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52" w:rsidRPr="00CE7C1A" w:rsidRDefault="00FA6952" w:rsidP="00CE7C1A">
      <w:pPr>
        <w:jc w:val="center"/>
        <w:rPr>
          <w:rFonts w:ascii="Times New Roman" w:hAnsi="Times New Roman"/>
          <w:sz w:val="28"/>
          <w:szCs w:val="28"/>
        </w:rPr>
      </w:pPr>
      <w:r w:rsidRPr="00CE7C1A">
        <w:rPr>
          <w:rFonts w:ascii="Times New Roman" w:hAnsi="Times New Roman"/>
          <w:sz w:val="28"/>
          <w:szCs w:val="28"/>
        </w:rPr>
        <w:t xml:space="preserve">Организация преемственности начального и основного общего образования </w:t>
      </w:r>
    </w:p>
    <w:p w:rsidR="00FA6952" w:rsidRPr="00CE7C1A" w:rsidRDefault="00FA6952" w:rsidP="00CE7C1A">
      <w:pPr>
        <w:jc w:val="center"/>
        <w:rPr>
          <w:rFonts w:ascii="Times New Roman" w:hAnsi="Times New Roman"/>
          <w:sz w:val="28"/>
          <w:szCs w:val="28"/>
        </w:rPr>
      </w:pPr>
      <w:r w:rsidRPr="00CE7C1A">
        <w:rPr>
          <w:rFonts w:ascii="Times New Roman" w:hAnsi="Times New Roman"/>
          <w:sz w:val="28"/>
          <w:szCs w:val="28"/>
        </w:rPr>
        <w:t>в МБОУ ООШ с. Абабково</w:t>
      </w:r>
    </w:p>
    <w:p w:rsidR="00FA6952" w:rsidRPr="00293BB7" w:rsidRDefault="00FA6952" w:rsidP="00293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BB7">
        <w:rPr>
          <w:rFonts w:ascii="Times New Roman" w:hAnsi="Times New Roman"/>
          <w:sz w:val="28"/>
          <w:szCs w:val="28"/>
        </w:rPr>
        <w:t xml:space="preserve">Переход из начальной  школы в среднюю – переломный момент в жизни ребенка, так как осуществляется переход к новому образу жизни, к новым условиям деятельности, к новому положению в обществе, к новым взаимоотношениям со взрослыми, со сверстниками, с учителями. Это интересный и сложный этап в жизни школьника. Какие эмоции принесет ребенку этот период, радость или огорчение, во многом зависит от учителей средней школы, и в первую очередь, от классного руководителя. </w:t>
      </w:r>
    </w:p>
    <w:p w:rsidR="00FA6952" w:rsidRPr="00293BB7" w:rsidRDefault="00FA6952" w:rsidP="00293B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BB7">
        <w:rPr>
          <w:rFonts w:ascii="Times New Roman" w:hAnsi="Times New Roman"/>
          <w:sz w:val="28"/>
          <w:szCs w:val="28"/>
        </w:rPr>
        <w:t>Пятый класс – трудный и ответственный этап в жизни каждого школьника. Учебная и социальная ситуация пятого класса ставит перед ребенком задачи качественно нового уровня по сравнению с начальной школой, и успешность адаптации на этом этапе влияет на всю дальнейшую школьную жизнь.</w:t>
      </w:r>
    </w:p>
    <w:p w:rsidR="00FA6952" w:rsidRPr="00293BB7" w:rsidRDefault="00FA6952" w:rsidP="00293BB7">
      <w:pPr>
        <w:pStyle w:val="Heading2"/>
        <w:spacing w:before="0" w:after="0"/>
        <w:ind w:firstLine="375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С.- 2 </w:t>
      </w:r>
      <w:r w:rsidRPr="00293BB7">
        <w:rPr>
          <w:rFonts w:ascii="Times New Roman" w:hAnsi="Times New Roman" w:cs="Times New Roman"/>
          <w:b w:val="0"/>
          <w:i w:val="0"/>
        </w:rPr>
        <w:t>С начала учебного года у детей возникает ряд сложностей организа</w:t>
      </w:r>
      <w:r w:rsidRPr="00293BB7">
        <w:rPr>
          <w:rFonts w:ascii="Times New Roman" w:hAnsi="Times New Roman" w:cs="Times New Roman"/>
          <w:b w:val="0"/>
          <w:i w:val="0"/>
        </w:rPr>
        <w:softHyphen/>
        <w:t>ционного и учебного характера.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rStyle w:val="Strong"/>
          <w:sz w:val="28"/>
          <w:szCs w:val="28"/>
        </w:rPr>
      </w:pPr>
      <w:r w:rsidRPr="00293BB7">
        <w:rPr>
          <w:rStyle w:val="Strong"/>
          <w:sz w:val="28"/>
          <w:szCs w:val="28"/>
        </w:rPr>
        <w:t xml:space="preserve">1. Большое количество учителей вместо одного порождает вариативность поведения школьников. 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Одни учителя предпочитают «живые» уроки, когда дети активно работают, самостоятельно или сообща выдвигают гипотезы, всевозможные предположения, устанавливают причинно-следственные связи, вступают в учебные дискуссии, спо</w:t>
      </w:r>
      <w:r w:rsidRPr="00293BB7">
        <w:rPr>
          <w:sz w:val="28"/>
          <w:szCs w:val="28"/>
        </w:rPr>
        <w:softHyphen/>
        <w:t xml:space="preserve">рят с товарищами, отстаивая свою точку зрения. 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Другие педагоги отдают предпочтение более спокойным урокам. Основными их лозунгами становятся: «Отвечаем только с поднятой рукой!», «Никаких споров и совместных решений! Это слишком шумно».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Дети пытаются  выстроить модель своего повед</w:t>
      </w:r>
      <w:r>
        <w:rPr>
          <w:sz w:val="28"/>
          <w:szCs w:val="28"/>
        </w:rPr>
        <w:t>ения на каждом конкретном уроке.</w:t>
      </w:r>
      <w:r w:rsidRPr="00293BB7">
        <w:rPr>
          <w:sz w:val="28"/>
          <w:szCs w:val="28"/>
        </w:rPr>
        <w:t xml:space="preserve"> Пока ребенок решает для себя эту новую задачу, он может попасть в число неуспешных школьников и его отметочный статус будет установлен педагогом без соответствия с реальными возможностями.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rStyle w:val="Strong"/>
          <w:sz w:val="28"/>
          <w:szCs w:val="28"/>
        </w:rPr>
      </w:pPr>
      <w:r w:rsidRPr="00293BB7">
        <w:rPr>
          <w:rStyle w:val="Strong"/>
          <w:sz w:val="28"/>
          <w:szCs w:val="28"/>
        </w:rPr>
        <w:t xml:space="preserve">2. Отсутствие эмоционального настроя на предстоящую деятельность. 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Экономя время урока, педагоги порой забывают о том, что если у школьни</w:t>
      </w:r>
      <w:r w:rsidRPr="00293BB7">
        <w:rPr>
          <w:sz w:val="28"/>
          <w:szCs w:val="28"/>
        </w:rPr>
        <w:softHyphen/>
        <w:t>ков, пришедших к ним на урок, есть волнения, тревоги, обиды, раздражения, то это не лучшим образом скажется на результатах занятия, и процесс обучения не станет эффективным.  Особенно в этом нуждаются дети, у которых в начальной школе учитель уделял данному фак</w:t>
      </w:r>
      <w:r w:rsidRPr="00293BB7">
        <w:rPr>
          <w:sz w:val="28"/>
          <w:szCs w:val="28"/>
        </w:rPr>
        <w:softHyphen/>
        <w:t>тору большое значение.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rStyle w:val="Strong"/>
          <w:sz w:val="28"/>
          <w:szCs w:val="28"/>
        </w:rPr>
      </w:pPr>
      <w:r w:rsidRPr="00293BB7">
        <w:rPr>
          <w:rStyle w:val="Strong"/>
          <w:sz w:val="28"/>
          <w:szCs w:val="28"/>
        </w:rPr>
        <w:t xml:space="preserve">3. Создание ситуации успеха для пятиклассников. 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К сожалению</w:t>
      </w:r>
      <w:r>
        <w:rPr>
          <w:sz w:val="28"/>
          <w:szCs w:val="28"/>
        </w:rPr>
        <w:t>,</w:t>
      </w:r>
      <w:r w:rsidRPr="00293BB7">
        <w:rPr>
          <w:sz w:val="28"/>
          <w:szCs w:val="28"/>
        </w:rPr>
        <w:t xml:space="preserve"> многие педагоги среднего и старшего звена считают, что в пятом классе нужно приучать школьников к нелегкому учебному труду, а создание ситуации успеха, равно так же как и использование игровых мо</w:t>
      </w:r>
      <w:r w:rsidRPr="00293BB7">
        <w:rPr>
          <w:sz w:val="28"/>
          <w:szCs w:val="28"/>
        </w:rPr>
        <w:softHyphen/>
        <w:t>ментов на уроке, - это удел начальной школы. Такое мнение приводит к большому разрыву в организации учебного процесса в начальном звене и средней школе. Пя</w:t>
      </w:r>
      <w:r w:rsidRPr="00293BB7">
        <w:rPr>
          <w:sz w:val="28"/>
          <w:szCs w:val="28"/>
        </w:rPr>
        <w:softHyphen/>
        <w:t>тиклассники еще очень нуждаются в позитивных отзывах педагога. Ситуация успеха и эмоциональные переживания, связанные с ней, продолжают оставаться действен</w:t>
      </w:r>
      <w:r w:rsidRPr="00293BB7">
        <w:rPr>
          <w:sz w:val="28"/>
          <w:szCs w:val="28"/>
        </w:rPr>
        <w:softHyphen/>
        <w:t>ными мотивами для успешного обучения.</w:t>
      </w:r>
    </w:p>
    <w:p w:rsidR="00FA6952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rStyle w:val="Strong"/>
          <w:sz w:val="28"/>
          <w:szCs w:val="28"/>
        </w:rPr>
      </w:pPr>
      <w:r w:rsidRPr="00293BB7">
        <w:rPr>
          <w:rStyle w:val="Strong"/>
          <w:sz w:val="28"/>
          <w:szCs w:val="28"/>
        </w:rPr>
        <w:t xml:space="preserve">4. Отсутствие гибкого переноса традиций классного коллектива в средней школе. 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Пятиклассники обычно очень тяжело переживают, когда рушатся традиции, которые они вместе с учителем создавали и хранили на протяжении четырех лет. Это организа</w:t>
      </w:r>
      <w:r>
        <w:rPr>
          <w:sz w:val="28"/>
          <w:szCs w:val="28"/>
        </w:rPr>
        <w:t>ция и проведение различных праздников</w:t>
      </w:r>
      <w:r w:rsidRPr="00293BB7">
        <w:rPr>
          <w:sz w:val="28"/>
          <w:szCs w:val="28"/>
        </w:rPr>
        <w:t>, олимпиадных недель, консультаций слабоуспевающим, выпуск тематических классных газет, совместные поездки за город, написание писем болеющим детям и так далее.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Педагоги, должны понимать значимость этих традиций в жизни детей, стремятся сохранить их и продолжить в пятом классе. Отрицание всего, что было наработано коллективом учащихся в начальной школе не принесет позитивных результа</w:t>
      </w:r>
      <w:r w:rsidRPr="00293BB7">
        <w:rPr>
          <w:sz w:val="28"/>
          <w:szCs w:val="28"/>
        </w:rPr>
        <w:softHyphen/>
        <w:t>тов и не лучшим образом скажется на личностных взаимоотношениях с педагогом.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rStyle w:val="Strong"/>
          <w:sz w:val="28"/>
          <w:szCs w:val="28"/>
        </w:rPr>
      </w:pPr>
      <w:r w:rsidRPr="00293BB7">
        <w:rPr>
          <w:rStyle w:val="Strong"/>
          <w:sz w:val="28"/>
          <w:szCs w:val="28"/>
        </w:rPr>
        <w:t xml:space="preserve">5. Отсутствие коллективных средств обучения. 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Следует помнить о том, что в подростковом возрасте ведущей деятельностью для школьников становится деятельность общения. Приоритеты от учителя и роди</w:t>
      </w:r>
      <w:r w:rsidRPr="00293BB7">
        <w:rPr>
          <w:sz w:val="28"/>
          <w:szCs w:val="28"/>
        </w:rPr>
        <w:softHyphen/>
        <w:t>телей перемещаются к сверстникам. Теперь именно они становятся наиболее зна</w:t>
      </w:r>
      <w:r w:rsidRPr="00293BB7">
        <w:rPr>
          <w:sz w:val="28"/>
          <w:szCs w:val="28"/>
        </w:rPr>
        <w:softHyphen/>
        <w:t>чимыми в жизни подростка, в том числе и пятиклассника. Ребята хотят взаимодей</w:t>
      </w:r>
      <w:r w:rsidRPr="00293BB7">
        <w:rPr>
          <w:sz w:val="28"/>
          <w:szCs w:val="28"/>
        </w:rPr>
        <w:softHyphen/>
        <w:t>ствовать со сверстниками и в учебной деятельности. Они с удовольствием работают в больших и малых группах, парах, парах сменного состава. Кроме того, позитивные отношения к сверстнику они переносят и на педагога, способного организовать значимое для школьников общение.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rStyle w:val="Strong"/>
          <w:sz w:val="28"/>
          <w:szCs w:val="28"/>
        </w:rPr>
      </w:pPr>
      <w:r w:rsidRPr="00293BB7">
        <w:rPr>
          <w:rStyle w:val="Strong"/>
          <w:sz w:val="28"/>
          <w:szCs w:val="28"/>
        </w:rPr>
        <w:t xml:space="preserve">6. Наличие большей свободы и самостоятельности. 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При всем положительном отношении к предоставлению свободы и самостоя</w:t>
      </w:r>
      <w:r w:rsidRPr="00293BB7">
        <w:rPr>
          <w:sz w:val="28"/>
          <w:szCs w:val="28"/>
        </w:rPr>
        <w:softHyphen/>
        <w:t>тельности пятиклассники порой не знают, как правильно распорядиться этими ресурсами.  Свобода и вседозво</w:t>
      </w:r>
      <w:r w:rsidRPr="00293BB7">
        <w:rPr>
          <w:sz w:val="28"/>
          <w:szCs w:val="28"/>
        </w:rPr>
        <w:softHyphen/>
        <w:t>ленность - это не слова-синонимы, дети должны это понять Из-за неправильного толкования обозначенных понятий детьми часто приходится сталкиваться с нарушениями дисциплины.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rStyle w:val="Strong"/>
          <w:sz w:val="28"/>
          <w:szCs w:val="28"/>
        </w:rPr>
        <w:t>7. Ослабление внешнего контроля над выполнением домашних заданий</w:t>
      </w:r>
      <w:r w:rsidRPr="00293BB7">
        <w:rPr>
          <w:sz w:val="28"/>
          <w:szCs w:val="28"/>
        </w:rPr>
        <w:t xml:space="preserve">. 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Нередко с переходом в пятый класс педагоги фиксируют небрежность записей в рабочих тетрадях, отсутствие необходимых учебных принадлежностей на уроках, записей с номерами домашних заданий и, как результат, отсутствие и самих домаш</w:t>
      </w:r>
      <w:r w:rsidRPr="00293BB7">
        <w:rPr>
          <w:sz w:val="28"/>
          <w:szCs w:val="28"/>
        </w:rPr>
        <w:softHyphen/>
        <w:t>них работ. На это влияют многие факторы, одним из которых является ослабление внешнего контроля над выполнением домашних работ со стороны учителя и родите</w:t>
      </w:r>
      <w:r w:rsidRPr="00293BB7">
        <w:rPr>
          <w:sz w:val="28"/>
          <w:szCs w:val="28"/>
        </w:rPr>
        <w:softHyphen/>
        <w:t>лей. Родители к пятому классу устают от проверки тетрадей. Кто-то не считает это целесообразным из-за уже приобретенного навыка всегда выполнять задание на дом в полном объеме. Учителя же сетуют на объемы работ и обилие классов. Иногда демократические учителя предлагают детям домашние задания только для же</w:t>
      </w:r>
      <w:r w:rsidRPr="00293BB7">
        <w:rPr>
          <w:sz w:val="28"/>
          <w:szCs w:val="28"/>
        </w:rPr>
        <w:softHyphen/>
        <w:t>лающих. Но редко у кого оно возникает самостоятельно. Дифференцированные за</w:t>
      </w:r>
      <w:r w:rsidRPr="00293BB7">
        <w:rPr>
          <w:sz w:val="28"/>
          <w:szCs w:val="28"/>
        </w:rPr>
        <w:softHyphen/>
        <w:t>дания в среднем и старшем звене - большая редкость. Вот и получается, что наши пятиклассники постепенно отучаются продуктивно работать дома. Появляются запуски и пробелы в знаниях.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rStyle w:val="Strong"/>
          <w:sz w:val="28"/>
          <w:szCs w:val="28"/>
        </w:rPr>
        <w:t xml:space="preserve">8. Личностный контакт с учителями. </w:t>
      </w:r>
      <w:r w:rsidRPr="00293BB7">
        <w:rPr>
          <w:sz w:val="28"/>
          <w:szCs w:val="28"/>
        </w:rPr>
        <w:t>Не следует забывать, что пятиклассники - народ эмоциональный. И во многом школьную жизнь они воспринимают через призму собственных эмоций. Отношение к предмету определяется личностным отношением к учителю, а не наоборот. Если нравится учитель, то нравится и предмет. Это уже в более старшем возрасте школьники будут способны оценить интеллектуальный багаж педагога, его достижения и знания. А пока для них важны забота и внимание со стороны учителя.</w:t>
      </w:r>
    </w:p>
    <w:p w:rsidR="00FA6952" w:rsidRPr="00293BB7" w:rsidRDefault="00FA6952" w:rsidP="00293BB7">
      <w:pPr>
        <w:pStyle w:val="NormalWeb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В данном перечне я обозначила далеко не все проблемы, которые могут возникнуть у пятиклашек. Однако было бы не справедливо говорить, что переходу в среднее звено сопутствуют лишь проблемы и препятствия. Есть много положитель</w:t>
      </w:r>
      <w:r w:rsidRPr="00293BB7">
        <w:rPr>
          <w:sz w:val="28"/>
          <w:szCs w:val="28"/>
        </w:rPr>
        <w:softHyphen/>
        <w:t>ных моментов и новообразований в этом переходном периоде. Большинство школьников быстро адаптируются и легко преодолевают все сложности. Нельзя отрицать и то, что существует категория детей, для которых пятый класс становится «облегчением». Это касается учеников, у которых не сложились отношения с учителем на</w:t>
      </w:r>
      <w:r w:rsidRPr="00293BB7">
        <w:rPr>
          <w:sz w:val="28"/>
          <w:szCs w:val="28"/>
        </w:rPr>
        <w:softHyphen/>
        <w:t>чальной школы, и выход в большую школьную семью спасает их от неотъемлемого клейма «бездельник», «хулиган» и т.д. Очень нелегко вы</w:t>
      </w:r>
      <w:r w:rsidRPr="00293BB7">
        <w:rPr>
          <w:sz w:val="28"/>
          <w:szCs w:val="28"/>
        </w:rPr>
        <w:softHyphen/>
        <w:t>рваться из этого порочного круга. Но такие случаи нередки и известны в каждой школе. В этой ситуации многообразие педагогов и их мнений спасает ребенка от предвзятости, открывает для него новые горизонты и веру в себя.</w:t>
      </w:r>
    </w:p>
    <w:p w:rsidR="00FA6952" w:rsidRPr="00293BB7" w:rsidRDefault="00FA6952" w:rsidP="00B755D0">
      <w:pPr>
        <w:spacing w:after="0" w:line="24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BF1465">
        <w:rPr>
          <w:rFonts w:ascii="Times New Roman" w:hAnsi="Times New Roman"/>
          <w:sz w:val="28"/>
          <w:szCs w:val="28"/>
        </w:rPr>
        <w:t xml:space="preserve">  С.- </w:t>
      </w:r>
      <w:r>
        <w:rPr>
          <w:rFonts w:ascii="Times New Roman" w:hAnsi="Times New Roman"/>
          <w:sz w:val="28"/>
          <w:szCs w:val="28"/>
        </w:rPr>
        <w:t>3</w:t>
      </w:r>
      <w:r w:rsidRPr="00BF14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Много проблем возникает при переходе в старшие классы, н</w:t>
      </w:r>
      <w:r w:rsidRPr="00293BB7">
        <w:rPr>
          <w:rFonts w:ascii="Times New Roman" w:hAnsi="Times New Roman"/>
          <w:sz w:val="28"/>
          <w:szCs w:val="28"/>
        </w:rPr>
        <w:t>о я считаю, что главная п</w:t>
      </w:r>
      <w:r>
        <w:rPr>
          <w:rFonts w:ascii="Times New Roman" w:hAnsi="Times New Roman"/>
          <w:sz w:val="28"/>
          <w:szCs w:val="28"/>
        </w:rPr>
        <w:t>роблема -</w:t>
      </w:r>
      <w:r w:rsidRPr="00293BB7">
        <w:rPr>
          <w:rFonts w:ascii="Times New Roman" w:hAnsi="Times New Roman"/>
          <w:sz w:val="28"/>
          <w:szCs w:val="28"/>
        </w:rPr>
        <w:t xml:space="preserve"> снижение успеваемости при переходе из начальной школы в среднюю у значительной части учащихся вследствие рассогласованности образовательного процесса в начальной и средней школе на организационном, содержательном и методическом уровнях.</w:t>
      </w:r>
    </w:p>
    <w:p w:rsidR="00FA6952" w:rsidRPr="00293BB7" w:rsidRDefault="00FA6952" w:rsidP="00B75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93BB7">
        <w:rPr>
          <w:rFonts w:ascii="Times New Roman" w:hAnsi="Times New Roman"/>
          <w:sz w:val="28"/>
          <w:szCs w:val="28"/>
        </w:rPr>
        <w:t>Мы ставим цель добиться сохранения качественного уровня выполнения образовательных стандартов выпускниками начальных классов в средней школе за счёт введения активных методов обучения в начальной школе и использования различных педагогических технологий в средней школе за счёт расширения образовательного пространства и систематического взаимопосещения уроков в начальной школе и в 5 классе средней школы.</w:t>
      </w:r>
    </w:p>
    <w:p w:rsidR="00FA6952" w:rsidRPr="00293BB7" w:rsidRDefault="00FA6952" w:rsidP="00B75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A6952" w:rsidRDefault="00FA6952" w:rsidP="00BF146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С – 4  </w:t>
      </w:r>
      <w:r w:rsidRPr="00206B20">
        <w:rPr>
          <w:rFonts w:ascii="Times New Roman" w:eastAsia="TimesNewRoman" w:hAnsi="Times New Roman"/>
          <w:sz w:val="28"/>
          <w:szCs w:val="28"/>
        </w:rPr>
        <w:t>Как же  организовать плавный переход учащихся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06B20">
        <w:rPr>
          <w:rFonts w:ascii="Times New Roman" w:eastAsia="TimesNewRoman" w:hAnsi="Times New Roman"/>
          <w:sz w:val="28"/>
          <w:szCs w:val="28"/>
        </w:rPr>
        <w:t>из начальной школы в среднее звено. Наша работа  включает в себя следующие направления: организационная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06B20">
        <w:rPr>
          <w:rFonts w:ascii="Times New Roman" w:eastAsia="TimesNewRoman" w:hAnsi="Times New Roman"/>
          <w:sz w:val="28"/>
          <w:szCs w:val="28"/>
        </w:rPr>
        <w:t>работа, педагогическая и психологическая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06B20">
        <w:rPr>
          <w:rFonts w:ascii="Times New Roman" w:eastAsia="TimesNewRoman" w:hAnsi="Times New Roman"/>
          <w:sz w:val="28"/>
          <w:szCs w:val="28"/>
        </w:rPr>
        <w:t>диагностики, консультативная работа с педагогами, учащимися и их родителями, коррекционно-развивающая работа, и аналитическая работа.</w:t>
      </w:r>
      <w:r>
        <w:rPr>
          <w:rFonts w:ascii="Times New Roman" w:eastAsia="TimesNewRoman" w:hAnsi="Times New Roman"/>
          <w:sz w:val="28"/>
          <w:szCs w:val="28"/>
        </w:rPr>
        <w:t xml:space="preserve"> Вся работа прописана в плане работы по преемственности между начальным и основным общим образование. Давайте рассмотрим некоторые направления работы.</w:t>
      </w:r>
    </w:p>
    <w:p w:rsidR="00FA6952" w:rsidRDefault="00FA6952" w:rsidP="00206B2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FA6952" w:rsidRDefault="00FA6952" w:rsidP="00206B2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 – 5 Организационная деятельность</w:t>
      </w:r>
    </w:p>
    <w:p w:rsidR="00FA6952" w:rsidRDefault="00FA6952" w:rsidP="00206B2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FA6952" w:rsidRDefault="00FA6952" w:rsidP="005D1A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Собеседование администрации с педагогами и классным руководителем 5 класса. (ознакомление педагогов с особенностями адаптационного периода и планом работы по преемственности)</w:t>
      </w:r>
    </w:p>
    <w:p w:rsidR="00FA6952" w:rsidRDefault="00FA6952" w:rsidP="005D1A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Совместное заседание учителей 4 классов и педколлектива учителей будущего 5 класса.(определение целей и задач по подготовке детей к успешной адаптации)</w:t>
      </w:r>
    </w:p>
    <w:p w:rsidR="00FA6952" w:rsidRDefault="00FA6952" w:rsidP="005D1A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Педагогический совет по 4 классу – составление портрета каждого ученика и коллектива в целом.</w:t>
      </w:r>
    </w:p>
    <w:p w:rsidR="00FA6952" w:rsidRDefault="00FA6952" w:rsidP="004330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Проведение ШМО на тему «Возрастные особенности пятиклассников», «Индивидуальный подход к учащимся 5 класса с учетом их психологических особенностей»</w:t>
      </w:r>
    </w:p>
    <w:p w:rsidR="00FA6952" w:rsidRPr="0043306E" w:rsidRDefault="00FA6952" w:rsidP="004330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hAnsi="Times New Roman"/>
          <w:sz w:val="28"/>
          <w:szCs w:val="28"/>
        </w:rPr>
        <w:t>«</w:t>
      </w:r>
      <w:r w:rsidRPr="0043306E">
        <w:rPr>
          <w:rFonts w:ascii="Times New Roman" w:eastAsia="TimesNewRoman" w:hAnsi="Times New Roman"/>
          <w:sz w:val="28"/>
          <w:szCs w:val="28"/>
        </w:rPr>
        <w:t>Круглый стол</w:t>
      </w:r>
      <w:r w:rsidRPr="0043306E">
        <w:rPr>
          <w:rFonts w:ascii="Times New Roman" w:hAnsi="Times New Roman"/>
          <w:sz w:val="28"/>
          <w:szCs w:val="28"/>
        </w:rPr>
        <w:t xml:space="preserve">» </w:t>
      </w:r>
      <w:r w:rsidRPr="0043306E">
        <w:rPr>
          <w:rFonts w:ascii="Times New Roman" w:eastAsia="TimesNewRoman" w:hAnsi="Times New Roman"/>
          <w:sz w:val="28"/>
          <w:szCs w:val="28"/>
        </w:rPr>
        <w:t>с участием учителей</w:t>
      </w:r>
      <w:r w:rsidRPr="0043306E">
        <w:rPr>
          <w:rFonts w:ascii="Times New Roman" w:hAnsi="Times New Roman"/>
          <w:sz w:val="28"/>
          <w:szCs w:val="28"/>
        </w:rPr>
        <w:t>-</w:t>
      </w:r>
      <w:r w:rsidRPr="0043306E">
        <w:rPr>
          <w:rFonts w:ascii="Times New Roman" w:eastAsia="TimesNewRoman" w:hAnsi="Times New Roman"/>
          <w:sz w:val="28"/>
          <w:szCs w:val="28"/>
        </w:rPr>
        <w:t>предметников</w:t>
      </w:r>
      <w:r w:rsidRPr="0043306E">
        <w:rPr>
          <w:rFonts w:ascii="Times New Roman" w:hAnsi="Times New Roman"/>
          <w:sz w:val="28"/>
          <w:szCs w:val="28"/>
        </w:rPr>
        <w:t xml:space="preserve">, </w:t>
      </w:r>
      <w:r w:rsidRPr="0043306E">
        <w:rPr>
          <w:rFonts w:ascii="Times New Roman" w:eastAsia="TimesNewRoman" w:hAnsi="Times New Roman"/>
          <w:sz w:val="28"/>
          <w:szCs w:val="28"/>
        </w:rPr>
        <w:t>учителей началь</w:t>
      </w:r>
      <w:r w:rsidRPr="0043306E">
        <w:rPr>
          <w:rFonts w:ascii="Times New Roman" w:hAnsi="Times New Roman"/>
          <w:sz w:val="28"/>
          <w:szCs w:val="28"/>
        </w:rPr>
        <w:t>-</w:t>
      </w:r>
    </w:p>
    <w:p w:rsidR="00FA6952" w:rsidRDefault="00FA6952" w:rsidP="0043306E">
      <w:p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>ных классов для выработки общих требований к пятиклассникам</w:t>
      </w:r>
      <w:r w:rsidRPr="0043306E">
        <w:rPr>
          <w:rFonts w:ascii="Times New Roman" w:hAnsi="Times New Roman"/>
          <w:sz w:val="28"/>
          <w:szCs w:val="28"/>
        </w:rPr>
        <w:t>.</w:t>
      </w:r>
    </w:p>
    <w:p w:rsidR="00FA6952" w:rsidRPr="0043306E" w:rsidRDefault="00FA6952" w:rsidP="004330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" w:cs="TimesNew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 xml:space="preserve">Посещение уроков в </w:t>
      </w:r>
      <w:r>
        <w:rPr>
          <w:rFonts w:ascii="Times New Roman" w:eastAsia="TimesNewRoman" w:hAnsi="Times New Roman"/>
          <w:sz w:val="28"/>
          <w:szCs w:val="28"/>
        </w:rPr>
        <w:t>выпускном</w:t>
      </w:r>
      <w:r w:rsidRPr="0043306E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классе</w:t>
      </w:r>
      <w:r w:rsidRPr="0043306E">
        <w:rPr>
          <w:rFonts w:ascii="Times New Roman" w:eastAsia="TimesNewRoman" w:hAnsi="Times New Roman"/>
          <w:sz w:val="28"/>
          <w:szCs w:val="28"/>
        </w:rPr>
        <w:t xml:space="preserve"> начальной школы педагога-</w:t>
      </w:r>
    </w:p>
    <w:p w:rsidR="00FA6952" w:rsidRPr="0043306E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>ми-предметниками, классными руководителями будущих пятых классов с це-</w:t>
      </w:r>
    </w:p>
    <w:p w:rsidR="00FA6952" w:rsidRPr="0043306E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>лью знакомства с технологией обучения в начальной школе, форм и методов</w:t>
      </w:r>
    </w:p>
    <w:p w:rsidR="00FA6952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>организации учебной деятельности, стиля взаимоотношений педагога с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43306E">
        <w:rPr>
          <w:rFonts w:ascii="Times New Roman" w:eastAsia="TimesNewRoman" w:hAnsi="Times New Roman"/>
          <w:sz w:val="28"/>
          <w:szCs w:val="28"/>
        </w:rPr>
        <w:t>детьми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43306E">
        <w:rPr>
          <w:rFonts w:ascii="Times New Roman" w:eastAsia="TimesNewRoman" w:hAnsi="Times New Roman"/>
          <w:sz w:val="28"/>
          <w:szCs w:val="28"/>
        </w:rPr>
        <w:t>и учащихся между собой для использования приемов обратной связи в 5-ых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43306E">
        <w:rPr>
          <w:rFonts w:ascii="Times New Roman" w:eastAsia="TimesNewRoman" w:hAnsi="Times New Roman"/>
          <w:sz w:val="28"/>
          <w:szCs w:val="28"/>
        </w:rPr>
        <w:t>классах, программой и системой требований учителей начальной школы.</w:t>
      </w:r>
    </w:p>
    <w:p w:rsidR="00FA6952" w:rsidRPr="0043306E" w:rsidRDefault="00FA6952" w:rsidP="004330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 xml:space="preserve"> Посещение уроков в </w:t>
      </w:r>
      <w:r>
        <w:rPr>
          <w:rFonts w:ascii="Times New Roman" w:eastAsia="TimesNewRoman" w:hAnsi="Times New Roman"/>
          <w:sz w:val="28"/>
          <w:szCs w:val="28"/>
        </w:rPr>
        <w:t>пятым</w:t>
      </w:r>
      <w:r w:rsidRPr="0043306E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класса</w:t>
      </w:r>
      <w:r w:rsidRPr="0043306E">
        <w:rPr>
          <w:rFonts w:ascii="Times New Roman" w:eastAsia="TimesNewRoman" w:hAnsi="Times New Roman"/>
          <w:sz w:val="28"/>
          <w:szCs w:val="28"/>
        </w:rPr>
        <w:t xml:space="preserve"> учителями начальной школы с це-</w:t>
      </w:r>
    </w:p>
    <w:p w:rsidR="00FA6952" w:rsidRPr="0043306E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>лью наблюдения за детьми в адаптационный период. Рекомендации учителей</w:t>
      </w:r>
    </w:p>
    <w:p w:rsidR="00FA6952" w:rsidRPr="0043306E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>начальной школы учителям-предметникам по организации индивидуальной и</w:t>
      </w:r>
    </w:p>
    <w:p w:rsidR="00FA6952" w:rsidRPr="0043306E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>дифференцированной работы на уроке с учетом особенностей учащихся.</w:t>
      </w:r>
    </w:p>
    <w:p w:rsidR="00FA6952" w:rsidRPr="00F178F8" w:rsidRDefault="00FA6952" w:rsidP="002429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Педсовет</w:t>
      </w:r>
      <w:r w:rsidRPr="00F178F8">
        <w:rPr>
          <w:rFonts w:ascii="Times New Roman" w:eastAsia="TimesNewRoman" w:hAnsi="Times New Roman"/>
          <w:sz w:val="28"/>
          <w:szCs w:val="28"/>
        </w:rPr>
        <w:t xml:space="preserve"> «Анализ работы по организации адаптационного</w:t>
      </w:r>
    </w:p>
    <w:p w:rsidR="00FA6952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43306E">
        <w:rPr>
          <w:rFonts w:ascii="Times New Roman" w:eastAsia="TimesNewRoman" w:hAnsi="Times New Roman"/>
          <w:sz w:val="28"/>
          <w:szCs w:val="28"/>
        </w:rPr>
        <w:t>периода учащихся 5-х классов. Результаты входных контрольных работ».</w:t>
      </w:r>
    </w:p>
    <w:p w:rsidR="00FA6952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FA6952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 – 6 Педагогическая диагностика</w:t>
      </w:r>
    </w:p>
    <w:p w:rsidR="00FA6952" w:rsidRDefault="00FA6952" w:rsidP="0043306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FA6952" w:rsidRPr="00F178F8" w:rsidRDefault="00FA6952" w:rsidP="00F178F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F178F8">
        <w:rPr>
          <w:rFonts w:ascii="Times New Roman" w:eastAsia="TimesNewRoman" w:hAnsi="Times New Roman"/>
          <w:sz w:val="28"/>
          <w:szCs w:val="28"/>
        </w:rPr>
        <w:t xml:space="preserve">Первый этап диагностики </w:t>
      </w:r>
      <w:r>
        <w:rPr>
          <w:rFonts w:ascii="Times New Roman" w:eastAsia="TimesNewRoman" w:hAnsi="Times New Roman"/>
          <w:sz w:val="28"/>
          <w:szCs w:val="28"/>
        </w:rPr>
        <w:t>проводим</w:t>
      </w:r>
      <w:r w:rsidRPr="00F178F8">
        <w:rPr>
          <w:rFonts w:ascii="Times New Roman" w:eastAsia="TimesNewRoman" w:hAnsi="Times New Roman"/>
          <w:sz w:val="28"/>
          <w:szCs w:val="28"/>
        </w:rPr>
        <w:t xml:space="preserve"> в выпускном классе начальной</w:t>
      </w:r>
    </w:p>
    <w:p w:rsidR="00FA6952" w:rsidRPr="00F178F8" w:rsidRDefault="00FA6952" w:rsidP="00F178F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F178F8">
        <w:rPr>
          <w:rFonts w:ascii="Times New Roman" w:eastAsia="TimesNewRoman" w:hAnsi="Times New Roman"/>
          <w:sz w:val="28"/>
          <w:szCs w:val="28"/>
        </w:rPr>
        <w:t>школы с целью глубокого определения уровня ЗУНов по основным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178F8">
        <w:rPr>
          <w:rFonts w:ascii="Times New Roman" w:eastAsia="TimesNewRoman" w:hAnsi="Times New Roman"/>
          <w:sz w:val="28"/>
          <w:szCs w:val="28"/>
        </w:rPr>
        <w:t>предметам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178F8">
        <w:rPr>
          <w:rFonts w:ascii="Times New Roman" w:eastAsia="TimesNewRoman" w:hAnsi="Times New Roman"/>
          <w:sz w:val="28"/>
          <w:szCs w:val="28"/>
        </w:rPr>
        <w:t>начальной школы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  <w:r w:rsidRPr="00F178F8">
        <w:rPr>
          <w:rFonts w:ascii="Times New Roman" w:eastAsia="TimesNewRoman" w:hAnsi="Times New Roman"/>
          <w:sz w:val="28"/>
          <w:szCs w:val="28"/>
        </w:rPr>
        <w:t>Ассистентами на контрольных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178F8">
        <w:rPr>
          <w:rFonts w:ascii="Times New Roman" w:eastAsia="TimesNewRoman" w:hAnsi="Times New Roman"/>
          <w:sz w:val="28"/>
          <w:szCs w:val="28"/>
        </w:rPr>
        <w:t>работах являются учителя-предметники, которые будут работать в этом классе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178F8">
        <w:rPr>
          <w:rFonts w:ascii="Times New Roman" w:eastAsia="TimesNewRoman" w:hAnsi="Times New Roman"/>
          <w:sz w:val="28"/>
          <w:szCs w:val="28"/>
        </w:rPr>
        <w:t>на будущий год.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178F8">
        <w:rPr>
          <w:rFonts w:ascii="Times New Roman" w:eastAsia="TimesNewRoman" w:hAnsi="Times New Roman"/>
          <w:sz w:val="28"/>
          <w:szCs w:val="28"/>
        </w:rPr>
        <w:t>Второй этап диагностики проводится в начале пятого класса. На входных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178F8">
        <w:rPr>
          <w:rFonts w:ascii="Times New Roman" w:eastAsia="TimesNewRoman" w:hAnsi="Times New Roman"/>
          <w:sz w:val="28"/>
          <w:szCs w:val="28"/>
        </w:rPr>
        <w:t xml:space="preserve">контрольных работах в пятом классе ассистентами являются учителя начальных классов. </w:t>
      </w:r>
      <w:r>
        <w:rPr>
          <w:rFonts w:ascii="Times New Roman" w:eastAsia="TimesNewRoman" w:hAnsi="Times New Roman"/>
          <w:sz w:val="28"/>
          <w:szCs w:val="28"/>
        </w:rPr>
        <w:t xml:space="preserve">Учителя начальных классов считают, что использовать нужно </w:t>
      </w:r>
      <w:r w:rsidRPr="00F178F8">
        <w:rPr>
          <w:rFonts w:ascii="Times New Roman" w:eastAsia="TimesNewRoman" w:hAnsi="Times New Roman"/>
          <w:sz w:val="28"/>
          <w:szCs w:val="28"/>
        </w:rPr>
        <w:t xml:space="preserve"> те же измерители, что и на конец начальной школы. </w:t>
      </w:r>
      <w:r>
        <w:rPr>
          <w:rFonts w:ascii="Times New Roman" w:eastAsia="TimesNewRoman" w:hAnsi="Times New Roman"/>
          <w:sz w:val="28"/>
          <w:szCs w:val="28"/>
        </w:rPr>
        <w:t>Однако учителя старших классов не всегда используют работы. Р</w:t>
      </w:r>
      <w:r w:rsidRPr="00F178F8">
        <w:rPr>
          <w:rFonts w:ascii="Times New Roman" w:eastAsia="TimesNewRoman" w:hAnsi="Times New Roman"/>
          <w:sz w:val="28"/>
          <w:szCs w:val="28"/>
        </w:rPr>
        <w:t xml:space="preserve">езультаты </w:t>
      </w:r>
      <w:r>
        <w:rPr>
          <w:rFonts w:ascii="Times New Roman" w:eastAsia="TimesNewRoman" w:hAnsi="Times New Roman"/>
          <w:sz w:val="28"/>
          <w:szCs w:val="28"/>
        </w:rPr>
        <w:t>сопоставляем</w:t>
      </w:r>
      <w:r w:rsidRPr="00F178F8">
        <w:rPr>
          <w:rFonts w:ascii="Times New Roman" w:eastAsia="TimesNewRoman" w:hAnsi="Times New Roman"/>
          <w:sz w:val="28"/>
          <w:szCs w:val="28"/>
        </w:rPr>
        <w:t xml:space="preserve">, </w:t>
      </w:r>
      <w:r>
        <w:rPr>
          <w:rFonts w:ascii="Times New Roman" w:eastAsia="TimesNewRoman" w:hAnsi="Times New Roman"/>
          <w:sz w:val="28"/>
          <w:szCs w:val="28"/>
        </w:rPr>
        <w:t>анализируем</w:t>
      </w:r>
      <w:r w:rsidRPr="00F178F8">
        <w:rPr>
          <w:rFonts w:ascii="Times New Roman" w:eastAsia="TimesNewRoman" w:hAnsi="Times New Roman"/>
          <w:sz w:val="28"/>
          <w:szCs w:val="28"/>
        </w:rPr>
        <w:t xml:space="preserve">, </w:t>
      </w:r>
      <w:r>
        <w:rPr>
          <w:rFonts w:ascii="Times New Roman" w:eastAsia="TimesNewRoman" w:hAnsi="Times New Roman"/>
          <w:sz w:val="28"/>
          <w:szCs w:val="28"/>
        </w:rPr>
        <w:t>делаем</w:t>
      </w:r>
      <w:r w:rsidRPr="00F178F8">
        <w:rPr>
          <w:rFonts w:ascii="Times New Roman" w:eastAsia="TimesNewRoman" w:hAnsi="Times New Roman"/>
          <w:sz w:val="28"/>
          <w:szCs w:val="28"/>
        </w:rPr>
        <w:t xml:space="preserve"> выводы</w:t>
      </w:r>
      <w:r>
        <w:rPr>
          <w:rFonts w:ascii="Times New Roman" w:eastAsia="TimesNewRoman" w:hAnsi="Times New Roman"/>
          <w:sz w:val="28"/>
          <w:szCs w:val="28"/>
        </w:rPr>
        <w:t>:</w:t>
      </w:r>
    </w:p>
    <w:p w:rsidR="00FA6952" w:rsidRPr="0043306E" w:rsidRDefault="00FA6952" w:rsidP="00206B2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FA6952" w:rsidRDefault="00FA6952" w:rsidP="00A440AE">
      <w:pPr>
        <w:jc w:val="center"/>
        <w:rPr>
          <w:rFonts w:ascii="Times New Roman" w:hAnsi="Times New Roman"/>
          <w:b/>
        </w:rPr>
      </w:pPr>
      <w:r w:rsidRPr="009D1CB4">
        <w:rPr>
          <w:rFonts w:ascii="Times New Roman" w:hAnsi="Times New Roman"/>
          <w:b/>
        </w:rPr>
        <w:t>Мониторинг каче</w:t>
      </w:r>
      <w:r>
        <w:rPr>
          <w:rFonts w:ascii="Times New Roman" w:hAnsi="Times New Roman"/>
          <w:b/>
        </w:rPr>
        <w:t>ства знаний и успеваемости</w:t>
      </w:r>
    </w:p>
    <w:p w:rsidR="00FA6952" w:rsidRDefault="00FA6952" w:rsidP="001117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Русский язык (диктант)</w:t>
      </w:r>
    </w:p>
    <w:p w:rsidR="00FA6952" w:rsidRDefault="00FA6952" w:rsidP="001117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Качество знаний                                                                      Успеваемость</w:t>
      </w:r>
    </w:p>
    <w:p w:rsidR="00FA6952" w:rsidRPr="009D1CB4" w:rsidRDefault="00FA6952" w:rsidP="0011172B">
      <w:pPr>
        <w:rPr>
          <w:rFonts w:ascii="Times New Roman" w:hAnsi="Times New Roman"/>
          <w:b/>
        </w:rPr>
      </w:pPr>
    </w:p>
    <w:p w:rsidR="00FA6952" w:rsidRDefault="00FA6952" w:rsidP="00CB314D">
      <w:pPr>
        <w:ind w:left="-426"/>
        <w:rPr>
          <w:rFonts w:ascii="Times New Roman" w:hAnsi="Times New Roman"/>
          <w:b/>
        </w:rPr>
      </w:pPr>
      <w:r w:rsidRPr="001814E4">
        <w:rPr>
          <w:rFonts w:ascii="Times New Roman" w:eastAsia="TimesNewRoman" w:hAnsi="Times New Roman"/>
          <w:noProof/>
          <w:sz w:val="28"/>
          <w:szCs w:val="28"/>
        </w:rPr>
        <w:object w:dxaOrig="4436" w:dyaOrig="2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22pt;height:150pt;visibility:visible" o:ole="">
            <v:imagedata r:id="rId5" o:title=""/>
            <o:lock v:ext="edit" aspectratio="f"/>
          </v:shape>
          <o:OLEObject Type="Embed" ProgID="Excel.Sheet.8" ShapeID="Диаграмма 1" DrawAspect="Content" ObjectID="_1426421838" r:id="rId6"/>
        </w:object>
      </w:r>
      <w:r>
        <w:rPr>
          <w:rFonts w:ascii="Times New Roman" w:hAnsi="Times New Roman"/>
          <w:b/>
        </w:rPr>
        <w:t xml:space="preserve">                     </w:t>
      </w:r>
      <w:r w:rsidRPr="001814E4">
        <w:rPr>
          <w:rFonts w:ascii="Times New Roman" w:hAnsi="Times New Roman"/>
          <w:noProof/>
        </w:rPr>
        <w:object w:dxaOrig="4234" w:dyaOrig="3005">
          <v:shape id="Диаграмма 8" o:spid="_x0000_i1026" type="#_x0000_t75" style="width:211.5pt;height:148.5pt;visibility:visible" o:ole="">
            <v:imagedata r:id="rId7" o:title="" cropbottom="-22f"/>
            <o:lock v:ext="edit" aspectratio="f"/>
          </v:shape>
          <o:OLEObject Type="Embed" ProgID="Excel.Sheet.8" ShapeID="Диаграмма 8" DrawAspect="Content" ObjectID="_1426421839" r:id="rId8"/>
        </w:object>
      </w:r>
    </w:p>
    <w:p w:rsidR="00FA6952" w:rsidRDefault="00FA6952" w:rsidP="0011172B">
      <w:pPr>
        <w:rPr>
          <w:rFonts w:ascii="Times New Roman" w:hAnsi="Times New Roman"/>
          <w:b/>
        </w:rPr>
      </w:pPr>
    </w:p>
    <w:p w:rsidR="00FA6952" w:rsidRDefault="00FA6952" w:rsidP="00E405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Математика </w:t>
      </w:r>
    </w:p>
    <w:p w:rsidR="00FA6952" w:rsidRDefault="00FA6952" w:rsidP="00E405A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Качество знаний                                                                      Успеваемость</w:t>
      </w:r>
    </w:p>
    <w:p w:rsidR="00FA6952" w:rsidRDefault="00FA6952" w:rsidP="00E405AA">
      <w:pPr>
        <w:jc w:val="center"/>
        <w:rPr>
          <w:rFonts w:ascii="Times New Roman" w:hAnsi="Times New Roman"/>
          <w:b/>
        </w:rPr>
      </w:pPr>
    </w:p>
    <w:p w:rsidR="00FA6952" w:rsidRDefault="00FA6952" w:rsidP="00E405AA">
      <w:pPr>
        <w:rPr>
          <w:rFonts w:ascii="Times New Roman" w:hAnsi="Times New Roman"/>
          <w:b/>
        </w:rPr>
      </w:pPr>
    </w:p>
    <w:p w:rsidR="00FA6952" w:rsidRDefault="00FA6952" w:rsidP="00E405AA">
      <w:pPr>
        <w:rPr>
          <w:rFonts w:ascii="Times New Roman" w:hAnsi="Times New Roman"/>
          <w:b/>
        </w:rPr>
      </w:pPr>
      <w:r w:rsidRPr="001814E4">
        <w:rPr>
          <w:rFonts w:ascii="Times New Roman" w:hAnsi="Times New Roman"/>
          <w:b/>
          <w:noProof/>
        </w:rPr>
        <w:object w:dxaOrig="4455" w:dyaOrig="3139">
          <v:shape id="Диаграмма 4" o:spid="_x0000_i1027" type="#_x0000_t75" style="width:220.5pt;height:155.25pt;visibility:visible" o:ole="">
            <v:imagedata r:id="rId9" o:title=""/>
            <o:lock v:ext="edit" aspectratio="f"/>
          </v:shape>
          <o:OLEObject Type="Embed" ProgID="Excel.Sheet.8" ShapeID="Диаграмма 4" DrawAspect="Content" ObjectID="_1426421840" r:id="rId10"/>
        </w:object>
      </w:r>
      <w:r>
        <w:rPr>
          <w:rFonts w:ascii="Times New Roman" w:hAnsi="Times New Roman"/>
          <w:b/>
        </w:rPr>
        <w:t xml:space="preserve">              </w:t>
      </w:r>
      <w:r w:rsidRPr="001814E4">
        <w:rPr>
          <w:rFonts w:ascii="Times New Roman" w:hAnsi="Times New Roman"/>
          <w:b/>
          <w:noProof/>
        </w:rPr>
        <w:object w:dxaOrig="4493" w:dyaOrig="3130">
          <v:shape id="Диаграмма 6" o:spid="_x0000_i1028" type="#_x0000_t75" style="width:225pt;height:155.25pt;visibility:visible" o:ole="">
            <v:imagedata r:id="rId11" o:title="" cropbottom="-84f"/>
            <o:lock v:ext="edit" aspectratio="f"/>
          </v:shape>
          <o:OLEObject Type="Embed" ProgID="Excel.Sheet.8" ShapeID="Диаграмма 6" DrawAspect="Content" ObjectID="_1426421841" r:id="rId12"/>
        </w:object>
      </w:r>
    </w:p>
    <w:p w:rsidR="00FA6952" w:rsidRPr="00BF1465" w:rsidRDefault="00FA6952" w:rsidP="001D6E92">
      <w:pPr>
        <w:rPr>
          <w:rFonts w:ascii="Times New Roman" w:eastAsia="TimesNewRoman,Italic" w:hAnsi="Times New Roman"/>
          <w:iCs/>
          <w:sz w:val="28"/>
          <w:szCs w:val="28"/>
        </w:rPr>
      </w:pPr>
      <w:r>
        <w:rPr>
          <w:rFonts w:ascii="Times New Roman" w:eastAsia="TimesNewRoman,Italic" w:hAnsi="Times New Roman"/>
          <w:iCs/>
          <w:sz w:val="28"/>
          <w:szCs w:val="28"/>
        </w:rPr>
        <w:t>С – 7 Психологическая диагностика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Первый этап диагностики проводится в выпускном классе начальной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школы с целью определения уровня готовности учащихся к обучению в сред-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нем звене. На данном этапе исследуются уровни умственного развития и на-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глядно-образного мышления учащихся, их самооценка, уровень школьной мо-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тивации и тревожности, т.е. определяется уровень сформированности всех но-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вообразований для данного возраста</w:t>
      </w:r>
      <w:r>
        <w:rPr>
          <w:rFonts w:ascii="Times New Roman" w:eastAsia="TimesNewRoman" w:hAnsi="Times New Roman"/>
          <w:sz w:val="28"/>
          <w:szCs w:val="28"/>
        </w:rPr>
        <w:t>, а также адаптация учащихся.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Второй этап диагностики проводится в начале пятого класса с целью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изучения степени и особенностей приспособления детей к новой социальной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ситуации наряду с педагогическими наблюдениями. На этом этапе обследуют-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ся уровни школьной тревожности, мотивации, их самооценки и ведущей ре-</w:t>
      </w:r>
    </w:p>
    <w:p w:rsidR="00FA6952" w:rsidRPr="001D6E92" w:rsidRDefault="00FA6952" w:rsidP="001D6E9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презентативной системы. Параллельно идет анкетирование родителей по во-</w:t>
      </w:r>
    </w:p>
    <w:p w:rsidR="00FA6952" w:rsidRDefault="00FA6952" w:rsidP="001D6E92">
      <w:pPr>
        <w:rPr>
          <w:rFonts w:ascii="Times New Roman" w:eastAsia="TimesNewRoman" w:hAnsi="Times New Roman"/>
          <w:sz w:val="28"/>
          <w:szCs w:val="28"/>
        </w:rPr>
      </w:pPr>
      <w:r w:rsidRPr="001D6E92">
        <w:rPr>
          <w:rFonts w:ascii="Times New Roman" w:eastAsia="TimesNewRoman" w:hAnsi="Times New Roman"/>
          <w:sz w:val="28"/>
          <w:szCs w:val="28"/>
        </w:rPr>
        <w:t>просам физического и психического состояния детей.</w:t>
      </w:r>
      <w:r>
        <w:rPr>
          <w:rFonts w:ascii="Times New Roman" w:eastAsia="TimesNewRoman" w:hAnsi="Times New Roman"/>
          <w:sz w:val="28"/>
          <w:szCs w:val="28"/>
        </w:rPr>
        <w:t xml:space="preserve"> (приложение)</w:t>
      </w:r>
    </w:p>
    <w:p w:rsidR="00FA6952" w:rsidRDefault="00FA6952" w:rsidP="001D6E92">
      <w:pPr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 – 8 Консультативная работа</w:t>
      </w:r>
    </w:p>
    <w:p w:rsidR="00FA6952" w:rsidRPr="00A64C57" w:rsidRDefault="00FA6952" w:rsidP="00706BC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Консультирование родителей, чьи дети могут испытывать трудности приспособления к школе, осуществляется индивидуально</w:t>
      </w:r>
    </w:p>
    <w:p w:rsidR="00FA6952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 xml:space="preserve">или на родительских собраниях. На собраниях </w:t>
      </w:r>
      <w:r>
        <w:rPr>
          <w:rFonts w:ascii="Times New Roman" w:eastAsia="TimesNewRoman" w:hAnsi="Times New Roman"/>
          <w:sz w:val="28"/>
          <w:szCs w:val="28"/>
        </w:rPr>
        <w:t xml:space="preserve">рекомендуем </w:t>
      </w:r>
      <w:r w:rsidRPr="00A64C57">
        <w:rPr>
          <w:rFonts w:ascii="Times New Roman" w:eastAsia="TimesNewRoman" w:hAnsi="Times New Roman"/>
          <w:sz w:val="28"/>
          <w:szCs w:val="28"/>
        </w:rPr>
        <w:t>познакомить родителей с требованиями к уровню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64C57">
        <w:rPr>
          <w:rFonts w:ascii="Times New Roman" w:eastAsia="TimesNewRoman" w:hAnsi="Times New Roman"/>
          <w:sz w:val="28"/>
          <w:szCs w:val="28"/>
        </w:rPr>
        <w:t>подготовки учащихся по основным учебным предметам, с нормативно-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64C57">
        <w:rPr>
          <w:rFonts w:ascii="Times New Roman" w:eastAsia="TimesNewRoman" w:hAnsi="Times New Roman"/>
          <w:sz w:val="28"/>
          <w:szCs w:val="28"/>
        </w:rPr>
        <w:t>правовой документацией, регламентирующей права и обязанности родителей, с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64C57">
        <w:rPr>
          <w:rFonts w:ascii="Times New Roman" w:eastAsia="TimesNewRoman" w:hAnsi="Times New Roman"/>
          <w:sz w:val="28"/>
          <w:szCs w:val="28"/>
        </w:rPr>
        <w:t>психогигиеническими требованиями к рабочему месту ребенка и с режимными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64C57">
        <w:rPr>
          <w:rFonts w:ascii="Times New Roman" w:eastAsia="TimesNewRoman" w:hAnsi="Times New Roman"/>
          <w:sz w:val="28"/>
          <w:szCs w:val="28"/>
        </w:rPr>
        <w:t>моментами.</w:t>
      </w:r>
      <w:r>
        <w:rPr>
          <w:rFonts w:ascii="Times New Roman" w:eastAsia="TimesNewRoman" w:hAnsi="Times New Roman"/>
          <w:sz w:val="28"/>
          <w:szCs w:val="28"/>
        </w:rPr>
        <w:t xml:space="preserve"> Для родителе1 5 класса проводится лекторий «Проблемы психологической адаптации детей при переходе из начальной в среднюю школу»</w:t>
      </w:r>
    </w:p>
    <w:p w:rsidR="00FA6952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FA6952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/>
          <w:iCs/>
          <w:sz w:val="28"/>
          <w:szCs w:val="28"/>
        </w:rPr>
      </w:pPr>
      <w:r>
        <w:rPr>
          <w:rFonts w:ascii="Times New Roman" w:eastAsia="TimesNewRoman,Italic" w:hAnsi="Times New Roman"/>
          <w:iCs/>
          <w:sz w:val="28"/>
          <w:szCs w:val="28"/>
        </w:rPr>
        <w:t>Коррекционно-развивающая работа</w:t>
      </w:r>
    </w:p>
    <w:p w:rsidR="00FA6952" w:rsidRPr="00BF1465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/>
          <w:iCs/>
          <w:sz w:val="28"/>
          <w:szCs w:val="28"/>
        </w:rPr>
      </w:pP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Работа адресована учащимся</w:t>
      </w:r>
      <w:r w:rsidRPr="00A64C57">
        <w:rPr>
          <w:rFonts w:ascii="Times New Roman" w:eastAsia="TimesNewRoman,Italic" w:hAnsi="Times New Roman"/>
          <w:sz w:val="28"/>
          <w:szCs w:val="28"/>
        </w:rPr>
        <w:t xml:space="preserve">, </w:t>
      </w:r>
      <w:r w:rsidRPr="00A64C57">
        <w:rPr>
          <w:rFonts w:ascii="Times New Roman" w:eastAsia="TimesNewRoman" w:hAnsi="Times New Roman"/>
          <w:sz w:val="28"/>
          <w:szCs w:val="28"/>
        </w:rPr>
        <w:t>испытывающим трудности в школьной</w:t>
      </w: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адаптации</w:t>
      </w:r>
      <w:r w:rsidRPr="00A64C57">
        <w:rPr>
          <w:rFonts w:ascii="Times New Roman" w:eastAsia="TimesNewRoman,Italic" w:hAnsi="Times New Roman"/>
          <w:sz w:val="28"/>
          <w:szCs w:val="28"/>
        </w:rPr>
        <w:t xml:space="preserve">. </w:t>
      </w:r>
      <w:r w:rsidRPr="00A64C57">
        <w:rPr>
          <w:rFonts w:ascii="Times New Roman" w:eastAsia="TimesNewRoman" w:hAnsi="Times New Roman"/>
          <w:sz w:val="28"/>
          <w:szCs w:val="28"/>
        </w:rPr>
        <w:t>Такая работа может проводиться с детьми индивидуально или в</w:t>
      </w:r>
    </w:p>
    <w:p w:rsidR="00FA6952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микрогруппах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FA6952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FA6952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,Italic" w:hAnsi="Times New Roman"/>
          <w:iCs/>
          <w:sz w:val="28"/>
          <w:szCs w:val="28"/>
        </w:rPr>
      </w:pPr>
      <w:r w:rsidRPr="00BF1465">
        <w:rPr>
          <w:rFonts w:ascii="Times New Roman" w:eastAsia="TimesNewRoman,Italic" w:hAnsi="Times New Roman"/>
          <w:iCs/>
          <w:sz w:val="28"/>
          <w:szCs w:val="28"/>
        </w:rPr>
        <w:t>Анали</w:t>
      </w:r>
      <w:r>
        <w:rPr>
          <w:rFonts w:ascii="Times New Roman" w:eastAsia="TimesNewRoman,Italic" w:hAnsi="Times New Roman"/>
          <w:iCs/>
          <w:sz w:val="28"/>
          <w:szCs w:val="28"/>
        </w:rPr>
        <w:t>тическая работа</w:t>
      </w:r>
    </w:p>
    <w:p w:rsidR="00FA6952" w:rsidRPr="00BF1465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Направлена на осмысление проводимой системы психолого-</w:t>
      </w: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педагогической деятельности по адаптации детей к условиям средней школы,</w:t>
      </w: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на оценку эффективности работы и коррекции рабочих планов (как психолога,</w:t>
      </w: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так и педагогов, работающих с пятиклассниками). Анализ ситуации дает воз-</w:t>
      </w: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можность обсудить участникам реализации программы (учителя, администра-</w:t>
      </w: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ция школы, психолог, родители) формы и методы дальнейшей работы и плани-</w:t>
      </w:r>
    </w:p>
    <w:p w:rsidR="00FA6952" w:rsidRPr="00A64C57" w:rsidRDefault="00FA6952" w:rsidP="00A64C5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A64C57">
        <w:rPr>
          <w:rFonts w:ascii="Times New Roman" w:eastAsia="TimesNewRoman" w:hAnsi="Times New Roman"/>
          <w:sz w:val="28"/>
          <w:szCs w:val="28"/>
        </w:rPr>
        <w:t>ровать учебно-воспитательный процесс в данных классах.</w:t>
      </w:r>
    </w:p>
    <w:p w:rsidR="00FA6952" w:rsidRPr="00D13E8C" w:rsidRDefault="00FA6952" w:rsidP="001D6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9. Школа работает по УМК «Школа России» и уже 2 года по УМК «Начальная школа 21 века». Мы стали участниками Сообщества школ России «Алгоритм успеха». В течение этого года школа получила бесплатно УМК для 1 класса и УМК по ФГОС в 5 классе. Учителя – предметники на ШМО обсудили новые учебники и решили использовать их в работе.</w:t>
      </w:r>
    </w:p>
    <w:sectPr w:rsidR="00FA6952" w:rsidRPr="00D13E8C" w:rsidSect="00CB31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A58"/>
    <w:multiLevelType w:val="hybridMultilevel"/>
    <w:tmpl w:val="43B0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E962C3"/>
    <w:multiLevelType w:val="hybridMultilevel"/>
    <w:tmpl w:val="43B0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9B8"/>
    <w:rsid w:val="000453C6"/>
    <w:rsid w:val="000A5AED"/>
    <w:rsid w:val="000C6499"/>
    <w:rsid w:val="000D0420"/>
    <w:rsid w:val="0011172B"/>
    <w:rsid w:val="001814E4"/>
    <w:rsid w:val="001D6E92"/>
    <w:rsid w:val="00206B20"/>
    <w:rsid w:val="0024297F"/>
    <w:rsid w:val="00293BB7"/>
    <w:rsid w:val="003649B8"/>
    <w:rsid w:val="003A1BFD"/>
    <w:rsid w:val="0043306E"/>
    <w:rsid w:val="004A44DB"/>
    <w:rsid w:val="004E7A7E"/>
    <w:rsid w:val="005309E7"/>
    <w:rsid w:val="005D1A49"/>
    <w:rsid w:val="006E6EB0"/>
    <w:rsid w:val="00706BC1"/>
    <w:rsid w:val="0078594A"/>
    <w:rsid w:val="007C16ED"/>
    <w:rsid w:val="008C3C3F"/>
    <w:rsid w:val="00913834"/>
    <w:rsid w:val="009D1CB4"/>
    <w:rsid w:val="00A11B10"/>
    <w:rsid w:val="00A15029"/>
    <w:rsid w:val="00A440AE"/>
    <w:rsid w:val="00A64C57"/>
    <w:rsid w:val="00AB530B"/>
    <w:rsid w:val="00AC2565"/>
    <w:rsid w:val="00B42AEE"/>
    <w:rsid w:val="00B5676C"/>
    <w:rsid w:val="00B755D0"/>
    <w:rsid w:val="00BF1465"/>
    <w:rsid w:val="00CB1CC1"/>
    <w:rsid w:val="00CB314D"/>
    <w:rsid w:val="00CE7C1A"/>
    <w:rsid w:val="00CF17A9"/>
    <w:rsid w:val="00D13E8C"/>
    <w:rsid w:val="00D17B42"/>
    <w:rsid w:val="00D23399"/>
    <w:rsid w:val="00D4794D"/>
    <w:rsid w:val="00E405AA"/>
    <w:rsid w:val="00EF038E"/>
    <w:rsid w:val="00EF1C10"/>
    <w:rsid w:val="00EF7882"/>
    <w:rsid w:val="00F0347C"/>
    <w:rsid w:val="00F178F8"/>
    <w:rsid w:val="00F431AC"/>
    <w:rsid w:val="00F55EC5"/>
    <w:rsid w:val="00FA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E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649B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649B8"/>
    <w:rPr>
      <w:rFonts w:ascii="Arial" w:hAnsi="Arial" w:cs="Arial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364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649B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D1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532</TotalTime>
  <Pages>6</Pages>
  <Words>1986</Words>
  <Characters>11322</Characters>
  <Application>Microsoft Office Outlook</Application>
  <DocSecurity>0</DocSecurity>
  <Lines>0</Lines>
  <Paragraphs>0</Paragraphs>
  <ScaleCrop>false</ScaleCrop>
  <Company>МОУ ООШ с.Абабково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11</cp:revision>
  <cp:lastPrinted>2013-03-20T04:06:00Z</cp:lastPrinted>
  <dcterms:created xsi:type="dcterms:W3CDTF">2013-03-19T04:47:00Z</dcterms:created>
  <dcterms:modified xsi:type="dcterms:W3CDTF">2013-04-02T12:31:00Z</dcterms:modified>
</cp:coreProperties>
</file>