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E" w:rsidRDefault="00BA3B0E" w:rsidP="003F32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учителя начальных классов МОУ «СОШ №53» г.Саратова </w:t>
      </w:r>
    </w:p>
    <w:p w:rsidR="00BA3B0E" w:rsidRDefault="00BA3B0E" w:rsidP="003F32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Беловой Елены Сергеевны</w:t>
      </w:r>
    </w:p>
    <w:p w:rsidR="00BA3B0E" w:rsidRDefault="00BA3B0E" w:rsidP="00FA2F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Вот и наступил 2013 год. Скоро весна и окончание учебного года. А это значит, что 4 «А» перейдет в пятый класс. В этой школе я работаю первый год и 4 «А» мой первый класс. Я очень благодарна их первой учительнице – Халуевой Анне Даниловне, которая смогла научить ребят учиться и воспитала такой хороший дружный коллектив. Хоть я и взяла детей на четвертом году обучения, но они стали мне родными и любимыми. Конечно, все со своим характером и с разными способностями, но очень добрые и отзывчивые.  Ведь не зря наш коллектив называется «Дружба», а девиз – «Мы за всех стоим горой, хоть и ссоримся порой». </w:t>
      </w:r>
    </w:p>
    <w:p w:rsidR="00BA3B0E" w:rsidRDefault="00BA3B0E" w:rsidP="00C93C1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класс – это единое целое. Школа стала вторым домом для ребят, где они общаются, обучаются, активно принимают участие во внеклассных мероприятиях. В свободное от уроков время ребята занимаются в спортивных секциях, музыкальных школах, танцевальных студиях, а также часто вместе гуляют во дворах своих домов. </w:t>
      </w:r>
    </w:p>
    <w:p w:rsidR="00BA3B0E" w:rsidRDefault="00BA3B0E" w:rsidP="00FA2F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классе есть дети, достигшие высоких результатов, и имеющие регалии за свои спортивные достижения. Это Кузнецова Алина и Воробьева Арина. Девочки уже давно занимаются гимнастикой и на соревнованиях занимают призовые места. Алексеева Наташа и Реброва Маша занимаются акробатикой  и также имеют медали и занимают призовые места на соревнованиях. Ивлев Илья и Назаров Руслан занимаются греко-римской борьбой. Васильева Лиза, Канина Оля, Копейкин Илья, Павлюк Настя, Рожкова Лена посещают музыкальную школу. Водным поло занимается Скоробогатов Игорь. А танцами увлекается Шевченко Полина. У нас есть и свой поэт. Вот какое стихотворение написал про 4 «А» Назаров Руслан. </w:t>
      </w:r>
    </w:p>
    <w:p w:rsidR="00BA3B0E" w:rsidRDefault="00BA3B0E" w:rsidP="00C268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наш любит посмеяться, </w:t>
      </w:r>
    </w:p>
    <w:p w:rsidR="00BA3B0E" w:rsidRDefault="00BA3B0E" w:rsidP="00C268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Любит книги почитать. </w:t>
      </w:r>
    </w:p>
    <w:p w:rsidR="00BA3B0E" w:rsidRDefault="00BA3B0E" w:rsidP="00C268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нельзя нам отвлекаться, </w:t>
      </w:r>
    </w:p>
    <w:p w:rsidR="00BA3B0E" w:rsidRDefault="00BA3B0E" w:rsidP="00C26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Можем двоек нахватать.</w:t>
      </w:r>
    </w:p>
    <w:p w:rsidR="00BA3B0E" w:rsidRDefault="00BA3B0E" w:rsidP="00547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вдруг кому-то грустно</w:t>
      </w:r>
    </w:p>
    <w:p w:rsidR="00BA3B0E" w:rsidRDefault="00BA3B0E" w:rsidP="00547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Позови скорее нас. </w:t>
      </w:r>
    </w:p>
    <w:p w:rsidR="00BA3B0E" w:rsidRDefault="00BA3B0E" w:rsidP="00547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Сразу все развеселятся,</w:t>
      </w:r>
    </w:p>
    <w:p w:rsidR="00BA3B0E" w:rsidRDefault="00BA3B0E" w:rsidP="00547C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здесь наш класс.</w:t>
      </w:r>
    </w:p>
    <w:p w:rsidR="00BA3B0E" w:rsidRDefault="00BA3B0E" w:rsidP="00547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активные ребята,</w:t>
      </w:r>
    </w:p>
    <w:p w:rsidR="00BA3B0E" w:rsidRDefault="00BA3B0E" w:rsidP="00547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всегда хотим помочь.</w:t>
      </w:r>
    </w:p>
    <w:p w:rsidR="00BA3B0E" w:rsidRDefault="00BA3B0E" w:rsidP="00547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«пятерку» заработать</w:t>
      </w:r>
    </w:p>
    <w:p w:rsidR="00BA3B0E" w:rsidRDefault="00BA3B0E" w:rsidP="00547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конечно же, не прочь.</w:t>
      </w:r>
    </w:p>
    <w:p w:rsidR="00BA3B0E" w:rsidRDefault="00BA3B0E" w:rsidP="00547C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3B0E" w:rsidRDefault="00BA3B0E" w:rsidP="00547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Мне очень жаль расставаться с моим 4 «А». Но я рада, что дети пойдут в пятый класс уже сплоченным дружным коллективом. Мы обязательно будем встречаться в школе, и они всегда могут обратиться ко мне за советом и помощью. И, конечно, хочу пожелать им всего самого хорошего и светлого на их жизненном пути, пусть они вместе поднимаются по школьным ступеням и всегда помогают друг другу. </w:t>
      </w:r>
    </w:p>
    <w:p w:rsidR="00BA3B0E" w:rsidRDefault="00BA3B0E" w:rsidP="007F4B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4 «А» класса</w:t>
      </w:r>
    </w:p>
    <w:p w:rsidR="00BA3B0E" w:rsidRPr="003F3211" w:rsidRDefault="00BA3B0E" w:rsidP="007F4B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Елена Сергеевна Белова</w:t>
      </w:r>
    </w:p>
    <w:sectPr w:rsidR="00BA3B0E" w:rsidRPr="003F3211" w:rsidSect="008F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64A"/>
    <w:rsid w:val="00077316"/>
    <w:rsid w:val="000D1219"/>
    <w:rsid w:val="000E164A"/>
    <w:rsid w:val="001E0F06"/>
    <w:rsid w:val="002B20B4"/>
    <w:rsid w:val="003F3211"/>
    <w:rsid w:val="00473604"/>
    <w:rsid w:val="00547CF3"/>
    <w:rsid w:val="007570D4"/>
    <w:rsid w:val="007F4B73"/>
    <w:rsid w:val="008A7C63"/>
    <w:rsid w:val="008F6695"/>
    <w:rsid w:val="0091327E"/>
    <w:rsid w:val="009219E4"/>
    <w:rsid w:val="009E105A"/>
    <w:rsid w:val="00A30C8F"/>
    <w:rsid w:val="00AC74D6"/>
    <w:rsid w:val="00BA3B0E"/>
    <w:rsid w:val="00C26891"/>
    <w:rsid w:val="00C93C1F"/>
    <w:rsid w:val="00D1244E"/>
    <w:rsid w:val="00F64FF6"/>
    <w:rsid w:val="00FA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360</Words>
  <Characters>2053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15</cp:revision>
  <dcterms:created xsi:type="dcterms:W3CDTF">2013-01-27T10:56:00Z</dcterms:created>
  <dcterms:modified xsi:type="dcterms:W3CDTF">2013-03-30T12:28:00Z</dcterms:modified>
</cp:coreProperties>
</file>