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24" w:rsidRDefault="00922524" w:rsidP="005F6632">
      <w:pPr>
        <w:jc w:val="center"/>
        <w:rPr>
          <w:b/>
          <w:sz w:val="32"/>
          <w:szCs w:val="32"/>
        </w:rPr>
      </w:pPr>
    </w:p>
    <w:p w:rsidR="00922524" w:rsidRDefault="00922524" w:rsidP="002231E3">
      <w:pPr>
        <w:jc w:val="right"/>
        <w:rPr>
          <w:b/>
          <w:color w:val="808080"/>
          <w:sz w:val="36"/>
          <w:szCs w:val="36"/>
        </w:rPr>
      </w:pPr>
    </w:p>
    <w:p w:rsidR="00922524" w:rsidRDefault="00922524" w:rsidP="002231E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Муниципальное общеобразовательное учреждение</w:t>
      </w:r>
    </w:p>
    <w:p w:rsidR="00922524" w:rsidRDefault="00922524" w:rsidP="002231E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«Средняя общеобразовательная школа с .Запрудное</w:t>
      </w:r>
    </w:p>
    <w:p w:rsidR="00922524" w:rsidRDefault="00922524" w:rsidP="002231E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Питерского района Саратовской области»</w:t>
      </w:r>
    </w:p>
    <w:p w:rsidR="00922524" w:rsidRDefault="00922524" w:rsidP="002231E3">
      <w:pPr>
        <w:rPr>
          <w:b/>
          <w:i/>
          <w:color w:val="808080"/>
          <w:sz w:val="40"/>
          <w:szCs w:val="40"/>
        </w:rPr>
      </w:pPr>
    </w:p>
    <w:p w:rsidR="00922524" w:rsidRDefault="00922524" w:rsidP="002231E3">
      <w:pPr>
        <w:jc w:val="center"/>
        <w:rPr>
          <w:b/>
          <w:i/>
          <w:color w:val="808080"/>
          <w:sz w:val="40"/>
          <w:szCs w:val="40"/>
        </w:rPr>
      </w:pPr>
      <w:r>
        <w:rPr>
          <w:b/>
          <w:i/>
          <w:color w:val="808080"/>
          <w:sz w:val="40"/>
          <w:szCs w:val="40"/>
        </w:rPr>
        <w:t>Наименование работы:</w:t>
      </w:r>
    </w:p>
    <w:p w:rsidR="00922524" w:rsidRPr="002231E3" w:rsidRDefault="00922524" w:rsidP="002231E3">
      <w:pPr>
        <w:jc w:val="center"/>
        <w:rPr>
          <w:b/>
          <w:i/>
          <w:color w:val="FF0000"/>
          <w:sz w:val="72"/>
          <w:szCs w:val="72"/>
        </w:rPr>
      </w:pPr>
      <w:r w:rsidRPr="002231E3">
        <w:rPr>
          <w:b/>
          <w:i/>
          <w:color w:val="FF0000"/>
          <w:sz w:val="72"/>
          <w:szCs w:val="72"/>
        </w:rPr>
        <w:t>Познавательно-игровая программа</w:t>
      </w:r>
    </w:p>
    <w:p w:rsidR="00922524" w:rsidRPr="002231E3" w:rsidRDefault="00922524" w:rsidP="002231E3">
      <w:pPr>
        <w:jc w:val="center"/>
        <w:rPr>
          <w:b/>
          <w:i/>
          <w:color w:val="FF0000"/>
          <w:sz w:val="72"/>
          <w:szCs w:val="72"/>
        </w:rPr>
      </w:pPr>
      <w:r w:rsidRPr="002231E3">
        <w:rPr>
          <w:b/>
          <w:i/>
          <w:color w:val="FF0000"/>
          <w:sz w:val="72"/>
          <w:szCs w:val="72"/>
        </w:rPr>
        <w:t>«</w:t>
      </w:r>
      <w:r>
        <w:rPr>
          <w:b/>
          <w:i/>
          <w:color w:val="FF0000"/>
          <w:sz w:val="72"/>
          <w:szCs w:val="72"/>
        </w:rPr>
        <w:t>Не оставляй костёр в лесу</w:t>
      </w:r>
      <w:r w:rsidRPr="002231E3">
        <w:rPr>
          <w:b/>
          <w:i/>
          <w:color w:val="FF0000"/>
          <w:sz w:val="72"/>
          <w:szCs w:val="72"/>
        </w:rPr>
        <w:t>»</w:t>
      </w:r>
    </w:p>
    <w:p w:rsidR="00922524" w:rsidRDefault="00922524" w:rsidP="002231E3">
      <w:pPr>
        <w:jc w:val="center"/>
        <w:rPr>
          <w:b/>
          <w:i/>
          <w:color w:val="808080"/>
          <w:sz w:val="28"/>
          <w:szCs w:val="28"/>
        </w:rPr>
      </w:pPr>
    </w:p>
    <w:p w:rsidR="00922524" w:rsidRDefault="00922524" w:rsidP="002231E3">
      <w:pPr>
        <w:jc w:val="center"/>
        <w:rPr>
          <w:b/>
          <w:i/>
          <w:color w:val="808080"/>
          <w:sz w:val="28"/>
          <w:szCs w:val="28"/>
        </w:rPr>
      </w:pPr>
    </w:p>
    <w:p w:rsidR="00922524" w:rsidRDefault="00922524" w:rsidP="002231E3">
      <w:pPr>
        <w:jc w:val="center"/>
        <w:rPr>
          <w:b/>
          <w:i/>
          <w:color w:val="808080"/>
          <w:sz w:val="28"/>
          <w:szCs w:val="28"/>
        </w:rPr>
      </w:pPr>
    </w:p>
    <w:p w:rsidR="00922524" w:rsidRDefault="00922524" w:rsidP="002231E3">
      <w:pPr>
        <w:jc w:val="center"/>
        <w:rPr>
          <w:b/>
          <w:i/>
          <w:color w:val="808080"/>
          <w:sz w:val="28"/>
          <w:szCs w:val="28"/>
        </w:rPr>
      </w:pPr>
    </w:p>
    <w:p w:rsidR="00922524" w:rsidRDefault="00922524" w:rsidP="002231E3">
      <w:pPr>
        <w:jc w:val="center"/>
        <w:rPr>
          <w:b/>
          <w:i/>
          <w:color w:val="333333"/>
          <w:sz w:val="28"/>
          <w:szCs w:val="28"/>
        </w:rPr>
      </w:pPr>
      <w:r w:rsidRPr="00E964A6">
        <w:rPr>
          <w:b/>
          <w:i/>
          <w:color w:val="808080"/>
          <w:sz w:val="28"/>
          <w:szCs w:val="28"/>
        </w:rPr>
        <w:t>Адрес учреждения:</w:t>
      </w:r>
      <w:r w:rsidRPr="00E964A6">
        <w:rPr>
          <w:b/>
          <w:i/>
          <w:color w:val="333333"/>
          <w:sz w:val="28"/>
          <w:szCs w:val="28"/>
        </w:rPr>
        <w:t xml:space="preserve">413313, Саратовская область, </w:t>
      </w:r>
    </w:p>
    <w:p w:rsidR="00922524" w:rsidRPr="00E964A6" w:rsidRDefault="00922524" w:rsidP="002231E3">
      <w:pPr>
        <w:jc w:val="center"/>
        <w:rPr>
          <w:b/>
          <w:i/>
          <w:color w:val="333333"/>
          <w:sz w:val="28"/>
          <w:szCs w:val="28"/>
        </w:rPr>
      </w:pPr>
      <w:r w:rsidRPr="00E964A6">
        <w:rPr>
          <w:b/>
          <w:i/>
          <w:color w:val="333333"/>
          <w:sz w:val="28"/>
          <w:szCs w:val="28"/>
        </w:rPr>
        <w:t>Питерский район, село Запрудное, ул. Советская,6.</w:t>
      </w:r>
    </w:p>
    <w:p w:rsidR="00922524" w:rsidRPr="00E964A6" w:rsidRDefault="00922524" w:rsidP="002231E3">
      <w:pPr>
        <w:jc w:val="center"/>
        <w:rPr>
          <w:b/>
          <w:i/>
          <w:color w:val="333333"/>
          <w:sz w:val="28"/>
          <w:szCs w:val="28"/>
        </w:rPr>
      </w:pPr>
      <w:r w:rsidRPr="00E964A6">
        <w:rPr>
          <w:b/>
          <w:i/>
          <w:color w:val="808080"/>
          <w:sz w:val="28"/>
          <w:szCs w:val="28"/>
        </w:rPr>
        <w:t>Фамилия, имя, отчество автора:</w:t>
      </w:r>
    </w:p>
    <w:p w:rsidR="00922524" w:rsidRPr="00E964A6" w:rsidRDefault="00922524" w:rsidP="002231E3">
      <w:pPr>
        <w:jc w:val="center"/>
        <w:rPr>
          <w:b/>
          <w:i/>
          <w:color w:val="333333"/>
          <w:sz w:val="28"/>
          <w:szCs w:val="28"/>
        </w:rPr>
      </w:pPr>
      <w:r w:rsidRPr="00E964A6">
        <w:rPr>
          <w:b/>
          <w:i/>
          <w:color w:val="333333"/>
          <w:sz w:val="28"/>
          <w:szCs w:val="28"/>
        </w:rPr>
        <w:t>Терехова Марина Николаевна</w:t>
      </w:r>
    </w:p>
    <w:p w:rsidR="00922524" w:rsidRPr="00E964A6" w:rsidRDefault="00922524" w:rsidP="002231E3">
      <w:pPr>
        <w:jc w:val="center"/>
        <w:rPr>
          <w:b/>
          <w:i/>
          <w:color w:val="333333"/>
          <w:sz w:val="28"/>
          <w:szCs w:val="28"/>
        </w:rPr>
      </w:pPr>
      <w:r w:rsidRPr="00E964A6">
        <w:rPr>
          <w:b/>
          <w:i/>
          <w:color w:val="808080"/>
          <w:sz w:val="28"/>
          <w:szCs w:val="28"/>
        </w:rPr>
        <w:t xml:space="preserve">Должность: </w:t>
      </w:r>
      <w:r w:rsidRPr="00E964A6">
        <w:rPr>
          <w:b/>
          <w:i/>
          <w:color w:val="333333"/>
          <w:sz w:val="28"/>
          <w:szCs w:val="28"/>
        </w:rPr>
        <w:t>учитель начальных классов</w:t>
      </w:r>
    </w:p>
    <w:p w:rsidR="00922524" w:rsidRPr="00E964A6" w:rsidRDefault="00922524" w:rsidP="002231E3">
      <w:pPr>
        <w:jc w:val="center"/>
        <w:rPr>
          <w:b/>
          <w:color w:val="333333"/>
          <w:sz w:val="28"/>
          <w:szCs w:val="28"/>
        </w:rPr>
      </w:pPr>
      <w:r w:rsidRPr="00E964A6">
        <w:rPr>
          <w:b/>
          <w:i/>
          <w:color w:val="808080"/>
          <w:sz w:val="28"/>
          <w:szCs w:val="28"/>
        </w:rPr>
        <w:t>Контактный телефон:</w:t>
      </w:r>
      <w:r w:rsidRPr="00E964A6">
        <w:rPr>
          <w:b/>
          <w:i/>
          <w:color w:val="000000"/>
          <w:sz w:val="28"/>
          <w:szCs w:val="28"/>
        </w:rPr>
        <w:t>8</w:t>
      </w:r>
      <w:r w:rsidRPr="00E964A6">
        <w:rPr>
          <w:b/>
          <w:color w:val="333333"/>
          <w:sz w:val="28"/>
          <w:szCs w:val="28"/>
        </w:rPr>
        <w:t>(84561) 2-73-82</w:t>
      </w:r>
    </w:p>
    <w:p w:rsidR="00922524" w:rsidRPr="00E964A6" w:rsidRDefault="00922524" w:rsidP="002231E3">
      <w:pPr>
        <w:jc w:val="center"/>
        <w:rPr>
          <w:b/>
          <w:color w:val="333333"/>
          <w:sz w:val="28"/>
          <w:szCs w:val="28"/>
        </w:rPr>
      </w:pPr>
    </w:p>
    <w:p w:rsidR="00922524" w:rsidRDefault="00922524" w:rsidP="002231E3">
      <w:pPr>
        <w:jc w:val="center"/>
        <w:rPr>
          <w:b/>
          <w:color w:val="333333"/>
          <w:sz w:val="40"/>
          <w:szCs w:val="40"/>
        </w:rPr>
      </w:pPr>
    </w:p>
    <w:p w:rsidR="00922524" w:rsidRDefault="00922524" w:rsidP="002231E3">
      <w:pPr>
        <w:jc w:val="center"/>
        <w:rPr>
          <w:b/>
          <w:color w:val="333333"/>
          <w:sz w:val="40"/>
          <w:szCs w:val="40"/>
        </w:rPr>
      </w:pPr>
    </w:p>
    <w:p w:rsidR="00922524" w:rsidRDefault="00922524" w:rsidP="002231E3">
      <w:pPr>
        <w:rPr>
          <w:b/>
          <w:color w:val="333333"/>
          <w:sz w:val="40"/>
          <w:szCs w:val="40"/>
        </w:rPr>
      </w:pPr>
    </w:p>
    <w:p w:rsidR="00922524" w:rsidRDefault="00922524" w:rsidP="002231E3">
      <w:pPr>
        <w:rPr>
          <w:b/>
          <w:color w:val="333333"/>
          <w:sz w:val="40"/>
          <w:szCs w:val="40"/>
        </w:rPr>
      </w:pPr>
    </w:p>
    <w:p w:rsidR="00922524" w:rsidRDefault="00922524" w:rsidP="002231E3">
      <w:pPr>
        <w:rPr>
          <w:b/>
          <w:color w:val="333333"/>
          <w:sz w:val="40"/>
          <w:szCs w:val="40"/>
        </w:rPr>
      </w:pPr>
    </w:p>
    <w:p w:rsidR="00922524" w:rsidRDefault="00922524" w:rsidP="002231E3">
      <w:pPr>
        <w:rPr>
          <w:b/>
          <w:color w:val="333333"/>
          <w:sz w:val="40"/>
          <w:szCs w:val="40"/>
        </w:rPr>
      </w:pPr>
    </w:p>
    <w:p w:rsidR="00922524" w:rsidRDefault="00922524" w:rsidP="002231E3">
      <w:pPr>
        <w:rPr>
          <w:b/>
          <w:color w:val="333333"/>
          <w:sz w:val="40"/>
          <w:szCs w:val="40"/>
        </w:rPr>
      </w:pPr>
    </w:p>
    <w:p w:rsidR="00922524" w:rsidRDefault="00922524" w:rsidP="002231E3">
      <w:pPr>
        <w:rPr>
          <w:b/>
          <w:color w:val="333333"/>
          <w:sz w:val="40"/>
          <w:szCs w:val="40"/>
        </w:rPr>
      </w:pPr>
    </w:p>
    <w:p w:rsidR="00922524" w:rsidRDefault="00922524" w:rsidP="002231E3">
      <w:pPr>
        <w:rPr>
          <w:b/>
          <w:color w:val="333333"/>
          <w:sz w:val="40"/>
          <w:szCs w:val="40"/>
        </w:rPr>
      </w:pPr>
    </w:p>
    <w:p w:rsidR="00922524" w:rsidRDefault="00922524" w:rsidP="002231E3">
      <w:pPr>
        <w:rPr>
          <w:b/>
          <w:color w:val="333333"/>
          <w:sz w:val="40"/>
          <w:szCs w:val="40"/>
        </w:rPr>
      </w:pPr>
    </w:p>
    <w:p w:rsidR="00922524" w:rsidRDefault="00922524" w:rsidP="002231E3">
      <w:pPr>
        <w:jc w:val="center"/>
        <w:rPr>
          <w:b/>
          <w:color w:val="333333"/>
          <w:sz w:val="40"/>
          <w:szCs w:val="40"/>
        </w:rPr>
      </w:pPr>
      <w:r>
        <w:rPr>
          <w:b/>
          <w:color w:val="333333"/>
          <w:sz w:val="40"/>
          <w:szCs w:val="40"/>
        </w:rPr>
        <w:t>-2010-</w:t>
      </w:r>
    </w:p>
    <w:p w:rsidR="00922524" w:rsidRDefault="00922524" w:rsidP="005F6632">
      <w:pPr>
        <w:jc w:val="center"/>
        <w:rPr>
          <w:b/>
          <w:sz w:val="32"/>
          <w:szCs w:val="32"/>
        </w:rPr>
      </w:pPr>
    </w:p>
    <w:p w:rsidR="00922524" w:rsidRDefault="00922524" w:rsidP="005F6632">
      <w:pPr>
        <w:jc w:val="center"/>
        <w:rPr>
          <w:b/>
          <w:sz w:val="32"/>
          <w:szCs w:val="32"/>
        </w:rPr>
      </w:pPr>
    </w:p>
    <w:p w:rsidR="00922524" w:rsidRDefault="00922524" w:rsidP="005F6632">
      <w:pPr>
        <w:jc w:val="center"/>
        <w:rPr>
          <w:b/>
          <w:sz w:val="32"/>
          <w:szCs w:val="32"/>
        </w:rPr>
      </w:pPr>
    </w:p>
    <w:p w:rsidR="00922524" w:rsidRDefault="00922524" w:rsidP="005F6632">
      <w:pPr>
        <w:jc w:val="center"/>
        <w:rPr>
          <w:b/>
        </w:rPr>
      </w:pPr>
      <w:r w:rsidRPr="00790987">
        <w:rPr>
          <w:b/>
        </w:rPr>
        <w:t>-1-</w:t>
      </w:r>
    </w:p>
    <w:p w:rsidR="00922524" w:rsidRPr="002231E3" w:rsidRDefault="00922524" w:rsidP="002231E3">
      <w:pPr>
        <w:rPr>
          <w:b/>
          <w:sz w:val="28"/>
          <w:szCs w:val="28"/>
        </w:rPr>
      </w:pPr>
      <w:r w:rsidRPr="002231E3">
        <w:rPr>
          <w:b/>
          <w:sz w:val="28"/>
          <w:szCs w:val="28"/>
        </w:rPr>
        <w:t>ЦЕЛИ:</w:t>
      </w:r>
    </w:p>
    <w:p w:rsidR="00922524" w:rsidRPr="00D553C7" w:rsidRDefault="00922524" w:rsidP="00D553C7">
      <w:pPr>
        <w:pStyle w:val="ListParagraph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D553C7">
        <w:rPr>
          <w:b/>
          <w:i/>
          <w:sz w:val="28"/>
          <w:szCs w:val="28"/>
        </w:rPr>
        <w:t>Познакомить с причинами возникновения пожаров в лесу, в поле, со степенью их опасности;</w:t>
      </w:r>
    </w:p>
    <w:p w:rsidR="00922524" w:rsidRPr="00D553C7" w:rsidRDefault="00922524" w:rsidP="00D553C7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553C7">
        <w:rPr>
          <w:b/>
          <w:i/>
          <w:sz w:val="28"/>
          <w:szCs w:val="28"/>
        </w:rPr>
        <w:t>Научить предвидеть и прогнозировать опасные ситуации, связанные с возникновением пожаров в лесу, в поле</w:t>
      </w:r>
      <w:r>
        <w:rPr>
          <w:b/>
          <w:i/>
          <w:sz w:val="28"/>
          <w:szCs w:val="28"/>
        </w:rPr>
        <w:t>;</w:t>
      </w:r>
    </w:p>
    <w:p w:rsidR="00922524" w:rsidRPr="00760C63" w:rsidRDefault="00922524" w:rsidP="00D553C7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Систематизировать знания учащихся о причинах и последствиях пожара.</w:t>
      </w:r>
    </w:p>
    <w:p w:rsidR="00922524" w:rsidRPr="00760C63" w:rsidRDefault="00922524" w:rsidP="00760C63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Ход занятия:</w:t>
      </w:r>
    </w:p>
    <w:p w:rsidR="00922524" w:rsidRPr="00146B76" w:rsidRDefault="00922524" w:rsidP="00D553C7">
      <w:pPr>
        <w:rPr>
          <w:b/>
          <w:sz w:val="28"/>
          <w:szCs w:val="28"/>
          <w:u w:val="single"/>
        </w:rPr>
      </w:pPr>
      <w:r w:rsidRPr="00146B76">
        <w:rPr>
          <w:b/>
          <w:sz w:val="28"/>
          <w:szCs w:val="28"/>
          <w:u w:val="single"/>
        </w:rPr>
        <w:t>1 ученик: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в лесу костёр зажгли,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Посидели и пошли,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А огонь не потушили: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него мы и забыли. 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Ветром пламя разметало,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вокруг как в печке стало.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небес огонь поднялся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И за нами вслед погнался.</w:t>
      </w:r>
    </w:p>
    <w:p w:rsidR="00922524" w:rsidRDefault="00922524" w:rsidP="005F6632">
      <w:pPr>
        <w:jc w:val="center"/>
        <w:rPr>
          <w:b/>
          <w:i/>
          <w:sz w:val="28"/>
          <w:szCs w:val="28"/>
        </w:rPr>
      </w:pPr>
      <w:r w:rsidRPr="00D4505D">
        <w:rPr>
          <w:b/>
          <w:i/>
          <w:sz w:val="28"/>
          <w:szCs w:val="28"/>
        </w:rPr>
        <w:t>Раздаётся стук. Входит пожарный.</w:t>
      </w:r>
    </w:p>
    <w:p w:rsidR="00922524" w:rsidRDefault="00922524" w:rsidP="00D47FF8">
      <w:pPr>
        <w:rPr>
          <w:b/>
          <w:i/>
          <w:sz w:val="28"/>
          <w:szCs w:val="28"/>
        </w:rPr>
      </w:pPr>
      <w:r w:rsidRPr="00D4505D">
        <w:rPr>
          <w:b/>
          <w:i/>
          <w:sz w:val="28"/>
          <w:szCs w:val="28"/>
        </w:rPr>
        <w:t>Пожарный</w:t>
      </w:r>
      <w:r>
        <w:rPr>
          <w:b/>
          <w:i/>
          <w:sz w:val="28"/>
          <w:szCs w:val="28"/>
        </w:rPr>
        <w:t>:</w:t>
      </w:r>
    </w:p>
    <w:p w:rsidR="00922524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Чтобы не было пожаров</w:t>
      </w:r>
      <w:r>
        <w:rPr>
          <w:sz w:val="28"/>
          <w:szCs w:val="28"/>
        </w:rPr>
        <w:t>,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Надо правила всем знать.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Их, конечно, очень много –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Выучим хотя бы пять.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Возле дома и сарая 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Разжигать костёр не смей!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Может быть беда большая 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построек и людей.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И в лесу костёр опасен-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деревьев, птиц, зверей. 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Будет лес для всех прекрасен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пожаров и углей.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огонь не убежал.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он место своё знал,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ему создай преграду: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камней, земли ограду.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Уходя, засыпь землей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Или всё залей водой.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Чтобы выросла пшеница, 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Нужно много потрудиться-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костёр не разжигай</w:t>
      </w:r>
    </w:p>
    <w:p w:rsidR="00922524" w:rsidRDefault="00922524" w:rsidP="00880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Там где зреет урожай. 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Вдруг одежда загорелась-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Сразу на пол ты вались,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Сразу по полу катайся,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одеяло обернись.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Всем давно понять пора: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Детям спички не игра!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и взрослым будет ясно…</w:t>
      </w:r>
    </w:p>
    <w:p w:rsidR="00922524" w:rsidRDefault="00922524" w:rsidP="00880D6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Дети: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с огнём шутить опасно!</w:t>
      </w:r>
    </w:p>
    <w:p w:rsidR="00922524" w:rsidRDefault="00922524" w:rsidP="00D47F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922524" w:rsidRDefault="00922524" w:rsidP="00D47FF8">
      <w:pPr>
        <w:jc w:val="both"/>
        <w:rPr>
          <w:sz w:val="28"/>
          <w:szCs w:val="28"/>
        </w:rPr>
      </w:pPr>
      <w:r>
        <w:rPr>
          <w:sz w:val="28"/>
          <w:szCs w:val="28"/>
        </w:rPr>
        <w:t>С давних пор огонь стал другом человека. Он освещал людям жилище, отапливал дома в холодное время года. Без огня мы уже не представляем жизни, он нужен повсюду: в домах и школах, на заводах и фабриках, в городах и сёлах. Огонь – друг человека. Без него невозможна жизнь на земле.</w:t>
      </w:r>
    </w:p>
    <w:p w:rsidR="00922524" w:rsidRDefault="00922524" w:rsidP="00D47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огонь может быть не только другом и помощником человека во всех делах, но и врагом. Это зависит от того, правильно ли используется огонь. </w:t>
      </w:r>
    </w:p>
    <w:p w:rsidR="00922524" w:rsidRDefault="00922524" w:rsidP="00D47FF8">
      <w:pPr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ним наносит непоправимый ущерб людям. Поэтому сегодня мы будем с вами говорить о правилах пожарной безопасности.</w:t>
      </w:r>
    </w:p>
    <w:p w:rsidR="00922524" w:rsidRDefault="00922524" w:rsidP="00D47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вспомним всем известное стихотворение С.Маршака «Кошкин дом» и разберёмся, что послужило причиной пожара? Кто вёл себя правильно на пожаре? </w:t>
      </w:r>
    </w:p>
    <w:p w:rsidR="00922524" w:rsidRDefault="00922524" w:rsidP="00E746B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«Тили-бом, тили-бом. </w:t>
      </w:r>
    </w:p>
    <w:p w:rsidR="00922524" w:rsidRDefault="00922524" w:rsidP="00E746B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Загорелся Кошкин дом». </w:t>
      </w:r>
    </w:p>
    <w:p w:rsidR="00922524" w:rsidRDefault="00922524" w:rsidP="00880D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Помните ли вы, из-за чего он загорелся?</w:t>
      </w:r>
    </w:p>
    <w:p w:rsidR="00922524" w:rsidRDefault="00922524" w:rsidP="00880D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какие ещё причины могут привести к пожару?</w:t>
      </w:r>
    </w:p>
    <w:p w:rsidR="00922524" w:rsidRDefault="00922524" w:rsidP="00880D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продолжит стихотворение «Кошкин дом» дальше?</w:t>
      </w:r>
    </w:p>
    <w:p w:rsidR="00922524" w:rsidRDefault="00922524" w:rsidP="00880D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Почему дом кошки сгорел?</w:t>
      </w:r>
    </w:p>
    <w:p w:rsidR="00922524" w:rsidRDefault="00922524" w:rsidP="00880D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кто не растерялся из героев во время пожара?</w:t>
      </w:r>
    </w:p>
    <w:p w:rsidR="00922524" w:rsidRDefault="00922524" w:rsidP="00880D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Почему вы так думаете?</w:t>
      </w:r>
    </w:p>
    <w:p w:rsidR="00922524" w:rsidRDefault="00922524" w:rsidP="00880D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можно ли ещё чем-то затушить огонь?</w:t>
      </w:r>
    </w:p>
    <w:p w:rsidR="00922524" w:rsidRDefault="00922524" w:rsidP="00D47FF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из вас знает, как правильно развести костёр в лесу? Как правильно сжигать мусор?</w:t>
      </w:r>
    </w:p>
    <w:p w:rsidR="00922524" w:rsidRDefault="00922524" w:rsidP="00880D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что должна была сделать кошка, когда обнаружила огонь?</w:t>
      </w:r>
    </w:p>
    <w:p w:rsidR="00922524" w:rsidRPr="00D553C7" w:rsidRDefault="00922524" w:rsidP="00D553C7">
      <w:pPr>
        <w:pStyle w:val="ListParagraph"/>
        <w:rPr>
          <w:b/>
          <w:i/>
          <w:sz w:val="28"/>
          <w:szCs w:val="28"/>
        </w:rPr>
      </w:pPr>
    </w:p>
    <w:p w:rsidR="00922524" w:rsidRPr="00D553C7" w:rsidRDefault="00922524" w:rsidP="00D553C7">
      <w:pPr>
        <w:pStyle w:val="ListParagraph"/>
        <w:rPr>
          <w:b/>
          <w:i/>
          <w:sz w:val="28"/>
          <w:szCs w:val="28"/>
        </w:rPr>
      </w:pPr>
      <w:r w:rsidRPr="00D553C7">
        <w:rPr>
          <w:b/>
          <w:i/>
          <w:sz w:val="28"/>
          <w:szCs w:val="28"/>
        </w:rPr>
        <w:t>Пожарный:</w:t>
      </w:r>
    </w:p>
    <w:p w:rsidR="00922524" w:rsidRPr="00763CB0" w:rsidRDefault="00922524" w:rsidP="00880D6D">
      <w:pPr>
        <w:rPr>
          <w:b/>
          <w:i/>
          <w:sz w:val="28"/>
          <w:szCs w:val="28"/>
        </w:rPr>
      </w:pPr>
      <w:r w:rsidRPr="00763CB0">
        <w:rPr>
          <w:b/>
          <w:i/>
          <w:sz w:val="28"/>
          <w:szCs w:val="28"/>
        </w:rPr>
        <w:t xml:space="preserve">А теперь поиграем. Давайте встанем в круг, и будем передавать шар </w:t>
      </w:r>
      <w:r>
        <w:rPr>
          <w:b/>
          <w:i/>
          <w:sz w:val="28"/>
          <w:szCs w:val="28"/>
        </w:rPr>
        <w:t>друг</w:t>
      </w:r>
      <w:r w:rsidRPr="00763CB0">
        <w:rPr>
          <w:b/>
          <w:i/>
          <w:sz w:val="28"/>
          <w:szCs w:val="28"/>
        </w:rPr>
        <w:t xml:space="preserve"> другу договаривая последнее слово в стихотворении.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Этот шар в руках недаром.</w:t>
      </w:r>
      <w:r>
        <w:rPr>
          <w:sz w:val="28"/>
          <w:szCs w:val="28"/>
        </w:rPr>
        <w:br/>
        <w:t xml:space="preserve">Раньше, если был пожар, </w:t>
      </w:r>
      <w:r>
        <w:rPr>
          <w:sz w:val="28"/>
          <w:szCs w:val="28"/>
        </w:rPr>
        <w:br/>
        <w:t>Ввысь взмывал сигнальный шар-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Звал пожарных в бой с пожаром,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Где с огнём беспечны люди,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Там взовьётся в небо шар,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Там всегда грозить нам будет…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 злой пожар)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три, четыре-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 кого пожар в …?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(квартире)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Дыма столб поднялся вдруг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Кто не выключил…?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 утюг)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Красный отблеск побежал,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Кто со спичками…?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(играл)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Стол и шкаф сгорели разом,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Кто сушил бельё над …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(газом)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Столб огня чердак объял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Кто там спички…?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 зажигал)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Побежал пожар во двор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Это кто там жёг…?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(костёр)</w:t>
      </w:r>
    </w:p>
    <w:p w:rsidR="00922524" w:rsidRDefault="00922524" w:rsidP="00D47FF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Пламя прыгнуло в листву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Кто у дома жёг …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(траву)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Кто бросал в огонь при этом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Незнакомые…?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 предметы)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Помни каждый гражданин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Этот номер   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(« 01»).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Дым увидел, не зевай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пожарных …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 вызывай).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Это всем должно быть ясно,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Что шутить с огнём…</w:t>
      </w:r>
    </w:p>
    <w:p w:rsidR="00922524" w:rsidRDefault="00922524" w:rsidP="005F663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(опасно)</w:t>
      </w:r>
    </w:p>
    <w:p w:rsidR="00922524" w:rsidRDefault="00922524" w:rsidP="005F6632">
      <w:pPr>
        <w:ind w:left="360"/>
        <w:jc w:val="center"/>
        <w:rPr>
          <w:b/>
          <w:i/>
          <w:sz w:val="28"/>
          <w:szCs w:val="28"/>
        </w:rPr>
      </w:pPr>
    </w:p>
    <w:p w:rsidR="00922524" w:rsidRDefault="00922524" w:rsidP="00D47FF8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 читает четверостишия, участники после каждого четверо -стишия, если считают, что нужно поступить именно так, говорят хором «Это - я, это – я , это все мои друзья!», а если неправильно. то молчат. </w:t>
      </w:r>
    </w:p>
    <w:p w:rsidR="00922524" w:rsidRDefault="00922524" w:rsidP="00D47FF8">
      <w:pPr>
        <w:ind w:left="1260" w:hanging="1260"/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</w:p>
    <w:p w:rsidR="00922524" w:rsidRDefault="00922524" w:rsidP="00D47FF8">
      <w:pPr>
        <w:ind w:left="1260" w:hanging="1260"/>
        <w:jc w:val="center"/>
        <w:rPr>
          <w:sz w:val="28"/>
          <w:szCs w:val="28"/>
        </w:rPr>
      </w:pPr>
      <w:r>
        <w:rPr>
          <w:sz w:val="28"/>
          <w:szCs w:val="28"/>
        </w:rPr>
        <w:t>Кто задорный и весёлый,</w:t>
      </w:r>
    </w:p>
    <w:p w:rsidR="00922524" w:rsidRDefault="00922524" w:rsidP="005F6632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Верность правилам храня,</w:t>
      </w:r>
    </w:p>
    <w:p w:rsidR="00922524" w:rsidRDefault="00922524" w:rsidP="005F6632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Бережёт родную школу</w:t>
      </w:r>
    </w:p>
    <w:p w:rsidR="00922524" w:rsidRDefault="00922524" w:rsidP="005F6632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От огня?</w:t>
      </w:r>
    </w:p>
    <w:p w:rsidR="00922524" w:rsidRDefault="00922524" w:rsidP="00D47F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Ребята: 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– я, это – я, это все мои друзья!</w:t>
      </w:r>
    </w:p>
    <w:p w:rsidR="00922524" w:rsidRDefault="00922524" w:rsidP="00D47F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поджёг траву у дома,</w:t>
      </w:r>
    </w:p>
    <w:p w:rsidR="00922524" w:rsidRDefault="00922524" w:rsidP="005F6632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Подпалил ненужный сор,</w:t>
      </w:r>
    </w:p>
    <w:p w:rsidR="00922524" w:rsidRDefault="00922524" w:rsidP="005F6632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А сгорел гараж знакомых</w:t>
      </w:r>
    </w:p>
    <w:p w:rsidR="00922524" w:rsidRDefault="00922524" w:rsidP="005F6632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И строительный забор?</w:t>
      </w:r>
    </w:p>
    <w:p w:rsidR="00922524" w:rsidRDefault="00922524" w:rsidP="00D47FF8">
      <w:pPr>
        <w:rPr>
          <w:sz w:val="28"/>
          <w:szCs w:val="28"/>
        </w:rPr>
      </w:pPr>
      <w:r>
        <w:rPr>
          <w:b/>
          <w:i/>
          <w:sz w:val="28"/>
          <w:szCs w:val="28"/>
        </w:rPr>
        <w:t>Ребята:</w:t>
      </w:r>
      <w:r>
        <w:rPr>
          <w:sz w:val="28"/>
          <w:szCs w:val="28"/>
        </w:rPr>
        <w:t xml:space="preserve"> (Молчат.)</w:t>
      </w:r>
    </w:p>
    <w:p w:rsidR="00922524" w:rsidRDefault="00922524" w:rsidP="00D47F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соседской детворе</w:t>
      </w:r>
    </w:p>
    <w:p w:rsidR="00922524" w:rsidRDefault="00922524" w:rsidP="005F6632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Объясняет во дворе,</w:t>
      </w:r>
    </w:p>
    <w:p w:rsidR="00922524" w:rsidRDefault="00922524" w:rsidP="005F6632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Что игра согнём недаром</w:t>
      </w:r>
    </w:p>
    <w:p w:rsidR="00922524" w:rsidRDefault="00922524" w:rsidP="005F6632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Завершается пожаром?</w:t>
      </w:r>
    </w:p>
    <w:p w:rsidR="00922524" w:rsidRDefault="00922524" w:rsidP="00D47F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Ребята: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Это – я, это – я, это все мои друзья!</w:t>
      </w:r>
    </w:p>
    <w:p w:rsidR="00922524" w:rsidRDefault="00922524" w:rsidP="00D47F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украдкой в уголке</w:t>
      </w:r>
    </w:p>
    <w:p w:rsidR="00922524" w:rsidRDefault="00922524" w:rsidP="005F6632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Жёг свечу на чердаке?</w:t>
      </w:r>
    </w:p>
    <w:p w:rsidR="00922524" w:rsidRDefault="00922524" w:rsidP="005F6632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Загорелся старый стол-</w:t>
      </w:r>
    </w:p>
    <w:p w:rsidR="00922524" w:rsidRDefault="00922524" w:rsidP="005F6632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Еле сам живой ушёл?</w:t>
      </w:r>
    </w:p>
    <w:p w:rsidR="00922524" w:rsidRDefault="00922524" w:rsidP="00D47FF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Ребята: </w:t>
      </w:r>
      <w:r>
        <w:rPr>
          <w:sz w:val="28"/>
          <w:szCs w:val="28"/>
        </w:rPr>
        <w:t>(Молчат.)</w:t>
      </w:r>
    </w:p>
    <w:p w:rsidR="00922524" w:rsidRDefault="00922524" w:rsidP="00D47F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пожарным помогает,</w:t>
      </w:r>
    </w:p>
    <w:p w:rsidR="00922524" w:rsidRDefault="00922524" w:rsidP="005F6632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Правила не нарушает,</w:t>
      </w:r>
    </w:p>
    <w:p w:rsidR="00922524" w:rsidRDefault="00922524" w:rsidP="005F6632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Кто пример для всех ребят:</w:t>
      </w:r>
    </w:p>
    <w:p w:rsidR="00922524" w:rsidRDefault="00922524" w:rsidP="005F6632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Школьников и дошколят?</w:t>
      </w:r>
    </w:p>
    <w:p w:rsidR="00922524" w:rsidRDefault="00922524" w:rsidP="00D47F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Ребята: 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– я, это – я, это все мои друзья!</w:t>
      </w:r>
    </w:p>
    <w:p w:rsidR="00922524" w:rsidRDefault="00922524" w:rsidP="00D47FF8">
      <w:pPr>
        <w:rPr>
          <w:sz w:val="28"/>
          <w:szCs w:val="28"/>
        </w:rPr>
      </w:pPr>
      <w:r w:rsidRPr="00763CB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Ведущий:</w:t>
      </w:r>
    </w:p>
    <w:p w:rsidR="00922524" w:rsidRDefault="00922524" w:rsidP="00D47FF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привале кто в лесу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Жёг засохшую сосну?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А потом так поспешил,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костёр не потушил?</w:t>
      </w:r>
    </w:p>
    <w:p w:rsidR="00922524" w:rsidRDefault="00922524" w:rsidP="00D47FF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Ребята: </w:t>
      </w:r>
      <w:r>
        <w:rPr>
          <w:sz w:val="28"/>
          <w:szCs w:val="28"/>
        </w:rPr>
        <w:t>(Молчат.)</w:t>
      </w:r>
    </w:p>
    <w:p w:rsidR="00922524" w:rsidRDefault="00922524" w:rsidP="00D47F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Кто, видя сушняк в огне,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Знает точно: быть беде?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Ветку кто не поджигает,</w:t>
      </w:r>
    </w:p>
    <w:p w:rsidR="00922524" w:rsidRPr="00774DF2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пожара лес спасает?</w:t>
      </w:r>
    </w:p>
    <w:p w:rsidR="00922524" w:rsidRDefault="00922524" w:rsidP="00D47FF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Ребята: 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– я, это – я, это все мои друзья!</w:t>
      </w:r>
    </w:p>
    <w:p w:rsidR="00922524" w:rsidRDefault="00922524" w:rsidP="00D553C7">
      <w:pPr>
        <w:jc w:val="center"/>
        <w:rPr>
          <w:b/>
          <w:i/>
          <w:sz w:val="28"/>
          <w:szCs w:val="28"/>
        </w:rPr>
      </w:pPr>
      <w:r w:rsidRPr="00D4505D">
        <w:rPr>
          <w:b/>
          <w:i/>
          <w:sz w:val="28"/>
          <w:szCs w:val="28"/>
        </w:rPr>
        <w:t>.</w:t>
      </w:r>
    </w:p>
    <w:p w:rsidR="00922524" w:rsidRDefault="00922524" w:rsidP="0096681B">
      <w:pPr>
        <w:rPr>
          <w:b/>
          <w:i/>
          <w:sz w:val="28"/>
          <w:szCs w:val="28"/>
        </w:rPr>
      </w:pPr>
      <w:r w:rsidRPr="00D4505D">
        <w:rPr>
          <w:b/>
          <w:i/>
          <w:sz w:val="28"/>
          <w:szCs w:val="28"/>
        </w:rPr>
        <w:t>Пожарный</w:t>
      </w:r>
      <w:r>
        <w:rPr>
          <w:b/>
          <w:i/>
          <w:sz w:val="28"/>
          <w:szCs w:val="28"/>
        </w:rPr>
        <w:t>:</w:t>
      </w:r>
    </w:p>
    <w:p w:rsidR="00922524" w:rsidRDefault="00922524" w:rsidP="0096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вот теперь я вижу, что вы знаете, что с огнём шутить опасно, и всегда будете выполнять правила пожарной безопасности. </w:t>
      </w:r>
    </w:p>
    <w:p w:rsidR="00922524" w:rsidRDefault="00922524" w:rsidP="0096681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922524" w:rsidRDefault="00922524" w:rsidP="0096681B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пороге лето. Скоро вместе с друзьями вы отправитесь в походы, на рыбалку. Помните, что пожар – самая большая опасность в лесу. Нельзя играть с огнём в лесу, разжигать костёр без взрослых. В сухую, жаркую погоду достаточно одной спички или искры от костра, чтобы лес загорелся.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взяли в руки спички-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Нет жилья у бедной птички.</w:t>
      </w:r>
    </w:p>
    <w:p w:rsidR="00922524" w:rsidRDefault="00922524" w:rsidP="005F66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После страшного огня</w:t>
      </w:r>
    </w:p>
    <w:p w:rsidR="00922524" w:rsidRDefault="00922524" w:rsidP="0096681B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осталось даже пня.</w:t>
      </w:r>
    </w:p>
    <w:p w:rsidR="00922524" w:rsidRDefault="00922524" w:rsidP="0096681B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же пожар всё-таки начался, немедленно выбегай из леса. Старайся бежать в ту сторону, откуда дует ветер. Выйдя из леса, обязательно сообщи о пожаре взрослым. Если вы разводили в лесу костёр, обязательно залейте его водой или засыпьте землей.</w:t>
      </w:r>
    </w:p>
    <w:p w:rsidR="00922524" w:rsidRDefault="00922524" w:rsidP="002B5CEB">
      <w:pPr>
        <w:tabs>
          <w:tab w:val="left" w:pos="9540"/>
        </w:tabs>
        <w:ind w:left="360" w:right="486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 </w:t>
      </w:r>
      <w:r w:rsidRPr="00146B76">
        <w:rPr>
          <w:b/>
          <w:sz w:val="28"/>
          <w:szCs w:val="28"/>
          <w:u w:val="single"/>
        </w:rPr>
        <w:t>ученик:</w:t>
      </w:r>
      <w:r>
        <w:rPr>
          <w:b/>
          <w:sz w:val="28"/>
          <w:szCs w:val="28"/>
          <w:u w:val="single"/>
        </w:rPr>
        <w:t xml:space="preserve"> </w:t>
      </w:r>
    </w:p>
    <w:p w:rsidR="00922524" w:rsidRPr="00D553C7" w:rsidRDefault="00922524" w:rsidP="002B5CEB">
      <w:pPr>
        <w:tabs>
          <w:tab w:val="left" w:pos="9540"/>
        </w:tabs>
        <w:ind w:right="486"/>
        <w:jc w:val="center"/>
        <w:rPr>
          <w:b/>
          <w:sz w:val="28"/>
          <w:szCs w:val="28"/>
          <w:u w:val="single"/>
        </w:rPr>
      </w:pPr>
      <w:r w:rsidRPr="0096681B">
        <w:rPr>
          <w:color w:val="000000"/>
          <w:sz w:val="28"/>
          <w:szCs w:val="28"/>
        </w:rPr>
        <w:t>Костёр вы бросили в лесу-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color w:val="000000"/>
          <w:sz w:val="28"/>
          <w:szCs w:val="28"/>
        </w:rPr>
      </w:pPr>
      <w:r w:rsidRPr="0096681B">
        <w:rPr>
          <w:color w:val="000000"/>
          <w:sz w:val="28"/>
          <w:szCs w:val="28"/>
        </w:rPr>
        <w:t>И вот несчастье на носу.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color w:val="000000"/>
          <w:sz w:val="28"/>
          <w:szCs w:val="28"/>
        </w:rPr>
      </w:pPr>
      <w:r w:rsidRPr="0096681B">
        <w:rPr>
          <w:color w:val="000000"/>
          <w:sz w:val="28"/>
          <w:szCs w:val="28"/>
        </w:rPr>
        <w:t>Огонь опаснейшая штука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color w:val="000000"/>
          <w:sz w:val="28"/>
          <w:szCs w:val="28"/>
        </w:rPr>
      </w:pPr>
      <w:r w:rsidRPr="0096681B">
        <w:rPr>
          <w:color w:val="000000"/>
          <w:sz w:val="28"/>
          <w:szCs w:val="28"/>
        </w:rPr>
        <w:t>Он над собой не терпит шуток.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sz w:val="28"/>
          <w:szCs w:val="28"/>
        </w:rPr>
      </w:pPr>
      <w:r w:rsidRPr="0096681B">
        <w:rPr>
          <w:sz w:val="28"/>
          <w:szCs w:val="28"/>
        </w:rPr>
        <w:t>Летом лес сухой, как порох,</w:t>
      </w:r>
    </w:p>
    <w:p w:rsidR="00922524" w:rsidRDefault="00922524" w:rsidP="002B5CEB">
      <w:pPr>
        <w:tabs>
          <w:tab w:val="left" w:pos="9540"/>
        </w:tabs>
        <w:ind w:left="-720" w:right="486" w:firstLine="180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 </w:t>
      </w:r>
      <w:r w:rsidRPr="00146B76">
        <w:rPr>
          <w:b/>
          <w:sz w:val="28"/>
          <w:szCs w:val="28"/>
          <w:u w:val="single"/>
        </w:rPr>
        <w:t>ученик:</w:t>
      </w:r>
    </w:p>
    <w:p w:rsidR="00922524" w:rsidRPr="0096681B" w:rsidRDefault="00922524" w:rsidP="002B5CEB">
      <w:pPr>
        <w:tabs>
          <w:tab w:val="left" w:pos="9540"/>
        </w:tabs>
        <w:ind w:left="2340" w:right="486"/>
        <w:rPr>
          <w:sz w:val="28"/>
          <w:szCs w:val="28"/>
        </w:rPr>
      </w:pPr>
      <w:r w:rsidRPr="0096681B">
        <w:rPr>
          <w:sz w:val="28"/>
          <w:szCs w:val="28"/>
        </w:rPr>
        <w:t>Под ногами листьев ворох.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sz w:val="28"/>
          <w:szCs w:val="28"/>
        </w:rPr>
      </w:pPr>
      <w:r w:rsidRPr="0096681B">
        <w:rPr>
          <w:sz w:val="28"/>
          <w:szCs w:val="28"/>
        </w:rPr>
        <w:t>Дуб шумит над головой,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sz w:val="28"/>
          <w:szCs w:val="28"/>
        </w:rPr>
      </w:pPr>
      <w:r w:rsidRPr="0096681B">
        <w:rPr>
          <w:sz w:val="28"/>
          <w:szCs w:val="28"/>
        </w:rPr>
        <w:t>Шепчет вянущей листвой.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96681B">
        <w:rPr>
          <w:sz w:val="28"/>
          <w:szCs w:val="28"/>
        </w:rPr>
        <w:t>орф обуглен, почернел,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sz w:val="28"/>
          <w:szCs w:val="28"/>
        </w:rPr>
      </w:pPr>
      <w:r w:rsidRPr="0096681B">
        <w:rPr>
          <w:sz w:val="28"/>
          <w:szCs w:val="28"/>
        </w:rPr>
        <w:t>Дёрн уже кругом затлел.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sz w:val="28"/>
          <w:szCs w:val="28"/>
        </w:rPr>
      </w:pPr>
      <w:r w:rsidRPr="0096681B">
        <w:rPr>
          <w:sz w:val="28"/>
          <w:szCs w:val="28"/>
        </w:rPr>
        <w:t>Я в тревоге, как же так?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sz w:val="28"/>
          <w:szCs w:val="28"/>
        </w:rPr>
      </w:pPr>
      <w:r w:rsidRPr="0096681B">
        <w:rPr>
          <w:sz w:val="28"/>
          <w:szCs w:val="28"/>
        </w:rPr>
        <w:t>Торф, горящий не пустяк.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sz w:val="28"/>
          <w:szCs w:val="28"/>
        </w:rPr>
      </w:pPr>
      <w:r w:rsidRPr="0096681B">
        <w:rPr>
          <w:sz w:val="28"/>
          <w:szCs w:val="28"/>
        </w:rPr>
        <w:t>Рядом лес, за ним хлеба,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sz w:val="28"/>
          <w:szCs w:val="28"/>
        </w:rPr>
      </w:pPr>
      <w:r w:rsidRPr="0096681B">
        <w:rPr>
          <w:sz w:val="28"/>
          <w:szCs w:val="28"/>
        </w:rPr>
        <w:t>Загорится и беда.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sz w:val="28"/>
          <w:szCs w:val="28"/>
        </w:rPr>
      </w:pPr>
      <w:r w:rsidRPr="0096681B">
        <w:rPr>
          <w:sz w:val="28"/>
          <w:szCs w:val="28"/>
        </w:rPr>
        <w:t>Тут помчался я домой,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sz w:val="28"/>
          <w:szCs w:val="28"/>
        </w:rPr>
      </w:pPr>
      <w:r w:rsidRPr="0096681B">
        <w:rPr>
          <w:sz w:val="28"/>
          <w:szCs w:val="28"/>
        </w:rPr>
        <w:t>Захватил друзей с собой.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sz w:val="28"/>
          <w:szCs w:val="28"/>
        </w:rPr>
      </w:pPr>
      <w:r w:rsidRPr="0096681B">
        <w:rPr>
          <w:sz w:val="28"/>
          <w:szCs w:val="28"/>
        </w:rPr>
        <w:t>Взяли мы лопаты, вёдра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sz w:val="28"/>
          <w:szCs w:val="28"/>
        </w:rPr>
      </w:pPr>
      <w:r w:rsidRPr="0096681B">
        <w:rPr>
          <w:sz w:val="28"/>
          <w:szCs w:val="28"/>
        </w:rPr>
        <w:t>И с огнём боролись твёрдо.</w:t>
      </w:r>
    </w:p>
    <w:p w:rsidR="00922524" w:rsidRPr="0096681B" w:rsidRDefault="00922524" w:rsidP="002B5CEB">
      <w:pPr>
        <w:tabs>
          <w:tab w:val="left" w:pos="9540"/>
        </w:tabs>
        <w:ind w:left="-360" w:right="486" w:hanging="720"/>
        <w:jc w:val="center"/>
        <w:rPr>
          <w:sz w:val="28"/>
          <w:szCs w:val="28"/>
        </w:rPr>
      </w:pPr>
      <w:r w:rsidRPr="0096681B">
        <w:rPr>
          <w:sz w:val="28"/>
          <w:szCs w:val="28"/>
        </w:rPr>
        <w:t>И когда огонь исчез,</w:t>
      </w:r>
    </w:p>
    <w:p w:rsidR="00922524" w:rsidRDefault="00922524" w:rsidP="002B5CEB">
      <w:pPr>
        <w:tabs>
          <w:tab w:val="left" w:pos="9540"/>
        </w:tabs>
        <w:ind w:left="-360" w:right="486" w:hanging="720"/>
        <w:jc w:val="center"/>
        <w:rPr>
          <w:sz w:val="28"/>
          <w:szCs w:val="28"/>
        </w:rPr>
      </w:pPr>
      <w:r w:rsidRPr="0096681B">
        <w:rPr>
          <w:sz w:val="28"/>
          <w:szCs w:val="28"/>
        </w:rPr>
        <w:t>Нам сказал спасибо лес.</w:t>
      </w:r>
    </w:p>
    <w:p w:rsidR="00922524" w:rsidRDefault="00922524" w:rsidP="00E746B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Пожарный: </w:t>
      </w:r>
    </w:p>
    <w:p w:rsidR="00922524" w:rsidRDefault="00922524" w:rsidP="00880D6D">
      <w:pPr>
        <w:tabs>
          <w:tab w:val="left" w:pos="9540"/>
        </w:tabs>
        <w:ind w:left="-360" w:right="486" w:firstLine="644"/>
        <w:jc w:val="both"/>
        <w:rPr>
          <w:sz w:val="28"/>
          <w:szCs w:val="28"/>
        </w:rPr>
      </w:pPr>
      <w:r>
        <w:rPr>
          <w:sz w:val="28"/>
          <w:szCs w:val="28"/>
        </w:rPr>
        <w:t>Уходя домой из леса, уносите с собой стеклянные бутылки, затушите костёр водой или засыпьте его землёй.</w:t>
      </w:r>
    </w:p>
    <w:p w:rsidR="00922524" w:rsidRPr="00D47FF8" w:rsidRDefault="00922524" w:rsidP="00D47FF8">
      <w:pPr>
        <w:tabs>
          <w:tab w:val="left" w:pos="4440"/>
        </w:tabs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От горящей спички летом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Загораются леса.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Если ты забудешь это,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Не спасут и чудеса!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Не бросай в лесу окурки.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В сухотравье у травы.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Огонёк сыграет в жмурки,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Но чуть дунет ветерок-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Тут в открытую, не прячась,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Перепрыгнет на удачу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На верхушку сосен, елей.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Лес погубит, птицу, зверя.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Чтоб несчастья избежать,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Лучше спички в лес не брать.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Оставляйте спички дома,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Не дразни огонь дракона!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Коль увидишь на полянке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Непотушенный костёр,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А вокруг бутылки, склянки,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( Загореться может бор!)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Заливай костёр водою,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Засыпай его песком.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Склянки, что грозят бедою,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Спрячь от солнца под кустом.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Уберёшь, что бросил кто-то,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С чистой совестью уйдёшь.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Так нетрудною работой</w:t>
      </w:r>
    </w:p>
    <w:p w:rsidR="00922524" w:rsidRPr="00D47FF8" w:rsidRDefault="00922524" w:rsidP="00D47FF8">
      <w:pPr>
        <w:jc w:val="center"/>
        <w:rPr>
          <w:sz w:val="28"/>
          <w:szCs w:val="28"/>
        </w:rPr>
      </w:pPr>
      <w:r w:rsidRPr="00D47FF8">
        <w:rPr>
          <w:sz w:val="28"/>
          <w:szCs w:val="28"/>
        </w:rPr>
        <w:t>От пожара лес  спасёшь!</w:t>
      </w:r>
    </w:p>
    <w:p w:rsidR="00922524" w:rsidRPr="0096681B" w:rsidRDefault="00922524" w:rsidP="0096681B">
      <w:pPr>
        <w:tabs>
          <w:tab w:val="left" w:pos="9540"/>
        </w:tabs>
        <w:ind w:left="-360" w:right="486" w:hanging="720"/>
        <w:rPr>
          <w:sz w:val="28"/>
          <w:szCs w:val="28"/>
        </w:rPr>
      </w:pPr>
    </w:p>
    <w:p w:rsidR="00922524" w:rsidRDefault="00922524" w:rsidP="0096681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</w:p>
    <w:p w:rsidR="00922524" w:rsidRDefault="00922524" w:rsidP="0096681B">
      <w:pPr>
        <w:rPr>
          <w:sz w:val="28"/>
          <w:szCs w:val="28"/>
        </w:rPr>
      </w:pPr>
      <w:r>
        <w:rPr>
          <w:sz w:val="28"/>
          <w:szCs w:val="28"/>
        </w:rPr>
        <w:t xml:space="preserve">Скажите, в какой природной зоне мы живём? Верно, в степи. </w:t>
      </w:r>
    </w:p>
    <w:p w:rsidR="00922524" w:rsidRDefault="00922524" w:rsidP="00E746BC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степных районах огонь тоже представляет страшную угрозу. Вот как писатель Владимир Гиляровский описывает пожар в степях Калмыкии в книге очерков «Мои скитания».</w:t>
      </w:r>
    </w:p>
    <w:p w:rsidR="00922524" w:rsidRDefault="00922524" w:rsidP="0096681B">
      <w:pPr>
        <w:rPr>
          <w:sz w:val="28"/>
          <w:szCs w:val="28"/>
        </w:rPr>
      </w:pPr>
      <w:r>
        <w:rPr>
          <w:sz w:val="28"/>
          <w:szCs w:val="28"/>
        </w:rPr>
        <w:t xml:space="preserve">          Степь загорелась!</w:t>
      </w:r>
    </w:p>
    <w:p w:rsidR="00922524" w:rsidRDefault="00922524" w:rsidP="00E746BC">
      <w:pPr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Вот ещё степной ужас, особенно опасный в летние жары, когда трава высохла до излома и довольно одной искры, чтобы степь вспыхнула, и пламя на десятки вёрст неслось огненной стеной всё сильнее и неотразимее, потому что при пожаре всегда начинается ураган. При первом запахе дыма табуны начинают в тревоге метаться и мчатся очертя голову от огня. Летит и птица. Бежит всякий зверь: и заяц, и волк, и лошадь – все в общей куче.</w:t>
      </w:r>
    </w:p>
    <w:p w:rsidR="00922524" w:rsidRDefault="00922524" w:rsidP="00965FE7">
      <w:pPr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Скирды сена, хлеба и зимовники если уцеливают, то только потому, что они опаханы в несколько рядов широкими бороздами,- а табуны беспомощны. Горят нередко и скирды. И за десятки вёрст, увидя пожар, стремятся табунщики и все обитатели степи, наперерез огню, тушить его, проходят борозды плугами, причём нередко гибнут лошади и даже люди. Вот тут калмыки незаменимы: они бросаются впереди пожара. Зажигают встречную траву и, наконец, по самому пламени возят длинные полосы мокрой кошмы, обжигаясь и задыхаясь от дыма.</w:t>
      </w:r>
    </w:p>
    <w:p w:rsidR="00922524" w:rsidRDefault="00922524" w:rsidP="00965FE7">
      <w:pPr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Страшная вещь пожар в степи!  </w:t>
      </w:r>
    </w:p>
    <w:p w:rsidR="00922524" w:rsidRDefault="00922524" w:rsidP="00880D6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</w:p>
    <w:p w:rsidR="00922524" w:rsidRDefault="00922524" w:rsidP="005F6E25">
      <w:pPr>
        <w:rPr>
          <w:sz w:val="28"/>
          <w:szCs w:val="28"/>
        </w:rPr>
      </w:pPr>
      <w:r>
        <w:rPr>
          <w:sz w:val="28"/>
          <w:szCs w:val="28"/>
        </w:rPr>
        <w:t>На этом наше занятие закончено. Какие выводы вы сделали в ходе нашей игры? Будьте осторожны с огнём, неукоснительно соблюдайте правила пожарной безопасности и тогда нашим лесам и полям не придётся сгорать дотла от чьей-то неосторожности.</w:t>
      </w:r>
    </w:p>
    <w:p w:rsidR="00922524" w:rsidRDefault="00922524" w:rsidP="00760C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Пожарный: </w:t>
      </w:r>
    </w:p>
    <w:p w:rsidR="00922524" w:rsidRDefault="00922524" w:rsidP="005F6E25">
      <w:pPr>
        <w:rPr>
          <w:sz w:val="28"/>
          <w:szCs w:val="28"/>
        </w:rPr>
      </w:pPr>
      <w:r>
        <w:rPr>
          <w:sz w:val="28"/>
          <w:szCs w:val="28"/>
        </w:rPr>
        <w:t>Ребята, мне понравилось, как вы сегодня работали. Самым активным из вас я вручаю дипломы «Юных пожарников»</w:t>
      </w:r>
    </w:p>
    <w:p w:rsidR="00922524" w:rsidRDefault="00922524" w:rsidP="005F6E25">
      <w:pPr>
        <w:rPr>
          <w:sz w:val="28"/>
          <w:szCs w:val="28"/>
        </w:rPr>
      </w:pPr>
    </w:p>
    <w:sectPr w:rsidR="00922524" w:rsidSect="004169B6">
      <w:pgSz w:w="11906" w:h="16838" w:code="9"/>
      <w:pgMar w:top="719" w:right="1344" w:bottom="902" w:left="1134" w:header="709" w:footer="709" w:gutter="0"/>
      <w:pgBorders w:display="firstPage" w:offsetFrom="page">
        <w:top w:val="weavingAngles" w:sz="30" w:space="31" w:color="000080"/>
        <w:left w:val="weavingAngles" w:sz="30" w:space="31" w:color="000080"/>
        <w:bottom w:val="weavingAngles" w:sz="30" w:space="31" w:color="000080"/>
        <w:right w:val="weavingAngles" w:sz="30" w:space="31" w:color="000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3EE3"/>
    <w:multiLevelType w:val="hybridMultilevel"/>
    <w:tmpl w:val="AE3A9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F4854"/>
    <w:multiLevelType w:val="hybridMultilevel"/>
    <w:tmpl w:val="4E627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632"/>
    <w:rsid w:val="00012CE4"/>
    <w:rsid w:val="00146B76"/>
    <w:rsid w:val="00183165"/>
    <w:rsid w:val="002231E3"/>
    <w:rsid w:val="002B5CEB"/>
    <w:rsid w:val="002D4FB7"/>
    <w:rsid w:val="00357FC6"/>
    <w:rsid w:val="00400EB4"/>
    <w:rsid w:val="00407674"/>
    <w:rsid w:val="00411046"/>
    <w:rsid w:val="004169B6"/>
    <w:rsid w:val="004C671D"/>
    <w:rsid w:val="004D5E0D"/>
    <w:rsid w:val="00587970"/>
    <w:rsid w:val="005F6632"/>
    <w:rsid w:val="005F6E25"/>
    <w:rsid w:val="006E5393"/>
    <w:rsid w:val="00760C63"/>
    <w:rsid w:val="00763CB0"/>
    <w:rsid w:val="00774DF2"/>
    <w:rsid w:val="00790987"/>
    <w:rsid w:val="007B1E35"/>
    <w:rsid w:val="007D7C59"/>
    <w:rsid w:val="008022B9"/>
    <w:rsid w:val="008422F9"/>
    <w:rsid w:val="00855051"/>
    <w:rsid w:val="0085628D"/>
    <w:rsid w:val="00880D6D"/>
    <w:rsid w:val="008F661D"/>
    <w:rsid w:val="00922524"/>
    <w:rsid w:val="00965FE7"/>
    <w:rsid w:val="0096681B"/>
    <w:rsid w:val="00A81772"/>
    <w:rsid w:val="00AC2600"/>
    <w:rsid w:val="00AF140C"/>
    <w:rsid w:val="00B81E1F"/>
    <w:rsid w:val="00D4505D"/>
    <w:rsid w:val="00D47FF8"/>
    <w:rsid w:val="00D553C7"/>
    <w:rsid w:val="00DA1BC7"/>
    <w:rsid w:val="00E746BC"/>
    <w:rsid w:val="00E964A6"/>
    <w:rsid w:val="00F86084"/>
    <w:rsid w:val="00F9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F663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177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Arial" w:hAnsi="Arial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177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Arial" w:hAnsi="Arial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1772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Arial" w:hAnsi="Arial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1772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Arial" w:hAnsi="Arial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1772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Arial" w:hAnsi="Arial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1772"/>
    <w:pPr>
      <w:pBdr>
        <w:bottom w:val="single" w:sz="4" w:space="2" w:color="E5B8B7"/>
      </w:pBdr>
      <w:spacing w:before="200" w:after="100"/>
      <w:contextualSpacing/>
      <w:outlineLvl w:val="5"/>
    </w:pPr>
    <w:rPr>
      <w:rFonts w:ascii="Arial" w:hAnsi="Arial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1772"/>
    <w:pPr>
      <w:pBdr>
        <w:bottom w:val="dotted" w:sz="4" w:space="2" w:color="D99594"/>
      </w:pBdr>
      <w:spacing w:before="200" w:after="100"/>
      <w:contextualSpacing/>
      <w:outlineLvl w:val="6"/>
    </w:pPr>
    <w:rPr>
      <w:rFonts w:ascii="Arial" w:hAnsi="Arial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1772"/>
    <w:pPr>
      <w:spacing w:before="200" w:after="100"/>
      <w:contextualSpacing/>
      <w:outlineLvl w:val="7"/>
    </w:pPr>
    <w:rPr>
      <w:rFonts w:ascii="Arial" w:hAnsi="Arial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1772"/>
    <w:pPr>
      <w:spacing w:before="200" w:after="100"/>
      <w:contextualSpacing/>
      <w:outlineLvl w:val="8"/>
    </w:pPr>
    <w:rPr>
      <w:rFonts w:ascii="Arial" w:hAnsi="Arial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1772"/>
    <w:rPr>
      <w:rFonts w:ascii="Arial" w:hAnsi="Arial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81772"/>
    <w:rPr>
      <w:rFonts w:ascii="Arial" w:hAnsi="Arial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1772"/>
    <w:rPr>
      <w:rFonts w:ascii="Arial" w:hAnsi="Arial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81772"/>
    <w:rPr>
      <w:rFonts w:ascii="Arial" w:hAnsi="Arial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81772"/>
    <w:rPr>
      <w:rFonts w:ascii="Arial" w:hAnsi="Arial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81772"/>
    <w:rPr>
      <w:rFonts w:ascii="Arial" w:hAnsi="Arial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81772"/>
    <w:rPr>
      <w:rFonts w:ascii="Arial" w:hAnsi="Arial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81772"/>
    <w:rPr>
      <w:rFonts w:ascii="Arial" w:hAnsi="Arial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81772"/>
    <w:rPr>
      <w:rFonts w:ascii="Arial" w:hAnsi="Arial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A81772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81772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Arial" w:hAnsi="Arial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A81772"/>
    <w:rPr>
      <w:rFonts w:ascii="Arial" w:hAnsi="Arial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1772"/>
    <w:pPr>
      <w:pBdr>
        <w:bottom w:val="dotted" w:sz="8" w:space="10" w:color="C0504D"/>
      </w:pBdr>
      <w:spacing w:before="200" w:after="900"/>
      <w:jc w:val="center"/>
    </w:pPr>
    <w:rPr>
      <w:rFonts w:ascii="Arial" w:hAnsi="Arial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1772"/>
    <w:rPr>
      <w:rFonts w:ascii="Arial" w:hAnsi="Arial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A81772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A81772"/>
    <w:rPr>
      <w:rFonts w:ascii="Arial" w:hAnsi="Arial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A81772"/>
  </w:style>
  <w:style w:type="paragraph" w:styleId="ListParagraph">
    <w:name w:val="List Paragraph"/>
    <w:basedOn w:val="Normal"/>
    <w:uiPriority w:val="99"/>
    <w:qFormat/>
    <w:rsid w:val="00A817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81772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A81772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8177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Arial" w:hAnsi="Arial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81772"/>
    <w:rPr>
      <w:rFonts w:ascii="Arial" w:hAnsi="Arial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81772"/>
    <w:rPr>
      <w:rFonts w:ascii="Arial" w:hAnsi="Arial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A81772"/>
    <w:rPr>
      <w:rFonts w:ascii="Arial" w:hAnsi="Arial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A81772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A81772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A81772"/>
    <w:rPr>
      <w:rFonts w:ascii="Arial" w:hAnsi="Arial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A8177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5F6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6632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7</Pages>
  <Words>1292</Words>
  <Characters>7371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</cp:lastModifiedBy>
  <cp:revision>12</cp:revision>
  <cp:lastPrinted>2006-01-01T02:32:00Z</cp:lastPrinted>
  <dcterms:created xsi:type="dcterms:W3CDTF">2005-12-31T21:53:00Z</dcterms:created>
  <dcterms:modified xsi:type="dcterms:W3CDTF">2011-12-24T19:57:00Z</dcterms:modified>
</cp:coreProperties>
</file>