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F" w:rsidRDefault="00E2727F" w:rsidP="00E225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225B3">
        <w:rPr>
          <w:rFonts w:ascii="Times New Roman" w:hAnsi="Times New Roman"/>
          <w:b/>
          <w:i/>
          <w:sz w:val="28"/>
          <w:szCs w:val="28"/>
          <w:lang w:eastAsia="ru-RU"/>
        </w:rPr>
        <w:t>3класс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2727F" w:rsidRPr="00E225B3" w:rsidRDefault="00E2727F" w:rsidP="00E225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подготовила Ефремова Л.А.</w:t>
      </w:r>
    </w:p>
    <w:p w:rsidR="00E2727F" w:rsidRPr="00E225B3" w:rsidRDefault="00E2727F" w:rsidP="00E225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225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КВН</w:t>
      </w:r>
    </w:p>
    <w:p w:rsidR="00E2727F" w:rsidRPr="00E225B3" w:rsidRDefault="00E2727F" w:rsidP="00E22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25B3">
        <w:rPr>
          <w:rFonts w:ascii="Times New Roman" w:hAnsi="Times New Roman"/>
          <w:b/>
          <w:i/>
          <w:sz w:val="28"/>
          <w:szCs w:val="28"/>
          <w:lang w:eastAsia="ru-RU"/>
        </w:rPr>
        <w:t>«Все работы хороши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!</w:t>
      </w:r>
      <w:r w:rsidRPr="00E225B3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E2727F" w:rsidRPr="00E225B3" w:rsidRDefault="00E2727F" w:rsidP="00E225B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225B3">
        <w:rPr>
          <w:rFonts w:ascii="Times New Roman" w:hAnsi="Times New Roman"/>
          <w:i/>
          <w:sz w:val="24"/>
          <w:szCs w:val="24"/>
          <w:lang w:eastAsia="ru-RU"/>
        </w:rPr>
        <w:t xml:space="preserve">Цели: </w:t>
      </w:r>
    </w:p>
    <w:p w:rsidR="00E2727F" w:rsidRPr="00E225B3" w:rsidRDefault="00E2727F" w:rsidP="003B11A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1.     Расширять представление детей о мире профессий.</w:t>
      </w:r>
    </w:p>
    <w:p w:rsidR="00E2727F" w:rsidRPr="00E225B3" w:rsidRDefault="00E2727F" w:rsidP="003B11A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2.     Формировать учебно-познавательные мотивы, возможность испытать себя в приближенной к реальности, игровой ситуации.</w:t>
      </w:r>
    </w:p>
    <w:p w:rsidR="00E2727F" w:rsidRPr="00E225B3" w:rsidRDefault="00E2727F" w:rsidP="003B11A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3.     Развивать интеллектуальные и творческие возможности учащихся</w:t>
      </w:r>
    </w:p>
    <w:p w:rsidR="00E2727F" w:rsidRPr="00E225B3" w:rsidRDefault="00E2727F" w:rsidP="00E225B3">
      <w:pPr>
        <w:spacing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4.     Воспитывать уважение к труду, людям любой профессии.</w:t>
      </w:r>
    </w:p>
    <w:p w:rsidR="00E2727F" w:rsidRPr="00E225B3" w:rsidRDefault="00E2727F" w:rsidP="003B11A5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Ход мероприятия</w:t>
      </w:r>
    </w:p>
    <w:p w:rsidR="00E2727F" w:rsidRPr="00E225B3" w:rsidRDefault="00E2727F" w:rsidP="003B11A5">
      <w:pPr>
        <w:spacing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25B3">
        <w:rPr>
          <w:rFonts w:ascii="Times New Roman" w:hAnsi="Times New Roman"/>
          <w:i/>
          <w:sz w:val="24"/>
          <w:szCs w:val="24"/>
          <w:lang w:eastAsia="ru-RU"/>
        </w:rPr>
        <w:t>  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    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           Вступительное слово - ученик</w:t>
      </w:r>
    </w:p>
    <w:p w:rsidR="00E2727F" w:rsidRPr="00E225B3" w:rsidRDefault="00E2727F" w:rsidP="003B11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не знаю пока, кем я стану?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куда я работать пойду.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То мне хочется стать капитаном,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То командовать башенным краном,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То возить на машине руду…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Я хочу быть шофером, актером,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Взрывником и электромонтером,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А еще маляром, кузнецом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всемирно известным певцом!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Сколько в мире различных профессий,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Необычных и важных работ?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бурильщиком быть интересно,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водить грузовой самолет.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Я позднее решу, кем я буду.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Столько разного в мире всего…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Не люблю только мыть я посуду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не делать совсем ничего! </w:t>
      </w:r>
    </w:p>
    <w:p w:rsidR="00E2727F" w:rsidRPr="00E225B3" w:rsidRDefault="00E2727F" w:rsidP="003B11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</w:t>
      </w:r>
      <w:r w:rsidRPr="00E225B3">
        <w:rPr>
          <w:rFonts w:ascii="Times New Roman" w:hAnsi="Times New Roman"/>
          <w:sz w:val="24"/>
          <w:szCs w:val="24"/>
        </w:rPr>
        <w:t xml:space="preserve"> Добрый день дорогие ребята! Здравствуйте уважаемые взрослые. Вы все прекрасно знаете, что каждый человек на земле от мала до велика, должен трудиться. Труд есть, был и будет основой жизни на земле. Чтобы стать хорошим специалистом, человек должен много знать и много уметь. Пройдут школьные годы, и перед вами встанет серьезный вопрос “Кем быть?” Каждый из вас выберет профессию по душе и мы, взрослые, должны помочь в этом. Наш праздник-игра, который мы назвали «Все работы хороши» - маленькая частица этой большой работы. Каждая профессия хороша по-своему.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… Мы начинаем КВН!</w:t>
      </w:r>
    </w:p>
    <w:p w:rsidR="00E2727F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 Команды готовы? В Клубе весёлых и находчивых соревнуются две команды: команда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3»а»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sz w:val="24"/>
          <w:szCs w:val="24"/>
          <w:lang w:eastAsia="ru-RU"/>
        </w:rPr>
        <w:t>«Красные», 3»б»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sz w:val="24"/>
          <w:szCs w:val="24"/>
          <w:lang w:eastAsia="ru-RU"/>
        </w:rPr>
        <w:t>- «Зелёные».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Первый конкурс – «Разминка»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Образуйте женский род от следующих профессий: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1-я команда –писатель, пианист;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2-я команда – певец, портной;</w:t>
      </w: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За каждое верное слово команда получает одно очко.</w:t>
      </w: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 Итальянский писатель Джанни Родари утверждает, что каждая профессия имеет даже свой запах.</w:t>
      </w:r>
    </w:p>
    <w:p w:rsidR="00E2727F" w:rsidRPr="00E225B3" w:rsidRDefault="00E2727F" w:rsidP="003B11A5">
      <w:pPr>
        <w:spacing w:before="30" w:after="3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У каждого дела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Запах особый: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В булочной пахнет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Тестом и сдобой.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Мимо столярной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Идешь мастерской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Стружкою пахнет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 свежей доской.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маляр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Скипидаром и краской.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стекольщик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Оконной замазкой.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Куртка шофера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бензином.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Блуза рабочего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Маслом машинным.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кондитер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Орехом мускатным.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Доктор в халате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Лекарством приятным.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Рыхлой землею,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Полем и лугом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крестьянин,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Идущий за плугом.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Рыбой и морем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Пахнет рыбак.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Только безделье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Не пахнет никак.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Сколько ни душится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Лодырь богатый,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Очень неважно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>Он пахнет, ребята!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Второй конкурс – «Начинай на букву « П»и «М»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1 команда- на «П»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2 команда- на «М»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Команды друг за другом называют по одной профессии, которая начинается на букву П и М Выигрывает в этом конкурсе та команда, которая назовет профессию последней.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(Плотник, пекарь, почтальон, парикмахер, программист, продавец, певец, портной, пианист, поэт)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Команда, выбывшая первой, получает 1 очко, команда-победительница – 2 очка. 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Во время подготовки команд: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5B3">
        <w:rPr>
          <w:rFonts w:ascii="Times New Roman" w:hAnsi="Times New Roman"/>
          <w:b/>
          <w:sz w:val="24"/>
          <w:szCs w:val="24"/>
        </w:rPr>
        <w:t>Сценка  «3 подруги»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25B3">
        <w:rPr>
          <w:rFonts w:ascii="Times New Roman" w:hAnsi="Times New Roman"/>
          <w:i/>
          <w:sz w:val="24"/>
          <w:szCs w:val="24"/>
        </w:rPr>
        <w:t>3 подруги в день весенний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25B3">
        <w:rPr>
          <w:rFonts w:ascii="Times New Roman" w:hAnsi="Times New Roman"/>
          <w:i/>
          <w:sz w:val="24"/>
          <w:szCs w:val="24"/>
        </w:rPr>
        <w:t>Были в милом настроении.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25B3">
        <w:rPr>
          <w:rFonts w:ascii="Times New Roman" w:hAnsi="Times New Roman"/>
          <w:i/>
          <w:sz w:val="24"/>
          <w:szCs w:val="24"/>
        </w:rPr>
        <w:t>На скамейке ворковали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25B3">
        <w:rPr>
          <w:rFonts w:ascii="Times New Roman" w:hAnsi="Times New Roman"/>
          <w:i/>
          <w:sz w:val="24"/>
          <w:szCs w:val="24"/>
        </w:rPr>
        <w:t>И о будущем мечтали.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Вот когда я подрасту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Сразу замуж я пойду.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Мужа выберу как папа,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 меня встречал у трапа.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Ах, забыла я сказать,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Буду в небе я летать.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Стюардессой стать хочу,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 самолёте полечу.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Ты не отвлекайся, Юля,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 там дальше, не забыла?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А потом я стану мамой.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И скажу тебе я прямо,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  своих детей, Наташа,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Я не буду пичкать кашей.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Буду их водить в кино,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Покупать им эскимо…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Вот твоей бы дочкой стать…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Можно только помечтать!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- Я ж хочу артисткой стать,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 на сцене выступать.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 цветы всегда дарили,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Обо мне  лишь говорили,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 меня в кино снимали,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Роли главные давали.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Много б денег получала,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 хочу – всё покупала.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Вика, почему же ты молчишь?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Ничего не говоришь?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- В школе буду я учиться,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Обещаю не лениться.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Потому, как подрасту –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Стать учёной я хочу.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И компьютер изучить,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С математикой дружить,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Географией владеть,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Чтобы мир  весь посмотреть.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Геометрию и русский,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Биологию, французский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В школе надо изучить, 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Чтобы самой умной быть.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Вот такие наши дети.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Всё хотят познать на свете.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Пожелаем им удачи, </w:t>
      </w:r>
    </w:p>
    <w:p w:rsidR="00E2727F" w:rsidRPr="00E225B3" w:rsidRDefault="00E2727F" w:rsidP="00E22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 решили все задачи</w:t>
      </w: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Третий конкурс – «Отгадай-ка»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Командам  загадки загадываются по очереди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1 команда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 фирме прибыль он считает,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Всем зарплату начисляет.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И считать ему не лень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Все налоги целый день.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команда</w:t>
      </w:r>
    </w:p>
    <w:p w:rsidR="00E2727F" w:rsidRPr="00E225B3" w:rsidRDefault="00E2727F" w:rsidP="003B11A5">
      <w:pPr>
        <w:spacing w:after="0" w:line="240" w:lineRule="auto"/>
        <w:ind w:left="300" w:right="1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(Бухгалтер.)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Он по крышам ходит смело –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У него такое дело.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 дымоход с ершом ныряет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И от сажи нас спасает.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команда</w:t>
      </w:r>
    </w:p>
    <w:p w:rsidR="00E2727F" w:rsidRPr="00E225B3" w:rsidRDefault="00E2727F" w:rsidP="003B11A5">
      <w:pPr>
        <w:spacing w:after="0" w:line="240" w:lineRule="auto"/>
        <w:ind w:left="300" w:right="1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(Трубочист.)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Он природу охраняет,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Браконьеров прогоняет,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А зимою у кормушек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 гости ждёт лесных зверюшек.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команда</w:t>
      </w:r>
    </w:p>
    <w:p w:rsidR="00E2727F" w:rsidRPr="00E225B3" w:rsidRDefault="00E2727F" w:rsidP="003B11A5">
      <w:pPr>
        <w:spacing w:after="0" w:line="240" w:lineRule="auto"/>
        <w:ind w:left="300" w:right="1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(Лесник.)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 книжном море он бескрайнем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Настоящий капитан.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Отыскать любую книжку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Помогает быстро нам!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команда</w:t>
      </w:r>
    </w:p>
    <w:p w:rsidR="00E2727F" w:rsidRPr="00E225B3" w:rsidRDefault="00E2727F" w:rsidP="003B11A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Cs/>
          <w:sz w:val="24"/>
          <w:szCs w:val="24"/>
          <w:lang w:eastAsia="ru-RU"/>
        </w:rPr>
        <w:t>(Библиотекарь)</w:t>
      </w:r>
    </w:p>
    <w:p w:rsidR="00E2727F" w:rsidRPr="00E225B3" w:rsidRDefault="00E2727F" w:rsidP="003B11A5">
      <w:pPr>
        <w:spacing w:after="0" w:line="240" w:lineRule="auto"/>
        <w:ind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Все дороги мне знакомы,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Я в кабине словно дома.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Мне мигает светофор,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Знает он, что я - …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команда</w:t>
      </w:r>
    </w:p>
    <w:p w:rsidR="00E2727F" w:rsidRPr="00E225B3" w:rsidRDefault="00E2727F" w:rsidP="003B11A5">
      <w:pPr>
        <w:spacing w:after="0" w:line="240" w:lineRule="auto"/>
        <w:ind w:left="300" w:right="1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(Шофёр.)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Занят важной он работой: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Урожай – его забота,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Чтоб сумели уродиться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Рожь, овёс или пшеница.</w:t>
      </w:r>
    </w:p>
    <w:p w:rsidR="00E2727F" w:rsidRPr="00E225B3" w:rsidRDefault="00E2727F" w:rsidP="00E225B3">
      <w:pPr>
        <w:spacing w:after="0" w:line="240" w:lineRule="auto"/>
        <w:ind w:left="300" w:right="15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(Агроном.)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За верный ответ команда получает одно очко</w:t>
      </w:r>
    </w:p>
    <w:p w:rsidR="00E2727F" w:rsidRPr="00E225B3" w:rsidRDefault="00E2727F" w:rsidP="003B11A5">
      <w:pPr>
        <w:spacing w:before="30" w:after="3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Четвёртый конкурс – «Узнавай-ка»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Ведущий прикрепляет карточку с названием профессии одному из участников. Остальные должны изобразить эту профессию так, чтобы участник с карточкой на спине угадал, что написано на листочке.</w:t>
      </w:r>
      <w:r w:rsidRPr="00E225B3">
        <w:rPr>
          <w:rFonts w:ascii="Times New Roman" w:hAnsi="Times New Roman"/>
          <w:sz w:val="24"/>
          <w:szCs w:val="24"/>
        </w:rPr>
        <w:br/>
        <w:t>Профессии: 1 - секретарь, 2 - директор магазина, 3 - учитель математики, 4 - парикмахер, 5 - газоэлектросварщик, 7 - священнослужитель, 8 - телеведущий, 9 – продавец, 10 – ювелир, 11 – программист.</w:t>
      </w:r>
      <w:r w:rsidRPr="00E225B3">
        <w:rPr>
          <w:rFonts w:ascii="Times New Roman" w:hAnsi="Times New Roman"/>
          <w:sz w:val="24"/>
          <w:szCs w:val="24"/>
        </w:rPr>
        <w:br/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ИГРА со зрителями «Правда ли?»</w:t>
      </w:r>
    </w:p>
    <w:p w:rsidR="00E2727F" w:rsidRPr="00E225B3" w:rsidRDefault="00E2727F" w:rsidP="003B1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   Если вопрос поставлен правильно - хлопаем в ладоши, если в вопросе содержится ошибка, топаем ногами.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пекарь доит корову?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танкист перевозит людей?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кочегар топит печь?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свинарка лечит поросят?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маляр красит стены?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кондуктор продает билеты?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стюардесса стрижет волосы?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клоун работает в бане?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модель демонстрирует одежду?</w:t>
      </w:r>
    </w:p>
    <w:p w:rsidR="00E2727F" w:rsidRPr="00E225B3" w:rsidRDefault="00E2727F" w:rsidP="003B11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кондитер печет торты и пирожные?</w:t>
      </w:r>
    </w:p>
    <w:p w:rsidR="00E2727F" w:rsidRDefault="00E2727F" w:rsidP="00D85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Правда ли, что бухгалтер пишет картины?</w:t>
      </w:r>
    </w:p>
    <w:p w:rsidR="00E2727F" w:rsidRPr="00E225B3" w:rsidRDefault="00E2727F" w:rsidP="00D859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 xml:space="preserve">   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Пятый конкурс – «Исправляй-ка», конкурс капитанов команд.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 Задание для капитанов команд. Капитаны команд должны поменять, если нужно,  местами выделенные слова.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Капитан «Красной» команды: Составы водит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тракторист.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Землю пашет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машинист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Капитан «Зелёной» команды: Изготовит стол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маляр.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А покрасит стол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столяр.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Верный ответ оценивается в одно очко.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Во время подготовки ученик читает </w:t>
      </w:r>
    </w:p>
    <w:p w:rsidR="00E2727F" w:rsidRPr="00E225B3" w:rsidRDefault="00E2727F" w:rsidP="003B11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Как мы уже сегодня с вами узнали, у каждой профессии есть свой запах. Но профессии можно различить и по цвету.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2727F" w:rsidRDefault="00E2727F" w:rsidP="00D8594F">
      <w:pPr>
        <w:spacing w:before="30" w:after="3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Цвет свой особый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У каждого дела.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Вот перед вами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Булочник белый.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Белые волосы,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Брови, ресницы.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Утром встает он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Раньше, чем птицы.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Черный у топки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Стоит кочегар.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Всеми цветами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Сверкает маляр.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В синей спецовке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Под цвет небосвода –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 xml:space="preserve">Ходит рабочий </w:t>
      </w:r>
      <w:r w:rsidRPr="00E225B3">
        <w:rPr>
          <w:rFonts w:ascii="Times New Roman" w:hAnsi="Times New Roman"/>
          <w:sz w:val="24"/>
          <w:szCs w:val="24"/>
          <w:lang w:eastAsia="ru-RU"/>
        </w:rPr>
        <w:br/>
        <w:t>Под сводом завода.</w:t>
      </w:r>
    </w:p>
    <w:p w:rsidR="00E2727F" w:rsidRPr="00E225B3" w:rsidRDefault="00E2727F" w:rsidP="00D8594F">
      <w:pPr>
        <w:spacing w:before="30" w:after="3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25B3">
        <w:rPr>
          <w:rFonts w:ascii="Times New Roman" w:hAnsi="Times New Roman"/>
          <w:b/>
          <w:sz w:val="24"/>
          <w:szCs w:val="24"/>
          <w:lang w:eastAsia="ru-RU"/>
        </w:rPr>
        <w:t>Шестой конкурс – «Обгоняй-ка».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Задача команд в этом конкурсе – как можно быстрее по описанию профессии определить, что это за профессия.  </w:t>
      </w:r>
    </w:p>
    <w:p w:rsidR="00E2727F" w:rsidRPr="00E225B3" w:rsidRDefault="00E2727F" w:rsidP="003B11A5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Если ответ верный – команда зарабатывает одно очко.</w:t>
      </w:r>
    </w:p>
    <w:p w:rsidR="00E2727F" w:rsidRPr="00E225B3" w:rsidRDefault="00E2727F" w:rsidP="003B11A5">
      <w:pPr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B11A5">
      <w:pPr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1. Глаза разбегаются от множества красочных обложек. Как же найти среди такого обилия книжек самую интересную, с самыми красивыми картинками? Выбрать книгу тебе поможет этот человек. Он спросит, что ты больше любишь: сказки или рассказы о животных, приключения или весёлые стихи? И подведёт тебя к полке, где стоят эти замечательные книжки.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(Библиотекарь.)</w:t>
      </w:r>
    </w:p>
    <w:p w:rsidR="00E2727F" w:rsidRPr="00E225B3" w:rsidRDefault="00E2727F" w:rsidP="003B11A5">
      <w:pPr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2. Заболел щенок. Ещё вчера он звонко лаял и грыз папины шлёпанцы. А сегодня отказался от еды и не хочет играть. Положил свою грустную мордочку на лапы и лежит безучастный ко всему. Как помочь  твоему другу, знает врач, который лечит животных. Он внимательно осмотрит больного щенка, потрогает нос, пощупает живот и даст лекарство.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(Ветеринар.)</w:t>
      </w:r>
    </w:p>
    <w:p w:rsidR="00E2727F" w:rsidRPr="00E225B3" w:rsidRDefault="00E2727F" w:rsidP="003B11A5">
      <w:pPr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3. Эта работа трудна и опасна. Это редкая профессия. Выбирают её лишь настоящие мужчины, сильные, смелые и находчивые. Их называют мастерами подводных дел. У них много работы. Они строят причалы и мосты, укрепляют песчаные берега, обследуют дно рек и морей. И конечно, они спасают людей и корабли, потерпевшие крушение. </w:t>
      </w:r>
      <w:r w:rsidRPr="00E225B3">
        <w:rPr>
          <w:rFonts w:ascii="Times New Roman" w:hAnsi="Times New Roman"/>
          <w:i/>
          <w:sz w:val="24"/>
          <w:szCs w:val="24"/>
          <w:lang w:eastAsia="ru-RU"/>
        </w:rPr>
        <w:t>(Водолаз.)</w:t>
      </w:r>
    </w:p>
    <w:p w:rsidR="00E2727F" w:rsidRPr="00E225B3" w:rsidRDefault="00E2727F" w:rsidP="003B11A5">
      <w:pPr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4. Кажется, что лес растёт сам по себе и хозяин в лесу каждый, кто захочет в него прийти. Но это не так. У леса есть настоящий хозяин. Он растит и бережёт лес, ухаживает за ним. У него много забот и обязанностей. По едва заметным тропинкам неторопливым шагом он обходит свои лесные кварталы. Замечает, где буря повалила деревья, где появилось множество насекомых – вредителей леса. Смотрит, нет ли больных и засохших  деревьев и нет ли запаха дыма: лесной пожар – это беда. Он знает, какие звери и птицы здесь живут. </w:t>
      </w:r>
      <w:r w:rsidRPr="00E225B3">
        <w:rPr>
          <w:rFonts w:ascii="Times New Roman" w:hAnsi="Times New Roman"/>
          <w:i/>
          <w:iCs/>
          <w:sz w:val="24"/>
          <w:szCs w:val="24"/>
          <w:lang w:eastAsia="ru-RU"/>
        </w:rPr>
        <w:t>(Лесник.)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           5. Чтобы люди были одеты нарядно и непохоже друг на друга, трудится этот человек. Он изобретает новую красивую одежду, в которой удобно работать и заниматься спортом, приятно пойти в гости и на прогулку. Выдумать новый костюм, какого ещё не было и какой понравится покупателям очень трудно. Он, придумав костюм, рисует его карандашом. Этот рисунок называется эскизом. По готовому эскизу другие специалисты сделают выкройку модели и сошьют новый наряд. </w:t>
      </w:r>
      <w:r w:rsidRPr="00E225B3">
        <w:rPr>
          <w:rFonts w:ascii="Times New Roman" w:hAnsi="Times New Roman"/>
          <w:i/>
          <w:iCs/>
          <w:sz w:val="24"/>
          <w:szCs w:val="24"/>
          <w:lang w:eastAsia="ru-RU"/>
        </w:rPr>
        <w:t>(Модельер.)</w:t>
      </w:r>
    </w:p>
    <w:p w:rsidR="00E2727F" w:rsidRPr="00E225B3" w:rsidRDefault="00E2727F" w:rsidP="003B11A5">
      <w:pPr>
        <w:spacing w:before="30" w:after="3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727F" w:rsidRDefault="00E2727F" w:rsidP="003B11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25B3">
        <w:rPr>
          <w:rFonts w:ascii="Times New Roman" w:hAnsi="Times New Roman"/>
          <w:b/>
          <w:sz w:val="24"/>
          <w:szCs w:val="24"/>
        </w:rPr>
        <w:t>Седьмой конкурс- «Собери пословицу»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(На полосках бумаги написаны пословицы, разрезаны пополам и перепутаны. Комплекты таких листочков в конвертах лежат на столах.)</w:t>
      </w:r>
    </w:p>
    <w:p w:rsidR="00E2727F" w:rsidRPr="00E225B3" w:rsidRDefault="00E2727F" w:rsidP="00D8594F">
      <w:pPr>
        <w:spacing w:line="240" w:lineRule="auto"/>
        <w:ind w:firstLineChars="567" w:firstLine="31680"/>
        <w:jc w:val="center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Без дела жить, только небо коптить.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Кто рано встает, тому Бог подает.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Без труда не выловишь и рыбку из пруда.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Была бы охота, а работа найдется.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Взялся за гуж, не говори, что не дюж.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Глаза страшатся, а руки делают.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Есть терпенье – будет и уменье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Кто не работает, тот и не ест.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Семь раз отмерь, а один раз отрежь.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 можешь сделать сегодня, не откладывай на завтра.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Не боги горшки обжигают.</w:t>
      </w:r>
    </w:p>
    <w:p w:rsidR="00E2727F" w:rsidRPr="00E225B3" w:rsidRDefault="00E2727F" w:rsidP="003B11A5">
      <w:pPr>
        <w:spacing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Чтобы рыбку съесть, надо в воду лезть.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5B3">
        <w:rPr>
          <w:rFonts w:ascii="Times New Roman" w:hAnsi="Times New Roman"/>
          <w:sz w:val="24"/>
          <w:szCs w:val="24"/>
        </w:rPr>
        <w:t>За каждую правильную пословицу присваивается 1 балл.</w:t>
      </w: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27F" w:rsidRPr="00E225B3" w:rsidRDefault="00E2727F" w:rsidP="003B1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ЧАСТУШКИ О ТРУДЕ И ПРОФЕССИЯХ</w:t>
      </w:r>
      <w:r w:rsidRPr="00E225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727F" w:rsidRPr="00E225B3" w:rsidRDefault="00E2727F" w:rsidP="003B1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Говорю я всем знакомым,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Что хочу быть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астрономом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Не люблю я ночью спать,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Лучше звёзды изучать.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Я люблю перед всем классом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На уроках отвечать.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Этот опыт пригодится – 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Я хочу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артисткой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 стать!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Если, Петя, ты потом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Будешь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депутатом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То дневник твой может стать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Жутким компроматом!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- Пожалей меня, мамуля,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Дай мне школу пропустить!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- Ты ж, сыночек, там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директор,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Должен ты на месте быть!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Я решил, что ни к чему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Боксом заниматься – 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Стану я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зубным врачом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Все его боятся.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944940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Стану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мастером по стрижке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И Лариске отомщу –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Обстригу аж под мальчишку,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А потом тогда прощу.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                  </w:t>
      </w:r>
      <w:r w:rsidRPr="00E225B3">
        <w:rPr>
          <w:rFonts w:ascii="Times New Roman" w:hAnsi="Times New Roman"/>
          <w:bCs/>
          <w:sz w:val="24"/>
          <w:szCs w:val="24"/>
          <w:lang w:eastAsia="ru-RU"/>
        </w:rPr>
        <w:t>***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На гимнастику хожу,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Ем лишь раз в неделю.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По секрету вам скажу: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 xml:space="preserve">Стать хочу </w:t>
      </w:r>
      <w:r w:rsidRPr="00E225B3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моделью.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E2727F" w:rsidRPr="00E225B3" w:rsidRDefault="00E2727F" w:rsidP="003B11A5">
      <w:pPr>
        <w:spacing w:after="0" w:line="240" w:lineRule="auto"/>
        <w:ind w:right="15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225B3">
        <w:rPr>
          <w:rFonts w:ascii="Times New Roman" w:hAnsi="Times New Roman"/>
          <w:bCs/>
          <w:sz w:val="24"/>
          <w:szCs w:val="24"/>
          <w:lang w:eastAsia="ru-RU"/>
        </w:rPr>
        <w:t>Стихотворение читает ученица</w:t>
      </w:r>
    </w:p>
    <w:p w:rsidR="00E2727F" w:rsidRPr="00E225B3" w:rsidRDefault="00E2727F" w:rsidP="003B11A5">
      <w:pPr>
        <w:spacing w:after="0" w:line="240" w:lineRule="auto"/>
        <w:ind w:left="300" w:right="150"/>
        <w:rPr>
          <w:rFonts w:ascii="Times New Roman" w:hAnsi="Times New Roman"/>
          <w:sz w:val="24"/>
          <w:szCs w:val="24"/>
          <w:lang w:eastAsia="ru-RU"/>
        </w:rPr>
      </w:pP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Подумайте, что было бы, 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Когда сказал портной: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Устрою выходной! 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-Шить платья мне не хочется,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И все б  портные в городе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За ним ушли б домой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Ходили бы люди голые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По улице зимой.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Подумайте, что было бы,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Когда сказал бы врач: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 Рвать зубы мне не хочется,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Не буду,  хоть ты плачь!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Больным врачебной помощи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Ни стало б никакой.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А ты б сидел и мучился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С подвязанной щекой.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Подумайте, что было бы,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Когда сказал шофер: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 Возить людей не хочется!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И выключил мотор.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Троллейбусы, автобусы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Засыпало снежком,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Рабочие на фабрики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Ходили бы пешком.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Сказал учитель в школе бы: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-Мне в нынешнем году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Учить детей не хочется,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Я в школу не приду!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Тетради и учебники.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Валялись бы в пыли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А вы бы неучеными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До старости росли.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Подумайте, какая бы 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Случилась вдруг беда!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Но только так не сделает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Никто и никогда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И люди не откажутся 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От нужного труда: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Учитель обязательно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Придет на утро в класс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И пекари старательно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Хлеб испекут для вас.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Любое дело выполнят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Что им не поручи,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Портные и сапожники, 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Шоферы и врачи.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Мы все семьею дружною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В одной стране живём</w:t>
      </w:r>
    </w:p>
    <w:p w:rsidR="00E2727F" w:rsidRPr="00E225B3" w:rsidRDefault="00E2727F" w:rsidP="0031089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И каждый честно трудится</w:t>
      </w:r>
    </w:p>
    <w:p w:rsidR="00E2727F" w:rsidRPr="00E225B3" w:rsidRDefault="00E2727F" w:rsidP="00310892">
      <w:pPr>
        <w:spacing w:before="30" w:after="3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 xml:space="preserve">На месте, на своём. 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Подводится общий итог игры во время Чтения стихотворения</w:t>
      </w:r>
    </w:p>
    <w:p w:rsidR="00E2727F" w:rsidRPr="00E225B3" w:rsidRDefault="00E2727F" w:rsidP="003B11A5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25B3">
        <w:rPr>
          <w:rFonts w:ascii="Times New Roman" w:hAnsi="Times New Roman"/>
          <w:sz w:val="24"/>
          <w:szCs w:val="24"/>
          <w:lang w:eastAsia="ru-RU"/>
        </w:rPr>
        <w:t> </w:t>
      </w:r>
    </w:p>
    <w:p w:rsidR="00E2727F" w:rsidRPr="00D8594F" w:rsidRDefault="00E2727F" w:rsidP="003B11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594F">
        <w:rPr>
          <w:rFonts w:ascii="Times New Roman" w:hAnsi="Times New Roman"/>
          <w:b/>
          <w:bCs/>
          <w:sz w:val="24"/>
          <w:szCs w:val="24"/>
          <w:lang w:eastAsia="ru-RU"/>
        </w:rPr>
        <w:t>Итог мероприятия</w:t>
      </w:r>
    </w:p>
    <w:sectPr w:rsidR="00E2727F" w:rsidRPr="00D8594F" w:rsidSect="003B11A5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7F" w:rsidRDefault="00E2727F">
      <w:r>
        <w:separator/>
      </w:r>
    </w:p>
  </w:endnote>
  <w:endnote w:type="continuationSeparator" w:id="1">
    <w:p w:rsidR="00E2727F" w:rsidRDefault="00E2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7F" w:rsidRDefault="00E2727F" w:rsidP="005124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27F" w:rsidRDefault="00E2727F" w:rsidP="003108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7F" w:rsidRDefault="00E2727F" w:rsidP="005124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727F" w:rsidRDefault="00E2727F" w:rsidP="003108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7F" w:rsidRDefault="00E2727F">
      <w:r>
        <w:separator/>
      </w:r>
    </w:p>
  </w:footnote>
  <w:footnote w:type="continuationSeparator" w:id="1">
    <w:p w:rsidR="00E2727F" w:rsidRDefault="00E2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DB6"/>
    <w:multiLevelType w:val="hybridMultilevel"/>
    <w:tmpl w:val="0D64F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1A5"/>
    <w:rsid w:val="00055CB7"/>
    <w:rsid w:val="00104F96"/>
    <w:rsid w:val="00214D2F"/>
    <w:rsid w:val="00310892"/>
    <w:rsid w:val="00317C80"/>
    <w:rsid w:val="00377CAF"/>
    <w:rsid w:val="003B11A5"/>
    <w:rsid w:val="00474CD3"/>
    <w:rsid w:val="00512499"/>
    <w:rsid w:val="006155D4"/>
    <w:rsid w:val="0066366A"/>
    <w:rsid w:val="00810104"/>
    <w:rsid w:val="00944940"/>
    <w:rsid w:val="00A46E3A"/>
    <w:rsid w:val="00D8594F"/>
    <w:rsid w:val="00E225B3"/>
    <w:rsid w:val="00E2727F"/>
    <w:rsid w:val="00E7007B"/>
    <w:rsid w:val="00E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08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4FD"/>
    <w:rPr>
      <w:lang w:eastAsia="en-US"/>
    </w:rPr>
  </w:style>
  <w:style w:type="character" w:styleId="PageNumber">
    <w:name w:val="page number"/>
    <w:basedOn w:val="DefaultParagraphFont"/>
    <w:uiPriority w:val="99"/>
    <w:rsid w:val="003108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9</Pages>
  <Words>1751</Words>
  <Characters>9986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7</cp:revision>
  <cp:lastPrinted>2012-11-19T16:54:00Z</cp:lastPrinted>
  <dcterms:created xsi:type="dcterms:W3CDTF">2011-04-06T10:06:00Z</dcterms:created>
  <dcterms:modified xsi:type="dcterms:W3CDTF">2012-11-19T16:55:00Z</dcterms:modified>
</cp:coreProperties>
</file>