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88" w:rsidRPr="00725687" w:rsidRDefault="00AF4B88" w:rsidP="00BC42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МКС(К)ОУ  Большекрутовская   школа  -  интернат VIII  вида</w:t>
      </w:r>
    </w:p>
    <w:p w:rsidR="00AF4B88" w:rsidRDefault="00AF4B88" w:rsidP="00BC4212">
      <w:pPr>
        <w:tabs>
          <w:tab w:val="left" w:pos="67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4B88" w:rsidRDefault="00AF4B88" w:rsidP="00BC4212">
      <w:pPr>
        <w:tabs>
          <w:tab w:val="left" w:pos="679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AF4B88" w:rsidRDefault="00AF4B88" w:rsidP="00BC4212">
      <w:pPr>
        <w:tabs>
          <w:tab w:val="left" w:pos="679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AF4B88" w:rsidRDefault="00AF4B88" w:rsidP="00BC4212">
      <w:pPr>
        <w:tabs>
          <w:tab w:val="left" w:pos="679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 Крылова Г.И.</w:t>
      </w:r>
    </w:p>
    <w:p w:rsidR="00AF4B88" w:rsidRDefault="00AF4B88" w:rsidP="00BC4212">
      <w:pPr>
        <w:tabs>
          <w:tab w:val="left" w:pos="679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«____»_________201__г  </w:t>
      </w:r>
    </w:p>
    <w:p w:rsidR="00AF4B88" w:rsidRDefault="00AF4B88" w:rsidP="00BC4212">
      <w:pPr>
        <w:spacing w:line="360" w:lineRule="auto"/>
        <w:rPr>
          <w:sz w:val="28"/>
          <w:szCs w:val="28"/>
        </w:rPr>
      </w:pPr>
    </w:p>
    <w:p w:rsidR="00AF4B88" w:rsidRDefault="00AF4B88" w:rsidP="00BC4212">
      <w:pPr>
        <w:spacing w:line="360" w:lineRule="auto"/>
        <w:rPr>
          <w:sz w:val="28"/>
          <w:szCs w:val="28"/>
        </w:rPr>
      </w:pPr>
    </w:p>
    <w:p w:rsidR="00AF4B88" w:rsidRPr="00725687" w:rsidRDefault="00AF4B88" w:rsidP="00BC4212">
      <w:pPr>
        <w:spacing w:line="360" w:lineRule="auto"/>
        <w:jc w:val="center"/>
        <w:rPr>
          <w:sz w:val="72"/>
          <w:szCs w:val="72"/>
        </w:rPr>
      </w:pPr>
      <w:r>
        <w:rPr>
          <w:sz w:val="48"/>
          <w:szCs w:val="48"/>
        </w:rPr>
        <w:t>Мероприятие для учащихся 1\3</w:t>
      </w:r>
      <w:r w:rsidRPr="004D1C24">
        <w:rPr>
          <w:sz w:val="48"/>
          <w:szCs w:val="48"/>
        </w:rPr>
        <w:t xml:space="preserve"> классов</w:t>
      </w:r>
      <w:r>
        <w:rPr>
          <w:sz w:val="72"/>
          <w:szCs w:val="72"/>
        </w:rPr>
        <w:t xml:space="preserve"> «</w:t>
      </w:r>
      <w:r>
        <w:rPr>
          <w:b/>
          <w:sz w:val="72"/>
          <w:szCs w:val="72"/>
        </w:rPr>
        <w:t>Страна вежливости</w:t>
      </w:r>
      <w:r w:rsidRPr="004D1C24">
        <w:rPr>
          <w:b/>
          <w:sz w:val="72"/>
          <w:szCs w:val="72"/>
        </w:rPr>
        <w:t>»</w:t>
      </w:r>
    </w:p>
    <w:p w:rsidR="00AF4B88" w:rsidRDefault="00AF4B88" w:rsidP="00BC4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4B88" w:rsidRDefault="00AF4B88" w:rsidP="00BC4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 проведения: «16»  марта  2012  года</w:t>
      </w:r>
    </w:p>
    <w:p w:rsidR="00AF4B88" w:rsidRDefault="00AF4B88" w:rsidP="00BC4212">
      <w:pPr>
        <w:spacing w:line="360" w:lineRule="auto"/>
        <w:rPr>
          <w:sz w:val="28"/>
          <w:szCs w:val="28"/>
        </w:rPr>
      </w:pPr>
    </w:p>
    <w:p w:rsidR="00AF4B88" w:rsidRDefault="00AF4B88" w:rsidP="00BC4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Класс: ___1\3_____   </w:t>
      </w:r>
    </w:p>
    <w:p w:rsidR="00AF4B88" w:rsidRDefault="00AF4B88" w:rsidP="00BC4212">
      <w:pPr>
        <w:spacing w:line="360" w:lineRule="auto"/>
        <w:rPr>
          <w:sz w:val="28"/>
          <w:szCs w:val="28"/>
        </w:rPr>
      </w:pPr>
    </w:p>
    <w:p w:rsidR="00AF4B88" w:rsidRDefault="00AF4B88" w:rsidP="00BC4212">
      <w:pPr>
        <w:tabs>
          <w:tab w:val="left" w:pos="60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Рассмотрено  на  заседании</w:t>
      </w:r>
      <w:r>
        <w:rPr>
          <w:sz w:val="28"/>
          <w:szCs w:val="28"/>
        </w:rPr>
        <w:tab/>
        <w:t>Провела:</w:t>
      </w:r>
    </w:p>
    <w:p w:rsidR="00AF4B88" w:rsidRDefault="00AF4B88" w:rsidP="00BC4212">
      <w:pPr>
        <w:tabs>
          <w:tab w:val="left" w:pos="60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методического  объединения</w:t>
      </w:r>
      <w:r>
        <w:rPr>
          <w:sz w:val="28"/>
          <w:szCs w:val="28"/>
        </w:rPr>
        <w:tab/>
        <w:t xml:space="preserve">учитель  начальных  </w:t>
      </w:r>
    </w:p>
    <w:p w:rsidR="00AF4B88" w:rsidRDefault="00AF4B88" w:rsidP="00BC4212">
      <w:pPr>
        <w:tabs>
          <w:tab w:val="left" w:pos="60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начальных  классов</w:t>
      </w:r>
      <w:r>
        <w:rPr>
          <w:sz w:val="28"/>
          <w:szCs w:val="28"/>
        </w:rPr>
        <w:tab/>
        <w:t>классов  Удалова Е.Б.</w:t>
      </w:r>
    </w:p>
    <w:p w:rsidR="00AF4B88" w:rsidRDefault="00AF4B88" w:rsidP="00BC4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Протокол заседания  №____</w:t>
      </w:r>
    </w:p>
    <w:p w:rsidR="00AF4B88" w:rsidRDefault="00AF4B88" w:rsidP="00BC4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«____»___________201__г</w:t>
      </w:r>
    </w:p>
    <w:p w:rsidR="00AF4B88" w:rsidRDefault="00AF4B88" w:rsidP="00BC4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МО Скворцова Г.К.</w:t>
      </w:r>
    </w:p>
    <w:p w:rsidR="00AF4B88" w:rsidRPr="00391CF4" w:rsidRDefault="00AF4B88" w:rsidP="00BC4212">
      <w:pPr>
        <w:rPr>
          <w:sz w:val="28"/>
          <w:szCs w:val="28"/>
        </w:rPr>
      </w:pPr>
    </w:p>
    <w:p w:rsidR="00AF4B88" w:rsidRDefault="00AF4B88" w:rsidP="009646E8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AF4B88" w:rsidRPr="009646E8" w:rsidRDefault="00AF4B88" w:rsidP="009646E8">
      <w:pPr>
        <w:spacing w:line="360" w:lineRule="auto"/>
        <w:contextualSpacing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Страна вежливости.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b/>
          <w:sz w:val="28"/>
          <w:szCs w:val="28"/>
        </w:rPr>
        <w:t>Цель:</w:t>
      </w:r>
      <w:r w:rsidRPr="00DE07BD">
        <w:rPr>
          <w:sz w:val="28"/>
          <w:szCs w:val="28"/>
        </w:rPr>
        <w:t xml:space="preserve"> 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- ознакомить с этическими нормами поведения;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- дать представления о вежливом общении;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- формировать привычку употреблять слова вежливости.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b/>
          <w:sz w:val="28"/>
          <w:szCs w:val="28"/>
        </w:rPr>
        <w:t>Оборудование:</w:t>
      </w:r>
      <w:r w:rsidRPr="00DE07BD">
        <w:rPr>
          <w:sz w:val="28"/>
          <w:szCs w:val="28"/>
        </w:rPr>
        <w:t xml:space="preserve"> фонограмма песни «Улыбка» из м/ф «Крошка Енот»,   название станций, маршрутные листы, </w:t>
      </w:r>
      <w:r>
        <w:rPr>
          <w:sz w:val="28"/>
          <w:szCs w:val="28"/>
        </w:rPr>
        <w:t xml:space="preserve"> </w:t>
      </w:r>
      <w:r w:rsidRPr="00DE07BD">
        <w:rPr>
          <w:sz w:val="28"/>
          <w:szCs w:val="28"/>
        </w:rPr>
        <w:t xml:space="preserve"> ПК, проектор, </w:t>
      </w:r>
      <w:r>
        <w:rPr>
          <w:sz w:val="28"/>
          <w:szCs w:val="28"/>
        </w:rPr>
        <w:t xml:space="preserve">презентация «Страна вежливости», </w:t>
      </w:r>
      <w:r w:rsidRPr="00DE0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07BD">
        <w:rPr>
          <w:sz w:val="28"/>
          <w:szCs w:val="28"/>
        </w:rPr>
        <w:t xml:space="preserve"> колокольчик.</w:t>
      </w:r>
    </w:p>
    <w:p w:rsidR="00AF4B88" w:rsidRDefault="00AF4B88" w:rsidP="00DE07BD">
      <w:pPr>
        <w:spacing w:line="360" w:lineRule="auto"/>
        <w:contextualSpacing/>
        <w:rPr>
          <w:b/>
          <w:sz w:val="28"/>
          <w:szCs w:val="28"/>
        </w:rPr>
      </w:pPr>
    </w:p>
    <w:p w:rsidR="00AF4B88" w:rsidRDefault="00AF4B88" w:rsidP="00DE07BD">
      <w:pPr>
        <w:spacing w:line="360" w:lineRule="auto"/>
        <w:contextualSpacing/>
        <w:rPr>
          <w:b/>
          <w:sz w:val="28"/>
          <w:szCs w:val="28"/>
        </w:rPr>
      </w:pPr>
    </w:p>
    <w:p w:rsidR="00AF4B88" w:rsidRPr="009646E8" w:rsidRDefault="00AF4B88" w:rsidP="00BC4212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9646E8">
        <w:rPr>
          <w:b/>
          <w:sz w:val="28"/>
          <w:szCs w:val="28"/>
        </w:rPr>
        <w:t>Ход мероприятия</w:t>
      </w:r>
    </w:p>
    <w:p w:rsidR="00AF4B88" w:rsidRDefault="00AF4B88" w:rsidP="00DE07B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Организационный момент. 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Звучит</w:t>
      </w:r>
      <w:r>
        <w:rPr>
          <w:sz w:val="28"/>
          <w:szCs w:val="28"/>
        </w:rPr>
        <w:t xml:space="preserve"> фонограмма песни</w:t>
      </w:r>
      <w:r w:rsidRPr="00DE07BD">
        <w:rPr>
          <w:sz w:val="28"/>
          <w:szCs w:val="28"/>
        </w:rPr>
        <w:t xml:space="preserve"> «Улыбка». 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Споемте ее все вместе и попробуйте улыбаться друг другу.</w:t>
      </w:r>
    </w:p>
    <w:p w:rsidR="00AF4B88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Вступительное слово учителя</w:t>
      </w:r>
      <w:r>
        <w:rPr>
          <w:sz w:val="28"/>
          <w:szCs w:val="28"/>
        </w:rPr>
        <w:t xml:space="preserve">.  </w:t>
      </w:r>
    </w:p>
    <w:p w:rsidR="00AF4B88" w:rsidRDefault="00AF4B88" w:rsidP="00DE07B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Как вы думаете, о чем сегодня будет наш  классный час? Дают свои ответы.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Проецируется первый слайд презентации и сообщается название классного часа.</w:t>
      </w:r>
    </w:p>
    <w:p w:rsidR="00AF4B88" w:rsidRPr="009646E8" w:rsidRDefault="00AF4B88" w:rsidP="00DE07BD">
      <w:pPr>
        <w:spacing w:line="360" w:lineRule="auto"/>
        <w:contextualSpacing/>
        <w:rPr>
          <w:b/>
          <w:sz w:val="28"/>
          <w:szCs w:val="28"/>
        </w:rPr>
      </w:pPr>
      <w:r w:rsidRPr="009646E8">
        <w:rPr>
          <w:b/>
          <w:sz w:val="28"/>
          <w:szCs w:val="28"/>
        </w:rPr>
        <w:t xml:space="preserve">Учитель: </w:t>
      </w:r>
    </w:p>
    <w:p w:rsidR="00AF4B88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- Как вы думаете, почему мы начали с песни? (Выслушиваются высказывания детей.) Конечно, она помогла и нам поделиться друг с другом улыбкой, а значит, проявить свое доброе отношение, расположение к другому человеку. А от этого и настроение становится лучше, верно?</w:t>
      </w:r>
      <w:r>
        <w:rPr>
          <w:sz w:val="28"/>
          <w:szCs w:val="28"/>
        </w:rPr>
        <w:t xml:space="preserve"> </w:t>
      </w:r>
      <w:r w:rsidRPr="00DE07BD">
        <w:rPr>
          <w:sz w:val="28"/>
          <w:szCs w:val="28"/>
        </w:rPr>
        <w:t xml:space="preserve">А когда не звучит такая песня, помним ли мы, что к другому человеку надо всегда относиться внимательно, сердечно, по-доброму? </w:t>
      </w:r>
      <w:r>
        <w:rPr>
          <w:sz w:val="28"/>
          <w:szCs w:val="28"/>
        </w:rPr>
        <w:t xml:space="preserve">(Ответы детей) 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Проецируется слайд «Правила добрых поступков».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b/>
          <w:sz w:val="28"/>
          <w:szCs w:val="28"/>
        </w:rPr>
        <w:t>У.</w:t>
      </w:r>
      <w:r w:rsidRPr="00DE07BD">
        <w:rPr>
          <w:sz w:val="28"/>
          <w:szCs w:val="28"/>
        </w:rPr>
        <w:t>Как мы называем человека, который никогда об этом не забывает, и потому с ним легко и приятно?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b/>
          <w:sz w:val="28"/>
          <w:szCs w:val="28"/>
        </w:rPr>
        <w:t>Д.</w:t>
      </w:r>
      <w:r w:rsidRPr="00DE07BD">
        <w:rPr>
          <w:sz w:val="28"/>
          <w:szCs w:val="28"/>
        </w:rPr>
        <w:t xml:space="preserve"> Такого человека можно назвать воспитанным.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b/>
          <w:sz w:val="28"/>
          <w:szCs w:val="28"/>
        </w:rPr>
        <w:t>У.</w:t>
      </w:r>
      <w:r w:rsidRPr="00DE07BD">
        <w:rPr>
          <w:sz w:val="28"/>
          <w:szCs w:val="28"/>
        </w:rPr>
        <w:t>Верно, вежливым, воспитанным. Сегодня и пойдет разговор о вежливости. Ведь это одно из важнейших качеств воспитанного человека.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(</w:t>
      </w:r>
      <w:r>
        <w:rPr>
          <w:sz w:val="28"/>
          <w:szCs w:val="28"/>
        </w:rPr>
        <w:t>Люба Игольникова</w:t>
      </w:r>
      <w:r w:rsidRPr="00DE07BD">
        <w:rPr>
          <w:sz w:val="28"/>
          <w:szCs w:val="28"/>
        </w:rPr>
        <w:t xml:space="preserve"> читает стих.)  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Вежливость в школе начинается,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Чтобы не кончаться никогда,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Она с годами закрепляется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И остается навсегда.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b/>
          <w:sz w:val="28"/>
          <w:szCs w:val="28"/>
        </w:rPr>
        <w:t>У.</w:t>
      </w:r>
      <w:r w:rsidRPr="00DE07BD">
        <w:rPr>
          <w:sz w:val="28"/>
          <w:szCs w:val="28"/>
        </w:rPr>
        <w:t xml:space="preserve"> Давайте обратимся к умным книгам и найдем, что обозначают и откуда появились слова: вежливость, спасибо, благодарю.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(</w:t>
      </w:r>
      <w:r>
        <w:rPr>
          <w:sz w:val="28"/>
          <w:szCs w:val="28"/>
        </w:rPr>
        <w:t>Илья Андосов</w:t>
      </w:r>
      <w:r w:rsidRPr="00DE07BD">
        <w:rPr>
          <w:sz w:val="28"/>
          <w:szCs w:val="28"/>
        </w:rPr>
        <w:t xml:space="preserve"> читает стих)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Что такое «здравствуй»?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Лучшее из слов,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Потому что «здравствуй»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Значит «будь здоров».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Правило запомни.</w:t>
      </w:r>
    </w:p>
    <w:p w:rsidR="00AF4B88" w:rsidRPr="00DE07BD" w:rsidRDefault="00AF4B88" w:rsidP="00111A04">
      <w:pPr>
        <w:tabs>
          <w:tab w:val="center" w:pos="4677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Дима Кузнецов</w:t>
      </w:r>
      <w:r>
        <w:rPr>
          <w:sz w:val="28"/>
          <w:szCs w:val="28"/>
        </w:rPr>
        <w:tab/>
      </w:r>
      <w:r w:rsidRPr="00DE07BD">
        <w:rPr>
          <w:sz w:val="28"/>
          <w:szCs w:val="28"/>
        </w:rPr>
        <w:t>Знаешь, повтори.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Старшим это слово первым говори.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Вечером расстались,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Встретились с утра.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Значит, слово «здравствуй»</w:t>
      </w: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  <w:r w:rsidRPr="00DE07BD">
        <w:rPr>
          <w:sz w:val="28"/>
          <w:szCs w:val="28"/>
        </w:rPr>
        <w:t>Говорить пора.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b/>
          <w:sz w:val="28"/>
          <w:szCs w:val="28"/>
        </w:rPr>
        <w:t>У.</w:t>
      </w:r>
      <w:r w:rsidRPr="00DE07BD">
        <w:rPr>
          <w:sz w:val="28"/>
          <w:szCs w:val="28"/>
        </w:rPr>
        <w:t xml:space="preserve"> Попробуем определить, какие вы знатоки  правил вежливости.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Для этог</w:t>
      </w:r>
      <w:r>
        <w:rPr>
          <w:sz w:val="28"/>
          <w:szCs w:val="28"/>
        </w:rPr>
        <w:t xml:space="preserve">о разобьемся на команды ( </w:t>
      </w:r>
      <w:r w:rsidRPr="00DE07BD">
        <w:rPr>
          <w:sz w:val="28"/>
          <w:szCs w:val="28"/>
        </w:rPr>
        <w:t xml:space="preserve"> выдаем маршрутный лист, на станциях сидят помощники с заданиями).</w:t>
      </w:r>
      <w:r>
        <w:rPr>
          <w:sz w:val="28"/>
          <w:szCs w:val="28"/>
        </w:rPr>
        <w:t xml:space="preserve"> </w:t>
      </w:r>
      <w:r w:rsidRPr="00DE07BD">
        <w:rPr>
          <w:sz w:val="28"/>
          <w:szCs w:val="28"/>
        </w:rPr>
        <w:t>Команды</w:t>
      </w:r>
      <w:r>
        <w:rPr>
          <w:sz w:val="28"/>
          <w:szCs w:val="28"/>
        </w:rPr>
        <w:t xml:space="preserve">  </w:t>
      </w:r>
      <w:r w:rsidRPr="00DE07BD">
        <w:rPr>
          <w:sz w:val="28"/>
          <w:szCs w:val="28"/>
        </w:rPr>
        <w:t xml:space="preserve"> ходят от станции к станции выполняя задания, делая </w:t>
      </w:r>
      <w:r>
        <w:rPr>
          <w:sz w:val="28"/>
          <w:szCs w:val="28"/>
        </w:rPr>
        <w:t>переход по звонку колокольчика</w:t>
      </w:r>
      <w:r w:rsidRPr="00DE07BD">
        <w:rPr>
          <w:sz w:val="28"/>
          <w:szCs w:val="28"/>
        </w:rPr>
        <w:t>.</w:t>
      </w:r>
    </w:p>
    <w:p w:rsidR="00AF4B88" w:rsidRPr="00DE07BD" w:rsidRDefault="00AF4B88" w:rsidP="00DE07BD">
      <w:pPr>
        <w:spacing w:line="360" w:lineRule="auto"/>
        <w:contextualSpacing/>
        <w:rPr>
          <w:b/>
          <w:sz w:val="28"/>
          <w:szCs w:val="28"/>
        </w:rPr>
      </w:pPr>
      <w:r w:rsidRPr="00DE07BD">
        <w:rPr>
          <w:b/>
          <w:sz w:val="28"/>
          <w:szCs w:val="28"/>
        </w:rPr>
        <w:t>1.Станция «Вежливо - невежливо».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(Если вежливо хлопайте два раза, невежливо – один).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 xml:space="preserve">Поздороваться при встрече – 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Не встать, обращаясь к учителю –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Помочь подняться –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Толкнуть и не извиниться –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Взять билет в автобусе –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Поднять упавшие вещи –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Не уступить место в транспорте –</w:t>
      </w:r>
    </w:p>
    <w:p w:rsidR="00AF4B88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Не заметить недовольство мамы –</w:t>
      </w:r>
    </w:p>
    <w:p w:rsidR="00AF4B88" w:rsidRDefault="00AF4B88" w:rsidP="00DE07B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Нагрубить бабушке – </w:t>
      </w:r>
    </w:p>
    <w:p w:rsidR="00AF4B88" w:rsidRDefault="00AF4B88" w:rsidP="00DE07B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Сказать «спасибо» после обеда – 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Извиниться за свою невежливость.</w:t>
      </w:r>
    </w:p>
    <w:p w:rsidR="00AF4B88" w:rsidRPr="00DE07BD" w:rsidRDefault="00AF4B88" w:rsidP="00DE07BD">
      <w:pPr>
        <w:spacing w:line="360" w:lineRule="auto"/>
        <w:contextualSpacing/>
        <w:rPr>
          <w:b/>
          <w:sz w:val="28"/>
          <w:szCs w:val="28"/>
        </w:rPr>
      </w:pPr>
      <w:r w:rsidRPr="00DE07BD">
        <w:rPr>
          <w:b/>
          <w:sz w:val="28"/>
          <w:szCs w:val="28"/>
        </w:rPr>
        <w:t>2. Станция «Доскажи словечко»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 xml:space="preserve">Растает даже ледяная глыба 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От слова теплого ….(спасибо)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Зазеленеет старый пень,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Когда услышит: ….(добрый день).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Если больше есть не в силах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Скажем  маме  мы …..(спасибо).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Мальчик вежливый и развитый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 xml:space="preserve"> Говорит,  встречаясь:…..(здравствуйте)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Когда нас бранят за шалости,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Говорим:…..(простите, пожалуйста).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И во Франции, и в Дании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На прощанье говорят……(до свидания).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Нужно знать как дважды два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Все волшебные слова,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В день, пожалуй, раз до ста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Говорю…..(пожалуйста).</w:t>
      </w:r>
    </w:p>
    <w:p w:rsidR="00AF4B88" w:rsidRDefault="00AF4B88" w:rsidP="00DE07BD">
      <w:pPr>
        <w:spacing w:line="360" w:lineRule="auto"/>
        <w:contextualSpacing/>
        <w:rPr>
          <w:b/>
          <w:sz w:val="28"/>
          <w:szCs w:val="28"/>
        </w:rPr>
      </w:pPr>
      <w:r w:rsidRPr="00DE07BD">
        <w:rPr>
          <w:b/>
          <w:sz w:val="28"/>
          <w:szCs w:val="28"/>
        </w:rPr>
        <w:t>3.Станция «Обсуждай-ка»</w:t>
      </w:r>
    </w:p>
    <w:p w:rsidR="00AF4B88" w:rsidRPr="00111A04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Есть ли</w:t>
      </w:r>
      <w:r>
        <w:rPr>
          <w:sz w:val="28"/>
          <w:szCs w:val="28"/>
        </w:rPr>
        <w:t xml:space="preserve"> ошибки, если есть, назовите их.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-  Мальчик крикнул прохожему: «Сколько времени?»</w:t>
      </w:r>
    </w:p>
    <w:p w:rsidR="00AF4B88" w:rsidRDefault="00AF4B88" w:rsidP="00DE07BD">
      <w:pPr>
        <w:spacing w:line="360" w:lineRule="auto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>-  Два мальчика столкнулись в дверях. Никак не могут разойтись. Кто из них должен уступить дорогу, если одному 8 лет, другому -11?</w:t>
      </w:r>
    </w:p>
    <w:p w:rsidR="00AF4B88" w:rsidRDefault="00AF4B88" w:rsidP="00DE07B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Учитель с учеником столкнулись в дверях и не могут разойтись.</w:t>
      </w:r>
    </w:p>
    <w:p w:rsidR="00AF4B88" w:rsidRDefault="00AF4B88" w:rsidP="00DE07B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Девочка спросила у мужчины: «Скажите, пожалуйста, как пройти в больницу?»</w:t>
      </w:r>
    </w:p>
    <w:p w:rsidR="00AF4B88" w:rsidRDefault="00AF4B88" w:rsidP="00DE07BD">
      <w:pPr>
        <w:spacing w:line="360" w:lineRule="auto"/>
        <w:contextualSpacing/>
        <w:rPr>
          <w:sz w:val="28"/>
          <w:szCs w:val="28"/>
        </w:rPr>
      </w:pPr>
    </w:p>
    <w:p w:rsidR="00AF4B88" w:rsidRDefault="00AF4B88" w:rsidP="00DE07B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4. Станция «Угадай – ка»</w:t>
      </w:r>
    </w:p>
    <w:p w:rsidR="00AF4B88" w:rsidRPr="00D5084D" w:rsidRDefault="00AF4B88" w:rsidP="00DE07BD">
      <w:pPr>
        <w:spacing w:line="360" w:lineRule="auto"/>
        <w:contextualSpacing/>
        <w:rPr>
          <w:sz w:val="28"/>
          <w:szCs w:val="28"/>
        </w:rPr>
      </w:pPr>
      <w:r w:rsidRPr="00D5084D">
        <w:rPr>
          <w:sz w:val="28"/>
          <w:szCs w:val="28"/>
        </w:rPr>
        <w:t>Расшифровать загаданную пословицу.</w:t>
      </w:r>
      <w:r>
        <w:rPr>
          <w:sz w:val="28"/>
          <w:szCs w:val="28"/>
        </w:rPr>
        <w:t xml:space="preserve"> Проецируется слайд.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582"/>
        <w:gridCol w:w="621"/>
        <w:gridCol w:w="581"/>
        <w:gridCol w:w="712"/>
        <w:gridCol w:w="740"/>
        <w:gridCol w:w="599"/>
        <w:gridCol w:w="727"/>
        <w:gridCol w:w="706"/>
        <w:gridCol w:w="609"/>
        <w:gridCol w:w="582"/>
        <w:gridCol w:w="500"/>
        <w:gridCol w:w="570"/>
        <w:gridCol w:w="570"/>
        <w:gridCol w:w="633"/>
        <w:gridCol w:w="532"/>
      </w:tblGrid>
      <w:tr w:rsidR="00AF4B88" w:rsidTr="0082199E">
        <w:tc>
          <w:tcPr>
            <w:tcW w:w="572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А</w:t>
            </w:r>
          </w:p>
        </w:tc>
        <w:tc>
          <w:tcPr>
            <w:tcW w:w="633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Б</w:t>
            </w:r>
          </w:p>
        </w:tc>
        <w:tc>
          <w:tcPr>
            <w:tcW w:w="633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В</w:t>
            </w:r>
          </w:p>
        </w:tc>
        <w:tc>
          <w:tcPr>
            <w:tcW w:w="633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Г</w:t>
            </w:r>
          </w:p>
        </w:tc>
        <w:tc>
          <w:tcPr>
            <w:tcW w:w="633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И</w:t>
            </w:r>
          </w:p>
        </w:tc>
        <w:tc>
          <w:tcPr>
            <w:tcW w:w="780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Й</w:t>
            </w:r>
          </w:p>
        </w:tc>
        <w:tc>
          <w:tcPr>
            <w:tcW w:w="633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М</w:t>
            </w:r>
          </w:p>
        </w:tc>
        <w:tc>
          <w:tcPr>
            <w:tcW w:w="780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О</w:t>
            </w:r>
          </w:p>
        </w:tc>
        <w:tc>
          <w:tcPr>
            <w:tcW w:w="780" w:type="dxa"/>
          </w:tcPr>
          <w:p w:rsidR="00AF4B88" w:rsidRPr="0082199E" w:rsidRDefault="00AF4B88" w:rsidP="0082199E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П</w:t>
            </w:r>
          </w:p>
        </w:tc>
        <w:tc>
          <w:tcPr>
            <w:tcW w:w="618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Р</w:t>
            </w:r>
          </w:p>
        </w:tc>
        <w:tc>
          <w:tcPr>
            <w:tcW w:w="633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С</w:t>
            </w:r>
          </w:p>
        </w:tc>
        <w:tc>
          <w:tcPr>
            <w:tcW w:w="482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Т</w:t>
            </w:r>
          </w:p>
        </w:tc>
        <w:tc>
          <w:tcPr>
            <w:tcW w:w="587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У</w:t>
            </w:r>
          </w:p>
        </w:tc>
        <w:tc>
          <w:tcPr>
            <w:tcW w:w="587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Ч</w:t>
            </w:r>
          </w:p>
        </w:tc>
        <w:tc>
          <w:tcPr>
            <w:tcW w:w="664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Щ</w:t>
            </w:r>
          </w:p>
        </w:tc>
        <w:tc>
          <w:tcPr>
            <w:tcW w:w="540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Ы</w:t>
            </w:r>
          </w:p>
        </w:tc>
      </w:tr>
      <w:tr w:rsidR="00AF4B88" w:rsidTr="0082199E">
        <w:tc>
          <w:tcPr>
            <w:tcW w:w="572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2,9, 11,15, 19,25</w:t>
            </w:r>
          </w:p>
        </w:tc>
        <w:tc>
          <w:tcPr>
            <w:tcW w:w="633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8</w:t>
            </w:r>
          </w:p>
        </w:tc>
        <w:tc>
          <w:tcPr>
            <w:tcW w:w="633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14, 20</w:t>
            </w:r>
          </w:p>
        </w:tc>
        <w:tc>
          <w:tcPr>
            <w:tcW w:w="633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6</w:t>
            </w:r>
          </w:p>
        </w:tc>
        <w:tc>
          <w:tcPr>
            <w:tcW w:w="633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7,17</w:t>
            </w:r>
          </w:p>
        </w:tc>
        <w:tc>
          <w:tcPr>
            <w:tcW w:w="780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10, 26</w:t>
            </w:r>
          </w:p>
        </w:tc>
        <w:tc>
          <w:tcPr>
            <w:tcW w:w="633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3</w:t>
            </w:r>
          </w:p>
        </w:tc>
        <w:tc>
          <w:tcPr>
            <w:tcW w:w="780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5, 13</w:t>
            </w:r>
          </w:p>
        </w:tc>
        <w:tc>
          <w:tcPr>
            <w:tcW w:w="780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4</w:t>
            </w:r>
          </w:p>
        </w:tc>
        <w:tc>
          <w:tcPr>
            <w:tcW w:w="618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16, 22</w:t>
            </w:r>
          </w:p>
        </w:tc>
        <w:tc>
          <w:tcPr>
            <w:tcW w:w="633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1</w:t>
            </w:r>
          </w:p>
        </w:tc>
        <w:tc>
          <w:tcPr>
            <w:tcW w:w="482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12</w:t>
            </w:r>
          </w:p>
        </w:tc>
        <w:tc>
          <w:tcPr>
            <w:tcW w:w="587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23</w:t>
            </w:r>
          </w:p>
        </w:tc>
        <w:tc>
          <w:tcPr>
            <w:tcW w:w="587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24</w:t>
            </w:r>
          </w:p>
        </w:tc>
        <w:tc>
          <w:tcPr>
            <w:tcW w:w="664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</w:tcPr>
          <w:p w:rsidR="00AF4B88" w:rsidRPr="0082199E" w:rsidRDefault="00AF4B88" w:rsidP="0082199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2199E">
              <w:rPr>
                <w:sz w:val="28"/>
                <w:szCs w:val="28"/>
              </w:rPr>
              <w:t>21</w:t>
            </w:r>
          </w:p>
        </w:tc>
      </w:tr>
    </w:tbl>
    <w:p w:rsidR="00AF4B88" w:rsidRDefault="00AF4B88" w:rsidP="00DE07BD">
      <w:pPr>
        <w:spacing w:line="360" w:lineRule="auto"/>
        <w:contextualSpacing/>
        <w:rPr>
          <w:b/>
          <w:sz w:val="28"/>
          <w:szCs w:val="28"/>
        </w:rPr>
      </w:pPr>
    </w:p>
    <w:p w:rsidR="00AF4B88" w:rsidRPr="00A87F11" w:rsidRDefault="00AF4B88" w:rsidP="00DE07BD">
      <w:pPr>
        <w:spacing w:line="360" w:lineRule="auto"/>
        <w:contextualSpacing/>
        <w:rPr>
          <w:i/>
          <w:sz w:val="28"/>
          <w:szCs w:val="28"/>
        </w:rPr>
      </w:pPr>
      <w:r w:rsidRPr="00A87F11">
        <w:rPr>
          <w:i/>
          <w:sz w:val="28"/>
          <w:szCs w:val="28"/>
        </w:rPr>
        <w:t>Сам погибай, а товарища выручай.</w:t>
      </w:r>
    </w:p>
    <w:p w:rsidR="00AF4B88" w:rsidRPr="00D5084D" w:rsidRDefault="00AF4B88" w:rsidP="00DE07BD">
      <w:pPr>
        <w:spacing w:line="360" w:lineRule="auto"/>
        <w:contextualSpacing/>
        <w:rPr>
          <w:b/>
          <w:sz w:val="28"/>
          <w:szCs w:val="28"/>
        </w:rPr>
      </w:pPr>
    </w:p>
    <w:p w:rsidR="00AF4B88" w:rsidRPr="00DE07BD" w:rsidRDefault="00AF4B88" w:rsidP="00DE07B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E07BD">
        <w:rPr>
          <w:b/>
          <w:sz w:val="28"/>
          <w:szCs w:val="28"/>
        </w:rPr>
        <w:t>.Станция конечная «Экзамен».</w:t>
      </w:r>
    </w:p>
    <w:p w:rsidR="00AF4B88" w:rsidRPr="00DE07BD" w:rsidRDefault="00AF4B88" w:rsidP="00DE07BD">
      <w:pPr>
        <w:pStyle w:val="ListParagraph"/>
        <w:numPr>
          <w:ilvl w:val="0"/>
          <w:numId w:val="1"/>
        </w:numPr>
        <w:spacing w:line="360" w:lineRule="auto"/>
        <w:ind w:left="284"/>
        <w:rPr>
          <w:sz w:val="28"/>
          <w:szCs w:val="28"/>
        </w:rPr>
      </w:pPr>
      <w:r w:rsidRPr="00DE07BD">
        <w:rPr>
          <w:sz w:val="28"/>
          <w:szCs w:val="28"/>
        </w:rPr>
        <w:t>Что нужно сделать, прежде чем войти в чей-либо дом или квартиру?</w:t>
      </w:r>
    </w:p>
    <w:p w:rsidR="00AF4B88" w:rsidRPr="00DE07BD" w:rsidRDefault="00AF4B88" w:rsidP="00DE07BD">
      <w:pPr>
        <w:pStyle w:val="ListParagraph"/>
        <w:numPr>
          <w:ilvl w:val="0"/>
          <w:numId w:val="1"/>
        </w:numPr>
        <w:spacing w:line="360" w:lineRule="auto"/>
        <w:ind w:left="284"/>
        <w:rPr>
          <w:sz w:val="28"/>
          <w:szCs w:val="28"/>
        </w:rPr>
      </w:pPr>
      <w:r w:rsidRPr="00DE07BD">
        <w:rPr>
          <w:sz w:val="28"/>
          <w:szCs w:val="28"/>
        </w:rPr>
        <w:t>Какие слова произносятся при встрече и прощании?</w:t>
      </w:r>
    </w:p>
    <w:p w:rsidR="00AF4B88" w:rsidRPr="00DE07BD" w:rsidRDefault="00AF4B88" w:rsidP="00DE07BD">
      <w:pPr>
        <w:pStyle w:val="ListParagraph"/>
        <w:numPr>
          <w:ilvl w:val="0"/>
          <w:numId w:val="1"/>
        </w:numPr>
        <w:spacing w:line="360" w:lineRule="auto"/>
        <w:ind w:left="284"/>
        <w:rPr>
          <w:sz w:val="28"/>
          <w:szCs w:val="28"/>
        </w:rPr>
      </w:pPr>
      <w:r w:rsidRPr="00DE07BD">
        <w:rPr>
          <w:sz w:val="28"/>
          <w:szCs w:val="28"/>
        </w:rPr>
        <w:t>Кто кому должен уступать (в гостях или в транспорте) место?</w:t>
      </w:r>
    </w:p>
    <w:p w:rsidR="00AF4B88" w:rsidRPr="00DE07BD" w:rsidRDefault="00AF4B88" w:rsidP="00DE07BD">
      <w:pPr>
        <w:pStyle w:val="ListParagraph"/>
        <w:numPr>
          <w:ilvl w:val="0"/>
          <w:numId w:val="1"/>
        </w:numPr>
        <w:spacing w:line="360" w:lineRule="auto"/>
        <w:ind w:left="284"/>
        <w:rPr>
          <w:sz w:val="28"/>
          <w:szCs w:val="28"/>
        </w:rPr>
      </w:pPr>
      <w:r w:rsidRPr="00DE07BD">
        <w:rPr>
          <w:sz w:val="28"/>
          <w:szCs w:val="28"/>
        </w:rPr>
        <w:t>Нужно ли снимать шапку, когда пришел в гости, театр, библиотеку?</w:t>
      </w:r>
    </w:p>
    <w:p w:rsidR="00AF4B88" w:rsidRDefault="00AF4B88" w:rsidP="00280DDA">
      <w:pPr>
        <w:pStyle w:val="ListParagraph"/>
        <w:numPr>
          <w:ilvl w:val="0"/>
          <w:numId w:val="1"/>
        </w:numPr>
        <w:spacing w:line="360" w:lineRule="auto"/>
        <w:ind w:left="284"/>
        <w:rPr>
          <w:sz w:val="28"/>
          <w:szCs w:val="28"/>
        </w:rPr>
      </w:pPr>
      <w:r w:rsidRPr="00DE07BD">
        <w:rPr>
          <w:sz w:val="28"/>
          <w:szCs w:val="28"/>
        </w:rPr>
        <w:t>Если ты съел конфету, что ты сделаешь с фантиком?</w:t>
      </w:r>
    </w:p>
    <w:p w:rsidR="00AF4B88" w:rsidRDefault="00AF4B88" w:rsidP="00280DDA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Дети поочередно читают правила.</w:t>
      </w:r>
    </w:p>
    <w:p w:rsidR="00AF4B88" w:rsidRPr="00DE07BD" w:rsidRDefault="00AF4B88" w:rsidP="00DE07B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E07BD">
        <w:rPr>
          <w:sz w:val="28"/>
          <w:szCs w:val="28"/>
        </w:rPr>
        <w:t>Как проснулся - так вставай, волю лени не давай!</w:t>
      </w:r>
    </w:p>
    <w:p w:rsidR="00AF4B88" w:rsidRPr="00DE07BD" w:rsidRDefault="00AF4B88" w:rsidP="00DE07B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E07BD">
        <w:rPr>
          <w:sz w:val="28"/>
          <w:szCs w:val="28"/>
        </w:rPr>
        <w:t>Лепесток роса умыла, а тебя умоет мыло!</w:t>
      </w:r>
    </w:p>
    <w:p w:rsidR="00AF4B88" w:rsidRPr="00DE07BD" w:rsidRDefault="00AF4B88" w:rsidP="00DE07B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E07BD">
        <w:rPr>
          <w:sz w:val="28"/>
          <w:szCs w:val="28"/>
        </w:rPr>
        <w:t>Понукания не жди, в школу вовремя иди!</w:t>
      </w:r>
    </w:p>
    <w:p w:rsidR="00AF4B88" w:rsidRPr="00DE07BD" w:rsidRDefault="00AF4B88" w:rsidP="00DE07B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E07BD">
        <w:rPr>
          <w:sz w:val="28"/>
          <w:szCs w:val="28"/>
        </w:rPr>
        <w:t>Прежде чем захлопнуть дверь, все ли взял с собой – проверь!</w:t>
      </w:r>
    </w:p>
    <w:p w:rsidR="00AF4B88" w:rsidRPr="00DE07BD" w:rsidRDefault="00AF4B88" w:rsidP="00DE07B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E07BD">
        <w:rPr>
          <w:sz w:val="28"/>
          <w:szCs w:val="28"/>
        </w:rPr>
        <w:t>В школе, в классе не сори. Сор увидишь -  подбери!</w:t>
      </w:r>
    </w:p>
    <w:p w:rsidR="00AF4B88" w:rsidRPr="00DE07BD" w:rsidRDefault="00AF4B88" w:rsidP="00DE07B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E07BD">
        <w:rPr>
          <w:sz w:val="28"/>
          <w:szCs w:val="28"/>
        </w:rPr>
        <w:t>Ты труд  другого уважай, сам насорил – сам убирай!</w:t>
      </w:r>
    </w:p>
    <w:p w:rsidR="00AF4B88" w:rsidRPr="00DE07BD" w:rsidRDefault="00AF4B88" w:rsidP="00DE07B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E07BD">
        <w:rPr>
          <w:sz w:val="28"/>
          <w:szCs w:val="28"/>
        </w:rPr>
        <w:t>Будь в одежде аккуратен: избегай и дыр и пятен!</w:t>
      </w:r>
    </w:p>
    <w:p w:rsidR="00AF4B88" w:rsidRPr="00DE07BD" w:rsidRDefault="00AF4B88" w:rsidP="00DE07B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E07BD">
        <w:rPr>
          <w:sz w:val="28"/>
          <w:szCs w:val="28"/>
        </w:rPr>
        <w:t>Дома близким не груби;</w:t>
      </w:r>
    </w:p>
    <w:p w:rsidR="00AF4B88" w:rsidRPr="00DE07BD" w:rsidRDefault="00AF4B88" w:rsidP="00DE07B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E07BD">
        <w:rPr>
          <w:sz w:val="28"/>
          <w:szCs w:val="28"/>
        </w:rPr>
        <w:t>Малышей жалей, люби.</w:t>
      </w:r>
    </w:p>
    <w:p w:rsidR="00AF4B88" w:rsidRDefault="00AF4B88" w:rsidP="00DE07BD">
      <w:pPr>
        <w:pStyle w:val="ListParagraph"/>
        <w:spacing w:line="360" w:lineRule="auto"/>
        <w:ind w:left="142"/>
        <w:rPr>
          <w:sz w:val="28"/>
          <w:szCs w:val="28"/>
        </w:rPr>
      </w:pPr>
      <w:r w:rsidRPr="00DE07BD">
        <w:rPr>
          <w:b/>
          <w:sz w:val="28"/>
          <w:szCs w:val="28"/>
        </w:rPr>
        <w:t>Заключительный этап</w:t>
      </w:r>
      <w:r>
        <w:rPr>
          <w:sz w:val="28"/>
          <w:szCs w:val="28"/>
        </w:rPr>
        <w:t>. П</w:t>
      </w:r>
      <w:r w:rsidRPr="00DE07BD">
        <w:rPr>
          <w:sz w:val="28"/>
          <w:szCs w:val="28"/>
        </w:rPr>
        <w:t>одведение итогов</w:t>
      </w:r>
      <w:r>
        <w:rPr>
          <w:sz w:val="28"/>
          <w:szCs w:val="28"/>
        </w:rPr>
        <w:t>,</w:t>
      </w:r>
      <w:r w:rsidRPr="00DE07BD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</w:t>
      </w:r>
      <w:r w:rsidRPr="00DE07BD">
        <w:rPr>
          <w:sz w:val="28"/>
          <w:szCs w:val="28"/>
        </w:rPr>
        <w:t>.</w:t>
      </w:r>
    </w:p>
    <w:p w:rsidR="00AF4B88" w:rsidRDefault="00AF4B88" w:rsidP="00DE07BD">
      <w:pPr>
        <w:pStyle w:val="ListParagraph"/>
        <w:spacing w:line="360" w:lineRule="auto"/>
        <w:ind w:left="142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DE07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F4B88" w:rsidRDefault="00AF4B88" w:rsidP="00DE07BD">
      <w:pPr>
        <w:pStyle w:val="ListParagraph"/>
        <w:spacing w:line="360" w:lineRule="auto"/>
        <w:ind w:left="142"/>
        <w:rPr>
          <w:sz w:val="28"/>
          <w:szCs w:val="28"/>
        </w:rPr>
      </w:pPr>
      <w:r w:rsidRPr="00DE07BD">
        <w:rPr>
          <w:sz w:val="28"/>
          <w:szCs w:val="28"/>
        </w:rPr>
        <w:t>-</w:t>
      </w:r>
      <w:r>
        <w:rPr>
          <w:sz w:val="28"/>
          <w:szCs w:val="28"/>
        </w:rPr>
        <w:t xml:space="preserve"> Ребята, сегодня вы показали себя знатоками вежливых слов и правил культурного поведения. Вы порадовали своих родителей результатами прохождения станций. А теперь пришло время дать клятву воспитанного человека. Давайте все вместе произнесем слова клятвы. Проецируется  слайд со словами клятвы.</w:t>
      </w:r>
    </w:p>
    <w:p w:rsidR="00AF4B88" w:rsidRDefault="00AF4B88" w:rsidP="00DE07BD">
      <w:pPr>
        <w:pStyle w:val="ListParagraph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Спасибо вам ребята   за путешествие в страну вежливости! (Проецируется последний слайд.)</w:t>
      </w:r>
    </w:p>
    <w:p w:rsidR="00AF4B88" w:rsidRDefault="00AF4B88" w:rsidP="00DE07BD">
      <w:pPr>
        <w:pStyle w:val="ListParagraph"/>
        <w:spacing w:line="360" w:lineRule="auto"/>
        <w:ind w:left="142"/>
        <w:rPr>
          <w:sz w:val="28"/>
          <w:szCs w:val="28"/>
        </w:rPr>
      </w:pPr>
    </w:p>
    <w:p w:rsidR="00AF4B88" w:rsidRPr="00DE07BD" w:rsidRDefault="00AF4B88" w:rsidP="00DE07BD">
      <w:pPr>
        <w:pStyle w:val="ListParagraph"/>
        <w:spacing w:line="360" w:lineRule="auto"/>
        <w:ind w:left="142"/>
        <w:rPr>
          <w:sz w:val="28"/>
          <w:szCs w:val="28"/>
        </w:rPr>
      </w:pPr>
    </w:p>
    <w:p w:rsidR="00AF4B88" w:rsidRPr="00DE07BD" w:rsidRDefault="00AF4B88" w:rsidP="00DE07BD">
      <w:pPr>
        <w:pStyle w:val="ListParagraph"/>
        <w:spacing w:line="360" w:lineRule="auto"/>
        <w:ind w:left="1440"/>
        <w:rPr>
          <w:sz w:val="28"/>
          <w:szCs w:val="28"/>
        </w:rPr>
      </w:pPr>
    </w:p>
    <w:p w:rsidR="00AF4B88" w:rsidRPr="00DE07BD" w:rsidRDefault="00AF4B88" w:rsidP="009646E8">
      <w:pPr>
        <w:spacing w:line="360" w:lineRule="auto"/>
        <w:ind w:left="720"/>
        <w:contextualSpacing/>
        <w:rPr>
          <w:sz w:val="28"/>
          <w:szCs w:val="28"/>
        </w:rPr>
      </w:pPr>
      <w:r w:rsidRPr="00DE07BD">
        <w:rPr>
          <w:sz w:val="28"/>
          <w:szCs w:val="28"/>
        </w:rPr>
        <w:t xml:space="preserve">    </w:t>
      </w:r>
    </w:p>
    <w:p w:rsidR="00AF4B88" w:rsidRPr="00DE07BD" w:rsidRDefault="00AF4B88" w:rsidP="00DE07BD">
      <w:pPr>
        <w:spacing w:line="360" w:lineRule="auto"/>
        <w:contextualSpacing/>
        <w:rPr>
          <w:sz w:val="28"/>
          <w:szCs w:val="28"/>
        </w:rPr>
      </w:pP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</w:p>
    <w:p w:rsidR="00AF4B88" w:rsidRPr="00DE07BD" w:rsidRDefault="00AF4B88" w:rsidP="00DE07BD">
      <w:pPr>
        <w:spacing w:line="360" w:lineRule="auto"/>
        <w:contextualSpacing/>
        <w:jc w:val="center"/>
        <w:rPr>
          <w:sz w:val="28"/>
          <w:szCs w:val="28"/>
        </w:rPr>
      </w:pPr>
    </w:p>
    <w:sectPr w:rsidR="00AF4B88" w:rsidRPr="00DE07BD" w:rsidSect="00DE07B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575F5"/>
    <w:multiLevelType w:val="hybridMultilevel"/>
    <w:tmpl w:val="1BD03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6A3142"/>
    <w:multiLevelType w:val="hybridMultilevel"/>
    <w:tmpl w:val="F7528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7C3770"/>
    <w:multiLevelType w:val="hybridMultilevel"/>
    <w:tmpl w:val="9222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E6E"/>
    <w:rsid w:val="00034E09"/>
    <w:rsid w:val="000A7AF3"/>
    <w:rsid w:val="000B0069"/>
    <w:rsid w:val="00111A04"/>
    <w:rsid w:val="0012777D"/>
    <w:rsid w:val="00201911"/>
    <w:rsid w:val="00251B8E"/>
    <w:rsid w:val="00280DDA"/>
    <w:rsid w:val="00280E6E"/>
    <w:rsid w:val="002B54E1"/>
    <w:rsid w:val="00316A36"/>
    <w:rsid w:val="00391CF4"/>
    <w:rsid w:val="00393805"/>
    <w:rsid w:val="003B075E"/>
    <w:rsid w:val="003B7019"/>
    <w:rsid w:val="0042292E"/>
    <w:rsid w:val="004863B2"/>
    <w:rsid w:val="004A157B"/>
    <w:rsid w:val="004D1C24"/>
    <w:rsid w:val="005F4F57"/>
    <w:rsid w:val="00661322"/>
    <w:rsid w:val="00725687"/>
    <w:rsid w:val="00727446"/>
    <w:rsid w:val="00811A69"/>
    <w:rsid w:val="0082199E"/>
    <w:rsid w:val="008750C0"/>
    <w:rsid w:val="009446D4"/>
    <w:rsid w:val="009646E8"/>
    <w:rsid w:val="009B0516"/>
    <w:rsid w:val="00A10CFC"/>
    <w:rsid w:val="00A62ED0"/>
    <w:rsid w:val="00A87F11"/>
    <w:rsid w:val="00AF4B88"/>
    <w:rsid w:val="00B44024"/>
    <w:rsid w:val="00BC4212"/>
    <w:rsid w:val="00C215F2"/>
    <w:rsid w:val="00C26995"/>
    <w:rsid w:val="00C93690"/>
    <w:rsid w:val="00CA313F"/>
    <w:rsid w:val="00D5084D"/>
    <w:rsid w:val="00DA48C6"/>
    <w:rsid w:val="00DB4A52"/>
    <w:rsid w:val="00DE07BD"/>
    <w:rsid w:val="00DF56F3"/>
    <w:rsid w:val="00E12CB6"/>
    <w:rsid w:val="00E528D3"/>
    <w:rsid w:val="00EA5F31"/>
    <w:rsid w:val="00F25F0C"/>
    <w:rsid w:val="00FC2FF8"/>
    <w:rsid w:val="00FE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777D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D5084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406</TotalTime>
  <Pages>6</Pages>
  <Words>798</Words>
  <Characters>4549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18</cp:revision>
  <dcterms:created xsi:type="dcterms:W3CDTF">2012-02-24T15:00:00Z</dcterms:created>
  <dcterms:modified xsi:type="dcterms:W3CDTF">2012-03-19T16:46:00Z</dcterms:modified>
</cp:coreProperties>
</file>