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95" w:rsidRPr="00DB123E" w:rsidRDefault="008B5095" w:rsidP="00DB123E">
      <w:pPr>
        <w:pStyle w:val="NoSpacing"/>
        <w:ind w:firstLine="709"/>
        <w:jc w:val="center"/>
        <w:rPr>
          <w:b/>
          <w:color w:val="FF0000"/>
          <w:sz w:val="28"/>
          <w:szCs w:val="24"/>
        </w:rPr>
      </w:pPr>
      <w:r w:rsidRPr="00DB123E">
        <w:rPr>
          <w:b/>
          <w:color w:val="FF0000"/>
          <w:sz w:val="28"/>
          <w:szCs w:val="24"/>
        </w:rPr>
        <w:t>Внеклассное мероприятие 4 класс</w:t>
      </w:r>
    </w:p>
    <w:p w:rsidR="008B5095" w:rsidRDefault="008B5095" w:rsidP="00DB123E">
      <w:pPr>
        <w:pStyle w:val="NoSpacing"/>
        <w:ind w:firstLine="709"/>
        <w:jc w:val="center"/>
        <w:rPr>
          <w:b/>
          <w:color w:val="FF0000"/>
          <w:sz w:val="28"/>
          <w:szCs w:val="24"/>
        </w:rPr>
      </w:pPr>
      <w:r w:rsidRPr="00DB123E">
        <w:rPr>
          <w:b/>
          <w:color w:val="FF0000"/>
          <w:sz w:val="28"/>
          <w:szCs w:val="24"/>
        </w:rPr>
        <w:t>«Путешествие по стране Здоровей-ка»</w:t>
      </w:r>
    </w:p>
    <w:p w:rsidR="008B5095" w:rsidRPr="008F30B7" w:rsidRDefault="008B5095" w:rsidP="008F30B7">
      <w:pPr>
        <w:pStyle w:val="NormalWeb"/>
        <w:rPr>
          <w:sz w:val="28"/>
          <w:szCs w:val="28"/>
        </w:rPr>
      </w:pPr>
      <w:r w:rsidRPr="008F30B7">
        <w:rPr>
          <w:sz w:val="28"/>
          <w:szCs w:val="28"/>
        </w:rPr>
        <w:t>Цели мероприятия:</w:t>
      </w:r>
    </w:p>
    <w:p w:rsidR="008B5095" w:rsidRPr="008F30B7" w:rsidRDefault="008B5095" w:rsidP="008F30B7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8F30B7">
        <w:rPr>
          <w:sz w:val="28"/>
          <w:szCs w:val="28"/>
        </w:rPr>
        <w:t xml:space="preserve">сохранение и укрепление здоровья учащихся. </w:t>
      </w:r>
    </w:p>
    <w:p w:rsidR="008B5095" w:rsidRPr="008F30B7" w:rsidRDefault="008B5095" w:rsidP="008F30B7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8F30B7">
        <w:rPr>
          <w:sz w:val="28"/>
          <w:szCs w:val="28"/>
        </w:rPr>
        <w:t xml:space="preserve">формирование здорового образа жизни. </w:t>
      </w:r>
    </w:p>
    <w:p w:rsidR="008B5095" w:rsidRPr="00DB123E" w:rsidRDefault="008B5095" w:rsidP="00DB123E">
      <w:pPr>
        <w:pStyle w:val="NoSpacing"/>
        <w:ind w:firstLine="709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Ход занятия</w:t>
      </w:r>
    </w:p>
    <w:p w:rsidR="008B5095" w:rsidRPr="00DB123E" w:rsidRDefault="008B5095" w:rsidP="00DB123E">
      <w:pPr>
        <w:pStyle w:val="NoSpacing"/>
        <w:ind w:firstLine="709"/>
        <w:jc w:val="center"/>
        <w:rPr>
          <w:sz w:val="24"/>
          <w:szCs w:val="24"/>
        </w:rPr>
      </w:pP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Ведущий:</w:t>
      </w:r>
      <w:r w:rsidRPr="0058764C">
        <w:rPr>
          <w:rFonts w:ascii="Times New Roman" w:hAnsi="Times New Roman"/>
          <w:sz w:val="28"/>
          <w:szCs w:val="28"/>
        </w:rPr>
        <w:t xml:space="preserve"> Здравствуйте, ребята! Вы любите путешествовать? А на каких видах транспорта можно путешествовать? ( ответы детей)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               А вы хотите отправиться в такое путешествие? Сегодня мы отправимся в плавание по морю на корабле. (</w:t>
      </w:r>
      <w:r w:rsidRPr="0058764C">
        <w:rPr>
          <w:rFonts w:ascii="Times New Roman" w:hAnsi="Times New Roman"/>
          <w:b/>
          <w:sz w:val="28"/>
          <w:szCs w:val="28"/>
        </w:rPr>
        <w:t>Слайд 1 «Кораблик»</w:t>
      </w:r>
      <w:r w:rsidRPr="0058764C">
        <w:rPr>
          <w:rFonts w:ascii="Times New Roman" w:hAnsi="Times New Roman"/>
          <w:sz w:val="28"/>
          <w:szCs w:val="28"/>
        </w:rPr>
        <w:t>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            И так вы готовы? Закрываем глаза, прислушайтесь к шуму моря. </w:t>
      </w:r>
      <w:r w:rsidRPr="0058764C">
        <w:rPr>
          <w:rFonts w:ascii="Times New Roman" w:hAnsi="Times New Roman"/>
          <w:b/>
          <w:sz w:val="28"/>
          <w:szCs w:val="28"/>
        </w:rPr>
        <w:t xml:space="preserve">( Слайд 2 </w:t>
      </w:r>
      <w:r w:rsidRPr="0058764C">
        <w:rPr>
          <w:rFonts w:ascii="Times New Roman" w:hAnsi="Times New Roman"/>
          <w:sz w:val="28"/>
          <w:szCs w:val="28"/>
        </w:rPr>
        <w:t>«Плывущий кораблик», звучит шум моря)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            На горизонте мы видим первый остров. (</w:t>
      </w:r>
      <w:r w:rsidRPr="0058764C">
        <w:rPr>
          <w:rFonts w:ascii="Times New Roman" w:hAnsi="Times New Roman"/>
          <w:b/>
          <w:sz w:val="28"/>
          <w:szCs w:val="28"/>
        </w:rPr>
        <w:t>Слайд 3</w:t>
      </w:r>
      <w:r w:rsidRPr="0058764C">
        <w:rPr>
          <w:rFonts w:ascii="Times New Roman" w:hAnsi="Times New Roman"/>
          <w:sz w:val="28"/>
          <w:szCs w:val="28"/>
        </w:rPr>
        <w:t xml:space="preserve"> «Остров весёлых человечков»)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(Заходит Незнайка)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      Мы приплыли на остров весёлых человечков.   А вот и один из жителей острова.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Ты кто?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Незнайка:</w:t>
      </w:r>
      <w:r w:rsidRPr="0058764C">
        <w:rPr>
          <w:rFonts w:ascii="Times New Roman" w:hAnsi="Times New Roman"/>
          <w:sz w:val="28"/>
          <w:szCs w:val="28"/>
        </w:rPr>
        <w:t xml:space="preserve"> Не знаю.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Ведущий:</w:t>
      </w:r>
      <w:r w:rsidRPr="0058764C">
        <w:rPr>
          <w:rFonts w:ascii="Times New Roman" w:hAnsi="Times New Roman"/>
          <w:sz w:val="28"/>
          <w:szCs w:val="28"/>
        </w:rPr>
        <w:t xml:space="preserve"> А что ты здесь делаешь?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Незнайка:</w:t>
      </w:r>
      <w:r w:rsidRPr="0058764C">
        <w:rPr>
          <w:rFonts w:ascii="Times New Roman" w:hAnsi="Times New Roman"/>
          <w:sz w:val="28"/>
          <w:szCs w:val="28"/>
        </w:rPr>
        <w:t xml:space="preserve"> Не знаю!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Ведущий:</w:t>
      </w:r>
      <w:r w:rsidRPr="0058764C">
        <w:rPr>
          <w:rFonts w:ascii="Times New Roman" w:hAnsi="Times New Roman"/>
          <w:sz w:val="28"/>
          <w:szCs w:val="28"/>
        </w:rPr>
        <w:t xml:space="preserve"> Ребята, может, вы мне скажете, кто это?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(Дети Незнайка)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8764C">
        <w:rPr>
          <w:rFonts w:ascii="Times New Roman" w:hAnsi="Times New Roman"/>
          <w:b/>
          <w:i/>
          <w:sz w:val="28"/>
          <w:szCs w:val="28"/>
        </w:rPr>
        <w:t>Слайд 4 «Дыхательная система»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Незнайка:</w:t>
      </w:r>
      <w:r w:rsidRPr="0058764C">
        <w:rPr>
          <w:rFonts w:ascii="Times New Roman" w:hAnsi="Times New Roman"/>
          <w:sz w:val="28"/>
          <w:szCs w:val="28"/>
        </w:rPr>
        <w:t xml:space="preserve"> А это что ещё такое?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Ведущий:</w:t>
      </w:r>
      <w:r w:rsidRPr="0058764C">
        <w:rPr>
          <w:rFonts w:ascii="Times New Roman" w:hAnsi="Times New Roman"/>
          <w:sz w:val="28"/>
          <w:szCs w:val="28"/>
        </w:rPr>
        <w:t xml:space="preserve"> Это дыхательная система. А кто знает для чего она нужна человеческому организму? (ответы)</w:t>
      </w:r>
    </w:p>
    <w:p w:rsidR="008B5095" w:rsidRPr="0058764C" w:rsidRDefault="008B5095" w:rsidP="0058764C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Человек не может жить без воздуха, а чтобы мы могли дышать, нужна дыхательная система.</w:t>
      </w:r>
    </w:p>
    <w:p w:rsidR="008B5095" w:rsidRPr="0058764C" w:rsidRDefault="008B5095" w:rsidP="0058764C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Нос. Для чего он нужен? (Задерживает пыль, согревает воздух, чувствует запахи)</w:t>
      </w:r>
    </w:p>
    <w:p w:rsidR="008B5095" w:rsidRPr="0058764C" w:rsidRDefault="008B5095" w:rsidP="0058764C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Трахея. (проводит воздух в бронхи)</w:t>
      </w:r>
    </w:p>
    <w:p w:rsidR="008B5095" w:rsidRPr="0058764C" w:rsidRDefault="008B5095" w:rsidP="0058764C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Бронхи (они покрыты ресничками, которые задерживают оставшуюся пыль)</w:t>
      </w:r>
    </w:p>
    <w:p w:rsidR="008B5095" w:rsidRPr="0058764C" w:rsidRDefault="008B5095" w:rsidP="0058764C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Лёгкие. (они обеспечивают организм кислородом и выводят углекислоту)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Незнайка:</w:t>
      </w:r>
      <w:r w:rsidRPr="0058764C">
        <w:rPr>
          <w:rFonts w:ascii="Times New Roman" w:hAnsi="Times New Roman"/>
          <w:sz w:val="28"/>
          <w:szCs w:val="28"/>
        </w:rPr>
        <w:t xml:space="preserve"> Я всё понял Побегу, расскажу всем своим друзьям.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Ведущий:</w:t>
      </w:r>
      <w:r w:rsidRPr="0058764C">
        <w:rPr>
          <w:rFonts w:ascii="Times New Roman" w:hAnsi="Times New Roman"/>
          <w:sz w:val="28"/>
          <w:szCs w:val="28"/>
        </w:rPr>
        <w:t xml:space="preserve"> Ну, а мы продолжаем своё плавание. </w:t>
      </w:r>
      <w:r w:rsidRPr="0058764C">
        <w:rPr>
          <w:rFonts w:ascii="Times New Roman" w:hAnsi="Times New Roman"/>
          <w:b/>
          <w:sz w:val="28"/>
          <w:szCs w:val="28"/>
        </w:rPr>
        <w:t xml:space="preserve">Слайд 5 </w:t>
      </w:r>
      <w:r w:rsidRPr="0058764C">
        <w:rPr>
          <w:rFonts w:ascii="Times New Roman" w:hAnsi="Times New Roman"/>
          <w:sz w:val="28"/>
          <w:szCs w:val="28"/>
        </w:rPr>
        <w:t>Закроем глаза, поплыли. На горизонте новый остров. (</w:t>
      </w:r>
      <w:r w:rsidRPr="0058764C">
        <w:rPr>
          <w:rFonts w:ascii="Times New Roman" w:hAnsi="Times New Roman"/>
          <w:b/>
          <w:sz w:val="28"/>
          <w:szCs w:val="28"/>
        </w:rPr>
        <w:t>Слайд 6</w:t>
      </w:r>
      <w:r w:rsidRPr="0058764C">
        <w:rPr>
          <w:rFonts w:ascii="Times New Roman" w:hAnsi="Times New Roman"/>
          <w:sz w:val="28"/>
          <w:szCs w:val="28"/>
        </w:rPr>
        <w:t xml:space="preserve"> «Спортландия»)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Слайд 7</w:t>
      </w:r>
      <w:r w:rsidRPr="0058764C">
        <w:rPr>
          <w:rFonts w:ascii="Times New Roman" w:hAnsi="Times New Roman"/>
          <w:sz w:val="28"/>
          <w:szCs w:val="28"/>
        </w:rPr>
        <w:t xml:space="preserve"> Но вокруг острова большие рифы, поэтому садимся в шлюпки и гребём вёслами. (Имитация гребли вёслами) 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(Выходят спортсмены)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 xml:space="preserve">Слайд 8  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спортсмены</w:t>
      </w:r>
      <w:r w:rsidRPr="0058764C">
        <w:rPr>
          <w:rFonts w:ascii="Times New Roman" w:hAnsi="Times New Roman"/>
          <w:sz w:val="28"/>
          <w:szCs w:val="28"/>
        </w:rPr>
        <w:t xml:space="preserve">: Здравствуйте, ребята! Мы жители острова Спортландия. Мы никогда не болеем. А знаете, почему? Потому, что мы каждое утро делаем зарядку, закаляемся, постоянно занимаемся спортом, много плаваем. А вы любите купаться? А кто умеет плавать под водой? А вы знаете, чтобы находиться под водой, нужно задержать дыхание, а для этого должны быть хорошо развиты лёгкие. 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Ведущий: Сейчас мы немного поиграем, но эти игры не простые, именно они помогают развивать лёгкие. 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Игра 1.</w:t>
      </w:r>
      <w:r w:rsidRPr="0058764C">
        <w:rPr>
          <w:rFonts w:ascii="Times New Roman" w:hAnsi="Times New Roman"/>
          <w:sz w:val="28"/>
          <w:szCs w:val="28"/>
        </w:rPr>
        <w:t xml:space="preserve"> «Каша кипит»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Положите одну руку на грудь, а другую на живот. Наберите в лёгкие воздух и на выдохе произнесите звуку «ш-ш-ш», у кого дольше получиться.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Игра 2.</w:t>
      </w:r>
      <w:r w:rsidRPr="0058764C">
        <w:rPr>
          <w:rFonts w:ascii="Times New Roman" w:hAnsi="Times New Roman"/>
          <w:sz w:val="28"/>
          <w:szCs w:val="28"/>
        </w:rPr>
        <w:t xml:space="preserve"> «Трубачи»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 Представьте, что у вас в руках труба. Сделаем глубокий вдох, а на выдохе произносим звук « у-у-у». Посмотрим, кто дольше?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Игра 3.</w:t>
      </w:r>
      <w:r w:rsidRPr="0058764C">
        <w:rPr>
          <w:rFonts w:ascii="Times New Roman" w:hAnsi="Times New Roman"/>
          <w:sz w:val="28"/>
          <w:szCs w:val="28"/>
        </w:rPr>
        <w:t xml:space="preserve"> «Ловим комара».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И.П. Ноги на ширине плеч, руки в стороны. Глубокий вдох, а на выдохе – хлопок перед собой, произносим звук «з-з-з».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Игра  4.</w:t>
      </w:r>
      <w:r w:rsidRPr="0058764C">
        <w:rPr>
          <w:rFonts w:ascii="Times New Roman" w:hAnsi="Times New Roman"/>
          <w:sz w:val="28"/>
          <w:szCs w:val="28"/>
        </w:rPr>
        <w:t xml:space="preserve"> «Кто быстрее»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По команде надуваем воздушный шарик, пока он не лопнет.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Игра 5</w:t>
      </w:r>
      <w:r w:rsidRPr="0058764C">
        <w:rPr>
          <w:rFonts w:ascii="Times New Roman" w:hAnsi="Times New Roman"/>
          <w:sz w:val="28"/>
          <w:szCs w:val="28"/>
        </w:rPr>
        <w:t xml:space="preserve"> «Волшебное слово» ( игра на внимание)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Ведущий показывает различные упражнения, дети повторяют только тогда, когда услышат слово «класс».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Спортсмены:</w:t>
      </w:r>
      <w:r w:rsidRPr="0058764C">
        <w:rPr>
          <w:rFonts w:ascii="Times New Roman" w:hAnsi="Times New Roman"/>
          <w:sz w:val="28"/>
          <w:szCs w:val="28"/>
        </w:rPr>
        <w:t xml:space="preserve"> </w:t>
      </w:r>
      <w:r w:rsidRPr="0058764C">
        <w:rPr>
          <w:rFonts w:ascii="Times New Roman" w:hAnsi="Times New Roman"/>
          <w:b/>
          <w:sz w:val="28"/>
          <w:szCs w:val="28"/>
        </w:rPr>
        <w:t xml:space="preserve">Слайд 8 </w:t>
      </w:r>
      <w:r w:rsidRPr="0058764C">
        <w:rPr>
          <w:rFonts w:ascii="Times New Roman" w:hAnsi="Times New Roman"/>
          <w:sz w:val="28"/>
          <w:szCs w:val="28"/>
        </w:rPr>
        <w:t>Ну, что ж, ребята, нам пора, До свидания!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Ведущий:</w:t>
      </w:r>
      <w:r w:rsidRPr="0058764C">
        <w:rPr>
          <w:rFonts w:ascii="Times New Roman" w:hAnsi="Times New Roman"/>
          <w:sz w:val="28"/>
          <w:szCs w:val="28"/>
        </w:rPr>
        <w:t xml:space="preserve"> И нам пора отправляться в путь. Закрываем глаза. 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Открыть глаза! На горизонте остров. ( </w:t>
      </w:r>
      <w:r w:rsidRPr="0058764C">
        <w:rPr>
          <w:rFonts w:ascii="Times New Roman" w:hAnsi="Times New Roman"/>
          <w:b/>
          <w:sz w:val="28"/>
          <w:szCs w:val="28"/>
        </w:rPr>
        <w:t>Слайд 9</w:t>
      </w:r>
      <w:r w:rsidRPr="0058764C">
        <w:rPr>
          <w:rFonts w:ascii="Times New Roman" w:hAnsi="Times New Roman"/>
          <w:sz w:val="28"/>
          <w:szCs w:val="28"/>
        </w:rPr>
        <w:t xml:space="preserve"> «Остров Невезения», звучит мелодия «Остров Невезения»)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Слайд 10</w:t>
      </w:r>
      <w:r w:rsidRPr="0058764C">
        <w:rPr>
          <w:rFonts w:ascii="Times New Roman" w:hAnsi="Times New Roman"/>
          <w:sz w:val="28"/>
          <w:szCs w:val="28"/>
        </w:rPr>
        <w:t xml:space="preserve"> (</w:t>
      </w:r>
      <w:r w:rsidRPr="0058764C">
        <w:rPr>
          <w:rFonts w:ascii="Times New Roman" w:hAnsi="Times New Roman"/>
          <w:b/>
          <w:sz w:val="28"/>
          <w:szCs w:val="28"/>
        </w:rPr>
        <w:t>Заходят Колик и Болик</w:t>
      </w:r>
      <w:r w:rsidRPr="0058764C">
        <w:rPr>
          <w:rFonts w:ascii="Times New Roman" w:hAnsi="Times New Roman"/>
          <w:sz w:val="28"/>
          <w:szCs w:val="28"/>
        </w:rPr>
        <w:t>) Здравствуйте, ребята! Мы жители этого острова. Нас зовут Колик и Болик.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Колик:</w:t>
      </w:r>
      <w:r w:rsidRPr="0058764C">
        <w:rPr>
          <w:rFonts w:ascii="Times New Roman" w:hAnsi="Times New Roman"/>
          <w:sz w:val="28"/>
          <w:szCs w:val="28"/>
        </w:rPr>
        <w:t xml:space="preserve"> Мы, ребята, такие невезучие. Мы постоянно болеем.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 xml:space="preserve">Болик: </w:t>
      </w:r>
      <w:r w:rsidRPr="0058764C">
        <w:rPr>
          <w:rFonts w:ascii="Times New Roman" w:hAnsi="Times New Roman"/>
          <w:sz w:val="28"/>
          <w:szCs w:val="28"/>
        </w:rPr>
        <w:t>А как вылечиться, не знаем.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Колик:</w:t>
      </w:r>
      <w:r w:rsidRPr="0058764C">
        <w:rPr>
          <w:rFonts w:ascii="Times New Roman" w:hAnsi="Times New Roman"/>
          <w:sz w:val="28"/>
          <w:szCs w:val="28"/>
        </w:rPr>
        <w:t xml:space="preserve"> У меня, например, часто болит горло, как его лечить я не знаю.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Ведущий:</w:t>
      </w:r>
      <w:r w:rsidRPr="0058764C">
        <w:rPr>
          <w:rFonts w:ascii="Times New Roman" w:hAnsi="Times New Roman"/>
          <w:sz w:val="28"/>
          <w:szCs w:val="28"/>
        </w:rPr>
        <w:t xml:space="preserve"> Ребята, давайте поможем Колику и Болику. Какие средства для лечения вы знаете?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А можно обойтись без таблеток? Можно лечиться с помощью лекарственных трав.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( Сообщения детей о лекарственных травах)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 xml:space="preserve">Слайд 11 </w:t>
      </w:r>
      <w:r w:rsidRPr="0058764C">
        <w:rPr>
          <w:rFonts w:ascii="Times New Roman" w:hAnsi="Times New Roman"/>
          <w:sz w:val="28"/>
          <w:szCs w:val="28"/>
        </w:rPr>
        <w:t>А что нужно сделать если у вас поднялась температура?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Правила: 1.</w:t>
      </w:r>
      <w:r w:rsidRPr="0058764C">
        <w:rPr>
          <w:rFonts w:ascii="Times New Roman" w:hAnsi="Times New Roman"/>
          <w:sz w:val="28"/>
          <w:szCs w:val="28"/>
        </w:rPr>
        <w:t xml:space="preserve"> Если больного знобит, нужно: 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- тепло его укутать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- обложить грелками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- дать тёплое питьё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Правила: 2.</w:t>
      </w:r>
      <w:r w:rsidRPr="0058764C">
        <w:rPr>
          <w:rFonts w:ascii="Times New Roman" w:hAnsi="Times New Roman"/>
          <w:sz w:val="28"/>
          <w:szCs w:val="28"/>
        </w:rPr>
        <w:t xml:space="preserve"> Если у больного жар: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- положить на голову холодный компресс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- чаще проветривать комнату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- давать больше жидкости, особенно хорошо помогает вишнёвый компот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- при очень высокой температуре можно обтереть тело больного смесью воды, спирта и уксуса.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Слайд 12  Колик:</w:t>
      </w:r>
      <w:r w:rsidRPr="0058764C">
        <w:rPr>
          <w:rFonts w:ascii="Times New Roman" w:hAnsi="Times New Roman"/>
          <w:sz w:val="28"/>
          <w:szCs w:val="28"/>
        </w:rPr>
        <w:t xml:space="preserve"> Спасибо, ребята. Мы узнали много нового. Теперь мы знаем, как лечиться. До свидания.</w:t>
      </w:r>
    </w:p>
    <w:p w:rsidR="008B5095" w:rsidRPr="0058764C" w:rsidRDefault="008B5095" w:rsidP="0058764C">
      <w:pPr>
        <w:pStyle w:val="NoSpacing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b/>
          <w:sz w:val="28"/>
          <w:szCs w:val="28"/>
        </w:rPr>
        <w:t>Ведущий:</w:t>
      </w:r>
      <w:r w:rsidRPr="0058764C">
        <w:rPr>
          <w:rFonts w:ascii="Times New Roman" w:hAnsi="Times New Roman"/>
          <w:sz w:val="28"/>
          <w:szCs w:val="28"/>
        </w:rPr>
        <w:t xml:space="preserve"> Заканчивается наше путешествие. Пора возвращаться. Закрываем глаза. </w:t>
      </w:r>
      <w:r w:rsidRPr="0058764C">
        <w:rPr>
          <w:rFonts w:ascii="Times New Roman" w:hAnsi="Times New Roman"/>
          <w:b/>
          <w:sz w:val="28"/>
          <w:szCs w:val="28"/>
        </w:rPr>
        <w:t>(Слайд 13)</w:t>
      </w:r>
    </w:p>
    <w:p w:rsidR="008B5095" w:rsidRPr="0058764C" w:rsidRDefault="008B5095" w:rsidP="0058764C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Вот мы и вернулись в класс. Давайте вспомним, на каких островах мы с вами побывали, что нового узнали.</w:t>
      </w:r>
    </w:p>
    <w:p w:rsidR="008B5095" w:rsidRPr="0058764C" w:rsidRDefault="008B5095" w:rsidP="0058764C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8B5095" w:rsidRPr="0058764C" w:rsidRDefault="008B5095" w:rsidP="0058764C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 </w:t>
      </w:r>
    </w:p>
    <w:p w:rsidR="008B5095" w:rsidRPr="0058764C" w:rsidRDefault="008B5095" w:rsidP="0058764C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Использованные источники:</w:t>
      </w:r>
    </w:p>
    <w:p w:rsidR="008B5095" w:rsidRPr="0063603C" w:rsidRDefault="008B5095" w:rsidP="0023323A">
      <w:pPr>
        <w:pStyle w:val="NoSpacing"/>
        <w:rPr>
          <w:rFonts w:ascii="Times New Roman" w:hAnsi="Times New Roman"/>
          <w:sz w:val="24"/>
        </w:rPr>
      </w:pPr>
    </w:p>
    <w:p w:rsidR="008B5095" w:rsidRPr="0058764C" w:rsidRDefault="008B5095" w:rsidP="0058764C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Виноградова Н.Ф. Калинова Г.С. Окружающий мир. – М.: </w:t>
      </w:r>
    </w:p>
    <w:p w:rsidR="008B5095" w:rsidRPr="0058764C" w:rsidRDefault="008B5095" w:rsidP="0058764C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Вентана-Граф, 2009</w:t>
      </w:r>
    </w:p>
    <w:p w:rsidR="008B5095" w:rsidRPr="0058764C" w:rsidRDefault="008B5095" w:rsidP="0058764C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>Я познаю мир. Растения. М.: ТКО АСТ, 1995-1999</w:t>
      </w:r>
    </w:p>
    <w:p w:rsidR="008B5095" w:rsidRPr="0058764C" w:rsidRDefault="008B5095" w:rsidP="0058764C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Национальная русская кухня – </w:t>
      </w:r>
      <w:r w:rsidRPr="0058764C">
        <w:rPr>
          <w:rFonts w:ascii="Times New Roman" w:hAnsi="Times New Roman"/>
          <w:sz w:val="28"/>
          <w:szCs w:val="28"/>
          <w:lang w:val="en-US"/>
        </w:rPr>
        <w:t>http</w:t>
      </w:r>
      <w:r w:rsidRPr="0058764C">
        <w:rPr>
          <w:rFonts w:ascii="Times New Roman" w:hAnsi="Times New Roman"/>
          <w:sz w:val="28"/>
          <w:szCs w:val="28"/>
        </w:rPr>
        <w:t>://</w:t>
      </w:r>
      <w:r w:rsidRPr="0058764C">
        <w:rPr>
          <w:rFonts w:ascii="Times New Roman" w:hAnsi="Times New Roman"/>
          <w:sz w:val="28"/>
          <w:szCs w:val="28"/>
          <w:lang w:val="en-US"/>
        </w:rPr>
        <w:t>healthy</w:t>
      </w:r>
      <w:r w:rsidRPr="0058764C">
        <w:rPr>
          <w:rFonts w:ascii="Times New Roman" w:hAnsi="Times New Roman"/>
          <w:sz w:val="28"/>
          <w:szCs w:val="28"/>
        </w:rPr>
        <w:t>-</w:t>
      </w:r>
      <w:r w:rsidRPr="0058764C">
        <w:rPr>
          <w:rFonts w:ascii="Times New Roman" w:hAnsi="Times New Roman"/>
          <w:sz w:val="28"/>
          <w:szCs w:val="28"/>
          <w:lang w:val="en-US"/>
        </w:rPr>
        <w:t>life</w:t>
      </w:r>
      <w:r w:rsidRPr="0058764C">
        <w:rPr>
          <w:rFonts w:ascii="Times New Roman" w:hAnsi="Times New Roman"/>
          <w:sz w:val="28"/>
          <w:szCs w:val="28"/>
        </w:rPr>
        <w:t>.</w:t>
      </w:r>
      <w:r w:rsidRPr="0058764C">
        <w:rPr>
          <w:rFonts w:ascii="Times New Roman" w:hAnsi="Times New Roman"/>
          <w:sz w:val="28"/>
          <w:szCs w:val="28"/>
          <w:lang w:val="en-US"/>
        </w:rPr>
        <w:t>narod</w:t>
      </w:r>
      <w:r w:rsidRPr="0058764C">
        <w:rPr>
          <w:rFonts w:ascii="Times New Roman" w:hAnsi="Times New Roman"/>
          <w:sz w:val="28"/>
          <w:szCs w:val="28"/>
        </w:rPr>
        <w:t>.</w:t>
      </w:r>
      <w:r w:rsidRPr="0058764C">
        <w:rPr>
          <w:rFonts w:ascii="Times New Roman" w:hAnsi="Times New Roman"/>
          <w:sz w:val="28"/>
          <w:szCs w:val="28"/>
          <w:lang w:val="en-US"/>
        </w:rPr>
        <w:t>ru</w:t>
      </w:r>
      <w:r w:rsidRPr="0058764C">
        <w:rPr>
          <w:rFonts w:ascii="Times New Roman" w:hAnsi="Times New Roman"/>
          <w:sz w:val="28"/>
          <w:szCs w:val="28"/>
        </w:rPr>
        <w:t xml:space="preserve"> </w:t>
      </w:r>
    </w:p>
    <w:p w:rsidR="008B5095" w:rsidRPr="0058764C" w:rsidRDefault="008B5095" w:rsidP="0058764C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Пища в жизни человека - </w:t>
      </w:r>
      <w:r w:rsidRPr="0058764C">
        <w:rPr>
          <w:rFonts w:ascii="Times New Roman" w:hAnsi="Times New Roman"/>
          <w:sz w:val="28"/>
          <w:szCs w:val="28"/>
          <w:lang w:val="en-US"/>
        </w:rPr>
        <w:t>http</w:t>
      </w:r>
      <w:r w:rsidRPr="0058764C">
        <w:rPr>
          <w:rFonts w:ascii="Times New Roman" w:hAnsi="Times New Roman"/>
          <w:sz w:val="28"/>
          <w:szCs w:val="28"/>
        </w:rPr>
        <w:t>://</w:t>
      </w:r>
      <w:r w:rsidRPr="0058764C">
        <w:rPr>
          <w:rFonts w:ascii="Times New Roman" w:hAnsi="Times New Roman"/>
          <w:sz w:val="28"/>
          <w:szCs w:val="28"/>
          <w:lang w:val="en-US"/>
        </w:rPr>
        <w:t>ru</w:t>
      </w:r>
      <w:r w:rsidRPr="0058764C">
        <w:rPr>
          <w:rFonts w:ascii="Times New Roman" w:hAnsi="Times New Roman"/>
          <w:sz w:val="28"/>
          <w:szCs w:val="28"/>
        </w:rPr>
        <w:t>.</w:t>
      </w:r>
      <w:r w:rsidRPr="0058764C">
        <w:rPr>
          <w:rFonts w:ascii="Times New Roman" w:hAnsi="Times New Roman"/>
          <w:sz w:val="28"/>
          <w:szCs w:val="28"/>
          <w:lang w:val="en-US"/>
        </w:rPr>
        <w:t>wikipedia</w:t>
      </w:r>
      <w:r w:rsidRPr="0058764C">
        <w:rPr>
          <w:rFonts w:ascii="Times New Roman" w:hAnsi="Times New Roman"/>
          <w:sz w:val="28"/>
          <w:szCs w:val="28"/>
        </w:rPr>
        <w:t>.</w:t>
      </w:r>
      <w:r w:rsidRPr="0058764C">
        <w:rPr>
          <w:rFonts w:ascii="Times New Roman" w:hAnsi="Times New Roman"/>
          <w:sz w:val="28"/>
          <w:szCs w:val="28"/>
          <w:lang w:val="en-US"/>
        </w:rPr>
        <w:t>org</w:t>
      </w:r>
      <w:r w:rsidRPr="0058764C">
        <w:rPr>
          <w:rFonts w:ascii="Times New Roman" w:hAnsi="Times New Roman"/>
          <w:sz w:val="28"/>
          <w:szCs w:val="28"/>
        </w:rPr>
        <w:t xml:space="preserve"> </w:t>
      </w:r>
    </w:p>
    <w:p w:rsidR="008B5095" w:rsidRPr="0058764C" w:rsidRDefault="008B5095" w:rsidP="0058764C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Здоровье и питание - </w:t>
      </w:r>
      <w:r w:rsidRPr="0058764C">
        <w:rPr>
          <w:rFonts w:ascii="Times New Roman" w:hAnsi="Times New Roman"/>
          <w:sz w:val="28"/>
          <w:szCs w:val="28"/>
          <w:lang w:val="en-US"/>
        </w:rPr>
        <w:t>http</w:t>
      </w:r>
      <w:r w:rsidRPr="0058764C">
        <w:rPr>
          <w:rFonts w:ascii="Times New Roman" w:hAnsi="Times New Roman"/>
          <w:sz w:val="28"/>
          <w:szCs w:val="28"/>
        </w:rPr>
        <w:t>://</w:t>
      </w:r>
      <w:r w:rsidRPr="0058764C">
        <w:rPr>
          <w:rFonts w:ascii="Times New Roman" w:hAnsi="Times New Roman"/>
          <w:sz w:val="28"/>
          <w:szCs w:val="28"/>
          <w:lang w:val="en-US"/>
        </w:rPr>
        <w:t>www</w:t>
      </w:r>
      <w:r w:rsidRPr="0058764C">
        <w:rPr>
          <w:rFonts w:ascii="Times New Roman" w:hAnsi="Times New Roman"/>
          <w:sz w:val="28"/>
          <w:szCs w:val="28"/>
        </w:rPr>
        <w:t>.</w:t>
      </w:r>
      <w:r w:rsidRPr="0058764C">
        <w:rPr>
          <w:rFonts w:ascii="Times New Roman" w:hAnsi="Times New Roman"/>
          <w:sz w:val="28"/>
          <w:szCs w:val="28"/>
          <w:lang w:val="en-US"/>
        </w:rPr>
        <w:t>bydzdorov</w:t>
      </w:r>
      <w:r w:rsidRPr="0058764C">
        <w:rPr>
          <w:rFonts w:ascii="Times New Roman" w:hAnsi="Times New Roman"/>
          <w:sz w:val="28"/>
          <w:szCs w:val="28"/>
        </w:rPr>
        <w:t>.</w:t>
      </w:r>
      <w:r w:rsidRPr="0058764C">
        <w:rPr>
          <w:rFonts w:ascii="Times New Roman" w:hAnsi="Times New Roman"/>
          <w:sz w:val="28"/>
          <w:szCs w:val="28"/>
          <w:lang w:val="en-US"/>
        </w:rPr>
        <w:t>ru</w:t>
      </w:r>
      <w:r w:rsidRPr="0058764C">
        <w:rPr>
          <w:rFonts w:ascii="Times New Roman" w:hAnsi="Times New Roman"/>
          <w:sz w:val="28"/>
          <w:szCs w:val="28"/>
        </w:rPr>
        <w:t xml:space="preserve"> </w:t>
      </w:r>
    </w:p>
    <w:p w:rsidR="008B5095" w:rsidRPr="0058764C" w:rsidRDefault="008B5095" w:rsidP="0058764C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58764C">
        <w:rPr>
          <w:rFonts w:ascii="Times New Roman" w:hAnsi="Times New Roman"/>
          <w:sz w:val="28"/>
          <w:szCs w:val="28"/>
        </w:rPr>
        <w:t xml:space="preserve">Влияние питания на организм - </w:t>
      </w:r>
      <w:r w:rsidRPr="0058764C">
        <w:rPr>
          <w:rFonts w:ascii="Times New Roman" w:hAnsi="Times New Roman"/>
          <w:sz w:val="28"/>
          <w:szCs w:val="28"/>
          <w:lang w:val="en-US"/>
        </w:rPr>
        <w:t>http</w:t>
      </w:r>
      <w:r w:rsidRPr="0058764C">
        <w:rPr>
          <w:rFonts w:ascii="Times New Roman" w:hAnsi="Times New Roman"/>
          <w:sz w:val="28"/>
          <w:szCs w:val="28"/>
        </w:rPr>
        <w:t>://</w:t>
      </w:r>
      <w:r w:rsidRPr="0058764C">
        <w:rPr>
          <w:rFonts w:ascii="Times New Roman" w:hAnsi="Times New Roman"/>
          <w:sz w:val="28"/>
          <w:szCs w:val="28"/>
          <w:lang w:val="en-US"/>
        </w:rPr>
        <w:t>www</w:t>
      </w:r>
      <w:r w:rsidRPr="0058764C">
        <w:rPr>
          <w:rFonts w:ascii="Times New Roman" w:hAnsi="Times New Roman"/>
          <w:sz w:val="28"/>
          <w:szCs w:val="28"/>
        </w:rPr>
        <w:t>.</w:t>
      </w:r>
      <w:r w:rsidRPr="0058764C">
        <w:rPr>
          <w:rFonts w:ascii="Times New Roman" w:hAnsi="Times New Roman"/>
          <w:sz w:val="28"/>
          <w:szCs w:val="28"/>
          <w:lang w:val="en-US"/>
        </w:rPr>
        <w:t>in</w:t>
      </w:r>
      <w:r w:rsidRPr="0058764C">
        <w:rPr>
          <w:rFonts w:ascii="Times New Roman" w:hAnsi="Times New Roman"/>
          <w:sz w:val="28"/>
          <w:szCs w:val="28"/>
        </w:rPr>
        <w:t>-</w:t>
      </w:r>
      <w:r w:rsidRPr="0058764C">
        <w:rPr>
          <w:rFonts w:ascii="Times New Roman" w:hAnsi="Times New Roman"/>
          <w:sz w:val="28"/>
          <w:szCs w:val="28"/>
          <w:lang w:val="en-US"/>
        </w:rPr>
        <w:t>newera</w:t>
      </w:r>
      <w:r w:rsidRPr="0058764C">
        <w:rPr>
          <w:rFonts w:ascii="Times New Roman" w:hAnsi="Times New Roman"/>
          <w:sz w:val="28"/>
          <w:szCs w:val="28"/>
        </w:rPr>
        <w:t>.</w:t>
      </w:r>
      <w:r w:rsidRPr="0058764C">
        <w:rPr>
          <w:rFonts w:ascii="Times New Roman" w:hAnsi="Times New Roman"/>
          <w:sz w:val="28"/>
          <w:szCs w:val="28"/>
          <w:lang w:val="en-US"/>
        </w:rPr>
        <w:t>ru</w:t>
      </w:r>
      <w:r w:rsidRPr="0058764C">
        <w:rPr>
          <w:rFonts w:ascii="Times New Roman" w:hAnsi="Times New Roman"/>
          <w:sz w:val="28"/>
          <w:szCs w:val="28"/>
        </w:rPr>
        <w:t xml:space="preserve"> </w:t>
      </w:r>
    </w:p>
    <w:p w:rsidR="008B5095" w:rsidRDefault="008B5095" w:rsidP="0023323A">
      <w:pPr>
        <w:pStyle w:val="NoSpacing"/>
      </w:pPr>
    </w:p>
    <w:p w:rsidR="008B5095" w:rsidRDefault="008B5095" w:rsidP="0023323A">
      <w:pPr>
        <w:pStyle w:val="NoSpacing"/>
      </w:pPr>
    </w:p>
    <w:p w:rsidR="008B5095" w:rsidRDefault="008B5095"/>
    <w:sectPr w:rsidR="008B5095" w:rsidSect="00DB123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6AE"/>
    <w:multiLevelType w:val="hybridMultilevel"/>
    <w:tmpl w:val="ACB4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93E41"/>
    <w:multiLevelType w:val="hybridMultilevel"/>
    <w:tmpl w:val="057A7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23A"/>
    <w:rsid w:val="00190BF2"/>
    <w:rsid w:val="0023323A"/>
    <w:rsid w:val="0029598D"/>
    <w:rsid w:val="004A0E6E"/>
    <w:rsid w:val="0058764C"/>
    <w:rsid w:val="005C1E15"/>
    <w:rsid w:val="0063603C"/>
    <w:rsid w:val="006A5835"/>
    <w:rsid w:val="0079746F"/>
    <w:rsid w:val="007A6655"/>
    <w:rsid w:val="00865D83"/>
    <w:rsid w:val="008B2581"/>
    <w:rsid w:val="008B5095"/>
    <w:rsid w:val="008F30B7"/>
    <w:rsid w:val="009D0AF6"/>
    <w:rsid w:val="00A501B3"/>
    <w:rsid w:val="00A55C12"/>
    <w:rsid w:val="00B44FB0"/>
    <w:rsid w:val="00C051B3"/>
    <w:rsid w:val="00CC6A54"/>
    <w:rsid w:val="00D12325"/>
    <w:rsid w:val="00DB123E"/>
    <w:rsid w:val="00E1405A"/>
    <w:rsid w:val="00EC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3323A"/>
    <w:rPr>
      <w:lang w:eastAsia="en-US"/>
    </w:rPr>
  </w:style>
  <w:style w:type="paragraph" w:styleId="NormalWeb">
    <w:name w:val="Normal (Web)"/>
    <w:basedOn w:val="Normal"/>
    <w:uiPriority w:val="99"/>
    <w:rsid w:val="008F30B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4</Pages>
  <Words>690</Words>
  <Characters>3936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Office</cp:lastModifiedBy>
  <cp:revision>9</cp:revision>
  <cp:lastPrinted>2012-10-07T06:56:00Z</cp:lastPrinted>
  <dcterms:created xsi:type="dcterms:W3CDTF">2011-12-05T09:55:00Z</dcterms:created>
  <dcterms:modified xsi:type="dcterms:W3CDTF">2012-10-07T06:56:00Z</dcterms:modified>
</cp:coreProperties>
</file>