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A0"/>
      </w:tblPr>
      <w:tblGrid>
        <w:gridCol w:w="4067"/>
        <w:gridCol w:w="6244"/>
        <w:gridCol w:w="5303"/>
      </w:tblGrid>
      <w:tr w:rsidR="009A599C" w:rsidRPr="00B1489B" w:rsidTr="00B1489B">
        <w:tc>
          <w:tcPr>
            <w:tcW w:w="4142" w:type="dxa"/>
          </w:tcPr>
          <w:p w:rsidR="009A599C" w:rsidRPr="00B1489B" w:rsidRDefault="009A599C" w:rsidP="00B1489B">
            <w:pPr>
              <w:spacing w:after="0" w:line="240" w:lineRule="auto"/>
              <w:jc w:val="center"/>
              <w:rPr>
                <w:rFonts w:ascii="Monotype Corsiva" w:hAnsi="Monotype Corsiva"/>
                <w:color w:val="002060"/>
                <w:sz w:val="40"/>
                <w:szCs w:val="40"/>
              </w:rPr>
            </w:pPr>
            <w:r w:rsidRPr="00B1489B">
              <w:rPr>
                <w:rFonts w:ascii="Monotype Corsiva" w:hAnsi="Monotype Corsiva"/>
                <w:b/>
                <w:bCs/>
                <w:color w:val="002060"/>
                <w:sz w:val="40"/>
                <w:szCs w:val="40"/>
              </w:rPr>
              <w:t>СОЧИ 2014</w:t>
            </w:r>
          </w:p>
          <w:p w:rsidR="009A599C" w:rsidRPr="00B1489B" w:rsidRDefault="009A599C" w:rsidP="00B1489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1489B">
              <w:rPr>
                <w:rFonts w:ascii="Times New Roman" w:hAnsi="Times New Roman"/>
                <w:b/>
                <w:bCs/>
                <w:i/>
                <w:iCs/>
                <w:color w:val="FF0000"/>
                <w:sz w:val="24"/>
                <w:szCs w:val="24"/>
              </w:rPr>
              <w:t>Вновь сплелись воедино на границе столетий</w:t>
            </w:r>
          </w:p>
          <w:p w:rsidR="009A599C" w:rsidRPr="00B1489B" w:rsidRDefault="009A599C" w:rsidP="00B1489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1489B">
              <w:rPr>
                <w:rFonts w:ascii="Times New Roman" w:hAnsi="Times New Roman"/>
                <w:b/>
                <w:bCs/>
                <w:i/>
                <w:iCs/>
                <w:color w:val="FF0000"/>
                <w:sz w:val="24"/>
                <w:szCs w:val="24"/>
              </w:rPr>
              <w:t>Символ спорта и мира- 5 колец олимпийских.</w:t>
            </w:r>
          </w:p>
          <w:p w:rsidR="009A599C" w:rsidRPr="00B1489B" w:rsidRDefault="009A599C" w:rsidP="00B1489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1489B">
              <w:rPr>
                <w:rFonts w:ascii="Times New Roman" w:hAnsi="Times New Roman"/>
                <w:b/>
                <w:bCs/>
                <w:i/>
                <w:iCs/>
                <w:color w:val="FF0000"/>
                <w:sz w:val="24"/>
                <w:szCs w:val="24"/>
              </w:rPr>
              <w:t>Факел, солнцем зажженный, пронесен по планете</w:t>
            </w:r>
          </w:p>
          <w:p w:rsidR="009A599C" w:rsidRPr="00B1489B" w:rsidRDefault="009A599C" w:rsidP="00B1489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1489B">
              <w:rPr>
                <w:rFonts w:ascii="Times New Roman" w:hAnsi="Times New Roman"/>
                <w:b/>
                <w:bCs/>
                <w:i/>
                <w:iCs/>
                <w:color w:val="FF0000"/>
                <w:sz w:val="24"/>
                <w:szCs w:val="24"/>
              </w:rPr>
              <w:t>От Олимпии древней до равнин австралийских.</w:t>
            </w:r>
          </w:p>
          <w:p w:rsidR="009A599C" w:rsidRPr="00B1489B" w:rsidRDefault="009A599C" w:rsidP="00B1489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1489B">
              <w:rPr>
                <w:rFonts w:ascii="Times New Roman" w:hAnsi="Times New Roman"/>
                <w:b/>
                <w:bCs/>
                <w:i/>
                <w:iCs/>
                <w:color w:val="FF0000"/>
                <w:sz w:val="24"/>
                <w:szCs w:val="24"/>
              </w:rPr>
              <w:t>На аренах спортивных разгорались сраженья,</w:t>
            </w:r>
          </w:p>
          <w:p w:rsidR="009A599C" w:rsidRPr="00B1489B" w:rsidRDefault="009A599C" w:rsidP="00B1489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1489B">
              <w:rPr>
                <w:rFonts w:ascii="Times New Roman" w:hAnsi="Times New Roman"/>
                <w:b/>
                <w:bCs/>
                <w:i/>
                <w:iCs/>
                <w:color w:val="FF0000"/>
                <w:sz w:val="24"/>
                <w:szCs w:val="24"/>
              </w:rPr>
              <w:t>И придется кому-то слез соленых отведать.</w:t>
            </w:r>
          </w:p>
          <w:p w:rsidR="009A599C" w:rsidRPr="00B1489B" w:rsidRDefault="009A599C" w:rsidP="00B1489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1489B">
              <w:rPr>
                <w:rFonts w:ascii="Times New Roman" w:hAnsi="Times New Roman"/>
                <w:b/>
                <w:bCs/>
                <w:i/>
                <w:iCs/>
                <w:color w:val="FF0000"/>
                <w:sz w:val="24"/>
                <w:szCs w:val="24"/>
              </w:rPr>
              <w:t>Но развеется горечь таких поражений,</w:t>
            </w:r>
          </w:p>
          <w:p w:rsidR="009A599C" w:rsidRPr="00B1489B" w:rsidRDefault="009A599C" w:rsidP="00B1489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1489B">
              <w:rPr>
                <w:rFonts w:ascii="Times New Roman" w:hAnsi="Times New Roman"/>
                <w:b/>
                <w:bCs/>
                <w:i/>
                <w:iCs/>
                <w:color w:val="FF0000"/>
                <w:sz w:val="24"/>
                <w:szCs w:val="24"/>
              </w:rPr>
              <w:t>Ведь участие главное, а не победа!</w:t>
            </w:r>
          </w:p>
          <w:p w:rsidR="009A599C" w:rsidRPr="00B1489B" w:rsidRDefault="009A599C" w:rsidP="00B1489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1489B">
              <w:rPr>
                <w:rFonts w:ascii="Times New Roman" w:hAnsi="Times New Roman"/>
                <w:b/>
                <w:bCs/>
                <w:i/>
                <w:iCs/>
                <w:color w:val="FF0000"/>
                <w:sz w:val="24"/>
                <w:szCs w:val="24"/>
              </w:rPr>
              <w:t>Пусть увидят болельщики, и не однажды,</w:t>
            </w:r>
          </w:p>
          <w:p w:rsidR="009A599C" w:rsidRPr="00B1489B" w:rsidRDefault="009A599C" w:rsidP="00B1489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1489B">
              <w:rPr>
                <w:rFonts w:ascii="Times New Roman" w:hAnsi="Times New Roman"/>
                <w:b/>
                <w:bCs/>
                <w:i/>
                <w:iCs/>
                <w:color w:val="FF0000"/>
                <w:sz w:val="24"/>
                <w:szCs w:val="24"/>
              </w:rPr>
              <w:t>Как Фортуна достойным улыбнется по праву,</w:t>
            </w:r>
          </w:p>
          <w:p w:rsidR="009A599C" w:rsidRPr="00B1489B" w:rsidRDefault="009A599C" w:rsidP="00B1489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1489B">
              <w:rPr>
                <w:rFonts w:ascii="Times New Roman" w:hAnsi="Times New Roman"/>
                <w:b/>
                <w:bCs/>
                <w:i/>
                <w:iCs/>
                <w:color w:val="FF0000"/>
                <w:sz w:val="24"/>
                <w:szCs w:val="24"/>
              </w:rPr>
              <w:t>Покорятся рекорды молодым и отважным,</w:t>
            </w:r>
          </w:p>
          <w:p w:rsidR="009A599C" w:rsidRPr="00B1489B" w:rsidRDefault="009A599C" w:rsidP="00B1489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1489B">
              <w:rPr>
                <w:rFonts w:ascii="Times New Roman" w:hAnsi="Times New Roman"/>
                <w:b/>
                <w:bCs/>
                <w:i/>
                <w:iCs/>
                <w:color w:val="FF0000"/>
                <w:sz w:val="24"/>
                <w:szCs w:val="24"/>
              </w:rPr>
              <w:t>Увенчает героев олимпийская слава!</w:t>
            </w:r>
          </w:p>
          <w:p w:rsidR="009A599C" w:rsidRPr="00B1489B" w:rsidRDefault="009A599C" w:rsidP="00B1489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</w:rPr>
            </w:pPr>
            <w:r w:rsidRPr="00B1489B">
              <w:rPr>
                <w:rFonts w:ascii="Times New Roman" w:hAnsi="Times New Roman"/>
                <w:b/>
                <w:color w:val="002060"/>
              </w:rPr>
              <w:t>5 колец- 5 континентов мира. Это принято в 1913 году.</w:t>
            </w:r>
          </w:p>
          <w:p w:rsidR="009A599C" w:rsidRPr="00B1489B" w:rsidRDefault="009A599C" w:rsidP="00B1489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</w:rPr>
            </w:pPr>
            <w:r w:rsidRPr="00B1489B">
              <w:rPr>
                <w:rFonts w:ascii="Times New Roman" w:hAnsi="Times New Roman"/>
                <w:b/>
                <w:color w:val="002060"/>
              </w:rPr>
              <w:t>Голубой - Европа, желтый- Азия, зеленый-Австралия,</w:t>
            </w:r>
          </w:p>
          <w:p w:rsidR="009A599C" w:rsidRPr="00B1489B" w:rsidRDefault="009A599C" w:rsidP="00B1489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</w:rPr>
            </w:pPr>
            <w:r w:rsidRPr="00B1489B">
              <w:rPr>
                <w:rFonts w:ascii="Times New Roman" w:hAnsi="Times New Roman"/>
                <w:b/>
                <w:color w:val="002060"/>
              </w:rPr>
              <w:t>черный- Африка, красный- Америка.</w:t>
            </w:r>
          </w:p>
          <w:p w:rsidR="009A599C" w:rsidRPr="00B1489B" w:rsidRDefault="009A599C" w:rsidP="00B1489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</w:rPr>
            </w:pPr>
            <w:r w:rsidRPr="00B1489B">
              <w:rPr>
                <w:rFonts w:ascii="Times New Roman" w:hAnsi="Times New Roman"/>
                <w:b/>
                <w:color w:val="002060"/>
              </w:rPr>
              <w:t>Огонь-символ  мира, он один засияет  над 5-ю континентами.</w:t>
            </w:r>
          </w:p>
          <w:p w:rsidR="009A599C" w:rsidRPr="00B1489B" w:rsidRDefault="009A599C" w:rsidP="00B1489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</w:rPr>
            </w:pPr>
            <w:r w:rsidRPr="00B1489B">
              <w:rPr>
                <w:rFonts w:ascii="Times New Roman" w:hAnsi="Times New Roman"/>
                <w:b/>
                <w:color w:val="002060"/>
              </w:rPr>
              <w:t>Зажигают его от солнечного луча в Греции у горы Олимпии.</w:t>
            </w:r>
          </w:p>
          <w:p w:rsidR="009A599C" w:rsidRPr="00B1489B" w:rsidRDefault="009A599C" w:rsidP="00B1489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</w:rPr>
            </w:pPr>
            <w:r w:rsidRPr="00B1489B">
              <w:rPr>
                <w:rFonts w:ascii="Times New Roman" w:hAnsi="Times New Roman"/>
                <w:b/>
                <w:color w:val="002060"/>
              </w:rPr>
              <w:t>С 1924 года появились Зимние Олимпийские игры.</w:t>
            </w:r>
          </w:p>
          <w:p w:rsidR="009A599C" w:rsidRPr="00B1489B" w:rsidRDefault="009A599C" w:rsidP="00B1489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</w:rPr>
            </w:pPr>
            <w:r w:rsidRPr="00B1489B">
              <w:rPr>
                <w:rFonts w:ascii="Times New Roman" w:hAnsi="Times New Roman"/>
                <w:b/>
                <w:bCs/>
                <w:color w:val="002060"/>
              </w:rPr>
              <w:t>Когда идут Олимпийские игры все военные конфликты приостанавливаются!</w:t>
            </w:r>
          </w:p>
          <w:p w:rsidR="009A599C" w:rsidRPr="00B1489B" w:rsidRDefault="009A599C" w:rsidP="00B1489B">
            <w:pPr>
              <w:spacing w:after="0" w:line="240" w:lineRule="auto"/>
            </w:pPr>
          </w:p>
        </w:tc>
        <w:tc>
          <w:tcPr>
            <w:tcW w:w="6246" w:type="dxa"/>
          </w:tcPr>
          <w:p w:rsidR="009A599C" w:rsidRPr="00B1489B" w:rsidRDefault="009A599C" w:rsidP="00B1489B">
            <w:pPr>
              <w:spacing w:after="0" w:line="240" w:lineRule="auto"/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4" o:spid="_x0000_s1026" type="#_x0000_t75" style="position:absolute;margin-left:1.4pt;margin-top:196.75pt;width:299.25pt;height:186pt;z-index:251658240;visibility:visible;mso-position-horizontal-relative:text;mso-position-vertical-relative:text" wrapcoords="-54 0 -54 21513 21600 21513 21600 0 -54 0">
                  <v:imagedata r:id="rId4" o:title=""/>
                  <w10:wrap type="through"/>
                </v:shape>
              </w:pict>
            </w:r>
            <w:r>
              <w:rPr>
                <w:noProof/>
              </w:rPr>
              <w:pict>
                <v:shape id="Рисунок 7" o:spid="_x0000_s1027" type="#_x0000_t75" alt="i?id=324047641-23-24" style="position:absolute;margin-left:185.9pt;margin-top:388.75pt;width:116.25pt;height:131.25pt;z-index:251660288;visibility:visible;mso-position-horizontal-relative:text;mso-position-vertical-relative:text" wrapcoords="-139 0 -139 21477 21600 21477 21600 0 -139 0">
                  <v:imagedata r:id="rId5" o:title=""/>
                  <w10:wrap type="through"/>
                </v:shape>
              </w:pict>
            </w:r>
            <w:r>
              <w:rPr>
                <w:noProof/>
              </w:rPr>
              <w:pict>
                <v:shape id="Рисунок 5" o:spid="_x0000_s1028" type="#_x0000_t75" alt="3talisman" style="position:absolute;margin-left:-3.9pt;margin-top:388.75pt;width:183.75pt;height:131.25pt;z-index:251659264;visibility:visible;mso-position-horizontal-relative:text;mso-position-vertical-relative:text" wrapcoords="-88 0 -88 21477 21600 21477 21600 0 -88 0">
                  <v:imagedata r:id="rId6" o:title=""/>
                  <w10:wrap type="through"/>
                </v:shape>
              </w:pict>
            </w:r>
            <w:r>
              <w:rPr>
                <w:noProof/>
              </w:rPr>
              <w:pict>
                <v:shape id="Рисунок 6" o:spid="_x0000_i1025" type="#_x0000_t75" alt="i?id=324047641-23-24" style="width:228pt;height:256.5pt;visibility:visible">
                  <v:imagedata r:id="rId5" o:title=""/>
                </v:shape>
              </w:pict>
            </w:r>
            <w:r>
              <w:rPr>
                <w:noProof/>
              </w:rPr>
              <w:pict>
                <v:shape id="Рисунок 1" o:spid="_x0000_s1029" type="#_x0000_t75" style="position:absolute;margin-left:6.5pt;margin-top:.25pt;width:289.5pt;height:213.75pt;z-index:251655168;visibility:visible;mso-position-horizontal-relative:text;mso-position-vertical-relative:text" wrapcoords="-56 0 -56 21524 21600 21524 21600 0 -56 0">
                  <v:imagedata r:id="rId7" o:title=""/>
                  <w10:wrap type="through"/>
                </v:shape>
              </w:pict>
            </w:r>
          </w:p>
        </w:tc>
        <w:tc>
          <w:tcPr>
            <w:tcW w:w="5226" w:type="dxa"/>
          </w:tcPr>
          <w:p w:rsidR="009A599C" w:rsidRPr="00B1489B" w:rsidRDefault="009A599C" w:rsidP="00B1489B">
            <w:pPr>
              <w:spacing w:after="0" w:line="240" w:lineRule="auto"/>
            </w:pPr>
            <w:r>
              <w:rPr>
                <w:noProof/>
              </w:rPr>
              <w:pict>
                <v:shape id="Рисунок 3" o:spid="_x0000_s1030" type="#_x0000_t75" style="position:absolute;margin-left:.35pt;margin-top:270.25pt;width:254.25pt;height:244.5pt;z-index:251657216;visibility:visible;mso-position-horizontal-relative:text;mso-position-vertical-relative:text" wrapcoords="-64 0 -64 21534 21600 21534 21600 0 -64 0">
                  <v:imagedata r:id="rId8" o:title=""/>
                  <w10:wrap type="through"/>
                </v:shape>
              </w:pict>
            </w:r>
            <w:r>
              <w:rPr>
                <w:noProof/>
              </w:rPr>
              <w:pict>
                <v:shape id="Рисунок 2" o:spid="_x0000_s1031" type="#_x0000_t75" style="position:absolute;margin-left:4.85pt;margin-top:.25pt;width:254.25pt;height:266.25pt;z-index:251656192;visibility:visible;mso-position-horizontal-relative:text;mso-position-vertical-relative:text" wrapcoords="-64 0 -64 21539 21600 21539 21600 0 -64 0">
                  <v:imagedata r:id="rId9" o:title=""/>
                  <w10:wrap type="through"/>
                </v:shape>
              </w:pict>
            </w:r>
          </w:p>
        </w:tc>
      </w:tr>
    </w:tbl>
    <w:p w:rsidR="009A599C" w:rsidRDefault="009A599C"/>
    <w:sectPr w:rsidR="009A599C" w:rsidSect="00D23CB9">
      <w:pgSz w:w="16838" w:h="11906" w:orient="landscape"/>
      <w:pgMar w:top="720" w:right="720" w:bottom="720" w:left="720" w:header="709" w:footer="709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39A9"/>
    <w:rsid w:val="00147BAD"/>
    <w:rsid w:val="00152AB1"/>
    <w:rsid w:val="001E31F4"/>
    <w:rsid w:val="002B0E8F"/>
    <w:rsid w:val="00355382"/>
    <w:rsid w:val="004C485F"/>
    <w:rsid w:val="0075739D"/>
    <w:rsid w:val="008139A9"/>
    <w:rsid w:val="008E3FEE"/>
    <w:rsid w:val="00966BDA"/>
    <w:rsid w:val="009A599C"/>
    <w:rsid w:val="009C2FED"/>
    <w:rsid w:val="00B1489B"/>
    <w:rsid w:val="00B92608"/>
    <w:rsid w:val="00BA0A39"/>
    <w:rsid w:val="00C41914"/>
    <w:rsid w:val="00D23CB9"/>
    <w:rsid w:val="00DA2190"/>
    <w:rsid w:val="00DD4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0A39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139A9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813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139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325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30</TotalTime>
  <Pages>2</Pages>
  <Words>131</Words>
  <Characters>750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</dc:creator>
  <cp:keywords/>
  <dc:description/>
  <cp:lastModifiedBy>User</cp:lastModifiedBy>
  <cp:revision>8</cp:revision>
  <dcterms:created xsi:type="dcterms:W3CDTF">2012-01-14T13:25:00Z</dcterms:created>
  <dcterms:modified xsi:type="dcterms:W3CDTF">2012-09-23T13:43:00Z</dcterms:modified>
</cp:coreProperties>
</file>