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F8" w:rsidRPr="00B813A7" w:rsidRDefault="00ED56F8" w:rsidP="00A24939">
      <w:pPr>
        <w:pStyle w:val="NoSpacing"/>
        <w:jc w:val="center"/>
        <w:rPr>
          <w:b/>
          <w:sz w:val="36"/>
          <w:szCs w:val="36"/>
          <w:u w:val="single"/>
        </w:rPr>
      </w:pPr>
      <w:r w:rsidRPr="00B813A7">
        <w:rPr>
          <w:b/>
          <w:sz w:val="36"/>
          <w:szCs w:val="36"/>
          <w:u w:val="single"/>
        </w:rPr>
        <w:t>Ход мероприятия</w:t>
      </w:r>
    </w:p>
    <w:p w:rsidR="00ED56F8" w:rsidRDefault="00ED56F8" w:rsidP="00D1244B">
      <w:pPr>
        <w:pStyle w:val="NoSpacing"/>
        <w:jc w:val="center"/>
        <w:rPr>
          <w:sz w:val="28"/>
          <w:szCs w:val="28"/>
        </w:rPr>
      </w:pPr>
    </w:p>
    <w:p w:rsidR="00ED56F8" w:rsidRPr="007167EF" w:rsidRDefault="00ED56F8" w:rsidP="00D1244B">
      <w:pPr>
        <w:pStyle w:val="NoSpacing"/>
        <w:rPr>
          <w:b/>
          <w:i/>
          <w:sz w:val="28"/>
          <w:szCs w:val="28"/>
          <w:u w:val="single"/>
        </w:rPr>
      </w:pPr>
      <w:r w:rsidRPr="007167EF">
        <w:rPr>
          <w:b/>
          <w:i/>
          <w:sz w:val="28"/>
          <w:szCs w:val="28"/>
          <w:u w:val="single"/>
        </w:rPr>
        <w:t xml:space="preserve">Учитель 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Получен от природы дар –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Не мяч и не воздушный шар.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Не глобус это, не арбуз –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Здоровье.  Очень хрупкий груз. 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Чтоб жизнь счастливую прожить,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Здоровье нужно сохранить.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А как? Сейчас я вам скажу,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Что знаю сама – всё расскажу.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Pr="008F66D4" w:rsidRDefault="00ED56F8" w:rsidP="00D1244B">
      <w:pPr>
        <w:pStyle w:val="NoSpacing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сегодня мы отправимся в путешествие по необычной стране, в которой вы бываете ежедневно, но частенько даже не замечаете, что гуляете по стране Здоровья. Для путешествия нам необходимо выбрать вид транспорта. Угадайте, на чем мы отправимся путешествовать: </w:t>
      </w:r>
      <w:r w:rsidRPr="008F66D4">
        <w:rPr>
          <w:i/>
          <w:sz w:val="28"/>
          <w:szCs w:val="28"/>
        </w:rPr>
        <w:t>(загадка про поезд)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- Вот на таком веселом поезде мы отправимся в путешествие. Занимайте места, мы отправляемся. Первая станция – </w:t>
      </w:r>
      <w:r>
        <w:rPr>
          <w:b/>
          <w:sz w:val="28"/>
          <w:szCs w:val="28"/>
          <w:u w:val="single"/>
        </w:rPr>
        <w:t>Руки.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Разве вы не видели на руках грязь?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А в грязи живет зараза, незаметная для глаз!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Если, руки не помыв, пообедать сели вы,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Вся зараза эта к вам отправится в живот!</w:t>
      </w:r>
    </w:p>
    <w:p w:rsidR="00ED56F8" w:rsidRPr="00BB508C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- Что же необходимо, чтобы такого не произошло?  </w:t>
      </w:r>
      <w:r w:rsidRPr="00CF172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нужно мыть руки с мылом.</w:t>
      </w:r>
      <w:r w:rsidRPr="00CF1728">
        <w:rPr>
          <w:i/>
          <w:sz w:val="28"/>
          <w:szCs w:val="28"/>
        </w:rPr>
        <w:t xml:space="preserve">) 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Совершенно верно. Нужно строго соблюдать гигиену рук и ногтей, чтобы не заразиться инфекционными заболеваниями, которые передаются через грязные руки. Обязательно мойте руки с мылом в теплой воде. Если кожа сухая, то обязательно смажьте их кремом.</w:t>
      </w:r>
    </w:p>
    <w:p w:rsidR="00ED56F8" w:rsidRDefault="00ED56F8" w:rsidP="00360318">
      <w:pPr>
        <w:pStyle w:val="NoSpacing"/>
        <w:rPr>
          <w:b/>
          <w:sz w:val="28"/>
          <w:szCs w:val="28"/>
        </w:rPr>
      </w:pPr>
    </w:p>
    <w:p w:rsidR="00ED56F8" w:rsidRDefault="00ED56F8" w:rsidP="00D1244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Оздоровительная минутка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Правой рукой помассируйте каждый палец на левой руке. То же сделайте с правой рукой. Старайтесь уделить внимание каждому суставчику, тщательно его растирая. Пальцы рук связаны с мозгом и внутренними органами. Массаж большого пальца повышает деятельность головного мозга, указательного – улучшает работу желудка, среднего – кишечника и позвоночника, безымянного – печени, мизинец помогает работе сердца. То же самое делайте дома с пальцами ног.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Уход за ногтями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Ногти защищают кончики пальцев от травм. Но они могут стать и вредными для человека, если их отращивать и не соблюдать чистоту. Тогда под ногтями может скапливаться большое количество болезнетворных микробов. Ногти следует регулярно стричь. На руках раз в неделю, на ногах раз в 2-3 недели (растут медленнее).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Отправляемся на следующую станцию – </w:t>
      </w:r>
      <w:r w:rsidRPr="00743670">
        <w:rPr>
          <w:b/>
          <w:sz w:val="28"/>
          <w:szCs w:val="28"/>
          <w:u w:val="single"/>
        </w:rPr>
        <w:t>Зубы</w:t>
      </w:r>
    </w:p>
    <w:p w:rsidR="00ED56F8" w:rsidRPr="00743670" w:rsidRDefault="00ED56F8" w:rsidP="00D1244B">
      <w:pPr>
        <w:pStyle w:val="NoSpacing"/>
        <w:rPr>
          <w:b/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Тридцать два веселых друга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Уцепились друг за друга,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Вверх и вниз несутся в спешке,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Хлеб жуют, грызут орешки!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Красные двери в пещере моей,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Белые звери стоят у дверей.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 мясо, и хлеб – всю добычу мою –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Я с радостью этим зверям отдаю.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О чем эти загадки?  </w:t>
      </w:r>
      <w:r w:rsidRPr="00743670">
        <w:rPr>
          <w:i/>
          <w:sz w:val="28"/>
          <w:szCs w:val="28"/>
        </w:rPr>
        <w:t>(о зубах)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Плохо стало жить мне вдруг: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Разболелся сильно зуб!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Нету мочи никакой,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Надо зуб  лечить больной.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Вот уже который день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 болью я брожу, как тень.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Надо б доктору идти,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Кто поможет мне дойти?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Давайте улыбнемся друг другу и посмотрим, что больше всего привлекает ваше внимание в этот момент (зубы).  У человека зубы вырастают два раза. Первые зубы, молочные, появляются на первом году жизни. К 6 – 7 годам их становится 20. Вторые – постоянные, их от 28 до 32.  Молочные зубы играют важную роль в развитии постоянных. Они сохраняют пространство для них, направляют рост постоянных зубов.  К 10 – 11 годам обычно выпадают все молочные зубы, заменяясь постоянными. Если человек потеряет постоянный зуб – новый на его месте уже не вырастет.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Буль, буль, буль – журчит из крана,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Просыпаться нужно рано.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 в постели не лежать –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День зарядкой начинать.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Я – вода, вода, водица,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Приглашаю всех умыться,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Чтобы глазки заблестели,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Чтобы щечки заалели…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Вы позавтракали вкусно?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Зубы вам почистить нужно.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 руку щеточку возьмем,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Зубной пасты нанесем.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 за дело взялись смело,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Зубы чистим мы умело: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Сверху-вниз и справа-влево.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Снизу-вверх и снова влево.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Их снаружи, изнутри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Ты старательно потри.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Чтоб не мучиться с зубами,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Щетку водим мы кругами.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Зубы чистим осторожно,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Ведь поранить десны можно…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А потом что? А потом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Зубы мы ополоснем. 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Как поел, почисти зубки.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Делай так два раза в сутки.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Предпочти конфетам фрукты,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Очень важные продукты.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Чтобы зуб не беспокоил,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Помни правило такое: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 стоматологу идем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 год два раза на прием.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 тогда улыбки свет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Сохранишь на много лет!</w:t>
      </w:r>
    </w:p>
    <w:p w:rsidR="00ED56F8" w:rsidRDefault="00ED56F8" w:rsidP="00D1244B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(раздать памятки)</w:t>
      </w:r>
    </w:p>
    <w:p w:rsidR="00ED56F8" w:rsidRDefault="00ED56F8" w:rsidP="00D1244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D56F8" w:rsidRDefault="00ED56F8" w:rsidP="00AB7749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Чистить зубы два раза в день – утром и вечером.</w:t>
      </w:r>
    </w:p>
    <w:p w:rsidR="00ED56F8" w:rsidRDefault="00ED56F8" w:rsidP="00AB7749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Меньше есть сладкого, больше овощей и фруктов.</w:t>
      </w:r>
    </w:p>
    <w:p w:rsidR="00ED56F8" w:rsidRDefault="00ED56F8" w:rsidP="00AB7749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Если разболелся зуб – надо идти к врачу.</w:t>
      </w:r>
    </w:p>
    <w:p w:rsidR="00ED56F8" w:rsidRDefault="00ED56F8" w:rsidP="00AB7749">
      <w:pPr>
        <w:pStyle w:val="NoSpacing"/>
        <w:ind w:left="720"/>
        <w:rPr>
          <w:sz w:val="28"/>
          <w:szCs w:val="28"/>
        </w:rPr>
      </w:pPr>
    </w:p>
    <w:p w:rsidR="00ED56F8" w:rsidRPr="00AB7749" w:rsidRDefault="00ED56F8" w:rsidP="00D1244B">
      <w:pPr>
        <w:pStyle w:val="NoSpacing"/>
        <w:rPr>
          <w:sz w:val="28"/>
          <w:szCs w:val="28"/>
        </w:rPr>
      </w:pPr>
    </w:p>
    <w:p w:rsidR="00ED56F8" w:rsidRPr="00257D42" w:rsidRDefault="00ED56F8" w:rsidP="00D1244B">
      <w:pPr>
        <w:pStyle w:val="NoSpacing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Нам пора отправляться дальше. Подустали в пути, давайте разомнемся </w:t>
      </w:r>
      <w:r w:rsidRPr="00257D42">
        <w:rPr>
          <w:b/>
          <w:i/>
          <w:sz w:val="28"/>
          <w:szCs w:val="28"/>
        </w:rPr>
        <w:t>(выполнение физкультминутки под музыку)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Вот проснулись две подружки: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Две зеленые лягушки.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Улыбнулись: «С добрым утром!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Мы желаем вам добра.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Выходите на зарядку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Побыстрее: ква-ква-ква!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Ножками потопали,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Лапками похлопали,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Приседаем – раз, два, три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Веселей на всех смотри.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Вправо-влево наклонись!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Всем соседям улыбнись!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Вот здоровья в чем секрет!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Здравствуй, Солнце!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Всем привет!»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Pr="00257D42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- Пока мы веселились, наш поезд подъехал к следующей станции. Она называется </w:t>
      </w:r>
      <w:r w:rsidRPr="00257D42">
        <w:rPr>
          <w:b/>
          <w:sz w:val="28"/>
          <w:szCs w:val="28"/>
          <w:u w:val="single"/>
        </w:rPr>
        <w:t>«Глаза»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Когда хотят, чтоб вещь служила нам без срока,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Недаром люди говорят: «Храните как зеницу ока!»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 чтоб глаза твои, дружок, могли надолго сохраниться,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Запомни ты десяток строк: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Глаза поранить очень просто – не играй с предметом острым!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Глаза не три, не засоряй, лежа книгу не читай!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На яркий свет смотреть нельзя – тоже портятся глаза!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Телевизор в доме есть – упрекать не стану,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Но, пожалуйста, не лезь к самому экрану!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 смотри не всё подряд, а передачи для ребят,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Что приносят пользу.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Не пиши, склонившись низко, не держи учебник близко!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 над партой каждый раз не сгибайся, как от ветра,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От стола до наших глаз – ровно </w:t>
      </w:r>
      <w:smartTag w:uri="urn:schemas-microsoft-com:office:smarttags" w:element="metricconverter">
        <w:smartTagPr>
          <w:attr w:name="ProductID" w:val="40 сантиметров"/>
        </w:smartTagPr>
        <w:r>
          <w:rPr>
            <w:sz w:val="28"/>
            <w:szCs w:val="28"/>
          </w:rPr>
          <w:t>40 сантиметров</w:t>
        </w:r>
      </w:smartTag>
      <w:r>
        <w:rPr>
          <w:sz w:val="28"/>
          <w:szCs w:val="28"/>
        </w:rPr>
        <w:t>!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Глаз в темноте не напрягай, их здоровья не лишай! 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Pr="0036031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Зарядка для глаз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Ребята, если у вас устали глаза во время чтения книги или подготовки уроков, рекомендую провести зарядку для глаз. Все встали и вышли из вагона. Посмотрите, какая красота  вокруг (выполняем круговые вращения глазами, то в одну сторону, то в другую). А теперь поморгали глазами, как бабочка крылышками (в течение 1-2 минут). Посмотрите вдаль (смотрят в окно), а теперь близко. Закрыли свои глаза и постояли с закрытыми глазками, представляя картину нашего путешествия. Открыли глаза. Не забывайте эти упражнения и мои советы, тогда ваше зрение будет отличным.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Pr="00360318" w:rsidRDefault="00ED56F8" w:rsidP="00D1244B">
      <w:pPr>
        <w:pStyle w:val="NoSpacing"/>
        <w:rPr>
          <w:b/>
          <w:i/>
          <w:sz w:val="24"/>
          <w:szCs w:val="24"/>
        </w:rPr>
      </w:pPr>
      <w:r>
        <w:rPr>
          <w:sz w:val="28"/>
          <w:szCs w:val="28"/>
        </w:rPr>
        <w:t xml:space="preserve">- Я для вас приготовила сюрприз – воздушные шарики. </w:t>
      </w:r>
      <w:r>
        <w:rPr>
          <w:b/>
          <w:i/>
          <w:sz w:val="24"/>
          <w:szCs w:val="24"/>
        </w:rPr>
        <w:t>(на шариках на скотч прилеплены памятки)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Отправляемся дальше. Следующая станция – </w:t>
      </w:r>
      <w:r w:rsidRPr="00C63BCB">
        <w:rPr>
          <w:b/>
          <w:sz w:val="28"/>
          <w:szCs w:val="28"/>
          <w:u w:val="single"/>
        </w:rPr>
        <w:t>«Здоровячок»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С каждым годом растет число больных детей. Причиной многих заболеваний является несоблюдение режима дня, неправильное питание, малоподвижный образ жизни. Лекарства от всех болезней спрятаны в загадках, которые для вас приготовил Мойдодыр. Ребята, Мойдодыр прислал на адрес нашего класса  посылку и письмо. Как вы думаете, что нужно вскрыть вначале?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Правильно, сначала вскроем письмо и посмотрим, что в нем написано (вскрыть письмо):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«Дорогие мои дети!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Я пишу вам письмецо: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Я прошу вас,  мойте чаще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Ваши руки и лицо.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Всё равно,  какой водою: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Кипяченой, ключевою,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Из реки, иль из колодца,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Или просто дождевой!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Нужно мыться непременно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Утром, вечером и днем –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Перед каждою едою,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После сна и перед сном!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Тритесь губкой и мочалкой,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Потерпите, не беда!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 чернила и варенье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Смоют мыло и вода.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Дорогие мои дети!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Очень, очень вас прошу: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Мойтесь чище, мойтесь чаще –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Я грязнуль не выношу.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Не подам руки грязнулям,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Не поеду в гости к ним!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Сам я моюсь очень часто.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До свидания!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C63BCB">
        <w:rPr>
          <w:sz w:val="28"/>
          <w:szCs w:val="28"/>
          <w:u w:val="single"/>
        </w:rPr>
        <w:t>МОЙДОДЫР</w:t>
      </w:r>
      <w:r>
        <w:rPr>
          <w:sz w:val="28"/>
          <w:szCs w:val="28"/>
        </w:rPr>
        <w:t>»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 Давайте теперь посмотрим, что в посылке (открыть посылку достать сверху большой лист и прочитать):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«Дорогие ребята! Вместе с письмом я посылаю вам посылку. В ней находятся загадки. Кто правильно отгадает, тот получит подарок – отгадку к загадке. До свидания!   </w:t>
      </w:r>
      <w:r w:rsidRPr="00C63BCB">
        <w:rPr>
          <w:sz w:val="28"/>
          <w:szCs w:val="28"/>
          <w:u w:val="single"/>
        </w:rPr>
        <w:t>МОЙДОДЫР</w:t>
      </w:r>
      <w:r>
        <w:rPr>
          <w:sz w:val="28"/>
          <w:szCs w:val="28"/>
        </w:rPr>
        <w:t>»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983D0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Костяная спинка,</w:t>
      </w:r>
    </w:p>
    <w:p w:rsidR="00ED56F8" w:rsidRDefault="00ED56F8" w:rsidP="00983D03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Жесткая щетинка,</w:t>
      </w:r>
    </w:p>
    <w:p w:rsidR="00ED56F8" w:rsidRDefault="00ED56F8" w:rsidP="00983D03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С мятной пастой дружит,</w:t>
      </w:r>
    </w:p>
    <w:p w:rsidR="00ED56F8" w:rsidRPr="00A27A24" w:rsidRDefault="00ED56F8" w:rsidP="00983D03">
      <w:pPr>
        <w:pStyle w:val="NoSpacing"/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Нам усердно служит.                </w:t>
      </w:r>
      <w:r w:rsidRPr="00A27A24">
        <w:rPr>
          <w:b/>
          <w:i/>
          <w:sz w:val="28"/>
          <w:szCs w:val="28"/>
        </w:rPr>
        <w:t>(зубная щетка)</w:t>
      </w:r>
    </w:p>
    <w:p w:rsidR="00ED56F8" w:rsidRPr="00A27A24" w:rsidRDefault="00ED56F8" w:rsidP="00983D03">
      <w:pPr>
        <w:pStyle w:val="NoSpacing"/>
        <w:ind w:left="720"/>
        <w:rPr>
          <w:b/>
          <w:i/>
          <w:sz w:val="28"/>
          <w:szCs w:val="28"/>
        </w:rPr>
      </w:pPr>
    </w:p>
    <w:p w:rsidR="00ED56F8" w:rsidRDefault="00ED56F8" w:rsidP="00983D0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Ускользает, как живое,</w:t>
      </w:r>
    </w:p>
    <w:p w:rsidR="00ED56F8" w:rsidRDefault="00ED56F8" w:rsidP="00983D03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Но не выпущу его я.</w:t>
      </w:r>
    </w:p>
    <w:p w:rsidR="00ED56F8" w:rsidRDefault="00ED56F8" w:rsidP="00983D03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Белой пеной пенится</w:t>
      </w:r>
    </w:p>
    <w:p w:rsidR="00ED56F8" w:rsidRPr="00A27A24" w:rsidRDefault="00ED56F8" w:rsidP="00983D03">
      <w:pPr>
        <w:pStyle w:val="NoSpacing"/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Руки мыть не ленится.                      </w:t>
      </w:r>
      <w:r w:rsidRPr="00A27A24">
        <w:rPr>
          <w:b/>
          <w:i/>
          <w:sz w:val="28"/>
          <w:szCs w:val="28"/>
        </w:rPr>
        <w:t>(мыло)</w:t>
      </w:r>
    </w:p>
    <w:p w:rsidR="00ED56F8" w:rsidRDefault="00ED56F8" w:rsidP="00983D03">
      <w:pPr>
        <w:pStyle w:val="NoSpacing"/>
        <w:ind w:left="720"/>
        <w:rPr>
          <w:sz w:val="28"/>
          <w:szCs w:val="28"/>
        </w:rPr>
      </w:pPr>
    </w:p>
    <w:p w:rsidR="00ED56F8" w:rsidRDefault="00ED56F8" w:rsidP="00983D0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Резинка Акулинка</w:t>
      </w:r>
    </w:p>
    <w:p w:rsidR="00ED56F8" w:rsidRDefault="00ED56F8" w:rsidP="00983D03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Пошла гулять по спинке.</w:t>
      </w:r>
    </w:p>
    <w:p w:rsidR="00ED56F8" w:rsidRDefault="00ED56F8" w:rsidP="00983D03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Собирается она</w:t>
      </w:r>
    </w:p>
    <w:p w:rsidR="00ED56F8" w:rsidRPr="00A27A24" w:rsidRDefault="00ED56F8" w:rsidP="00983D03">
      <w:pPr>
        <w:pStyle w:val="NoSpacing"/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Вымыть спину докрасна.             </w:t>
      </w:r>
      <w:r w:rsidRPr="00A27A24">
        <w:rPr>
          <w:b/>
          <w:i/>
          <w:sz w:val="28"/>
          <w:szCs w:val="28"/>
        </w:rPr>
        <w:t>(мочалка)</w:t>
      </w:r>
    </w:p>
    <w:p w:rsidR="00ED56F8" w:rsidRDefault="00ED56F8" w:rsidP="00983D03">
      <w:pPr>
        <w:pStyle w:val="NoSpacing"/>
        <w:ind w:left="720"/>
        <w:rPr>
          <w:sz w:val="28"/>
          <w:szCs w:val="28"/>
        </w:rPr>
      </w:pPr>
    </w:p>
    <w:p w:rsidR="00ED56F8" w:rsidRDefault="00ED56F8" w:rsidP="00983D0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Вафельное и полосатое,</w:t>
      </w:r>
    </w:p>
    <w:p w:rsidR="00ED56F8" w:rsidRDefault="00ED56F8" w:rsidP="0011036E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Гладкое и лохматое,</w:t>
      </w:r>
    </w:p>
    <w:p w:rsidR="00ED56F8" w:rsidRDefault="00ED56F8" w:rsidP="0011036E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Всегда под рукою.</w:t>
      </w:r>
    </w:p>
    <w:p w:rsidR="00ED56F8" w:rsidRPr="00A27A24" w:rsidRDefault="00ED56F8" w:rsidP="0011036E">
      <w:pPr>
        <w:pStyle w:val="NoSpacing"/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Что это такое?                                   </w:t>
      </w:r>
      <w:r w:rsidRPr="00A27A24">
        <w:rPr>
          <w:b/>
          <w:i/>
          <w:sz w:val="28"/>
          <w:szCs w:val="28"/>
        </w:rPr>
        <w:t>(полотенце)</w:t>
      </w:r>
    </w:p>
    <w:p w:rsidR="00ED56F8" w:rsidRDefault="00ED56F8" w:rsidP="0011036E">
      <w:pPr>
        <w:pStyle w:val="NoSpacing"/>
        <w:ind w:left="720"/>
        <w:rPr>
          <w:sz w:val="28"/>
          <w:szCs w:val="28"/>
        </w:rPr>
      </w:pPr>
    </w:p>
    <w:p w:rsidR="00ED56F8" w:rsidRDefault="00ED56F8" w:rsidP="00983D0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Целых 25 зубков</w:t>
      </w:r>
    </w:p>
    <w:p w:rsidR="00ED56F8" w:rsidRDefault="00ED56F8" w:rsidP="0011036E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Для кудрей и хохолков.</w:t>
      </w:r>
    </w:p>
    <w:p w:rsidR="00ED56F8" w:rsidRDefault="00ED56F8" w:rsidP="0011036E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И под каждым под зубком</w:t>
      </w:r>
    </w:p>
    <w:p w:rsidR="00ED56F8" w:rsidRDefault="00ED56F8" w:rsidP="0011036E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Лягут волосы рядком.                         </w:t>
      </w:r>
      <w:r w:rsidRPr="00A27A24">
        <w:rPr>
          <w:b/>
          <w:i/>
          <w:sz w:val="28"/>
          <w:szCs w:val="28"/>
        </w:rPr>
        <w:t>(расческа)</w:t>
      </w:r>
    </w:p>
    <w:p w:rsidR="00ED56F8" w:rsidRDefault="00ED56F8" w:rsidP="0011036E">
      <w:pPr>
        <w:pStyle w:val="NoSpacing"/>
        <w:ind w:left="720"/>
        <w:rPr>
          <w:sz w:val="28"/>
          <w:szCs w:val="28"/>
        </w:rPr>
      </w:pPr>
    </w:p>
    <w:p w:rsidR="00ED56F8" w:rsidRDefault="00ED56F8" w:rsidP="00983D0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молча смотрю на всех,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И смотрят все на меня.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Веселые видят смех,</w:t>
      </w:r>
    </w:p>
    <w:p w:rsidR="00ED56F8" w:rsidRPr="00A27A24" w:rsidRDefault="00ED56F8" w:rsidP="00DF1BD2">
      <w:pPr>
        <w:pStyle w:val="NoSpacing"/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 печальными плачу я.                      </w:t>
      </w:r>
      <w:r w:rsidRPr="00A27A24">
        <w:rPr>
          <w:b/>
          <w:i/>
          <w:sz w:val="28"/>
          <w:szCs w:val="28"/>
        </w:rPr>
        <w:t>(зеркало)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</w:p>
    <w:p w:rsidR="00ED56F8" w:rsidRDefault="00ED56F8" w:rsidP="00983D0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Лег в карман и караулю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Рёву, плаксу и грязнулю,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Им утру потоки слез,</w:t>
      </w:r>
    </w:p>
    <w:p w:rsidR="00ED56F8" w:rsidRPr="00A27A24" w:rsidRDefault="00ED56F8" w:rsidP="00DF1BD2">
      <w:pPr>
        <w:pStyle w:val="NoSpacing"/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Не забуду и про нос.                         </w:t>
      </w:r>
      <w:r w:rsidRPr="00A27A24">
        <w:rPr>
          <w:b/>
          <w:i/>
          <w:sz w:val="28"/>
          <w:szCs w:val="28"/>
        </w:rPr>
        <w:t>(носовой платок)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</w:p>
    <w:p w:rsidR="00ED56F8" w:rsidRDefault="00ED56F8" w:rsidP="00983D0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этой красивой и гладкой коробке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Никто не хранит ни скрепки, ни кнопки,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Выглядит довольно мило,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 хранят в ней только мыло.                           </w:t>
      </w:r>
      <w:r w:rsidRPr="00A27A24">
        <w:rPr>
          <w:b/>
          <w:i/>
          <w:sz w:val="28"/>
          <w:szCs w:val="28"/>
        </w:rPr>
        <w:t>(мыльница)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</w:p>
    <w:p w:rsidR="00ED56F8" w:rsidRDefault="00ED56F8" w:rsidP="00983D0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Вроде ежика на вид,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Но не просит пищи.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По одежде пробежит,</w:t>
      </w:r>
    </w:p>
    <w:p w:rsidR="00ED56F8" w:rsidRPr="00A27A24" w:rsidRDefault="00ED56F8" w:rsidP="00DF1BD2">
      <w:pPr>
        <w:pStyle w:val="NoSpacing"/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Она станет чище.                              </w:t>
      </w:r>
      <w:r w:rsidRPr="00A27A24">
        <w:rPr>
          <w:b/>
          <w:i/>
          <w:sz w:val="28"/>
          <w:szCs w:val="28"/>
        </w:rPr>
        <w:t>(одежная щетка)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</w:p>
    <w:p w:rsidR="00ED56F8" w:rsidRDefault="00ED56F8" w:rsidP="00983D0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Чтобы руки были гладки,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Были пальчики в порядке,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Я скажу вам по секрету – </w:t>
      </w:r>
    </w:p>
    <w:p w:rsidR="00ED56F8" w:rsidRPr="00A27A24" w:rsidRDefault="00ED56F8" w:rsidP="00DF1BD2">
      <w:pPr>
        <w:pStyle w:val="NoSpacing"/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Заимей вещицу эту.                               </w:t>
      </w:r>
      <w:r w:rsidRPr="00A27A24">
        <w:rPr>
          <w:b/>
          <w:i/>
          <w:sz w:val="28"/>
          <w:szCs w:val="28"/>
        </w:rPr>
        <w:t>(крем для рук)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</w:p>
    <w:p w:rsidR="00ED56F8" w:rsidRDefault="00ED56F8" w:rsidP="00983D0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 не мыло, и не паста,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Моет чисто, моет с лаской,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И блестишь ты как латунь.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Что же это?                                              </w:t>
      </w:r>
      <w:r w:rsidRPr="00A27A24">
        <w:rPr>
          <w:b/>
          <w:i/>
          <w:sz w:val="28"/>
          <w:szCs w:val="28"/>
        </w:rPr>
        <w:t>(шампунь)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</w:p>
    <w:p w:rsidR="00ED56F8" w:rsidRDefault="00ED56F8" w:rsidP="00983D0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Костяная спинка,</w:t>
      </w:r>
    </w:p>
    <w:p w:rsidR="00ED56F8" w:rsidRDefault="00ED56F8" w:rsidP="00931BB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На брюшке щетинка,</w:t>
      </w:r>
    </w:p>
    <w:p w:rsidR="00ED56F8" w:rsidRDefault="00ED56F8" w:rsidP="00931BB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По частоколу попрыгала,</w:t>
      </w:r>
    </w:p>
    <w:p w:rsidR="00ED56F8" w:rsidRDefault="00ED56F8" w:rsidP="00931BB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Всю грязь повыгнала.                           </w:t>
      </w:r>
      <w:r w:rsidRPr="00A27A24">
        <w:rPr>
          <w:b/>
          <w:i/>
          <w:sz w:val="28"/>
          <w:szCs w:val="28"/>
        </w:rPr>
        <w:t>(зубная щетка)</w:t>
      </w:r>
    </w:p>
    <w:p w:rsidR="00ED56F8" w:rsidRDefault="00ED56F8" w:rsidP="00931BB4">
      <w:pPr>
        <w:pStyle w:val="NoSpacing"/>
        <w:ind w:left="720"/>
        <w:rPr>
          <w:sz w:val="28"/>
          <w:szCs w:val="28"/>
        </w:rPr>
      </w:pPr>
    </w:p>
    <w:p w:rsidR="00ED56F8" w:rsidRDefault="00ED56F8" w:rsidP="00983D0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Гладко, душисто,</w:t>
      </w:r>
    </w:p>
    <w:p w:rsidR="00ED56F8" w:rsidRDefault="00ED56F8" w:rsidP="005471F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Моет чисто.</w:t>
      </w:r>
    </w:p>
    <w:p w:rsidR="00ED56F8" w:rsidRDefault="00ED56F8" w:rsidP="005471F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Нужно, чтобы у каждого было.</w:t>
      </w:r>
    </w:p>
    <w:p w:rsidR="00ED56F8" w:rsidRPr="00A27A24" w:rsidRDefault="00ED56F8" w:rsidP="005471F2">
      <w:pPr>
        <w:pStyle w:val="NoSpacing"/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Что ребята?                                                               </w:t>
      </w:r>
      <w:r w:rsidRPr="00A27A24">
        <w:rPr>
          <w:b/>
          <w:i/>
          <w:sz w:val="28"/>
          <w:szCs w:val="28"/>
        </w:rPr>
        <w:t>(мыло)</w:t>
      </w:r>
    </w:p>
    <w:p w:rsidR="00ED56F8" w:rsidRDefault="00ED56F8" w:rsidP="005471F2">
      <w:pPr>
        <w:pStyle w:val="NoSpacing"/>
        <w:ind w:left="720"/>
        <w:rPr>
          <w:sz w:val="28"/>
          <w:szCs w:val="28"/>
        </w:rPr>
      </w:pPr>
    </w:p>
    <w:p w:rsidR="00ED56F8" w:rsidRDefault="00ED56F8" w:rsidP="00983D0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Два кольца – два конца,</w:t>
      </w:r>
    </w:p>
    <w:p w:rsidR="00ED56F8" w:rsidRDefault="00ED56F8" w:rsidP="00A27A2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Посредине – гвоздик.                                     </w:t>
      </w:r>
      <w:r w:rsidRPr="00A27A24">
        <w:rPr>
          <w:b/>
          <w:i/>
          <w:sz w:val="28"/>
          <w:szCs w:val="28"/>
        </w:rPr>
        <w:t>(ножницы)</w:t>
      </w:r>
    </w:p>
    <w:p w:rsidR="00ED56F8" w:rsidRDefault="00ED56F8" w:rsidP="00A27A24">
      <w:pPr>
        <w:pStyle w:val="NoSpacing"/>
        <w:ind w:left="720"/>
        <w:rPr>
          <w:sz w:val="28"/>
          <w:szCs w:val="28"/>
        </w:rPr>
      </w:pPr>
    </w:p>
    <w:p w:rsidR="00ED56F8" w:rsidRDefault="00ED56F8" w:rsidP="00983D0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Говорит дорожка –</w:t>
      </w:r>
    </w:p>
    <w:p w:rsidR="00ED56F8" w:rsidRDefault="00ED56F8" w:rsidP="00A27A2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Два вышитых конца:</w:t>
      </w:r>
    </w:p>
    <w:p w:rsidR="00ED56F8" w:rsidRDefault="00ED56F8" w:rsidP="00A27A2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«Помойся хоть немножко,</w:t>
      </w:r>
    </w:p>
    <w:p w:rsidR="00ED56F8" w:rsidRDefault="00ED56F8" w:rsidP="00A27A2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Чернила смой с лица,</w:t>
      </w:r>
    </w:p>
    <w:p w:rsidR="00ED56F8" w:rsidRDefault="00ED56F8" w:rsidP="00A27A2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Иначе ты в полдня</w:t>
      </w:r>
    </w:p>
    <w:p w:rsidR="00ED56F8" w:rsidRPr="00A27A24" w:rsidRDefault="00ED56F8" w:rsidP="00A27A24">
      <w:pPr>
        <w:pStyle w:val="NoSpacing"/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Испачкаешь меня».                                       </w:t>
      </w:r>
      <w:r w:rsidRPr="00A27A24">
        <w:rPr>
          <w:b/>
          <w:i/>
          <w:sz w:val="28"/>
          <w:szCs w:val="28"/>
        </w:rPr>
        <w:t>(полотенце)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16.Чтоб с болезнями справляться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Надо смело ….. (закаляться) 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17.Врач тем редко нужен,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Кто со мною дружен.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Кожа потемнеет,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Сам похорошеет.           (солнце)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18.Я всегда тебе нужна,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Горяча и холодна.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Позовешь меня – бегу,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От болезней берегу            (вода)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19.Не кормит, не поит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А здоровье дарит                  (спорт)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20.Чтобы вы никогда и ничем не болели.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Чтобы щеки здоровым румянцем горели,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Чтобы вы на пятерки уроки учили,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Чтобы в школе и дома вы бодрыми были,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Чтобы было здоровье в отличном порядке,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Всем нужно с утра заниматься …. (зарядкой) 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Молодцы, ребята, все загадки Мойдодыра отгадали и получили от него подарки. Подружитесь с водой, солнцем, зарядкой, спортом и тогда вы будете расти здоровыми и веселыми.</w:t>
      </w:r>
    </w:p>
    <w:p w:rsidR="00ED56F8" w:rsidRDefault="00ED56F8" w:rsidP="00C63BCB">
      <w:pPr>
        <w:pStyle w:val="NoSpacing"/>
        <w:rPr>
          <w:b/>
          <w:sz w:val="28"/>
          <w:szCs w:val="28"/>
        </w:rPr>
      </w:pPr>
    </w:p>
    <w:p w:rsidR="00ED56F8" w:rsidRPr="00AB4A45" w:rsidRDefault="00ED56F8" w:rsidP="00C63BCB">
      <w:pPr>
        <w:pStyle w:val="NoSpacing"/>
        <w:rPr>
          <w:b/>
          <w:sz w:val="28"/>
          <w:szCs w:val="28"/>
          <w:u w:val="single"/>
        </w:rPr>
      </w:pPr>
      <w:r w:rsidRPr="00AB4A45">
        <w:rPr>
          <w:b/>
          <w:sz w:val="28"/>
          <w:szCs w:val="28"/>
          <w:u w:val="single"/>
        </w:rPr>
        <w:t>Игра «Плохо - хорошо»</w:t>
      </w:r>
    </w:p>
    <w:p w:rsidR="00ED56F8" w:rsidRDefault="00ED56F8" w:rsidP="00C63BCB">
      <w:pPr>
        <w:pStyle w:val="NoSpacing"/>
        <w:rPr>
          <w:b/>
          <w:sz w:val="28"/>
          <w:szCs w:val="28"/>
        </w:rPr>
      </w:pPr>
    </w:p>
    <w:p w:rsidR="00ED56F8" w:rsidRDefault="00ED56F8" w:rsidP="00C63BCB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Хорошо:</w:t>
      </w:r>
    </w:p>
    <w:p w:rsidR="00ED56F8" w:rsidRPr="00EE6807" w:rsidRDefault="00ED56F8" w:rsidP="00EE6807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Мыть ноги, руки, принимать душ.</w:t>
      </w:r>
    </w:p>
    <w:p w:rsidR="00ED56F8" w:rsidRPr="00EE6807" w:rsidRDefault="00ED56F8" w:rsidP="00EE6807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Чистить зубы.</w:t>
      </w:r>
    </w:p>
    <w:p w:rsidR="00ED56F8" w:rsidRPr="00EE6807" w:rsidRDefault="00ED56F8" w:rsidP="00EE6807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Проветривать комнату.</w:t>
      </w:r>
    </w:p>
    <w:p w:rsidR="00ED56F8" w:rsidRPr="00EE6807" w:rsidRDefault="00ED56F8" w:rsidP="00EE6807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Гулять на свежем воздухе.</w:t>
      </w:r>
    </w:p>
    <w:p w:rsidR="00ED56F8" w:rsidRDefault="00ED56F8" w:rsidP="00EE6807">
      <w:pPr>
        <w:pStyle w:val="NoSpacing"/>
        <w:rPr>
          <w:sz w:val="28"/>
          <w:szCs w:val="28"/>
        </w:rPr>
      </w:pPr>
    </w:p>
    <w:p w:rsidR="00ED56F8" w:rsidRDefault="00ED56F8" w:rsidP="00EE6807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Плохо:</w:t>
      </w:r>
    </w:p>
    <w:p w:rsidR="00ED56F8" w:rsidRPr="00EE6807" w:rsidRDefault="00ED56F8" w:rsidP="00EE6807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Перед сном много пить, есть.</w:t>
      </w:r>
    </w:p>
    <w:p w:rsidR="00ED56F8" w:rsidRPr="00EE6807" w:rsidRDefault="00ED56F8" w:rsidP="00EE6807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Смотреть страшные фильмы.</w:t>
      </w:r>
    </w:p>
    <w:p w:rsidR="00ED56F8" w:rsidRPr="00EE6807" w:rsidRDefault="00ED56F8" w:rsidP="00EE6807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Слушать громкую музыку.</w:t>
      </w:r>
    </w:p>
    <w:p w:rsidR="00ED56F8" w:rsidRDefault="00ED56F8" w:rsidP="00EE6807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Физически напрягаться перед сном.</w:t>
      </w:r>
    </w:p>
    <w:p w:rsidR="00ED56F8" w:rsidRDefault="00ED56F8" w:rsidP="00EE6807">
      <w:pPr>
        <w:pStyle w:val="NoSpacing"/>
        <w:rPr>
          <w:b/>
          <w:sz w:val="28"/>
          <w:szCs w:val="28"/>
        </w:rPr>
      </w:pP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Ну вот, ребята, наш поезд подъезжает к конечной станции, путешествие закончилось. Давайте немного поиграем.</w:t>
      </w: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Вам мальчишки и девчонки,</w:t>
      </w: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Приготовила советы я.</w:t>
      </w: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Если мой совет хороший,</w:t>
      </w: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Вы похлопайте в ладоши.</w:t>
      </w: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На неправильный совет</w:t>
      </w: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Говорите: нет, нет, нет.</w:t>
      </w:r>
    </w:p>
    <w:p w:rsidR="00ED56F8" w:rsidRDefault="00ED56F8" w:rsidP="00EE6807">
      <w:pPr>
        <w:pStyle w:val="NoSpacing"/>
        <w:rPr>
          <w:sz w:val="28"/>
          <w:szCs w:val="28"/>
        </w:rPr>
      </w:pP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Постоянно нужно есть</w:t>
      </w: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Для зубов для ваших</w:t>
      </w: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Фрукты, овощи, омлет,</w:t>
      </w: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Творог, простоквашу.</w:t>
      </w: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Если мой совет хороший,</w:t>
      </w: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Вы похлопайте в ладоши.</w:t>
      </w:r>
    </w:p>
    <w:p w:rsidR="00ED56F8" w:rsidRDefault="00ED56F8" w:rsidP="00EE6807">
      <w:pPr>
        <w:pStyle w:val="NoSpacing"/>
        <w:rPr>
          <w:sz w:val="28"/>
          <w:szCs w:val="28"/>
        </w:rPr>
      </w:pP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Не грызите лист капустный,</w:t>
      </w: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Он совсем, совсем не вкусный,</w:t>
      </w: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Лучше ешьте шоколад,</w:t>
      </w: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Вафли, сахар, мармелад.</w:t>
      </w: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Это правильный совет?   (нет-нет-нет)</w:t>
      </w:r>
    </w:p>
    <w:p w:rsidR="00ED56F8" w:rsidRDefault="00ED56F8" w:rsidP="00EE6807">
      <w:pPr>
        <w:pStyle w:val="NoSpacing"/>
        <w:rPr>
          <w:sz w:val="28"/>
          <w:szCs w:val="28"/>
        </w:rPr>
      </w:pP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Говорила маме Люба:</w:t>
      </w: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Я не буду чистить зубы.</w:t>
      </w: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 теперь у нашей Любы</w:t>
      </w: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Дырка в каждом, в каждом зубе.</w:t>
      </w:r>
    </w:p>
    <w:p w:rsidR="00ED56F8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Каков будет ваш ответ?</w:t>
      </w:r>
    </w:p>
    <w:p w:rsidR="00ED56F8" w:rsidRPr="00EE6807" w:rsidRDefault="00ED56F8" w:rsidP="00EE6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Молодчина Люба?            (нет-нет-нет)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Блеск зубам чтобы придать,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Нужно крем сапожный взять.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Выдавить полтюбика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 почистить зубики.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Это правильный совет?           (нет-нет-нет)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Ох, неловкая Людмила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На пол щетку уронила.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 пола щетку поднимает,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Чистить зубы продолжает.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Кто даст правильный совет?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Молодчина Люда?                       (нет-нет-нет)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Навсегда запомните,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Милые друзья,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Не почистив зубы,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Спать идти нельзя.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Если мой совет хороший,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Вы похлопайте в ладоши.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Зубы вы почистили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 идете спать.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Захватите булочку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Сладкую в кровать.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Это правильный совет?                         (нет-нет-нет)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Запомните совет полезный,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Нельзя грызть предмет железный.</w:t>
      </w:r>
    </w:p>
    <w:p w:rsidR="00ED56F8" w:rsidRDefault="00ED56F8" w:rsidP="00C155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Если мой совет хороший,</w:t>
      </w:r>
    </w:p>
    <w:p w:rsidR="00ED56F8" w:rsidRDefault="00ED56F8" w:rsidP="00C155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Вы похлопайте в ладоши.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Чтобы зубы укреплять,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Полезно гвозди пожевать.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Это правильный совет?                   (нет – нет - нет)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Вы, ребята, не устали,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Пока здесь стихи читала?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Был ваш правильный ответ,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Что полезно, а что – нет.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Pr="00AB4A45" w:rsidRDefault="00ED56F8" w:rsidP="00C63BCB">
      <w:pPr>
        <w:pStyle w:val="NoSpacing"/>
        <w:rPr>
          <w:b/>
          <w:sz w:val="28"/>
          <w:szCs w:val="28"/>
          <w:u w:val="single"/>
        </w:rPr>
      </w:pPr>
      <w:r w:rsidRPr="00AB4A45">
        <w:rPr>
          <w:b/>
          <w:sz w:val="28"/>
          <w:szCs w:val="28"/>
          <w:u w:val="single"/>
        </w:rPr>
        <w:t>Игра «Это я, это я, это все мои друзья»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Pr="00AB4A45" w:rsidRDefault="00ED56F8" w:rsidP="00AB4A45">
      <w:pPr>
        <w:pStyle w:val="NoSpacing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Если ответ отрицательный, то вы молчите, а если положительный – то вы говорите фразу:  </w:t>
      </w:r>
      <w:r w:rsidRPr="00AB4A45">
        <w:rPr>
          <w:b/>
          <w:i/>
          <w:sz w:val="28"/>
          <w:szCs w:val="28"/>
        </w:rPr>
        <w:t>«Это я, это я, это все мои друзья»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Кто ватагою веселой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Каждый день шагает в школу?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Кто из вас, из малышей,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Ходит грязный до ушей?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Кто одежду «бережет» -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Под кровать ее кладет?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Кто ложится рано спать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 ботинках грязных на кровать?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Кто из вас не ходит хмурый,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Любит спорт и физкультуру?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Просыпаюсь утром рано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Вместе с солнышком румяным,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Заправляю сам кроватку,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Быстро делаю … (зарядку)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Что нового для себя вы узнали из путешествия?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Как вы думаете, сколько лет должен прожить человек, чтобы получить почетное звание «долгожитель»?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В нашей стране много людей, чей возраст перевалил за сто лет. Долгожители считают, что есть секреты долголетия. Первый секрет – закаленное тело. Второй секрет – хороший характер. Третий секрет – правильное питание и режим дня. Четвертый секрет – ежедневный физический труд.</w:t>
      </w:r>
    </w:p>
    <w:p w:rsidR="00ED56F8" w:rsidRDefault="00ED56F8" w:rsidP="00C63B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Как вы думаете, трудно ли выполнять все это и стать долгожителем?</w:t>
      </w:r>
    </w:p>
    <w:p w:rsidR="00ED56F8" w:rsidRDefault="00ED56F8" w:rsidP="00C63BCB">
      <w:pPr>
        <w:pStyle w:val="NoSpacing"/>
        <w:rPr>
          <w:sz w:val="28"/>
          <w:szCs w:val="28"/>
        </w:rPr>
      </w:pPr>
    </w:p>
    <w:p w:rsidR="00ED56F8" w:rsidRDefault="00ED56F8" w:rsidP="00F67F1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На дне посылки еще лежат подарки от Мойдодыра. Вы их получите, отгадав загадки: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Я не сахар, не мука,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Но похожа на них слегка.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По утрам всегда я</w:t>
      </w:r>
    </w:p>
    <w:p w:rsidR="00ED56F8" w:rsidRDefault="00ED56F8" w:rsidP="00DF1BD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 зубы попадаю.                                            </w:t>
      </w:r>
      <w:r w:rsidRPr="00772BBE">
        <w:rPr>
          <w:b/>
          <w:i/>
          <w:sz w:val="28"/>
          <w:szCs w:val="28"/>
        </w:rPr>
        <w:t>(зубная паста)</w:t>
      </w:r>
    </w:p>
    <w:p w:rsidR="00ED56F8" w:rsidRDefault="00ED56F8" w:rsidP="0011036E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Спелые, сочные, разноцветные,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На прилавках всем заметные!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Мы полезные продукты,</w:t>
      </w:r>
    </w:p>
    <w:p w:rsidR="00ED56F8" w:rsidRDefault="00ED56F8" w:rsidP="00D1244B">
      <w:pPr>
        <w:pStyle w:val="NoSpacing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А зовемся просто - …. </w:t>
      </w:r>
      <w:r w:rsidRPr="00772BBE">
        <w:rPr>
          <w:b/>
          <w:i/>
          <w:sz w:val="28"/>
          <w:szCs w:val="28"/>
        </w:rPr>
        <w:t xml:space="preserve">(фрукты) 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Быть здоровыми всегда,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Но добиться результата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Невозможно без труда.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Постарайтесь не лениться –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Каждый раз перед едой,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Прежде чем за стол садиться,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Руки вымойте с водой.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 зарядкой занимайтесь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Ежедневно по утрам.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 конечно, закаляйтесь –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Это так поможет вам!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Свежим воздухом дышите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По возможности всегда.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На прогулки в лес ходите –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Он вам силы даст, друзья!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Я открыла вам секреты,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Как здоровье сохранить.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Выполняйте все советы,</w:t>
      </w:r>
    </w:p>
    <w:p w:rsidR="00ED56F8" w:rsidRDefault="00ED56F8" w:rsidP="00D124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 легко вам будет жить!</w:t>
      </w: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Default="00ED56F8" w:rsidP="00D1244B">
      <w:pPr>
        <w:pStyle w:val="NoSpacing"/>
        <w:rPr>
          <w:sz w:val="28"/>
          <w:szCs w:val="28"/>
        </w:rPr>
      </w:pPr>
    </w:p>
    <w:p w:rsidR="00ED56F8" w:rsidRPr="006D08A5" w:rsidRDefault="00ED56F8" w:rsidP="006D08A5">
      <w:pPr>
        <w:pStyle w:val="NoSpacing"/>
        <w:jc w:val="center"/>
        <w:rPr>
          <w:rFonts w:ascii="Impact" w:hAnsi="Impact"/>
          <w:b/>
          <w:sz w:val="40"/>
          <w:szCs w:val="40"/>
          <w:u w:val="single"/>
        </w:rPr>
      </w:pPr>
      <w:r w:rsidRPr="006D08A5">
        <w:rPr>
          <w:rFonts w:ascii="Impact" w:hAnsi="Impact"/>
          <w:b/>
          <w:sz w:val="40"/>
          <w:szCs w:val="40"/>
          <w:u w:val="single"/>
        </w:rPr>
        <w:t xml:space="preserve">ПРАВИЛА </w:t>
      </w:r>
    </w:p>
    <w:p w:rsidR="00ED56F8" w:rsidRDefault="00ED56F8" w:rsidP="006D08A5">
      <w:pPr>
        <w:pStyle w:val="NoSpacing"/>
        <w:jc w:val="center"/>
        <w:rPr>
          <w:rFonts w:ascii="Impact" w:hAnsi="Impact"/>
          <w:b/>
          <w:sz w:val="28"/>
          <w:szCs w:val="28"/>
          <w:u w:val="single"/>
        </w:rPr>
      </w:pPr>
      <w:r>
        <w:rPr>
          <w:rFonts w:ascii="Impact" w:hAnsi="Impact"/>
          <w:b/>
          <w:sz w:val="28"/>
          <w:szCs w:val="28"/>
          <w:u w:val="single"/>
        </w:rPr>
        <w:t>ЛИЧНОЙ ГИГИЕНЫ, АККУРАТНОСТИ И ОПРЯТНОСТИМ</w:t>
      </w:r>
    </w:p>
    <w:p w:rsidR="00ED56F8" w:rsidRDefault="00ED56F8" w:rsidP="006D08A5">
      <w:pPr>
        <w:pStyle w:val="NoSpacing"/>
        <w:jc w:val="center"/>
        <w:rPr>
          <w:rFonts w:ascii="Impact" w:hAnsi="Impact"/>
          <w:b/>
          <w:sz w:val="28"/>
          <w:szCs w:val="28"/>
          <w:u w:val="single"/>
        </w:rPr>
      </w:pPr>
    </w:p>
    <w:p w:rsidR="00ED56F8" w:rsidRDefault="00ED56F8" w:rsidP="008F4E49">
      <w:pPr>
        <w:pStyle w:val="NoSpacing"/>
        <w:numPr>
          <w:ilvl w:val="0"/>
          <w:numId w:val="6"/>
        </w:numPr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</w:rPr>
        <w:t>Ежедневно вставай в одно и то же время, проветривай комнату и делай зарядку.</w:t>
      </w:r>
    </w:p>
    <w:p w:rsidR="00ED56F8" w:rsidRPr="008F4E49" w:rsidRDefault="00ED56F8" w:rsidP="008F4E49">
      <w:pPr>
        <w:pStyle w:val="NoSpacing"/>
        <w:ind w:left="360"/>
        <w:jc w:val="both"/>
        <w:rPr>
          <w:rFonts w:ascii="Constantia" w:hAnsi="Constantia"/>
          <w:b/>
          <w:sz w:val="28"/>
          <w:szCs w:val="28"/>
          <w:u w:val="single"/>
        </w:rPr>
      </w:pPr>
    </w:p>
    <w:p w:rsidR="00ED56F8" w:rsidRPr="008F4E49" w:rsidRDefault="00ED56F8" w:rsidP="008F4E49">
      <w:pPr>
        <w:pStyle w:val="NoSpacing"/>
        <w:numPr>
          <w:ilvl w:val="0"/>
          <w:numId w:val="6"/>
        </w:numPr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</w:rPr>
        <w:t>Утром надо умываться, чистить зубы, мыть уши и шею.</w:t>
      </w:r>
    </w:p>
    <w:p w:rsidR="00ED56F8" w:rsidRPr="006D08A5" w:rsidRDefault="00ED56F8" w:rsidP="008F4E49">
      <w:pPr>
        <w:pStyle w:val="NoSpacing"/>
        <w:jc w:val="both"/>
        <w:rPr>
          <w:rFonts w:ascii="Constantia" w:hAnsi="Constantia"/>
          <w:b/>
          <w:sz w:val="28"/>
          <w:szCs w:val="28"/>
          <w:u w:val="single"/>
        </w:rPr>
      </w:pPr>
    </w:p>
    <w:p w:rsidR="00ED56F8" w:rsidRPr="008F4E49" w:rsidRDefault="00ED56F8" w:rsidP="008F4E49">
      <w:pPr>
        <w:pStyle w:val="NoSpacing"/>
        <w:numPr>
          <w:ilvl w:val="0"/>
          <w:numId w:val="6"/>
        </w:numPr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</w:rPr>
        <w:t>Перед сном надо умыться, хорошо проветрить комнату.</w:t>
      </w:r>
    </w:p>
    <w:p w:rsidR="00ED56F8" w:rsidRPr="006D08A5" w:rsidRDefault="00ED56F8" w:rsidP="008F4E49">
      <w:pPr>
        <w:pStyle w:val="NoSpacing"/>
        <w:jc w:val="both"/>
        <w:rPr>
          <w:rFonts w:ascii="Constantia" w:hAnsi="Constantia"/>
          <w:b/>
          <w:sz w:val="28"/>
          <w:szCs w:val="28"/>
          <w:u w:val="single"/>
        </w:rPr>
      </w:pPr>
    </w:p>
    <w:p w:rsidR="00ED56F8" w:rsidRPr="008F4E49" w:rsidRDefault="00ED56F8" w:rsidP="008F4E49">
      <w:pPr>
        <w:pStyle w:val="NoSpacing"/>
        <w:numPr>
          <w:ilvl w:val="0"/>
          <w:numId w:val="6"/>
        </w:numPr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</w:rPr>
        <w:t>Всегда мой руки перед едой, после работы и после посещения туалета.</w:t>
      </w:r>
    </w:p>
    <w:p w:rsidR="00ED56F8" w:rsidRPr="006D08A5" w:rsidRDefault="00ED56F8" w:rsidP="008F4E49">
      <w:pPr>
        <w:pStyle w:val="NoSpacing"/>
        <w:jc w:val="both"/>
        <w:rPr>
          <w:rFonts w:ascii="Constantia" w:hAnsi="Constantia"/>
          <w:b/>
          <w:sz w:val="28"/>
          <w:szCs w:val="28"/>
          <w:u w:val="single"/>
        </w:rPr>
      </w:pPr>
    </w:p>
    <w:p w:rsidR="00ED56F8" w:rsidRDefault="00ED56F8" w:rsidP="008F4E49">
      <w:pPr>
        <w:pStyle w:val="NoSpacing"/>
        <w:numPr>
          <w:ilvl w:val="0"/>
          <w:numId w:val="6"/>
        </w:numPr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</w:rPr>
        <w:t>Пользуйся носовым платком, следи, чтобы нос у тебя всегда был чистым.</w:t>
      </w:r>
    </w:p>
    <w:p w:rsidR="00ED56F8" w:rsidRPr="008F4E49" w:rsidRDefault="00ED56F8" w:rsidP="008F4E49">
      <w:pPr>
        <w:pStyle w:val="NoSpacing"/>
        <w:jc w:val="both"/>
        <w:rPr>
          <w:rFonts w:ascii="Constantia" w:hAnsi="Constantia"/>
          <w:b/>
          <w:sz w:val="28"/>
          <w:szCs w:val="28"/>
          <w:u w:val="single"/>
        </w:rPr>
      </w:pPr>
    </w:p>
    <w:p w:rsidR="00ED56F8" w:rsidRPr="008F4E49" w:rsidRDefault="00ED56F8" w:rsidP="008F4E49">
      <w:pPr>
        <w:pStyle w:val="NoSpacing"/>
        <w:numPr>
          <w:ilvl w:val="0"/>
          <w:numId w:val="6"/>
        </w:numPr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</w:rPr>
        <w:t>При чихании и кашле отворачивайся, прикрывая рот носовым платком.</w:t>
      </w:r>
    </w:p>
    <w:p w:rsidR="00ED56F8" w:rsidRPr="006D08A5" w:rsidRDefault="00ED56F8" w:rsidP="008F4E49">
      <w:pPr>
        <w:pStyle w:val="NoSpacing"/>
        <w:jc w:val="both"/>
        <w:rPr>
          <w:rFonts w:ascii="Constantia" w:hAnsi="Constantia"/>
          <w:b/>
          <w:sz w:val="28"/>
          <w:szCs w:val="28"/>
          <w:u w:val="single"/>
        </w:rPr>
      </w:pPr>
    </w:p>
    <w:p w:rsidR="00ED56F8" w:rsidRPr="008F4E49" w:rsidRDefault="00ED56F8" w:rsidP="008F4E49">
      <w:pPr>
        <w:pStyle w:val="NoSpacing"/>
        <w:numPr>
          <w:ilvl w:val="0"/>
          <w:numId w:val="6"/>
        </w:numPr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</w:rPr>
        <w:t>Содержи в порядке волосы: они должны быть аккуратно подстрижены и причесаны или заплетены в косы.</w:t>
      </w:r>
    </w:p>
    <w:p w:rsidR="00ED56F8" w:rsidRPr="006D08A5" w:rsidRDefault="00ED56F8" w:rsidP="008F4E49">
      <w:pPr>
        <w:pStyle w:val="NoSpacing"/>
        <w:jc w:val="both"/>
        <w:rPr>
          <w:rFonts w:ascii="Constantia" w:hAnsi="Constantia"/>
          <w:b/>
          <w:sz w:val="28"/>
          <w:szCs w:val="28"/>
          <w:u w:val="single"/>
        </w:rPr>
      </w:pPr>
    </w:p>
    <w:p w:rsidR="00ED56F8" w:rsidRPr="008F4E49" w:rsidRDefault="00ED56F8" w:rsidP="008F4E49">
      <w:pPr>
        <w:pStyle w:val="NoSpacing"/>
        <w:numPr>
          <w:ilvl w:val="0"/>
          <w:numId w:val="6"/>
        </w:numPr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</w:rPr>
        <w:t>Надо научиться все делать самому: красиво застилать кровать, пришивать пуговицы, чистить ботинки и сапоги.</w:t>
      </w:r>
    </w:p>
    <w:p w:rsidR="00ED56F8" w:rsidRPr="006D08A5" w:rsidRDefault="00ED56F8" w:rsidP="008F4E49">
      <w:pPr>
        <w:pStyle w:val="NoSpacing"/>
        <w:jc w:val="both"/>
        <w:rPr>
          <w:rFonts w:ascii="Constantia" w:hAnsi="Constantia"/>
          <w:b/>
          <w:sz w:val="28"/>
          <w:szCs w:val="28"/>
          <w:u w:val="single"/>
        </w:rPr>
      </w:pPr>
    </w:p>
    <w:p w:rsidR="00ED56F8" w:rsidRPr="008F4E49" w:rsidRDefault="00ED56F8" w:rsidP="008F4E49">
      <w:pPr>
        <w:pStyle w:val="NoSpacing"/>
        <w:numPr>
          <w:ilvl w:val="0"/>
          <w:numId w:val="6"/>
        </w:numPr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</w:rPr>
        <w:t>Будь всегда аккуратно и опрятно одетым. Одежда должна быть чистой, выглаженной.</w:t>
      </w:r>
    </w:p>
    <w:p w:rsidR="00ED56F8" w:rsidRPr="006D08A5" w:rsidRDefault="00ED56F8" w:rsidP="008F4E49">
      <w:pPr>
        <w:pStyle w:val="NoSpacing"/>
        <w:jc w:val="both"/>
        <w:rPr>
          <w:rFonts w:ascii="Constantia" w:hAnsi="Constantia"/>
          <w:b/>
          <w:sz w:val="28"/>
          <w:szCs w:val="28"/>
          <w:u w:val="single"/>
        </w:rPr>
      </w:pPr>
    </w:p>
    <w:p w:rsidR="00ED56F8" w:rsidRPr="008F4E49" w:rsidRDefault="00ED56F8" w:rsidP="008F4E49">
      <w:pPr>
        <w:pStyle w:val="NoSpacing"/>
        <w:numPr>
          <w:ilvl w:val="0"/>
          <w:numId w:val="6"/>
        </w:numPr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</w:rPr>
        <w:t>В гости принято одеваться опрятно, празднично, нарядно.</w:t>
      </w:r>
    </w:p>
    <w:p w:rsidR="00ED56F8" w:rsidRPr="006D08A5" w:rsidRDefault="00ED56F8" w:rsidP="008F4E49">
      <w:pPr>
        <w:pStyle w:val="NoSpacing"/>
        <w:jc w:val="both"/>
        <w:rPr>
          <w:rFonts w:ascii="Constantia" w:hAnsi="Constantia"/>
          <w:b/>
          <w:sz w:val="28"/>
          <w:szCs w:val="28"/>
          <w:u w:val="single"/>
        </w:rPr>
      </w:pPr>
    </w:p>
    <w:p w:rsidR="00ED56F8" w:rsidRDefault="00ED56F8" w:rsidP="008F4E49">
      <w:pPr>
        <w:pStyle w:val="NoSpacing"/>
        <w:numPr>
          <w:ilvl w:val="0"/>
          <w:numId w:val="6"/>
        </w:numPr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</w:rPr>
        <w:t>Уходя из дома, посмотри на себя в зеркало: все ли в порядке?</w:t>
      </w:r>
    </w:p>
    <w:p w:rsidR="00ED56F8" w:rsidRPr="008F4E49" w:rsidRDefault="00ED56F8" w:rsidP="008F4E49">
      <w:pPr>
        <w:pStyle w:val="NoSpacing"/>
        <w:jc w:val="both"/>
        <w:rPr>
          <w:rFonts w:ascii="Constantia" w:hAnsi="Constantia"/>
          <w:b/>
          <w:sz w:val="28"/>
          <w:szCs w:val="28"/>
          <w:u w:val="single"/>
        </w:rPr>
      </w:pPr>
    </w:p>
    <w:p w:rsidR="00ED56F8" w:rsidRPr="008F4E49" w:rsidRDefault="00ED56F8" w:rsidP="008F4E49">
      <w:pPr>
        <w:pStyle w:val="NoSpacing"/>
        <w:numPr>
          <w:ilvl w:val="0"/>
          <w:numId w:val="6"/>
        </w:numPr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</w:rPr>
        <w:t>Надо бережно относиться к своей одежде и обуви, самому следить за ее чистотой.</w:t>
      </w:r>
    </w:p>
    <w:p w:rsidR="00ED56F8" w:rsidRPr="006D08A5" w:rsidRDefault="00ED56F8" w:rsidP="008F4E49">
      <w:pPr>
        <w:pStyle w:val="NoSpacing"/>
        <w:jc w:val="both"/>
        <w:rPr>
          <w:rFonts w:ascii="Constantia" w:hAnsi="Constantia"/>
          <w:b/>
          <w:sz w:val="28"/>
          <w:szCs w:val="28"/>
          <w:u w:val="single"/>
        </w:rPr>
      </w:pPr>
    </w:p>
    <w:p w:rsidR="00ED56F8" w:rsidRPr="008F4E49" w:rsidRDefault="00ED56F8" w:rsidP="008F4E49">
      <w:pPr>
        <w:pStyle w:val="NoSpacing"/>
        <w:numPr>
          <w:ilvl w:val="0"/>
          <w:numId w:val="6"/>
        </w:numPr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</w:rPr>
        <w:t>Научись красиво носить свою одежду, пусть она тебя не стесняет, будет чистой и выглаженной.</w:t>
      </w:r>
    </w:p>
    <w:p w:rsidR="00ED56F8" w:rsidRPr="006D08A5" w:rsidRDefault="00ED56F8" w:rsidP="008F4E49">
      <w:pPr>
        <w:pStyle w:val="NoSpacing"/>
        <w:jc w:val="both"/>
        <w:rPr>
          <w:rFonts w:ascii="Constantia" w:hAnsi="Constantia"/>
          <w:b/>
          <w:sz w:val="28"/>
          <w:szCs w:val="28"/>
          <w:u w:val="single"/>
        </w:rPr>
      </w:pPr>
    </w:p>
    <w:p w:rsidR="00ED56F8" w:rsidRPr="008F4E49" w:rsidRDefault="00ED56F8" w:rsidP="008F4E49">
      <w:pPr>
        <w:pStyle w:val="NoSpacing"/>
        <w:numPr>
          <w:ilvl w:val="0"/>
          <w:numId w:val="6"/>
        </w:numPr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</w:rPr>
        <w:t>Умей накрывать на стол, правильно сидеть за столом, пользоваться прибором, культурно есть.</w:t>
      </w:r>
    </w:p>
    <w:p w:rsidR="00ED56F8" w:rsidRPr="006D08A5" w:rsidRDefault="00ED56F8" w:rsidP="008F4E49">
      <w:pPr>
        <w:pStyle w:val="NoSpacing"/>
        <w:jc w:val="both"/>
        <w:rPr>
          <w:rFonts w:ascii="Constantia" w:hAnsi="Constantia"/>
          <w:b/>
          <w:sz w:val="28"/>
          <w:szCs w:val="28"/>
          <w:u w:val="single"/>
        </w:rPr>
      </w:pPr>
    </w:p>
    <w:p w:rsidR="00ED56F8" w:rsidRPr="00B325DC" w:rsidRDefault="00ED56F8" w:rsidP="00B325DC">
      <w:pPr>
        <w:pStyle w:val="NoSpacing"/>
        <w:numPr>
          <w:ilvl w:val="0"/>
          <w:numId w:val="6"/>
        </w:numPr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b/>
          <w:sz w:val="28"/>
          <w:szCs w:val="28"/>
          <w:u w:val="single"/>
        </w:rPr>
        <w:t>Содержи в порядке свои домашние и школьные вещи!</w:t>
      </w:r>
    </w:p>
    <w:sectPr w:rsidR="00ED56F8" w:rsidRPr="00B325DC" w:rsidSect="0001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2B3"/>
    <w:multiLevelType w:val="hybridMultilevel"/>
    <w:tmpl w:val="7AA8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864835"/>
    <w:multiLevelType w:val="hybridMultilevel"/>
    <w:tmpl w:val="E7CAEC82"/>
    <w:lvl w:ilvl="0" w:tplc="9A7AAD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43963"/>
    <w:multiLevelType w:val="hybridMultilevel"/>
    <w:tmpl w:val="BC64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864AB2"/>
    <w:multiLevelType w:val="hybridMultilevel"/>
    <w:tmpl w:val="DA3E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9B4063"/>
    <w:multiLevelType w:val="hybridMultilevel"/>
    <w:tmpl w:val="E62C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7D26EC"/>
    <w:multiLevelType w:val="hybridMultilevel"/>
    <w:tmpl w:val="F4C0116E"/>
    <w:lvl w:ilvl="0" w:tplc="73C261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5D8"/>
    <w:rsid w:val="00017BB2"/>
    <w:rsid w:val="000205DF"/>
    <w:rsid w:val="00045511"/>
    <w:rsid w:val="0011036E"/>
    <w:rsid w:val="00121D90"/>
    <w:rsid w:val="001C5E81"/>
    <w:rsid w:val="001C738F"/>
    <w:rsid w:val="00201409"/>
    <w:rsid w:val="00257D42"/>
    <w:rsid w:val="00291ACE"/>
    <w:rsid w:val="002B7F2B"/>
    <w:rsid w:val="00332E3E"/>
    <w:rsid w:val="00346DCA"/>
    <w:rsid w:val="00360318"/>
    <w:rsid w:val="00372594"/>
    <w:rsid w:val="003A1D08"/>
    <w:rsid w:val="004D5DCD"/>
    <w:rsid w:val="0052761C"/>
    <w:rsid w:val="005471F2"/>
    <w:rsid w:val="00586B64"/>
    <w:rsid w:val="005A1236"/>
    <w:rsid w:val="005B7B41"/>
    <w:rsid w:val="005C4142"/>
    <w:rsid w:val="005C4FB8"/>
    <w:rsid w:val="005C77AA"/>
    <w:rsid w:val="0062077A"/>
    <w:rsid w:val="00630146"/>
    <w:rsid w:val="00642E24"/>
    <w:rsid w:val="006D08A5"/>
    <w:rsid w:val="007167EF"/>
    <w:rsid w:val="00743670"/>
    <w:rsid w:val="00772BBE"/>
    <w:rsid w:val="0078420C"/>
    <w:rsid w:val="007B124D"/>
    <w:rsid w:val="007F014D"/>
    <w:rsid w:val="00826AA6"/>
    <w:rsid w:val="008966EB"/>
    <w:rsid w:val="008B3342"/>
    <w:rsid w:val="008D4B42"/>
    <w:rsid w:val="008F4E49"/>
    <w:rsid w:val="008F66D4"/>
    <w:rsid w:val="009215D8"/>
    <w:rsid w:val="00931BB4"/>
    <w:rsid w:val="0093763E"/>
    <w:rsid w:val="009702CE"/>
    <w:rsid w:val="00983D03"/>
    <w:rsid w:val="009A71F1"/>
    <w:rsid w:val="009E06B8"/>
    <w:rsid w:val="00A24939"/>
    <w:rsid w:val="00A27A24"/>
    <w:rsid w:val="00A32DA1"/>
    <w:rsid w:val="00A5640C"/>
    <w:rsid w:val="00A80C70"/>
    <w:rsid w:val="00A944B4"/>
    <w:rsid w:val="00AB4A45"/>
    <w:rsid w:val="00AB7749"/>
    <w:rsid w:val="00AC04C0"/>
    <w:rsid w:val="00AF0006"/>
    <w:rsid w:val="00B325DC"/>
    <w:rsid w:val="00B648CD"/>
    <w:rsid w:val="00B813A7"/>
    <w:rsid w:val="00BB508C"/>
    <w:rsid w:val="00BC7A8F"/>
    <w:rsid w:val="00C155F8"/>
    <w:rsid w:val="00C26FB8"/>
    <w:rsid w:val="00C3210D"/>
    <w:rsid w:val="00C5630B"/>
    <w:rsid w:val="00C63BCB"/>
    <w:rsid w:val="00C9192B"/>
    <w:rsid w:val="00CA0316"/>
    <w:rsid w:val="00CA06C7"/>
    <w:rsid w:val="00CB2AD6"/>
    <w:rsid w:val="00CE562C"/>
    <w:rsid w:val="00CF1728"/>
    <w:rsid w:val="00D1244B"/>
    <w:rsid w:val="00D23304"/>
    <w:rsid w:val="00D966CC"/>
    <w:rsid w:val="00DB097E"/>
    <w:rsid w:val="00DB64AD"/>
    <w:rsid w:val="00DC0DFA"/>
    <w:rsid w:val="00DF1BD2"/>
    <w:rsid w:val="00E30C06"/>
    <w:rsid w:val="00E37416"/>
    <w:rsid w:val="00E435B8"/>
    <w:rsid w:val="00E94852"/>
    <w:rsid w:val="00EC514D"/>
    <w:rsid w:val="00EC6D99"/>
    <w:rsid w:val="00ED56F8"/>
    <w:rsid w:val="00EE6807"/>
    <w:rsid w:val="00F17216"/>
    <w:rsid w:val="00F67F18"/>
    <w:rsid w:val="00FD0C94"/>
    <w:rsid w:val="00FD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215D8"/>
    <w:rPr>
      <w:lang w:eastAsia="en-US"/>
    </w:rPr>
  </w:style>
  <w:style w:type="paragraph" w:styleId="ListParagraph">
    <w:name w:val="List Paragraph"/>
    <w:basedOn w:val="Normal"/>
    <w:uiPriority w:val="99"/>
    <w:qFormat/>
    <w:rsid w:val="008F4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13</Pages>
  <Words>2230</Words>
  <Characters>12715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27</cp:revision>
  <cp:lastPrinted>2010-11-01T16:34:00Z</cp:lastPrinted>
  <dcterms:created xsi:type="dcterms:W3CDTF">2010-10-26T14:32:00Z</dcterms:created>
  <dcterms:modified xsi:type="dcterms:W3CDTF">2013-10-08T03:30:00Z</dcterms:modified>
</cp:coreProperties>
</file>