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</w:t>
      </w:r>
      <w:r w:rsidRPr="005824DD">
        <w:rPr>
          <w:rFonts w:ascii="Times New Roman" w:hAnsi="Times New Roman" w:cs="Times New Roman"/>
          <w:b/>
          <w:bCs/>
          <w:sz w:val="28"/>
          <w:szCs w:val="28"/>
        </w:rPr>
        <w:t xml:space="preserve">С СЕМЬЕЙ РЕБЕНКА С ОВЗ </w:t>
      </w: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24DD">
        <w:rPr>
          <w:rFonts w:ascii="Times New Roman" w:hAnsi="Times New Roman" w:cs="Times New Roman"/>
          <w:b/>
          <w:bCs/>
          <w:sz w:val="28"/>
          <w:szCs w:val="28"/>
        </w:rPr>
        <w:t xml:space="preserve">В УСЛОВИЯХ С(К)ОУ </w:t>
      </w:r>
      <w:r w:rsidRPr="005824D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5824DD">
        <w:rPr>
          <w:rFonts w:ascii="Times New Roman" w:hAnsi="Times New Roman" w:cs="Times New Roman"/>
          <w:b/>
          <w:bCs/>
          <w:sz w:val="28"/>
          <w:szCs w:val="28"/>
        </w:rPr>
        <w:t xml:space="preserve"> ВИДА</w:t>
      </w:r>
    </w:p>
    <w:p w:rsidR="0044067D" w:rsidRDefault="0044067D" w:rsidP="005824D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4067D" w:rsidRDefault="0044067D" w:rsidP="005824D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4067D" w:rsidRPr="00440F8B" w:rsidRDefault="0044067D" w:rsidP="00440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Традиционно семья воспринимается как естественная среда, обеспечивающая гармоничное развитие и социальную адаптацию ребенка. </w:t>
      </w: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Особое положение в этом вопросе занимают семьи, воспитывающие детей с ограниченными возможностями здоровья. Работа с семьей, воспитывающей ребенка с ограниченными возможностями здоровья, обусловлена основными направлениями государственной социальной политики по улучшению положения детей в Российской Федерации, целью которой является обеспечение социализации детей, находящихся в особо трудных обстоятельствах, их полноценной реабилитации, в том числе медицинской, психологической и социальной, для успешной их интеграции в общество.</w:t>
      </w: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Концепция семейного воспитания ребенка с отклонениями ребенка в развитии выделяет основную идею работы с семьей – достижение гармоничной жизни семьи с нестандартным ребенком, максимальное развитие потенциальных возможностей ребенка и каждого члена семьи и успешной их интеграции в общество. Поэтому родителям необходима своевременная психолого-педагогическая помощь в воспитании этой категории детей и дальнейшее их сопровождение по преодолению их отчужденности в обществе и развитию взаимопомощи среди них.</w:t>
      </w: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Факт появления в семье ребенка с особенностями развития может по-разному восприниматься родителями. Установки родителей оказывают огромное влияние на психологическую обстановку в семье, на весь ход воспитания и развитие ребенка. Именно эти установки могут быть одним из препятствий для родителей на пути следования советам специалистов, при выборе и реализации стиля воспитания, при нахождении подходов к особенному ребенку. </w:t>
      </w: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опыта работы можно говорить о том, что одни родители чрезмерно опекают  ребенка, предугадывают его малейшие желания, выполняют любые требования и даже капризы. Такое отношение родителей создает почву для возникновения у детей таких нежелательных черт характера, как капризность, упрямство, пассивность, безразличие и безучастность ко всему происходящему вокруг. В этих случаях у детей резко снижается потребность в речевом общении, в овладении навыками самообслуживания, желание заниматься игровой и любой другой деятельностью.</w:t>
      </w: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родители, имея самые добрые побуждения ― максимально помочь больному ребенку, гиперопекая его, приносят ему зачастую непоправимый вред.</w:t>
      </w: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Другие родители, наоборот, занимают неоправданно жесткую позицию в воспитании ребенка. Эти родители требуют от ребенка неукоснительного выполнения всех заданий, упражнений, распоряжений, не учитывая при этом его двигательных и речевых возможностей. Нередко при невыполнении ребенком этих требований прибегают к наказаниям. В результате подобного поведения родителей у детей возникают излишняя плаксивость, раздражительность, повышенная возбудимость, что еще больше ухудшает физическое и психическое состояние. Как следствие этого, у детей отмечается расстройство сна, недержание мочи, подергивания в различных частях тела и даже возникновение судорог.</w:t>
      </w:r>
    </w:p>
    <w:p w:rsidR="0044067D" w:rsidRPr="005824DD" w:rsidRDefault="0044067D" w:rsidP="00582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Какой бы ни была причина, родителям ребенка с нарушениями в развитии необходима психологическая помощь. Это не всегда осознают родители и их близкие. То, что их ребенку нужна всесторонняя помощь, всем очевидно. Но то, что сами родители нуждаются в ней, понимают далеко не все.</w:t>
      </w: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важны взаимоотношения членов семьи ребенка с нарушениями в развитии с социумом. Семья, вместе со всеми родственниками, дальними и ближними, - это микросоциум, со своим уникальным микроклиматом, устоявшимися отношениями. А если среди нескольких поколений (как правило двух - трех)  ребенок с ОВЗ появляется впервые, она подвергается серьезному испытанию на прочность. Ведь ни у кого из членов нет опыта взаимодействия с таким ребенком. Сразу возникает масса вопросов, близких к состоянию паники: «Как же так?», «За что?», «Почему именно у нас?», «Что теперь делать?», «К каким врачам обращаться?», «Кто возьмет основной груз забот о ребенке?». Если вся семья сможет конструктивно подойти к решению этих и множеству других вопросов, то вполне вероятно, что многих трудностей можно будет избежать.</w:t>
      </w:r>
    </w:p>
    <w:p w:rsidR="0044067D" w:rsidRPr="005824DD" w:rsidRDefault="0044067D" w:rsidP="00440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Помимо выработки правильного отношения к  ребенку у самих родителей и соблюдения ими вышеперечисленных требований, огромное значение имеет формирование у детей с ОВЗ адекватной самооценки, правильного отношения к дефекту и развитие у них необходимых в жизни волевых качеств. </w:t>
      </w: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семья, в которой есть ребенок с ОВЗ, - это особый объект внимания всех специалистов, которые оказывают помощь семье. Оптимально же организованные условия жизни в семье создадут больному ребенку предпосылки для его успешного развития, обучения и дальнейшей социальной адаптации.</w:t>
      </w:r>
    </w:p>
    <w:p w:rsidR="0044067D" w:rsidRPr="005824DD" w:rsidRDefault="0044067D" w:rsidP="00440F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 психолого-педагогического сопровождения семей, воспитывающих детей с ограниченными возможностями - это целенаправленная, организованная система деятельности психологов, педагогов, специалистов-дефектологов по обеспечению оптимальных условий жизнедеятельности для детей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Эта система представляет собой совокупность структурных компонентов, органически связанных между собой. </w:t>
      </w:r>
    </w:p>
    <w:p w:rsidR="0044067D" w:rsidRPr="005824DD" w:rsidRDefault="0044067D" w:rsidP="005824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проведении психокоррекционных мероприятий семья понимается как естественная адаптивная развивающая среда, необходимый уровень гармоничных взаимоотношений в которой обеспечивается родителями ребенка с психофизическими нарушениями (или лицами, их замещающими).</w:t>
      </w:r>
    </w:p>
    <w:p w:rsidR="0044067D" w:rsidRDefault="0044067D" w:rsidP="00582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   Оказание психологической помощи семьям позволяет через нейтрализацию личностных проблем родителей, возникающих вследствие их эмоциональных переживаний, связанных с нарушениями ребенка, оптимизировать его развитие и интеграцию в социум.</w:t>
      </w:r>
    </w:p>
    <w:p w:rsidR="0044067D" w:rsidRPr="005824DD" w:rsidRDefault="0044067D" w:rsidP="00440F8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Основной целью в психокоррекционной работе с родителями является формирование у родителей позитивного взгляда на ребенка, имеющего нарушения развития. Адекватность позиции родителя позволяет ему обрести новый жизненный смысл, гармонизировать самосознание и взаимоотношения с ребенком, повысить собственную самооценку. Это, в свою очередь, обеспечивает использование родителями гармоничных моделей воспитания и в перспективе оптимальный вариант социальной адаптации ребенка.</w:t>
      </w:r>
    </w:p>
    <w:p w:rsidR="0044067D" w:rsidRPr="005824DD" w:rsidRDefault="0044067D" w:rsidP="005824D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Основные позиции, в соответствии с которыми должны строиться основные пути психолого-педагог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ической помощи и поддержки семьи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воспитывающей ребенка с ограниченными возможностями здоровья,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взаимосвязаны и векторно-аналогичными.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 этом психолог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выполняет следующие функции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4067D" w:rsidRPr="005824DD" w:rsidRDefault="0044067D" w:rsidP="00582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информационная функция: специалист предлагает семье или ее отдель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ным членам дидактическое изложение информации, владение которой позволило бы устранить недостаточную психолого-педагогическую и социальную компетентность;</w:t>
      </w:r>
    </w:p>
    <w:p w:rsidR="0044067D" w:rsidRPr="005824DD" w:rsidRDefault="0044067D" w:rsidP="00582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поддерживающая функция: специалист обеспечивает психологическую поддержку, которая отсутствует или приняла искаженные формы в ре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альных семейных отношениях;</w:t>
      </w:r>
    </w:p>
    <w:p w:rsidR="0044067D" w:rsidRPr="005824DD" w:rsidRDefault="0044067D" w:rsidP="00582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посредническая функция: специалист в роли посредника со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действует восстановлению нарушенных связей семьи с миром и ее чле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нов между собой;</w:t>
      </w:r>
    </w:p>
    <w:p w:rsidR="0044067D" w:rsidRPr="005824DD" w:rsidRDefault="0044067D" w:rsidP="00582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функция развития семьи как малой группы: специалист помогает членам семьи развивать основ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ные социальные умения и навыки, такие, как навыки внимательного отношения к другому, понимания нужд окружающих, умения оказывать поддержку и разрешать конфликтные ситуации, выражать свои чувства и замечать чувства других людей. Специалист также способствует по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иску ресурсов семьи, позволяющих каждому из ее членов осознать и ис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пользовать возможности для саморазвития;</w:t>
      </w:r>
    </w:p>
    <w:p w:rsidR="0044067D" w:rsidRPr="005824DD" w:rsidRDefault="0044067D" w:rsidP="00582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функция обучения родителей и детей: специалист раскрывает перед родителями всю многогранность коррекционного психолого-педагогического процесса работы с ребенком, знакомит с принципами построения таких форм взаимодействия с ребенком, при которых он чувствует себя уверенно и комфортно. При этом специалист может способствовать развитию навы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ков общения, приемов саморегуляции и самопомощи.</w:t>
      </w:r>
    </w:p>
    <w:p w:rsidR="0044067D" w:rsidRPr="005824DD" w:rsidRDefault="0044067D" w:rsidP="005824D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вышеперечисленными функциями можно выделить следующие виды психолого-педагогической помощи семье, воспитывающей ребенка с ограниченными возможностями здоровья:</w:t>
      </w:r>
    </w:p>
    <w:p w:rsidR="0044067D" w:rsidRPr="005824DD" w:rsidRDefault="0044067D" w:rsidP="00582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информирование: психолог может предоставить семье или отдельным ее членам информацию о закономерностях и особенностях развития ребенка, о его возможностях и ресурсах, о сущности самого расстройства, которым страдает их ребенок, о вопросах воспитания и обучения такого ребенка и т.д.;</w:t>
      </w:r>
    </w:p>
    <w:p w:rsidR="0044067D" w:rsidRPr="005824DD" w:rsidRDefault="0044067D" w:rsidP="00582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консультирование: практическая помощь родителям детей с ограниченными возможностями здоровья, суть которой заключается в поиске решений проблемных ситуаций психологического, воспитательно-педагогического, медико-социального и т.п. характера. Рассматривая консультирование как помощь родителям в налаживании конструктивных отношений со своим ребенком, а также как  процесс информирования родителей о нормативно-правовых аспектах будущего семьи, вытаскивания их из «информационного вакуума», прогнозирования возможностей развития и обучения ребенка, можно выделить несколько моделей консультирования, самой адекватной из которых является трехсторонняя модель, предусматривающая ситуацию, когда во время   консультации родителей психолог должен оценивать и учитывать характер проблем и уровень актуального развития самого ребенка;</w:t>
      </w:r>
    </w:p>
    <w:p w:rsidR="0044067D" w:rsidRPr="005824DD" w:rsidRDefault="0044067D" w:rsidP="00582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индивидуальные занятия с ребенком в присутствии родителей: подбираются эффективные методы воспитательно-педагогического воздействия на ход психического развития самого ребенка и результативные способы обучения родителей коррекционно-развивающим технологиям;</w:t>
      </w:r>
    </w:p>
    <w:p w:rsidR="0044067D" w:rsidRPr="005824DD" w:rsidRDefault="0044067D" w:rsidP="005824D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групповая  работа: организация работы родительских и детско-родительских групп. Поскольку  участникам таких групп предоставляется возможность поделиться собственным опытом и узнать об опыте других, трансформировать картину переживаний и приобрести навыки саморазвития как основы личностной позиции, данный  способ  оказания помощи семьям, воспитывающим ребенка с ограниченными возможностями здоровья, является одним из самых эффективных. </w:t>
      </w:r>
    </w:p>
    <w:p w:rsidR="0044067D" w:rsidRPr="005824DD" w:rsidRDefault="0044067D" w:rsidP="005824D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Алгоритм психолого-педагогической работы с семьей, воспитывающей ребенка с ограниченными возможностями здоровья, может быть представлен в виде следующих этапов:</w:t>
      </w:r>
    </w:p>
    <w:p w:rsidR="0044067D" w:rsidRPr="005824DD" w:rsidRDefault="0044067D" w:rsidP="005824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исследование семьи: изучение особенностей функционирования семьи, выявление ее скрытых ресурсов, сбор информации о ее социальном окружении, изучение потребностей родителей и ребенка;</w:t>
      </w:r>
    </w:p>
    <w:p w:rsidR="0044067D" w:rsidRPr="005824DD" w:rsidRDefault="0044067D" w:rsidP="005824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установление контакта, работа на преодоление реакций психологических защит, мотивирование на сотрудничество;</w:t>
      </w:r>
    </w:p>
    <w:p w:rsidR="0044067D" w:rsidRPr="005824DD" w:rsidRDefault="0044067D" w:rsidP="005824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путей оказания психолого-педагогической помощи;</w:t>
      </w:r>
    </w:p>
    <w:p w:rsidR="0044067D" w:rsidRPr="005824DD" w:rsidRDefault="0044067D" w:rsidP="005824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выбор направлений работы в зависимости от результатов диагностики;</w:t>
      </w:r>
    </w:p>
    <w:p w:rsidR="0044067D" w:rsidRPr="005824DD" w:rsidRDefault="0044067D" w:rsidP="005824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специалистов по оказанию психолого-педагогической помощи семье, направленной на активизацию социальной позиции родителей, восстановление и расширение социальных связей, поиск возможностей членам семьи опереться на свои собственные ресурсы;</w:t>
      </w:r>
    </w:p>
    <w:p w:rsidR="0044067D" w:rsidRDefault="0044067D" w:rsidP="005824D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анализ эффективности достигнутых результатов.</w:t>
      </w:r>
    </w:p>
    <w:p w:rsidR="0044067D" w:rsidRPr="005824DD" w:rsidRDefault="0044067D" w:rsidP="00440F8B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4067D" w:rsidRPr="005824DD" w:rsidRDefault="0044067D" w:rsidP="005824D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 специалистов, проводимая в рамках данного алгоритма, может рассматриваться как одно из направлений работы по социальной адаптации семьи в контексте основных аспектов жизнедеятельности,  особенностей семейного функционирования на различных возрастных этапах, что дает возможность специалисту свободнее передвигаться в проблемном поле семьи и выбирать наи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более адекватные для каждого этапа работы стратегии психолого-педагогической помощи и коррекции. </w:t>
      </w:r>
    </w:p>
    <w:p w:rsidR="0044067D" w:rsidRPr="005824DD" w:rsidRDefault="0044067D" w:rsidP="005824D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 ц</w:t>
      </w:r>
      <w:r w:rsidRPr="005824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еленаправленное психологическое воздействие качественно изменяет роль родителей. Они активно включаются в психокоррекционный и одновременно воспитательный процесс собственного ребенка. Этот процесс оказывает положительное воздействие на формирование адекватных родительско-детских контактов.</w:t>
      </w:r>
    </w:p>
    <w:p w:rsidR="0044067D" w:rsidRPr="005824DD" w:rsidRDefault="0044067D" w:rsidP="005824DD">
      <w:pPr>
        <w:spacing w:after="0" w:line="240" w:lineRule="auto"/>
        <w:rPr>
          <w:color w:val="000000"/>
          <w:sz w:val="28"/>
          <w:szCs w:val="28"/>
        </w:rPr>
      </w:pPr>
    </w:p>
    <w:sectPr w:rsidR="0044067D" w:rsidRPr="005824DD" w:rsidSect="005824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99B"/>
    <w:multiLevelType w:val="multilevel"/>
    <w:tmpl w:val="EA64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367398"/>
    <w:multiLevelType w:val="multilevel"/>
    <w:tmpl w:val="9CF8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18010C8"/>
    <w:multiLevelType w:val="multilevel"/>
    <w:tmpl w:val="0960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944"/>
    <w:rsid w:val="000E2944"/>
    <w:rsid w:val="001415EE"/>
    <w:rsid w:val="001851AE"/>
    <w:rsid w:val="0044067D"/>
    <w:rsid w:val="00440F8B"/>
    <w:rsid w:val="005824DD"/>
    <w:rsid w:val="005E64A2"/>
    <w:rsid w:val="00687231"/>
    <w:rsid w:val="008C15B1"/>
    <w:rsid w:val="009219D0"/>
    <w:rsid w:val="00984145"/>
    <w:rsid w:val="00A535D2"/>
    <w:rsid w:val="00BF1F2B"/>
    <w:rsid w:val="00E3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4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5</Pages>
  <Words>1709</Words>
  <Characters>9742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2012-10-08T14:38:00Z</dcterms:created>
  <dcterms:modified xsi:type="dcterms:W3CDTF">2013-09-13T14:42:00Z</dcterms:modified>
</cp:coreProperties>
</file>