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9A" w:rsidRPr="005574F6" w:rsidRDefault="00A9619A">
      <w:pPr>
        <w:rPr>
          <w:b/>
          <w:sz w:val="40"/>
          <w:szCs w:val="40"/>
        </w:rPr>
      </w:pPr>
      <w:r w:rsidRPr="005574F6">
        <w:rPr>
          <w:b/>
          <w:sz w:val="40"/>
          <w:szCs w:val="40"/>
        </w:rPr>
        <w:t>Взаимосвязь классного  руководителя с семьями                    учащихся</w:t>
      </w:r>
    </w:p>
    <w:p w:rsidR="00A9619A" w:rsidRDefault="00A9619A" w:rsidP="00390611">
      <w:pPr>
        <w:pStyle w:val="ListParagraph"/>
        <w:ind w:left="1080"/>
        <w:rPr>
          <w:sz w:val="36"/>
          <w:szCs w:val="36"/>
        </w:rPr>
      </w:pPr>
    </w:p>
    <w:p w:rsidR="00A9619A" w:rsidRPr="00390611" w:rsidRDefault="00A9619A" w:rsidP="00390611">
      <w:pPr>
        <w:rPr>
          <w:sz w:val="36"/>
          <w:szCs w:val="36"/>
        </w:rPr>
      </w:pPr>
      <w:r>
        <w:rPr>
          <w:sz w:val="36"/>
          <w:szCs w:val="36"/>
        </w:rPr>
        <w:t xml:space="preserve">         1.Изучить семью</w:t>
      </w:r>
      <w:r w:rsidRPr="00390611">
        <w:rPr>
          <w:sz w:val="36"/>
          <w:szCs w:val="36"/>
        </w:rPr>
        <w:t xml:space="preserve">, ее воспитательные возможности, </w:t>
      </w:r>
      <w:r>
        <w:rPr>
          <w:sz w:val="36"/>
          <w:szCs w:val="36"/>
        </w:rPr>
        <w:t xml:space="preserve">    </w:t>
      </w:r>
      <w:r w:rsidRPr="00390611">
        <w:rPr>
          <w:sz w:val="36"/>
          <w:szCs w:val="36"/>
        </w:rPr>
        <w:t>атмосферу семейного воспитания:</w:t>
      </w:r>
    </w:p>
    <w:p w:rsidR="00A9619A" w:rsidRDefault="00A9619A" w:rsidP="00766714">
      <w:pPr>
        <w:pStyle w:val="ListParagraph"/>
        <w:rPr>
          <w:sz w:val="36"/>
          <w:szCs w:val="36"/>
        </w:rPr>
      </w:pPr>
    </w:p>
    <w:p w:rsidR="00A9619A" w:rsidRDefault="00A9619A" w:rsidP="0076671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исходя из единых взаимных нравственных позиций, выработать единые педагогические требования к учащимся;</w:t>
      </w:r>
    </w:p>
    <w:p w:rsidR="00A9619A" w:rsidRDefault="00A9619A" w:rsidP="0076671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осуществлять индивидуальную работу с родителями, привлекая их к участию во внеклассной работе;</w:t>
      </w:r>
    </w:p>
    <w:p w:rsidR="00A9619A" w:rsidRDefault="00A9619A" w:rsidP="0076671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проводить системную работу по повышению педагогической культуры родителей.</w:t>
      </w:r>
    </w:p>
    <w:p w:rsidR="00A9619A" w:rsidRDefault="00A9619A" w:rsidP="00BF30E6">
      <w:pPr>
        <w:rPr>
          <w:sz w:val="36"/>
          <w:szCs w:val="36"/>
        </w:rPr>
      </w:pPr>
      <w:r>
        <w:rPr>
          <w:sz w:val="36"/>
          <w:szCs w:val="36"/>
        </w:rPr>
        <w:t xml:space="preserve">         2. Обладать информацией:</w:t>
      </w:r>
    </w:p>
    <w:p w:rsidR="00A9619A" w:rsidRPr="00B80263" w:rsidRDefault="00A9619A" w:rsidP="00B80263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B80263">
        <w:rPr>
          <w:sz w:val="36"/>
          <w:szCs w:val="36"/>
        </w:rPr>
        <w:t>о состоянии семейно-бытовых условий ученика;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состоянии его здоровья;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положении в классе;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внешкольных интересах и увлечениях;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об общественных поручениях;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любимых и нелюбимых предметах;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об отношении к школе, к учителям, родителям, товарищам;</w:t>
      </w:r>
    </w:p>
    <w:p w:rsidR="00A9619A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об уровне воспитанности учащихся своего класса;</w:t>
      </w:r>
    </w:p>
    <w:p w:rsidR="00A9619A" w:rsidRPr="00BF30E6" w:rsidRDefault="00A9619A" w:rsidP="00BF30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стремлении к самосовершенствованию, самовоспитанию.</w:t>
      </w:r>
    </w:p>
    <w:sectPr w:rsidR="00A9619A" w:rsidRPr="00BF30E6" w:rsidSect="00C3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9B"/>
    <w:multiLevelType w:val="hybridMultilevel"/>
    <w:tmpl w:val="A50E73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0E130B2"/>
    <w:multiLevelType w:val="hybridMultilevel"/>
    <w:tmpl w:val="B75CD6AE"/>
    <w:lvl w:ilvl="0" w:tplc="0419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">
    <w:nsid w:val="258D5378"/>
    <w:multiLevelType w:val="hybridMultilevel"/>
    <w:tmpl w:val="E15625B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82B42D5"/>
    <w:multiLevelType w:val="hybridMultilevel"/>
    <w:tmpl w:val="2954F408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323C6D13"/>
    <w:multiLevelType w:val="hybridMultilevel"/>
    <w:tmpl w:val="60F4D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A069AF"/>
    <w:multiLevelType w:val="hybridMultilevel"/>
    <w:tmpl w:val="753C06D8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6">
    <w:nsid w:val="55DF07D2"/>
    <w:multiLevelType w:val="hybridMultilevel"/>
    <w:tmpl w:val="0930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EF12E4"/>
    <w:multiLevelType w:val="hybridMultilevel"/>
    <w:tmpl w:val="E89666B8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8">
    <w:nsid w:val="76B265F5"/>
    <w:multiLevelType w:val="hybridMultilevel"/>
    <w:tmpl w:val="CD78F096"/>
    <w:lvl w:ilvl="0" w:tplc="783653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714"/>
    <w:rsid w:val="002709A7"/>
    <w:rsid w:val="00390611"/>
    <w:rsid w:val="005574F6"/>
    <w:rsid w:val="00766714"/>
    <w:rsid w:val="00827F83"/>
    <w:rsid w:val="00851782"/>
    <w:rsid w:val="00A9619A"/>
    <w:rsid w:val="00B80263"/>
    <w:rsid w:val="00BF30E6"/>
    <w:rsid w:val="00C3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123</Words>
  <Characters>704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Марк</cp:lastModifiedBy>
  <cp:revision>7</cp:revision>
  <dcterms:created xsi:type="dcterms:W3CDTF">2013-09-05T08:03:00Z</dcterms:created>
  <dcterms:modified xsi:type="dcterms:W3CDTF">2013-09-05T13:02:00Z</dcterms:modified>
</cp:coreProperties>
</file>