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МБОУ   Пожарская общеобразовательная школа                      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Доклад на тему: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 w:rsidRPr="006F31E2">
        <w:rPr>
          <w:rFonts w:ascii="Times New Roman" w:hAnsi="Times New Roman"/>
          <w:b/>
          <w:sz w:val="36"/>
          <w:szCs w:val="36"/>
        </w:rPr>
        <w:t xml:space="preserve">« Организация внеурочной деятельности в условиях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  <w:r w:rsidRPr="006F31E2">
        <w:rPr>
          <w:rFonts w:ascii="Times New Roman" w:hAnsi="Times New Roman"/>
          <w:b/>
          <w:sz w:val="36"/>
          <w:szCs w:val="36"/>
        </w:rPr>
        <w:t>внедрения ФГОС»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Часы, отводимые на внеурочную деятельность, используются по желанию учащихся и направлены на реализацию различных форм её организации, отличных от урочной системы обучения.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Занятия проводятся в форме экскурсий, кружков, секций, праздничных мероприятий, классных часов, олимпиад, соревнований, поисковых исследований.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Занятия могут проводится не только учителями общеобразовательных учреждений, но и педагогами учреждений  дополнительного образования.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основной общеобразовательной программе выделены основные направления внеурочной деятельности: спортивно-оздоровительное, художественно –эстетическое, научно-познавательное, военно- патриотическое, общественно-полезная и проектная деятельность.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нашей школе с введением  ФГОС было проведено анкетирование родителей учащихся 1 класса по выбору направлений внеурочной деятельности. В своих анкетах родители указали интересы своих детей , и какой деятельностью хотел бы заниматься их ребёнок.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Учитывая пожелания родителей, внеурочная деятельность в нашей школе ведётся по таким основным направлениям: </w:t>
      </w:r>
      <w:r w:rsidRPr="001162D2">
        <w:rPr>
          <w:rFonts w:ascii="Times New Roman" w:hAnsi="Times New Roman"/>
          <w:b/>
          <w:sz w:val="36"/>
          <w:szCs w:val="36"/>
        </w:rPr>
        <w:t>слайд 2</w:t>
      </w:r>
      <w:r>
        <w:rPr>
          <w:rFonts w:ascii="Times New Roman" w:hAnsi="Times New Roman"/>
          <w:b/>
          <w:sz w:val="36"/>
          <w:szCs w:val="36"/>
        </w:rPr>
        <w:t>-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духовно- нравственное, художественно- эстетическое, научно- познавательное, спортивно- оздоровительное, проектная деятельность, которая является составляющей любого направления.</w:t>
      </w:r>
    </w:p>
    <w:p w:rsidR="00E872D9" w:rsidRPr="002D248B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Работая по каждому направлению, мы стараемся использовать различные виды и формы деятельности, позволяющими реализовать требования федерального образовательного стандарта</w:t>
      </w:r>
      <w:r w:rsidRPr="002D248B">
        <w:rPr>
          <w:rFonts w:ascii="Times New Roman" w:hAnsi="Times New Roman"/>
          <w:b/>
          <w:sz w:val="36"/>
          <w:szCs w:val="36"/>
        </w:rPr>
        <w:t>.                      слайд3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Духовно- нравственное направление осуществляется посредством различных бесед, классных часов, праздничных мероприятий ,                    </w:t>
      </w:r>
      <w:r w:rsidRPr="002D248B">
        <w:rPr>
          <w:rFonts w:ascii="Times New Roman" w:hAnsi="Times New Roman"/>
          <w:b/>
          <w:sz w:val="36"/>
          <w:szCs w:val="36"/>
        </w:rPr>
        <w:t>слайды 4,5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</w:t>
      </w:r>
      <w:r w:rsidRPr="002D248B">
        <w:rPr>
          <w:rFonts w:ascii="Times New Roman" w:hAnsi="Times New Roman"/>
          <w:sz w:val="36"/>
          <w:szCs w:val="36"/>
        </w:rPr>
        <w:t>кскурсий</w:t>
      </w:r>
      <w:r>
        <w:rPr>
          <w:rFonts w:ascii="Times New Roman" w:hAnsi="Times New Roman"/>
          <w:sz w:val="36"/>
          <w:szCs w:val="36"/>
        </w:rPr>
        <w:t>,</w:t>
      </w:r>
      <w:r w:rsidRPr="002D248B">
        <w:rPr>
          <w:rFonts w:ascii="Times New Roman" w:hAnsi="Times New Roman"/>
          <w:sz w:val="36"/>
          <w:szCs w:val="36"/>
        </w:rPr>
        <w:t xml:space="preserve"> </w:t>
      </w:r>
      <w:r w:rsidRPr="002D248B">
        <w:rPr>
          <w:rFonts w:ascii="Times New Roman" w:hAnsi="Times New Roman"/>
          <w:b/>
          <w:sz w:val="36"/>
          <w:szCs w:val="36"/>
        </w:rPr>
        <w:t xml:space="preserve">                          слайды 6,7,8</w:t>
      </w:r>
    </w:p>
    <w:p w:rsidR="00E872D9" w:rsidRPr="002D248B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встреч за круглыми столами, КВНов, проектов « Моя семья», « Моя малая родина», участие в акции « Мы помним ваши имена»           </w:t>
      </w:r>
      <w:r w:rsidRPr="002D248B">
        <w:rPr>
          <w:rFonts w:ascii="Times New Roman" w:hAnsi="Times New Roman"/>
          <w:b/>
          <w:sz w:val="36"/>
          <w:szCs w:val="36"/>
        </w:rPr>
        <w:t>слайд 9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 w:rsidRPr="0001787B">
        <w:rPr>
          <w:rFonts w:ascii="Times New Roman" w:hAnsi="Times New Roman"/>
          <w:sz w:val="36"/>
          <w:szCs w:val="36"/>
        </w:rPr>
        <w:t>В нашей школе с первого года введения в районе</w:t>
      </w:r>
      <w:r>
        <w:rPr>
          <w:rFonts w:ascii="Times New Roman" w:hAnsi="Times New Roman"/>
          <w:sz w:val="36"/>
          <w:szCs w:val="36"/>
        </w:rPr>
        <w:t xml:space="preserve"> преподаётся предмет « Истоки».     </w:t>
      </w:r>
      <w:r w:rsidRPr="0001787B">
        <w:rPr>
          <w:rFonts w:ascii="Times New Roman" w:hAnsi="Times New Roman"/>
          <w:b/>
          <w:sz w:val="36"/>
          <w:szCs w:val="36"/>
        </w:rPr>
        <w:t>слайд 10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Поэтому большая работа по духовно-нравственному воспитанию ведётся на кружках и факультативных занятиях по этому предмету. Детям очень нравится этот предмет, осуществляется большая работа с родителями.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Ежегодно учащиеся начальных классов участвуют в районной Ярмарке Истоков в самых различных номинациях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 w:rsidRPr="0001787B">
        <w:rPr>
          <w:rFonts w:ascii="Times New Roman" w:hAnsi="Times New Roman"/>
          <w:b/>
          <w:sz w:val="36"/>
          <w:szCs w:val="36"/>
        </w:rPr>
        <w:t>Слайды  11,12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 w:rsidRPr="0001787B">
        <w:rPr>
          <w:rFonts w:ascii="Times New Roman" w:hAnsi="Times New Roman"/>
          <w:sz w:val="36"/>
          <w:szCs w:val="36"/>
        </w:rPr>
        <w:t xml:space="preserve">В </w:t>
      </w:r>
      <w:r>
        <w:rPr>
          <w:rFonts w:ascii="Times New Roman" w:hAnsi="Times New Roman"/>
          <w:sz w:val="36"/>
          <w:szCs w:val="36"/>
        </w:rPr>
        <w:t>этом</w:t>
      </w:r>
      <w:r w:rsidRPr="0001787B">
        <w:rPr>
          <w:rFonts w:ascii="Times New Roman" w:hAnsi="Times New Roman"/>
          <w:sz w:val="36"/>
          <w:szCs w:val="36"/>
        </w:rPr>
        <w:t xml:space="preserve"> учебно</w:t>
      </w:r>
      <w:r>
        <w:rPr>
          <w:rFonts w:ascii="Times New Roman" w:hAnsi="Times New Roman"/>
          <w:sz w:val="36"/>
          <w:szCs w:val="36"/>
        </w:rPr>
        <w:t>м году учащиеся 1 класса принимали участие в двух номинациях: « Традиции народной кухни» и «За Веру и Отечество».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Терёхина Варя - ученица первого класса заняла 1 место в номинации «За Веру и Отечество». Её был подготовлен проект  в виде презентации</w:t>
      </w:r>
      <w:r w:rsidRPr="00C66944">
        <w:rPr>
          <w:rFonts w:ascii="Times New Roman" w:hAnsi="Times New Roman"/>
          <w:b/>
          <w:sz w:val="36"/>
          <w:szCs w:val="36"/>
        </w:rPr>
        <w:t>.                                 Слайд 13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 w:rsidRPr="00C66944">
        <w:rPr>
          <w:rFonts w:ascii="Times New Roman" w:hAnsi="Times New Roman"/>
          <w:sz w:val="36"/>
          <w:szCs w:val="36"/>
        </w:rPr>
        <w:t xml:space="preserve">Спортивно –оздоровительное </w:t>
      </w:r>
      <w:r>
        <w:rPr>
          <w:rFonts w:ascii="Times New Roman" w:hAnsi="Times New Roman"/>
          <w:sz w:val="36"/>
          <w:szCs w:val="36"/>
        </w:rPr>
        <w:t xml:space="preserve">направление  </w:t>
      </w:r>
      <w:r w:rsidRPr="00C66944">
        <w:rPr>
          <w:rFonts w:ascii="Times New Roman" w:hAnsi="Times New Roman"/>
          <w:b/>
          <w:sz w:val="36"/>
          <w:szCs w:val="36"/>
        </w:rPr>
        <w:t xml:space="preserve">слайд14 </w:t>
      </w:r>
      <w:r w:rsidRPr="00C66944">
        <w:rPr>
          <w:rFonts w:ascii="Times New Roman" w:hAnsi="Times New Roman"/>
          <w:sz w:val="36"/>
          <w:szCs w:val="36"/>
        </w:rPr>
        <w:t>осуществляется в школе посредством</w:t>
      </w:r>
      <w:r>
        <w:rPr>
          <w:rFonts w:ascii="Times New Roman" w:hAnsi="Times New Roman"/>
          <w:sz w:val="36"/>
          <w:szCs w:val="36"/>
        </w:rPr>
        <w:t xml:space="preserve"> спортивно-массовых и физкультурно- оздоровительных  общешкольных и классных мероприятий, соревнований,    </w:t>
      </w:r>
      <w:r w:rsidRPr="00C66944">
        <w:rPr>
          <w:rFonts w:ascii="Times New Roman" w:hAnsi="Times New Roman"/>
          <w:b/>
          <w:sz w:val="36"/>
          <w:szCs w:val="36"/>
        </w:rPr>
        <w:t>слайды 15,16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</w:t>
      </w:r>
      <w:r w:rsidRPr="00C66944">
        <w:rPr>
          <w:rFonts w:ascii="Times New Roman" w:hAnsi="Times New Roman"/>
          <w:sz w:val="36"/>
          <w:szCs w:val="36"/>
        </w:rPr>
        <w:t>ней з</w:t>
      </w:r>
      <w:r>
        <w:rPr>
          <w:rFonts w:ascii="Times New Roman" w:hAnsi="Times New Roman"/>
          <w:sz w:val="36"/>
          <w:szCs w:val="36"/>
        </w:rPr>
        <w:t>д</w:t>
      </w:r>
      <w:r w:rsidRPr="00C66944">
        <w:rPr>
          <w:rFonts w:ascii="Times New Roman" w:hAnsi="Times New Roman"/>
          <w:sz w:val="36"/>
          <w:szCs w:val="36"/>
        </w:rPr>
        <w:t>оровья</w:t>
      </w:r>
      <w:r>
        <w:rPr>
          <w:rFonts w:ascii="Times New Roman" w:hAnsi="Times New Roman"/>
          <w:sz w:val="36"/>
          <w:szCs w:val="36"/>
        </w:rPr>
        <w:t xml:space="preserve">,                                  </w:t>
      </w:r>
      <w:r w:rsidRPr="00C66944">
        <w:rPr>
          <w:rFonts w:ascii="Times New Roman" w:hAnsi="Times New Roman"/>
          <w:b/>
          <w:sz w:val="36"/>
          <w:szCs w:val="36"/>
        </w:rPr>
        <w:t>слайды 17,18,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 w:rsidRPr="00C66944">
        <w:rPr>
          <w:rFonts w:ascii="Times New Roman" w:hAnsi="Times New Roman"/>
          <w:sz w:val="36"/>
          <w:szCs w:val="36"/>
        </w:rPr>
        <w:t>организаций активных оздоровительных перемен</w:t>
      </w:r>
      <w:r>
        <w:rPr>
          <w:rFonts w:ascii="Times New Roman" w:hAnsi="Times New Roman"/>
          <w:sz w:val="36"/>
          <w:szCs w:val="36"/>
        </w:rPr>
        <w:t>,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DB4B86">
        <w:rPr>
          <w:rFonts w:ascii="Times New Roman" w:hAnsi="Times New Roman"/>
          <w:b/>
          <w:sz w:val="36"/>
          <w:szCs w:val="36"/>
        </w:rPr>
        <w:t>слайд 19,20,21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Pr="00DB4B86">
        <w:rPr>
          <w:rFonts w:ascii="Times New Roman" w:hAnsi="Times New Roman"/>
          <w:sz w:val="36"/>
          <w:szCs w:val="36"/>
        </w:rPr>
        <w:t>рогулок на свежем воздухе во время группы продлённого дня</w:t>
      </w:r>
      <w:r>
        <w:rPr>
          <w:rFonts w:ascii="Times New Roman" w:hAnsi="Times New Roman"/>
          <w:sz w:val="36"/>
          <w:szCs w:val="36"/>
        </w:rPr>
        <w:t xml:space="preserve">            </w:t>
      </w:r>
      <w:r w:rsidRPr="00DB4B86">
        <w:rPr>
          <w:rFonts w:ascii="Times New Roman" w:hAnsi="Times New Roman"/>
          <w:b/>
          <w:sz w:val="36"/>
          <w:szCs w:val="36"/>
        </w:rPr>
        <w:t>слайды    22,23,24</w:t>
      </w:r>
      <w:r>
        <w:rPr>
          <w:rFonts w:ascii="Times New Roman" w:hAnsi="Times New Roman"/>
          <w:b/>
          <w:sz w:val="36"/>
          <w:szCs w:val="36"/>
        </w:rPr>
        <w:t>,25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 w:rsidRPr="00DB4B86">
        <w:rPr>
          <w:rFonts w:ascii="Times New Roman" w:hAnsi="Times New Roman"/>
          <w:sz w:val="36"/>
          <w:szCs w:val="36"/>
        </w:rPr>
        <w:t>тематических бесед</w:t>
      </w:r>
      <w:r>
        <w:rPr>
          <w:rFonts w:ascii="Times New Roman" w:hAnsi="Times New Roman"/>
          <w:sz w:val="36"/>
          <w:szCs w:val="36"/>
        </w:rPr>
        <w:t>, спортивных игр.</w:t>
      </w:r>
    </w:p>
    <w:p w:rsidR="00E872D9" w:rsidRPr="00DB4B86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Два года назад  в школе была организована секция по плаванию на Фоке. Эта ещё одна форма спортивно- оздоровительного направления, которая укрепляет здоровье учащихся.         </w:t>
      </w:r>
      <w:r w:rsidRPr="00DB4B86">
        <w:rPr>
          <w:rFonts w:ascii="Times New Roman" w:hAnsi="Times New Roman"/>
          <w:b/>
          <w:sz w:val="36"/>
          <w:szCs w:val="36"/>
        </w:rPr>
        <w:t>слайды 26,27,28,29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 w:rsidRPr="00DB4B86">
        <w:rPr>
          <w:rFonts w:ascii="Times New Roman" w:hAnsi="Times New Roman"/>
          <w:sz w:val="36"/>
          <w:szCs w:val="36"/>
        </w:rPr>
        <w:t xml:space="preserve">В </w:t>
      </w:r>
      <w:r>
        <w:rPr>
          <w:rFonts w:ascii="Times New Roman" w:hAnsi="Times New Roman"/>
          <w:sz w:val="36"/>
          <w:szCs w:val="36"/>
        </w:rPr>
        <w:t>следующий учебный год секция будет продолжать свою работу.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 школе работает спортивная секция  для учащихся начальных классов- руководитель секции учитель физкультуры. Учащиеся 1и 2 классов смогут посещать её с 9 лет. Желающих много.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Художественно-эстетическая деятельность </w:t>
      </w:r>
      <w:r w:rsidRPr="00500661">
        <w:rPr>
          <w:rFonts w:ascii="Times New Roman" w:hAnsi="Times New Roman"/>
          <w:b/>
          <w:sz w:val="36"/>
          <w:szCs w:val="36"/>
        </w:rPr>
        <w:t xml:space="preserve">слайд30 </w:t>
      </w:r>
      <w:r>
        <w:rPr>
          <w:rFonts w:ascii="Times New Roman" w:hAnsi="Times New Roman"/>
          <w:sz w:val="36"/>
          <w:szCs w:val="36"/>
        </w:rPr>
        <w:t>направлена на развитие творчества, способностей, на привитие культуры, эстетики.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Учащиеся участвуют в различных конкурсах, концертах, праздниках.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прошлом учебном году ребята принимали участие в школьных конкурсах « Во саду ли, в огороде»                                   </w:t>
      </w:r>
      <w:r w:rsidRPr="00500661">
        <w:rPr>
          <w:rFonts w:ascii="Times New Roman" w:hAnsi="Times New Roman"/>
          <w:b/>
          <w:sz w:val="36"/>
          <w:szCs w:val="36"/>
        </w:rPr>
        <w:t>слайд  31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 Новогодняя игрушка»      </w:t>
      </w:r>
      <w:r w:rsidRPr="00500661">
        <w:rPr>
          <w:rFonts w:ascii="Times New Roman" w:hAnsi="Times New Roman"/>
          <w:b/>
          <w:sz w:val="36"/>
          <w:szCs w:val="36"/>
        </w:rPr>
        <w:t>слайды 32,33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 Креативная кормушка»                 </w:t>
      </w:r>
      <w:r w:rsidRPr="00355162">
        <w:rPr>
          <w:rFonts w:ascii="Times New Roman" w:hAnsi="Times New Roman"/>
          <w:b/>
          <w:sz w:val="36"/>
          <w:szCs w:val="36"/>
        </w:rPr>
        <w:t>слайд 34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 w:rsidRPr="00355162">
        <w:rPr>
          <w:rFonts w:ascii="Times New Roman" w:hAnsi="Times New Roman"/>
          <w:sz w:val="36"/>
          <w:szCs w:val="36"/>
        </w:rPr>
        <w:t>Проводили праздники</w:t>
      </w:r>
      <w:r>
        <w:rPr>
          <w:rFonts w:ascii="Times New Roman" w:hAnsi="Times New Roman"/>
          <w:sz w:val="36"/>
          <w:szCs w:val="36"/>
        </w:rPr>
        <w:t xml:space="preserve">      в классе                 </w:t>
      </w:r>
      <w:r w:rsidRPr="00355162">
        <w:rPr>
          <w:rFonts w:ascii="Times New Roman" w:hAnsi="Times New Roman"/>
          <w:b/>
          <w:sz w:val="36"/>
          <w:szCs w:val="36"/>
        </w:rPr>
        <w:t>слайд 35</w:t>
      </w:r>
    </w:p>
    <w:p w:rsidR="00E872D9" w:rsidRPr="002D5AED" w:rsidRDefault="00E872D9">
      <w:pPr>
        <w:rPr>
          <w:rFonts w:ascii="Times New Roman" w:hAnsi="Times New Roman"/>
          <w:b/>
          <w:sz w:val="36"/>
          <w:szCs w:val="36"/>
        </w:rPr>
      </w:pPr>
      <w:r w:rsidRPr="00355162">
        <w:rPr>
          <w:rFonts w:ascii="Times New Roman" w:hAnsi="Times New Roman"/>
          <w:sz w:val="36"/>
          <w:szCs w:val="36"/>
        </w:rPr>
        <w:t>Принимали участие на школьных праздниках « День матери</w:t>
      </w:r>
      <w:r>
        <w:rPr>
          <w:rFonts w:ascii="Times New Roman" w:hAnsi="Times New Roman"/>
          <w:sz w:val="36"/>
          <w:szCs w:val="36"/>
        </w:rPr>
        <w:t xml:space="preserve">»                          </w:t>
      </w:r>
      <w:r w:rsidRPr="002D5AED">
        <w:rPr>
          <w:rFonts w:ascii="Times New Roman" w:hAnsi="Times New Roman"/>
          <w:b/>
          <w:sz w:val="36"/>
          <w:szCs w:val="36"/>
        </w:rPr>
        <w:t>слайд 36</w:t>
      </w:r>
    </w:p>
    <w:p w:rsidR="00E872D9" w:rsidRPr="002D5AED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День Учителя                </w:t>
      </w:r>
      <w:r w:rsidRPr="002D5AED">
        <w:rPr>
          <w:rFonts w:ascii="Times New Roman" w:hAnsi="Times New Roman"/>
          <w:b/>
          <w:sz w:val="36"/>
          <w:szCs w:val="36"/>
        </w:rPr>
        <w:t>слайд 37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 марта.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школе работает танцевальный кружок- руководитель кружка я, Андержанова А А.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Дети, посещающие этот кружок, участники всех праздничных школьных мероприятий    </w:t>
      </w:r>
      <w:r w:rsidRPr="002D5AED">
        <w:rPr>
          <w:rFonts w:ascii="Times New Roman" w:hAnsi="Times New Roman"/>
          <w:b/>
          <w:sz w:val="36"/>
          <w:szCs w:val="36"/>
        </w:rPr>
        <w:t>слайды  38,39,40,41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Участники районных конкурсов    </w:t>
      </w:r>
      <w:r w:rsidRPr="002D5AED">
        <w:rPr>
          <w:rFonts w:ascii="Times New Roman" w:hAnsi="Times New Roman"/>
          <w:b/>
          <w:sz w:val="36"/>
          <w:szCs w:val="36"/>
        </w:rPr>
        <w:t>слайд 42</w:t>
      </w:r>
    </w:p>
    <w:p w:rsidR="00E872D9" w:rsidRPr="00412D2C" w:rsidRDefault="00E872D9">
      <w:pPr>
        <w:rPr>
          <w:rFonts w:ascii="Times New Roman" w:hAnsi="Times New Roman"/>
          <w:b/>
          <w:sz w:val="36"/>
          <w:szCs w:val="36"/>
        </w:rPr>
      </w:pPr>
      <w:r w:rsidRPr="00412D2C">
        <w:rPr>
          <w:rFonts w:ascii="Times New Roman" w:hAnsi="Times New Roman"/>
          <w:sz w:val="36"/>
          <w:szCs w:val="36"/>
        </w:rPr>
        <w:t>Есть дети, которые посещают художественную школу, музыкальную</w:t>
      </w:r>
      <w:r>
        <w:rPr>
          <w:rFonts w:ascii="Times New Roman" w:hAnsi="Times New Roman"/>
          <w:sz w:val="36"/>
          <w:szCs w:val="36"/>
        </w:rPr>
        <w:t xml:space="preserve">, показывая свои таланты на школьных мероприятиях.                                      </w:t>
      </w:r>
      <w:r w:rsidRPr="00412D2C">
        <w:rPr>
          <w:rFonts w:ascii="Times New Roman" w:hAnsi="Times New Roman"/>
          <w:b/>
          <w:sz w:val="36"/>
          <w:szCs w:val="36"/>
        </w:rPr>
        <w:t>Слайд 43</w:t>
      </w:r>
    </w:p>
    <w:p w:rsidR="00E872D9" w:rsidRPr="00412D2C" w:rsidRDefault="00E872D9">
      <w:pPr>
        <w:rPr>
          <w:rFonts w:ascii="Times New Roman" w:hAnsi="Times New Roman"/>
          <w:sz w:val="36"/>
          <w:szCs w:val="36"/>
        </w:rPr>
      </w:pP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Научно-познавательное . экологическое направление </w:t>
      </w:r>
      <w:r w:rsidRPr="00412D2C">
        <w:rPr>
          <w:rFonts w:ascii="Times New Roman" w:hAnsi="Times New Roman"/>
          <w:b/>
          <w:sz w:val="36"/>
          <w:szCs w:val="36"/>
        </w:rPr>
        <w:t>слайд44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Pr="00412D2C">
        <w:rPr>
          <w:rFonts w:ascii="Times New Roman" w:hAnsi="Times New Roman"/>
          <w:sz w:val="36"/>
          <w:szCs w:val="36"/>
        </w:rPr>
        <w:t>рививает любовь к природе,</w:t>
      </w:r>
      <w:r>
        <w:rPr>
          <w:rFonts w:ascii="Times New Roman" w:hAnsi="Times New Roman"/>
          <w:sz w:val="36"/>
          <w:szCs w:val="36"/>
        </w:rPr>
        <w:t xml:space="preserve"> окружающему миру.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классах проходят викторины о природе. 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конкурсы рисунков     </w:t>
      </w:r>
      <w:r w:rsidRPr="00412D2C">
        <w:rPr>
          <w:rFonts w:ascii="Times New Roman" w:hAnsi="Times New Roman"/>
          <w:b/>
          <w:sz w:val="36"/>
          <w:szCs w:val="36"/>
        </w:rPr>
        <w:t xml:space="preserve">слайд 45 </w:t>
      </w:r>
      <w:r>
        <w:rPr>
          <w:rFonts w:ascii="Times New Roman" w:hAnsi="Times New Roman"/>
          <w:b/>
          <w:sz w:val="36"/>
          <w:szCs w:val="36"/>
        </w:rPr>
        <w:t xml:space="preserve">,     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поделок     </w:t>
      </w:r>
      <w:r w:rsidRPr="00412D2C">
        <w:rPr>
          <w:rFonts w:ascii="Times New Roman" w:hAnsi="Times New Roman"/>
          <w:b/>
          <w:sz w:val="36"/>
          <w:szCs w:val="36"/>
        </w:rPr>
        <w:t>слайд 46</w:t>
      </w:r>
    </w:p>
    <w:p w:rsidR="00E872D9" w:rsidRPr="00412D2C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Pr="00412D2C">
        <w:rPr>
          <w:rFonts w:ascii="Times New Roman" w:hAnsi="Times New Roman"/>
          <w:sz w:val="36"/>
          <w:szCs w:val="36"/>
        </w:rPr>
        <w:t>раздники осени</w:t>
      </w:r>
      <w:r>
        <w:rPr>
          <w:rFonts w:ascii="Times New Roman" w:hAnsi="Times New Roman"/>
          <w:sz w:val="36"/>
          <w:szCs w:val="36"/>
        </w:rPr>
        <w:t xml:space="preserve">             </w:t>
      </w:r>
      <w:r w:rsidRPr="00412D2C">
        <w:rPr>
          <w:rFonts w:ascii="Times New Roman" w:hAnsi="Times New Roman"/>
          <w:b/>
          <w:sz w:val="36"/>
          <w:szCs w:val="36"/>
        </w:rPr>
        <w:t>слайд 47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экскурсии    в природу                   </w:t>
      </w:r>
      <w:r w:rsidRPr="00412D2C">
        <w:rPr>
          <w:rFonts w:ascii="Times New Roman" w:hAnsi="Times New Roman"/>
          <w:b/>
          <w:sz w:val="36"/>
          <w:szCs w:val="36"/>
        </w:rPr>
        <w:t>слайд 48</w:t>
      </w:r>
      <w:r>
        <w:rPr>
          <w:rFonts w:ascii="Times New Roman" w:hAnsi="Times New Roman"/>
          <w:sz w:val="36"/>
          <w:szCs w:val="36"/>
        </w:rPr>
        <w:t xml:space="preserve">    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Эти формы работы я использую на кружке  « Земля- наш дом», являясь руководителем кружка, программа которого рассчитана на 4 года.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этом кружке мы с ребятами учимся делать мини-проекты, т.к. этой деятельности уделяется особое внимание. Тема первого года кружка « Знакомые незнакомцы», где мы изучали животных и птиц. Вот  о них мы и делали проекты. Рисовали рисунки        </w:t>
      </w:r>
      <w:r w:rsidRPr="001A0177">
        <w:rPr>
          <w:rFonts w:ascii="Times New Roman" w:hAnsi="Times New Roman"/>
          <w:b/>
          <w:sz w:val="36"/>
          <w:szCs w:val="36"/>
        </w:rPr>
        <w:t>слайд   49</w:t>
      </w:r>
      <w:r>
        <w:rPr>
          <w:rFonts w:ascii="Times New Roman" w:hAnsi="Times New Roman"/>
          <w:sz w:val="36"/>
          <w:szCs w:val="36"/>
        </w:rPr>
        <w:t xml:space="preserve">             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Делали поделки из различных материалов       </w:t>
      </w:r>
      <w:r w:rsidRPr="001A0177">
        <w:rPr>
          <w:rFonts w:ascii="Times New Roman" w:hAnsi="Times New Roman"/>
          <w:b/>
          <w:sz w:val="36"/>
          <w:szCs w:val="36"/>
        </w:rPr>
        <w:t>слайд 50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Сочиняли сказки, стихи, загадки о животных и птицах.</w:t>
      </w:r>
    </w:p>
    <w:p w:rsidR="00E872D9" w:rsidRDefault="00E872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Проектной деятельностью мы стараемся заниматься во всех направлениях внеурочной деятельности. Пока начинаем с мини проектов, но работа будет продолжаться в последующие годы, чтобы учащиеся смогли принять участие в районных конкурсах, показав свои достижения.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Спасибо за внимание!                             </w:t>
      </w:r>
      <w:r w:rsidRPr="002C0DC4">
        <w:rPr>
          <w:rFonts w:ascii="Times New Roman" w:hAnsi="Times New Roman"/>
          <w:b/>
          <w:sz w:val="36"/>
          <w:szCs w:val="36"/>
        </w:rPr>
        <w:t>Слайд 51</w:t>
      </w: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</w:p>
    <w:p w:rsidR="00E872D9" w:rsidRDefault="00E872D9">
      <w:pPr>
        <w:rPr>
          <w:rFonts w:ascii="Times New Roman" w:hAnsi="Times New Roman"/>
          <w:b/>
          <w:sz w:val="36"/>
          <w:szCs w:val="36"/>
        </w:rPr>
      </w:pPr>
    </w:p>
    <w:p w:rsidR="00E872D9" w:rsidRPr="002C0DC4" w:rsidRDefault="00E872D9">
      <w:pPr>
        <w:rPr>
          <w:rFonts w:ascii="Times New Roman" w:hAnsi="Times New Roman"/>
          <w:b/>
          <w:sz w:val="36"/>
          <w:szCs w:val="36"/>
        </w:rPr>
      </w:pPr>
      <w:r w:rsidRPr="00FE0F22">
        <w:rPr>
          <w:rFonts w:ascii="Times New Roman" w:hAnsi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/>
          <w:b/>
          <w:sz w:val="36"/>
          <w:szCs w:val="36"/>
        </w:rPr>
        <w:t xml:space="preserve">  </w:t>
      </w:r>
    </w:p>
    <w:sectPr w:rsidR="00E872D9" w:rsidRPr="002C0DC4" w:rsidSect="0066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1E2"/>
    <w:rsid w:val="00015D00"/>
    <w:rsid w:val="0001787B"/>
    <w:rsid w:val="000660E6"/>
    <w:rsid w:val="00080D62"/>
    <w:rsid w:val="000B4D79"/>
    <w:rsid w:val="001162D2"/>
    <w:rsid w:val="001A0177"/>
    <w:rsid w:val="001A2F4F"/>
    <w:rsid w:val="002524EF"/>
    <w:rsid w:val="002C0DC4"/>
    <w:rsid w:val="002D248B"/>
    <w:rsid w:val="002D5AED"/>
    <w:rsid w:val="00303D3C"/>
    <w:rsid w:val="00355162"/>
    <w:rsid w:val="00412D2C"/>
    <w:rsid w:val="00476B47"/>
    <w:rsid w:val="00500661"/>
    <w:rsid w:val="00585B91"/>
    <w:rsid w:val="006521F6"/>
    <w:rsid w:val="0066786F"/>
    <w:rsid w:val="006F31E2"/>
    <w:rsid w:val="00882766"/>
    <w:rsid w:val="008C0FEB"/>
    <w:rsid w:val="008F2726"/>
    <w:rsid w:val="00901A40"/>
    <w:rsid w:val="009A574B"/>
    <w:rsid w:val="00A11149"/>
    <w:rsid w:val="00A70A3E"/>
    <w:rsid w:val="00AC2718"/>
    <w:rsid w:val="00B86638"/>
    <w:rsid w:val="00C63AC0"/>
    <w:rsid w:val="00C66944"/>
    <w:rsid w:val="00C943D8"/>
    <w:rsid w:val="00DB4B86"/>
    <w:rsid w:val="00E872D9"/>
    <w:rsid w:val="00EA031E"/>
    <w:rsid w:val="00F67ADF"/>
    <w:rsid w:val="00F7391D"/>
    <w:rsid w:val="00FD069C"/>
    <w:rsid w:val="00FE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6</Pages>
  <Words>985</Words>
  <Characters>5620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2013-06-09T16:44:00Z</cp:lastPrinted>
  <dcterms:created xsi:type="dcterms:W3CDTF">2012-10-29T16:05:00Z</dcterms:created>
  <dcterms:modified xsi:type="dcterms:W3CDTF">2013-06-09T16:45:00Z</dcterms:modified>
</cp:coreProperties>
</file>