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2D" w:rsidRDefault="00FA2F2D">
      <w:pP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В</w:t>
      </w:r>
      <w:r w:rsidRPr="00ED6E1B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неклассное мероп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риятие </w:t>
      </w:r>
      <w:r w:rsidRPr="00ED6E1B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по теме «Азбука здорового питания».</w:t>
      </w:r>
    </w:p>
    <w:p w:rsidR="00FA2F2D" w:rsidRPr="00862907" w:rsidRDefault="00FA2F2D" w:rsidP="003F7F5D">
      <w:pPr>
        <w:pStyle w:val="NoSpacing"/>
        <w:rPr>
          <w:rFonts w:ascii="Times New Roman" w:hAnsi="Times New Roman"/>
          <w:sz w:val="24"/>
          <w:szCs w:val="24"/>
        </w:rPr>
      </w:pPr>
      <w:r w:rsidRPr="00862907">
        <w:rPr>
          <w:rFonts w:ascii="Times New Roman" w:hAnsi="Times New Roman"/>
          <w:sz w:val="28"/>
          <w:szCs w:val="28"/>
          <w:u w:val="single"/>
        </w:rPr>
        <w:t>Цель</w:t>
      </w:r>
      <w:r w:rsidRPr="00862907">
        <w:rPr>
          <w:rFonts w:ascii="Times New Roman" w:hAnsi="Times New Roman"/>
          <w:sz w:val="24"/>
          <w:szCs w:val="24"/>
        </w:rPr>
        <w:t>:   формировать привычку к здоровому образу жизни.</w:t>
      </w:r>
    </w:p>
    <w:p w:rsidR="00FA2F2D" w:rsidRPr="003F7F5D" w:rsidRDefault="00FA2F2D" w:rsidP="003F7F5D">
      <w:pPr>
        <w:pStyle w:val="NoSpacing"/>
        <w:rPr>
          <w:rFonts w:ascii="Times New Roman" w:hAnsi="Times New Roman"/>
          <w:sz w:val="28"/>
          <w:szCs w:val="28"/>
        </w:rPr>
      </w:pPr>
      <w:r w:rsidRPr="003F7F5D">
        <w:rPr>
          <w:rFonts w:ascii="Times New Roman" w:hAnsi="Times New Roman"/>
          <w:sz w:val="28"/>
          <w:szCs w:val="28"/>
          <w:u w:val="single"/>
        </w:rPr>
        <w:t>Задачи</w:t>
      </w:r>
      <w:r w:rsidRPr="003F7F5D">
        <w:rPr>
          <w:rFonts w:ascii="Times New Roman" w:hAnsi="Times New Roman"/>
          <w:sz w:val="28"/>
          <w:szCs w:val="28"/>
        </w:rPr>
        <w:t xml:space="preserve">: </w:t>
      </w:r>
      <w:r w:rsidRPr="003F7F5D">
        <w:rPr>
          <w:rFonts w:ascii="Times New Roman" w:hAnsi="Times New Roman"/>
          <w:sz w:val="28"/>
          <w:szCs w:val="28"/>
        </w:rPr>
        <w:tab/>
      </w:r>
    </w:p>
    <w:p w:rsidR="00FA2F2D" w:rsidRPr="00862907" w:rsidRDefault="00FA2F2D" w:rsidP="003F7F5D">
      <w:pPr>
        <w:pStyle w:val="NoSpacing"/>
        <w:rPr>
          <w:rFonts w:ascii="Times New Roman" w:hAnsi="Times New Roman"/>
          <w:sz w:val="24"/>
          <w:szCs w:val="24"/>
        </w:rPr>
      </w:pPr>
      <w:r w:rsidRPr="003F7F5D">
        <w:rPr>
          <w:rFonts w:ascii="Times New Roman" w:hAnsi="Times New Roman"/>
          <w:sz w:val="24"/>
          <w:szCs w:val="24"/>
        </w:rPr>
        <w:t xml:space="preserve">- </w:t>
      </w:r>
      <w:r w:rsidRPr="00862907">
        <w:rPr>
          <w:rFonts w:ascii="Times New Roman" w:hAnsi="Times New Roman"/>
          <w:sz w:val="24"/>
          <w:szCs w:val="24"/>
        </w:rPr>
        <w:t>учить выбирать самые полезные продукты для здорового и рационального питания.</w:t>
      </w:r>
    </w:p>
    <w:p w:rsidR="00FA2F2D" w:rsidRPr="00862907" w:rsidRDefault="00FA2F2D" w:rsidP="003F7F5D">
      <w:pPr>
        <w:pStyle w:val="NoSpacing"/>
        <w:rPr>
          <w:rFonts w:ascii="Times New Roman" w:hAnsi="Times New Roman"/>
          <w:sz w:val="24"/>
          <w:szCs w:val="24"/>
        </w:rPr>
      </w:pPr>
      <w:r w:rsidRPr="00862907">
        <w:rPr>
          <w:rFonts w:ascii="Times New Roman" w:hAnsi="Times New Roman"/>
          <w:sz w:val="24"/>
          <w:szCs w:val="24"/>
        </w:rPr>
        <w:t>-систематизировать и расширять знания детей о здоровом питании, необходимости употребления в пищу овощей, и других полезных продуктов;</w:t>
      </w:r>
    </w:p>
    <w:p w:rsidR="00FA2F2D" w:rsidRPr="00862907" w:rsidRDefault="00FA2F2D" w:rsidP="003F7F5D">
      <w:pPr>
        <w:pStyle w:val="NoSpacing"/>
        <w:rPr>
          <w:rFonts w:ascii="Times New Roman" w:hAnsi="Times New Roman"/>
          <w:sz w:val="24"/>
          <w:szCs w:val="24"/>
        </w:rPr>
      </w:pPr>
      <w:r w:rsidRPr="00862907">
        <w:rPr>
          <w:rFonts w:ascii="Times New Roman" w:hAnsi="Times New Roman"/>
          <w:sz w:val="24"/>
          <w:szCs w:val="24"/>
        </w:rPr>
        <w:t>-развивать у детей внимательное отношение к своему здоровью;</w:t>
      </w:r>
      <w:r w:rsidRPr="00862907">
        <w:rPr>
          <w:rFonts w:ascii="Times New Roman" w:hAnsi="Times New Roman"/>
          <w:sz w:val="24"/>
          <w:szCs w:val="24"/>
        </w:rPr>
        <w:tab/>
      </w:r>
      <w:r w:rsidRPr="00862907">
        <w:rPr>
          <w:rFonts w:ascii="Times New Roman" w:hAnsi="Times New Roman"/>
          <w:sz w:val="24"/>
          <w:szCs w:val="24"/>
        </w:rPr>
        <w:tab/>
      </w:r>
    </w:p>
    <w:p w:rsidR="00FA2F2D" w:rsidRDefault="00FA2F2D" w:rsidP="00D45B9D">
      <w:pPr>
        <w:pStyle w:val="NoSpacing"/>
        <w:rPr>
          <w:rFonts w:ascii="Times New Roman" w:hAnsi="Times New Roman"/>
          <w:sz w:val="24"/>
          <w:szCs w:val="24"/>
        </w:rPr>
      </w:pPr>
      <w:r w:rsidRPr="00862907">
        <w:rPr>
          <w:rFonts w:ascii="Times New Roman" w:hAnsi="Times New Roman"/>
          <w:sz w:val="24"/>
          <w:szCs w:val="24"/>
        </w:rPr>
        <w:t>- воспитывать умение работать в коллективе.</w:t>
      </w:r>
    </w:p>
    <w:p w:rsidR="00FA2F2D" w:rsidRDefault="00FA2F2D" w:rsidP="00D45B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УУД:</w:t>
      </w:r>
    </w:p>
    <w:p w:rsidR="00FA2F2D" w:rsidRDefault="00FA2F2D" w:rsidP="00D45B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КУУД (Устный диалог по теме: «Пища в жизни человека»,  «Режим питания»)</w:t>
      </w:r>
    </w:p>
    <w:p w:rsidR="00FA2F2D" w:rsidRDefault="00FA2F2D" w:rsidP="00D45B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ПУУД (Обсуждать в коллективе необходимость соблюдения правил здорового образа жизни)</w:t>
      </w:r>
    </w:p>
    <w:p w:rsidR="00FA2F2D" w:rsidRPr="00B5547D" w:rsidRDefault="00FA2F2D" w:rsidP="00D45B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РУУД (Удерживать цель учебной задачи)</w:t>
      </w:r>
    </w:p>
    <w:p w:rsidR="00FA2F2D" w:rsidRDefault="00FA2F2D" w:rsidP="001A7DBB">
      <w:pPr>
        <w:pStyle w:val="ListParagrap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</w:p>
    <w:p w:rsidR="00FA2F2D" w:rsidRPr="001A7DBB" w:rsidRDefault="00FA2F2D" w:rsidP="001A7DB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  <w:r w:rsidRPr="001A7DBB">
        <w:rPr>
          <w:rFonts w:ascii="Times New Roman" w:hAnsi="Times New Roman"/>
          <w:b/>
          <w:color w:val="000000"/>
          <w:sz w:val="28"/>
          <w:szCs w:val="28"/>
        </w:rPr>
        <w:t>Ход занятия</w:t>
      </w:r>
    </w:p>
    <w:p w:rsidR="00FA2F2D" w:rsidRDefault="00FA2F2D" w:rsidP="00AE46A9">
      <w:pPr>
        <w:tabs>
          <w:tab w:val="left" w:pos="48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B5547D">
        <w:rPr>
          <w:rFonts w:ascii="Times New Roman" w:hAnsi="Times New Roman"/>
          <w:b/>
          <w:color w:val="000000"/>
          <w:sz w:val="28"/>
          <w:szCs w:val="28"/>
        </w:rPr>
        <w:t>1.Организационый  момент</w:t>
      </w:r>
    </w:p>
    <w:p w:rsidR="00FA2F2D" w:rsidRDefault="00FA2F2D" w:rsidP="00AE46A9">
      <w:pPr>
        <w:tabs>
          <w:tab w:val="left" w:pos="4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CA61C2">
        <w:rPr>
          <w:rFonts w:ascii="Times New Roman" w:hAnsi="Times New Roman"/>
          <w:color w:val="000000"/>
          <w:sz w:val="28"/>
          <w:szCs w:val="28"/>
        </w:rPr>
        <w:t>Девиз нашего сегодняшнего  занятия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A2F2D" w:rsidRDefault="00FA2F2D" w:rsidP="00AE46A9">
      <w:pPr>
        <w:tabs>
          <w:tab w:val="left" w:pos="48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000000"/>
          <w:sz w:val="20"/>
          <w:szCs w:val="20"/>
        </w:rPr>
        <w:t>Я умею думать,</w:t>
      </w:r>
    </w:p>
    <w:p w:rsidR="00FA2F2D" w:rsidRDefault="00FA2F2D" w:rsidP="00AE46A9">
      <w:pPr>
        <w:tabs>
          <w:tab w:val="left" w:pos="48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Я умею рассуждать,</w:t>
      </w:r>
    </w:p>
    <w:p w:rsidR="00FA2F2D" w:rsidRDefault="00FA2F2D" w:rsidP="00AE46A9">
      <w:pPr>
        <w:tabs>
          <w:tab w:val="left" w:pos="48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Что полезно для здоровья, </w:t>
      </w:r>
    </w:p>
    <w:p w:rsidR="00FA2F2D" w:rsidRPr="00CA61C2" w:rsidRDefault="00FA2F2D" w:rsidP="00AE46A9">
      <w:pPr>
        <w:tabs>
          <w:tab w:val="left" w:pos="48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То и буду выбирать!                                 (Хором)</w:t>
      </w:r>
    </w:p>
    <w:p w:rsidR="00FA2F2D" w:rsidRDefault="00FA2F2D" w:rsidP="00AE46A9">
      <w:pPr>
        <w:tabs>
          <w:tab w:val="left" w:pos="48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B554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3638D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862907">
        <w:rPr>
          <w:rFonts w:ascii="Times New Roman" w:hAnsi="Times New Roman"/>
          <w:b/>
          <w:color w:val="000000"/>
          <w:sz w:val="28"/>
          <w:szCs w:val="28"/>
        </w:rPr>
        <w:t>Беседа по теме «Пища в жизни человека»</w:t>
      </w:r>
    </w:p>
    <w:p w:rsidR="00FA2F2D" w:rsidRDefault="00FA2F2D" w:rsidP="00AE46A9">
      <w:pPr>
        <w:tabs>
          <w:tab w:val="left" w:pos="4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CA61C2">
        <w:rPr>
          <w:rFonts w:ascii="Times New Roman" w:hAnsi="Times New Roman"/>
          <w:b/>
          <w:color w:val="000000"/>
        </w:rPr>
        <w:t>Вступительное слово учителя</w:t>
      </w:r>
      <w:r w:rsidRPr="00CA61C2">
        <w:rPr>
          <w:rFonts w:ascii="Times New Roman" w:hAnsi="Times New Roman"/>
          <w:color w:val="000000"/>
          <w:sz w:val="28"/>
          <w:szCs w:val="28"/>
        </w:rPr>
        <w:t>.</w:t>
      </w:r>
    </w:p>
    <w:p w:rsidR="00FA2F2D" w:rsidRDefault="00FA2F2D" w:rsidP="00AE46A9">
      <w:pPr>
        <w:tabs>
          <w:tab w:val="left" w:pos="48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В одной сказочной стране на берегу прекрасного моря стоял дворец. В нём жил правитель, у которого было 3   сына. Отец любил своих сыновей, и они отвечали ему взаимностью. Дети росли добрыми, послушными и трудолюбивыми. Одно огорчало правителя – сыновья часто и подолгу болели.</w:t>
      </w:r>
    </w:p>
    <w:p w:rsidR="00FA2F2D" w:rsidRDefault="00FA2F2D" w:rsidP="00AE46A9">
      <w:pPr>
        <w:tabs>
          <w:tab w:val="left" w:pos="48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Правитель пригласил во дворец самых мудрых людей страны и спросил: «Почему люди болеют? Что надо сделать, чтобы люди жили долго и счастливо?» Мудрецы долго совещались, и самый старый из них сказал: «Здоровье человека во многом зависит от образа жизни, поведения и умения помочь себе и другим в трудных ситуациях».</w:t>
      </w:r>
    </w:p>
    <w:p w:rsidR="00FA2F2D" w:rsidRPr="00CA61C2" w:rsidRDefault="00FA2F2D" w:rsidP="00AE46A9">
      <w:pPr>
        <w:tabs>
          <w:tab w:val="left" w:pos="48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Выслушал правитель мудреца и приказал открыть школу здоровья для всех детей  своей страны.</w:t>
      </w:r>
    </w:p>
    <w:p w:rsidR="00FA2F2D" w:rsidRPr="00742832" w:rsidRDefault="00FA2F2D" w:rsidP="00D44FEB">
      <w:pPr>
        <w:tabs>
          <w:tab w:val="left" w:pos="105"/>
        </w:tabs>
        <w:jc w:val="both"/>
        <w:rPr>
          <w:rFonts w:ascii="Times New Roman" w:hAnsi="Times New Roman"/>
          <w:sz w:val="24"/>
          <w:szCs w:val="24"/>
        </w:rPr>
      </w:pPr>
      <w:r w:rsidRPr="00B5547D">
        <w:rPr>
          <w:rFonts w:ascii="Times New Roman" w:hAnsi="Times New Roman"/>
          <w:b/>
          <w:sz w:val="24"/>
          <w:szCs w:val="24"/>
        </w:rPr>
        <w:t>Учитель :</w:t>
      </w:r>
      <w:r>
        <w:rPr>
          <w:rFonts w:ascii="Times New Roman" w:hAnsi="Times New Roman"/>
          <w:sz w:val="24"/>
          <w:szCs w:val="24"/>
        </w:rPr>
        <w:t xml:space="preserve"> И вот </w:t>
      </w:r>
      <w:r w:rsidRPr="003F7F5D">
        <w:rPr>
          <w:rFonts w:ascii="Times New Roman" w:hAnsi="Times New Roman"/>
          <w:sz w:val="24"/>
          <w:szCs w:val="24"/>
        </w:rPr>
        <w:t xml:space="preserve"> сегодня нам предстоит совершить увлекательное путешествие в страну «Здорового питания», познакомиться с продуктами полезными  и опасными для здоровья, узнать </w:t>
      </w:r>
      <w:r>
        <w:rPr>
          <w:rFonts w:ascii="Times New Roman" w:hAnsi="Times New Roman"/>
          <w:sz w:val="24"/>
          <w:szCs w:val="24"/>
        </w:rPr>
        <w:t xml:space="preserve">много интересного </w:t>
      </w:r>
      <w:r w:rsidRPr="003F7F5D">
        <w:rPr>
          <w:rFonts w:ascii="Times New Roman" w:hAnsi="Times New Roman"/>
          <w:sz w:val="24"/>
          <w:szCs w:val="24"/>
        </w:rPr>
        <w:t xml:space="preserve"> и полезного</w:t>
      </w:r>
      <w:r>
        <w:rPr>
          <w:rFonts w:ascii="Times New Roman" w:hAnsi="Times New Roman"/>
          <w:sz w:val="24"/>
          <w:szCs w:val="24"/>
        </w:rPr>
        <w:t xml:space="preserve">,   </w:t>
      </w:r>
    </w:p>
    <w:p w:rsidR="00FA2F2D" w:rsidRPr="00654135" w:rsidRDefault="00FA2F2D" w:rsidP="00D44FEB">
      <w:pPr>
        <w:tabs>
          <w:tab w:val="left" w:pos="105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862907">
        <w:rPr>
          <w:rFonts w:ascii="Times New Roman" w:hAnsi="Times New Roman"/>
          <w:sz w:val="24"/>
          <w:szCs w:val="24"/>
        </w:rPr>
        <w:t>а самое главное -  научиться выполнять правило</w:t>
      </w:r>
      <w:r w:rsidRPr="00654135">
        <w:rPr>
          <w:rFonts w:ascii="Times New Roman" w:hAnsi="Times New Roman"/>
          <w:b/>
          <w:sz w:val="24"/>
          <w:szCs w:val="24"/>
        </w:rPr>
        <w:t>: «</w:t>
      </w:r>
      <w:r w:rsidRPr="00654135">
        <w:rPr>
          <w:rFonts w:ascii="Times New Roman" w:hAnsi="Times New Roman"/>
          <w:sz w:val="24"/>
          <w:szCs w:val="24"/>
          <w:u w:val="single"/>
        </w:rPr>
        <w:t>Нужно есть то, что требуется моему организму, а не то, что хочу есть я</w:t>
      </w:r>
    </w:p>
    <w:p w:rsidR="00FA2F2D" w:rsidRPr="00D44FEB" w:rsidRDefault="00FA2F2D" w:rsidP="00D44FEB">
      <w:pPr>
        <w:pStyle w:val="NoSpacing"/>
        <w:rPr>
          <w:rFonts w:ascii="Times New Roman" w:hAnsi="Times New Roman"/>
          <w:sz w:val="24"/>
          <w:szCs w:val="24"/>
        </w:rPr>
      </w:pPr>
      <w:r w:rsidRPr="00D44FEB">
        <w:rPr>
          <w:rFonts w:ascii="Times New Roman" w:hAnsi="Times New Roman"/>
          <w:sz w:val="24"/>
          <w:szCs w:val="24"/>
        </w:rPr>
        <w:t xml:space="preserve">- Ребята, давайте вспомним, что помогает человеку быть здоровым? </w:t>
      </w:r>
      <w:r>
        <w:rPr>
          <w:rFonts w:ascii="Times New Roman" w:hAnsi="Times New Roman"/>
          <w:sz w:val="24"/>
          <w:szCs w:val="24"/>
        </w:rPr>
        <w:t xml:space="preserve"> ( </w:t>
      </w:r>
      <w:r>
        <w:rPr>
          <w:rFonts w:ascii="Times New Roman" w:hAnsi="Times New Roman"/>
          <w:i/>
          <w:sz w:val="24"/>
          <w:szCs w:val="24"/>
        </w:rPr>
        <w:t>питание, физкультура, распорядок дня и т.д.)</w:t>
      </w:r>
      <w:r>
        <w:rPr>
          <w:rFonts w:ascii="Times New Roman" w:hAnsi="Times New Roman"/>
          <w:sz w:val="24"/>
          <w:szCs w:val="24"/>
        </w:rPr>
        <w:t>)</w:t>
      </w:r>
    </w:p>
    <w:p w:rsidR="00FA2F2D" w:rsidRPr="00D44FEB" w:rsidRDefault="00FA2F2D" w:rsidP="00D44FEB">
      <w:pPr>
        <w:pStyle w:val="NoSpacing"/>
        <w:rPr>
          <w:rFonts w:ascii="Times New Roman" w:hAnsi="Times New Roman"/>
          <w:sz w:val="24"/>
          <w:szCs w:val="24"/>
        </w:rPr>
      </w:pPr>
      <w:r w:rsidRPr="00D44FEB">
        <w:rPr>
          <w:rFonts w:ascii="Times New Roman" w:hAnsi="Times New Roman"/>
          <w:sz w:val="24"/>
          <w:szCs w:val="24"/>
        </w:rPr>
        <w:t xml:space="preserve"> - А как вы понимаете эти слова – «здоровое питание»?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44FE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Это правильное питание , чтобы в рационе были все витамины)</w:t>
      </w:r>
      <w:r w:rsidRPr="00D44FEB">
        <w:rPr>
          <w:rFonts w:ascii="Times New Roman" w:hAnsi="Times New Roman"/>
          <w:sz w:val="24"/>
          <w:szCs w:val="24"/>
        </w:rPr>
        <w:t>)</w:t>
      </w:r>
    </w:p>
    <w:p w:rsidR="00FA2F2D" w:rsidRDefault="00FA2F2D" w:rsidP="001759D4">
      <w:pPr>
        <w:pStyle w:val="NoSpacing"/>
        <w:rPr>
          <w:rFonts w:ascii="Times New Roman" w:hAnsi="Times New Roman"/>
          <w:sz w:val="24"/>
          <w:szCs w:val="24"/>
        </w:rPr>
      </w:pPr>
      <w:r w:rsidRPr="00D44FEB">
        <w:rPr>
          <w:rFonts w:ascii="Times New Roman" w:hAnsi="Times New Roman"/>
          <w:sz w:val="24"/>
          <w:szCs w:val="24"/>
        </w:rPr>
        <w:t xml:space="preserve">-  Ребята, а для чего же мы едим?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 чтобы  жить, вырасти , не болеть и т.д.</w:t>
      </w:r>
      <w:r>
        <w:rPr>
          <w:rFonts w:ascii="Times New Roman" w:hAnsi="Times New Roman"/>
          <w:sz w:val="24"/>
          <w:szCs w:val="24"/>
        </w:rPr>
        <w:t>)</w:t>
      </w:r>
    </w:p>
    <w:p w:rsidR="00FA2F2D" w:rsidRPr="003F7F5D" w:rsidRDefault="00FA2F2D" w:rsidP="003227FD">
      <w:pPr>
        <w:pStyle w:val="NoSpacing"/>
        <w:rPr>
          <w:rFonts w:ascii="Times New Roman" w:hAnsi="Times New Roman"/>
          <w:sz w:val="24"/>
          <w:szCs w:val="24"/>
        </w:rPr>
      </w:pPr>
      <w:r w:rsidRPr="003F7F5D">
        <w:rPr>
          <w:rFonts w:ascii="Times New Roman" w:hAnsi="Times New Roman"/>
          <w:sz w:val="24"/>
          <w:szCs w:val="24"/>
        </w:rPr>
        <w:t>- Почему очень важно для ребёнка, для человека правильно питаться?</w:t>
      </w:r>
      <w:r w:rsidRPr="00D44F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 чтобы не болеть</w:t>
      </w:r>
      <w:r>
        <w:rPr>
          <w:rFonts w:ascii="Times New Roman" w:hAnsi="Times New Roman"/>
          <w:sz w:val="24"/>
          <w:szCs w:val="24"/>
        </w:rPr>
        <w:t>)</w:t>
      </w:r>
    </w:p>
    <w:p w:rsidR="00FA2F2D" w:rsidRDefault="00FA2F2D" w:rsidP="00742832">
      <w:pPr>
        <w:pStyle w:val="NoSpacing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D44FEB">
        <w:rPr>
          <w:rFonts w:ascii="Times New Roman" w:hAnsi="Times New Roman"/>
          <w:sz w:val="24"/>
          <w:szCs w:val="24"/>
        </w:rPr>
        <w:t>натоки здоровой пищи</w:t>
      </w:r>
      <w:r w:rsidRPr="003F7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советую</w:t>
      </w:r>
      <w:r w:rsidRPr="003F7F5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нам</w:t>
      </w:r>
      <w:r w:rsidRPr="003F7F5D">
        <w:rPr>
          <w:rFonts w:ascii="Times New Roman" w:hAnsi="Times New Roman"/>
          <w:sz w:val="24"/>
          <w:szCs w:val="24"/>
        </w:rPr>
        <w:t xml:space="preserve">: чтобы правильно питаться, нужно выполнять два условия: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FA2F2D" w:rsidRDefault="00FA2F2D" w:rsidP="00742832">
      <w:pPr>
        <w:pStyle w:val="NoSpacing"/>
        <w:ind w:left="142" w:hanging="142"/>
        <w:rPr>
          <w:rFonts w:ascii="Times New Roman" w:hAnsi="Times New Roman"/>
          <w:sz w:val="24"/>
          <w:szCs w:val="24"/>
        </w:rPr>
      </w:pPr>
    </w:p>
    <w:p w:rsidR="00FA2F2D" w:rsidRPr="00654135" w:rsidRDefault="00FA2F2D" w:rsidP="00742832">
      <w:pPr>
        <w:pStyle w:val="NoSpacing"/>
        <w:ind w:left="142" w:hanging="14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54135">
        <w:rPr>
          <w:rFonts w:ascii="Times New Roman" w:hAnsi="Times New Roman"/>
          <w:sz w:val="24"/>
          <w:szCs w:val="24"/>
          <w:u w:val="single"/>
        </w:rPr>
        <w:t xml:space="preserve">есть надо умеренно и разнообразно. </w:t>
      </w:r>
    </w:p>
    <w:p w:rsidR="00FA2F2D" w:rsidRPr="00B5547D" w:rsidRDefault="00FA2F2D" w:rsidP="003227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5547D">
        <w:rPr>
          <w:rFonts w:ascii="Times New Roman" w:hAnsi="Times New Roman"/>
          <w:sz w:val="24"/>
          <w:szCs w:val="24"/>
        </w:rPr>
        <w:t>- Что значит умеренность?</w:t>
      </w:r>
      <w:r>
        <w:rPr>
          <w:rFonts w:ascii="Times New Roman" w:hAnsi="Times New Roman"/>
          <w:sz w:val="24"/>
          <w:szCs w:val="24"/>
        </w:rPr>
        <w:t xml:space="preserve"> ( Нельзя переедать)</w:t>
      </w:r>
    </w:p>
    <w:p w:rsidR="00FA2F2D" w:rsidRPr="00742832" w:rsidRDefault="00FA2F2D" w:rsidP="00742832">
      <w:pPr>
        <w:pStyle w:val="NoSpacing"/>
        <w:ind w:left="284" w:hanging="284"/>
        <w:rPr>
          <w:rFonts w:ascii="Times New Roman" w:hAnsi="Times New Roman"/>
          <w:sz w:val="24"/>
          <w:szCs w:val="24"/>
        </w:rPr>
      </w:pPr>
      <w:r w:rsidRPr="00B5547D">
        <w:rPr>
          <w:rFonts w:ascii="Times New Roman" w:hAnsi="Times New Roman"/>
          <w:sz w:val="24"/>
          <w:szCs w:val="24"/>
        </w:rPr>
        <w:t xml:space="preserve"> - Сократу принадлежат слова: </w:t>
      </w:r>
      <w:r w:rsidRPr="00E454A9">
        <w:rPr>
          <w:rFonts w:ascii="Times New Roman" w:hAnsi="Times New Roman"/>
          <w:sz w:val="24"/>
          <w:szCs w:val="24"/>
          <w:u w:val="single"/>
        </w:rPr>
        <w:t>« Мы едим для того, чтобы жить, а не для того, чтобы есть».</w:t>
      </w:r>
      <w:r w:rsidRPr="00B5547D">
        <w:rPr>
          <w:rFonts w:ascii="Times New Roman" w:hAnsi="Times New Roman"/>
          <w:sz w:val="24"/>
          <w:szCs w:val="24"/>
        </w:rPr>
        <w:t xml:space="preserve">                            - Переедать очень вредно, желудок и кишечник не успеваю</w:t>
      </w:r>
      <w:r>
        <w:rPr>
          <w:rFonts w:ascii="Times New Roman" w:hAnsi="Times New Roman"/>
          <w:sz w:val="24"/>
          <w:szCs w:val="24"/>
        </w:rPr>
        <w:t xml:space="preserve">т все переваривать.            </w:t>
      </w:r>
    </w:p>
    <w:p w:rsidR="00FA2F2D" w:rsidRPr="00B5547D" w:rsidRDefault="00FA2F2D" w:rsidP="003227FD">
      <w:pPr>
        <w:pStyle w:val="NoSpacing"/>
        <w:rPr>
          <w:rFonts w:ascii="Times New Roman" w:hAnsi="Times New Roman"/>
          <w:sz w:val="24"/>
          <w:szCs w:val="24"/>
        </w:rPr>
      </w:pPr>
      <w:r w:rsidRPr="00B5547D">
        <w:rPr>
          <w:rFonts w:ascii="Times New Roman" w:hAnsi="Times New Roman"/>
          <w:sz w:val="24"/>
          <w:szCs w:val="24"/>
        </w:rPr>
        <w:t xml:space="preserve">- Что значит разнообразие?  </w:t>
      </w:r>
    </w:p>
    <w:p w:rsidR="00FA2F2D" w:rsidRPr="00B5547D" w:rsidRDefault="00FA2F2D" w:rsidP="003227FD">
      <w:pPr>
        <w:pStyle w:val="NoSpacing"/>
        <w:rPr>
          <w:rFonts w:ascii="Times New Roman" w:hAnsi="Times New Roman"/>
          <w:b/>
          <w:sz w:val="24"/>
          <w:szCs w:val="24"/>
        </w:rPr>
      </w:pPr>
      <w:r w:rsidRPr="00B5547D">
        <w:rPr>
          <w:rFonts w:ascii="Times New Roman" w:hAnsi="Times New Roman"/>
          <w:sz w:val="24"/>
          <w:szCs w:val="24"/>
        </w:rPr>
        <w:t xml:space="preserve">  </w:t>
      </w:r>
      <w:r w:rsidRPr="00B5547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( Один продукт не даёт всех питательных веществ, которые необходимы для поддержания хорошего здоровья, поэтому они должны быть разными.)</w:t>
      </w:r>
    </w:p>
    <w:p w:rsidR="00FA2F2D" w:rsidRDefault="00FA2F2D" w:rsidP="00460ED7">
      <w:pPr>
        <w:pStyle w:val="NoSpacing"/>
        <w:rPr>
          <w:rFonts w:ascii="Times New Roman" w:hAnsi="Times New Roman"/>
          <w:sz w:val="24"/>
          <w:szCs w:val="24"/>
        </w:rPr>
      </w:pPr>
    </w:p>
    <w:p w:rsidR="00FA2F2D" w:rsidRPr="00742832" w:rsidRDefault="00FA2F2D" w:rsidP="00460ED7">
      <w:pPr>
        <w:pStyle w:val="NoSpacing"/>
        <w:rPr>
          <w:rFonts w:ascii="Times New Roman" w:hAnsi="Times New Roman"/>
          <w:b/>
          <w:sz w:val="24"/>
          <w:szCs w:val="24"/>
        </w:rPr>
      </w:pPr>
      <w:r w:rsidRPr="00B5547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Вы, наверное, не один раз слышали</w:t>
      </w:r>
      <w:r w:rsidRPr="00B5547D">
        <w:rPr>
          <w:rFonts w:ascii="Times New Roman" w:hAnsi="Times New Roman"/>
          <w:sz w:val="24"/>
          <w:szCs w:val="24"/>
        </w:rPr>
        <w:t xml:space="preserve"> пословицу </w:t>
      </w:r>
      <w:r w:rsidRPr="00742832">
        <w:rPr>
          <w:rFonts w:ascii="Times New Roman" w:hAnsi="Times New Roman"/>
          <w:b/>
          <w:sz w:val="24"/>
          <w:szCs w:val="24"/>
        </w:rPr>
        <w:t>«Овощи – кладовая здоровья».</w:t>
      </w:r>
    </w:p>
    <w:p w:rsidR="00FA2F2D" w:rsidRDefault="00FA2F2D" w:rsidP="00460E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понимаете смысл этого выражения?</w:t>
      </w:r>
    </w:p>
    <w:p w:rsidR="00FA2F2D" w:rsidRPr="00B5547D" w:rsidRDefault="00FA2F2D" w:rsidP="00460E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Ну а сейчас мы проверим, знаете ли  вы овощи.</w:t>
      </w:r>
    </w:p>
    <w:p w:rsidR="00FA2F2D" w:rsidRPr="00862907" w:rsidRDefault="00FA2F2D" w:rsidP="00AE46A9">
      <w:pPr>
        <w:pStyle w:val="NoSpacing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862907">
        <w:rPr>
          <w:rFonts w:ascii="Times New Roman" w:hAnsi="Times New Roman"/>
          <w:b/>
          <w:sz w:val="28"/>
          <w:szCs w:val="28"/>
        </w:rPr>
        <w:t>Игра « Угадай-ка» (загадки об овощах)</w:t>
      </w:r>
    </w:p>
    <w:p w:rsidR="00FA2F2D" w:rsidRPr="00B5547D" w:rsidRDefault="00FA2F2D" w:rsidP="0080604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B5547D">
        <w:rPr>
          <w:rFonts w:ascii="Times New Roman" w:hAnsi="Times New Roman"/>
          <w:sz w:val="28"/>
          <w:szCs w:val="28"/>
        </w:rPr>
        <w:t xml:space="preserve"> </w:t>
      </w:r>
      <w:r w:rsidRPr="00B5547D">
        <w:rPr>
          <w:rFonts w:ascii="Times New Roman" w:hAnsi="Times New Roman"/>
          <w:sz w:val="24"/>
          <w:szCs w:val="24"/>
          <w:lang w:eastAsia="ru-RU"/>
        </w:rPr>
        <w:t>Щеки красные, нос белый,</w:t>
      </w:r>
      <w:r w:rsidRPr="00B5547D">
        <w:rPr>
          <w:rFonts w:ascii="Times New Roman" w:hAnsi="Times New Roman"/>
          <w:sz w:val="24"/>
          <w:szCs w:val="24"/>
          <w:lang w:eastAsia="ru-RU"/>
        </w:rPr>
        <w:br/>
        <w:t xml:space="preserve">В темноте сижу день целый, </w:t>
      </w:r>
      <w:r w:rsidRPr="00B5547D">
        <w:rPr>
          <w:rFonts w:ascii="Times New Roman" w:hAnsi="Times New Roman"/>
          <w:sz w:val="24"/>
          <w:szCs w:val="24"/>
          <w:lang w:eastAsia="ru-RU"/>
        </w:rPr>
        <w:br/>
        <w:t>А рубашка зелена,</w:t>
      </w:r>
    </w:p>
    <w:p w:rsidR="00FA2F2D" w:rsidRPr="00B5547D" w:rsidRDefault="00FA2F2D" w:rsidP="0080604F">
      <w:pPr>
        <w:pStyle w:val="NoSpacing"/>
        <w:rPr>
          <w:rFonts w:ascii="Times New Roman" w:hAnsi="Times New Roman"/>
          <w:sz w:val="28"/>
          <w:szCs w:val="28"/>
        </w:rPr>
      </w:pPr>
      <w:r w:rsidRPr="00B5547D">
        <w:rPr>
          <w:rFonts w:ascii="Times New Roman" w:hAnsi="Times New Roman"/>
          <w:sz w:val="24"/>
          <w:szCs w:val="24"/>
          <w:lang w:eastAsia="ru-RU"/>
        </w:rPr>
        <w:t xml:space="preserve">Вся на солнышке она. </w:t>
      </w:r>
      <w:r w:rsidRPr="00B5547D">
        <w:rPr>
          <w:rFonts w:ascii="Times New Roman" w:hAnsi="Times New Roman"/>
          <w:sz w:val="24"/>
          <w:szCs w:val="24"/>
          <w:lang w:eastAsia="ru-RU"/>
        </w:rPr>
        <w:br/>
      </w:r>
      <w:r w:rsidRPr="00B5547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(Редиска)</w:t>
      </w:r>
    </w:p>
    <w:p w:rsidR="00FA2F2D" w:rsidRDefault="00FA2F2D" w:rsidP="0080604F">
      <w:pPr>
        <w:pStyle w:val="NoSpacing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5547D">
        <w:rPr>
          <w:rFonts w:ascii="Times New Roman" w:hAnsi="Times New Roman"/>
          <w:sz w:val="24"/>
          <w:szCs w:val="24"/>
          <w:lang w:eastAsia="ru-RU"/>
        </w:rPr>
        <w:t xml:space="preserve">Круглая, да не мяч, </w:t>
      </w:r>
      <w:r w:rsidRPr="00B5547D">
        <w:rPr>
          <w:rFonts w:ascii="Times New Roman" w:hAnsi="Times New Roman"/>
          <w:sz w:val="24"/>
          <w:szCs w:val="24"/>
          <w:lang w:eastAsia="ru-RU"/>
        </w:rPr>
        <w:br/>
        <w:t>Желтая, да не масло,</w:t>
      </w:r>
      <w:r w:rsidRPr="00B5547D">
        <w:rPr>
          <w:rFonts w:ascii="Times New Roman" w:hAnsi="Times New Roman"/>
          <w:sz w:val="24"/>
          <w:szCs w:val="24"/>
          <w:lang w:eastAsia="ru-RU"/>
        </w:rPr>
        <w:br/>
        <w:t xml:space="preserve">Сладкая, да не сахар. </w:t>
      </w:r>
      <w:r w:rsidRPr="00B5547D">
        <w:rPr>
          <w:rFonts w:ascii="Times New Roman" w:hAnsi="Times New Roman"/>
          <w:sz w:val="24"/>
          <w:szCs w:val="24"/>
          <w:lang w:eastAsia="ru-RU"/>
        </w:rPr>
        <w:br/>
        <w:t xml:space="preserve">С хвостиком, да не мышь. </w:t>
      </w:r>
      <w:r w:rsidRPr="00B5547D">
        <w:rPr>
          <w:rFonts w:ascii="Times New Roman" w:hAnsi="Times New Roman"/>
          <w:sz w:val="24"/>
          <w:szCs w:val="24"/>
          <w:lang w:eastAsia="ru-RU"/>
        </w:rPr>
        <w:br/>
      </w:r>
      <w:r w:rsidRPr="00B5547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</w:t>
      </w:r>
    </w:p>
    <w:p w:rsidR="00FA2F2D" w:rsidRDefault="00FA2F2D" w:rsidP="0080604F">
      <w:pPr>
        <w:pStyle w:val="NoSpacing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5547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(Репа) </w:t>
      </w:r>
    </w:p>
    <w:p w:rsidR="00FA2F2D" w:rsidRPr="00B5547D" w:rsidRDefault="00FA2F2D" w:rsidP="00783391">
      <w:pPr>
        <w:pStyle w:val="NoSpacing"/>
        <w:rPr>
          <w:rStyle w:val="Emphasis"/>
          <w:rFonts w:ascii="Times New Roman" w:hAnsi="Times New Roman"/>
          <w:sz w:val="24"/>
          <w:szCs w:val="24"/>
        </w:rPr>
      </w:pPr>
      <w:r w:rsidRPr="00B5547D">
        <w:rPr>
          <w:rFonts w:ascii="Times New Roman" w:hAnsi="Times New Roman"/>
          <w:sz w:val="24"/>
          <w:szCs w:val="24"/>
        </w:rPr>
        <w:t>Я зеленый и усатый,</w:t>
      </w:r>
      <w:r w:rsidRPr="00B5547D">
        <w:rPr>
          <w:rFonts w:ascii="Times New Roman" w:hAnsi="Times New Roman"/>
          <w:sz w:val="24"/>
          <w:szCs w:val="24"/>
        </w:rPr>
        <w:br/>
        <w:t>Чуть колючий, полосатый.</w:t>
      </w:r>
      <w:r w:rsidRPr="00B5547D">
        <w:rPr>
          <w:rFonts w:ascii="Times New Roman" w:hAnsi="Times New Roman"/>
          <w:sz w:val="24"/>
          <w:szCs w:val="24"/>
        </w:rPr>
        <w:br/>
        <w:t>В себе прохладу сохраняю,</w:t>
      </w:r>
      <w:r w:rsidRPr="00B5547D">
        <w:rPr>
          <w:rFonts w:ascii="Times New Roman" w:hAnsi="Times New Roman"/>
          <w:sz w:val="24"/>
          <w:szCs w:val="24"/>
        </w:rPr>
        <w:br/>
        <w:t>В жару жажду утоляю.</w:t>
      </w:r>
      <w:r w:rsidRPr="00B5547D">
        <w:rPr>
          <w:rFonts w:ascii="Times New Roman" w:hAnsi="Times New Roman"/>
          <w:sz w:val="24"/>
          <w:szCs w:val="24"/>
        </w:rPr>
        <w:br/>
      </w:r>
      <w:r w:rsidRPr="00B5547D">
        <w:rPr>
          <w:rStyle w:val="Emphasis"/>
          <w:rFonts w:ascii="Times New Roman" w:hAnsi="Times New Roman"/>
          <w:sz w:val="24"/>
          <w:szCs w:val="24"/>
        </w:rPr>
        <w:t xml:space="preserve">                                   (Огурец)</w:t>
      </w:r>
    </w:p>
    <w:p w:rsidR="00FA2F2D" w:rsidRPr="00742832" w:rsidRDefault="00FA2F2D" w:rsidP="0080604F">
      <w:pPr>
        <w:pStyle w:val="NoSpacing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5547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</w:t>
      </w:r>
      <w:r w:rsidRPr="00862907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                        </w:t>
      </w:r>
    </w:p>
    <w:tbl>
      <w:tblPr>
        <w:tblW w:w="4105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07"/>
        <w:gridCol w:w="178"/>
      </w:tblGrid>
      <w:tr w:rsidR="00FA2F2D" w:rsidRPr="00C50360" w:rsidTr="001A7DBB">
        <w:trPr>
          <w:trHeight w:val="377"/>
          <w:tblCellSpacing w:w="15" w:type="dxa"/>
        </w:trPr>
        <w:tc>
          <w:tcPr>
            <w:tcW w:w="0" w:type="auto"/>
            <w:vAlign w:val="center"/>
          </w:tcPr>
          <w:p w:rsidR="00FA2F2D" w:rsidRPr="00862907" w:rsidRDefault="00FA2F2D" w:rsidP="0020679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62907">
              <w:rPr>
                <w:rFonts w:ascii="Times New Roman" w:hAnsi="Times New Roman"/>
                <w:sz w:val="24"/>
                <w:szCs w:val="24"/>
                <w:lang w:eastAsia="ru-RU"/>
              </w:rPr>
              <w:t>Как слива темна,</w:t>
            </w:r>
            <w:r w:rsidRPr="0086290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Как репа кругла,</w:t>
            </w:r>
            <w:r w:rsidRPr="0086290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грядке силу копила,</w:t>
            </w:r>
            <w:r w:rsidRPr="0086290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 хозяйке в борщ угодила.</w:t>
            </w:r>
            <w:r w:rsidRPr="0086290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629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(Свекла)</w:t>
            </w:r>
          </w:p>
          <w:p w:rsidR="00FA2F2D" w:rsidRPr="00C50360" w:rsidRDefault="00FA2F2D" w:rsidP="005C275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2F2D" w:rsidRPr="00C50360" w:rsidRDefault="00FA2F2D" w:rsidP="005C275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360">
              <w:rPr>
                <w:rFonts w:ascii="Times New Roman" w:hAnsi="Times New Roman"/>
                <w:sz w:val="24"/>
                <w:szCs w:val="24"/>
                <w:lang w:eastAsia="ru-RU"/>
              </w:rPr>
              <w:t>Сидит дед во сто шуб одет,</w:t>
            </w:r>
            <w:r w:rsidRPr="00C503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Кто его раздевает, </w:t>
            </w:r>
            <w:r w:rsidRPr="00C503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Тот слезы проливает.</w:t>
            </w:r>
            <w:r w:rsidRPr="00C503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503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(Лук)</w:t>
            </w:r>
          </w:p>
          <w:p w:rsidR="00FA2F2D" w:rsidRPr="00862907" w:rsidRDefault="00FA2F2D" w:rsidP="00206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2F2D" w:rsidRPr="00862907" w:rsidRDefault="00FA2F2D" w:rsidP="00206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F2D" w:rsidRPr="00C50360" w:rsidTr="00206795">
        <w:trPr>
          <w:trHeight w:val="1473"/>
          <w:tblCellSpacing w:w="15" w:type="dxa"/>
        </w:trPr>
        <w:tc>
          <w:tcPr>
            <w:tcW w:w="0" w:type="auto"/>
            <w:vAlign w:val="center"/>
          </w:tcPr>
          <w:p w:rsidR="00FA2F2D" w:rsidRPr="00862907" w:rsidRDefault="00FA2F2D" w:rsidP="00206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2F2D" w:rsidRPr="00742832" w:rsidRDefault="00FA2F2D" w:rsidP="0074283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360">
              <w:rPr>
                <w:lang w:eastAsia="ru-RU"/>
              </w:rPr>
              <w:t>Как на нашей грядке</w:t>
            </w:r>
            <w:r w:rsidRPr="00C50360">
              <w:rPr>
                <w:lang w:eastAsia="ru-RU"/>
              </w:rPr>
              <w:br/>
              <w:t>Выросли загадки</w:t>
            </w:r>
            <w:r w:rsidRPr="00C50360">
              <w:rPr>
                <w:lang w:eastAsia="ru-RU"/>
              </w:rPr>
              <w:br/>
              <w:t>Сочные да крупные,</w:t>
            </w:r>
            <w:r w:rsidRPr="00C50360">
              <w:rPr>
                <w:lang w:eastAsia="ru-RU"/>
              </w:rPr>
              <w:br/>
              <w:t>Вот такие круглые.</w:t>
            </w:r>
            <w:r w:rsidRPr="00C50360">
              <w:rPr>
                <w:lang w:eastAsia="ru-RU"/>
              </w:rPr>
              <w:br/>
              <w:t>Летом зеленеют,</w:t>
            </w:r>
            <w:r w:rsidRPr="00C50360">
              <w:rPr>
                <w:lang w:eastAsia="ru-RU"/>
              </w:rPr>
              <w:br/>
              <w:t>К осени краснеют.</w:t>
            </w:r>
            <w:r w:rsidRPr="00C50360">
              <w:rPr>
                <w:lang w:eastAsia="ru-RU"/>
              </w:rPr>
              <w:br/>
            </w:r>
            <w:r w:rsidRPr="00C50360">
              <w:rPr>
                <w:i/>
                <w:iCs/>
                <w:lang w:eastAsia="ru-RU"/>
              </w:rPr>
              <w:t xml:space="preserve">                              (Помидоры)</w:t>
            </w:r>
          </w:p>
        </w:tc>
        <w:tc>
          <w:tcPr>
            <w:tcW w:w="0" w:type="auto"/>
            <w:vAlign w:val="center"/>
          </w:tcPr>
          <w:p w:rsidR="00FA2F2D" w:rsidRPr="00862907" w:rsidRDefault="00FA2F2D" w:rsidP="00206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A2F2D" w:rsidRPr="00862907" w:rsidRDefault="00FA2F2D" w:rsidP="00285A8D">
      <w:pPr>
        <w:pStyle w:val="NoSpacing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862907">
        <w:rPr>
          <w:rFonts w:ascii="Times New Roman" w:hAnsi="Times New Roman"/>
          <w:sz w:val="24"/>
          <w:szCs w:val="24"/>
          <w:lang w:eastAsia="ru-RU"/>
        </w:rPr>
        <w:t>Неказиста, шишковатая,</w:t>
      </w:r>
      <w:r w:rsidRPr="00862907">
        <w:rPr>
          <w:rFonts w:ascii="Times New Roman" w:hAnsi="Times New Roman"/>
          <w:sz w:val="24"/>
          <w:szCs w:val="24"/>
          <w:lang w:eastAsia="ru-RU"/>
        </w:rPr>
        <w:br/>
        <w:t>А придет на стол она,</w:t>
      </w:r>
      <w:r w:rsidRPr="00862907">
        <w:rPr>
          <w:rFonts w:ascii="Times New Roman" w:hAnsi="Times New Roman"/>
          <w:sz w:val="24"/>
          <w:szCs w:val="24"/>
          <w:lang w:eastAsia="ru-RU"/>
        </w:rPr>
        <w:br/>
        <w:t>Скажут весело ребята:</w:t>
      </w:r>
      <w:r w:rsidRPr="00862907">
        <w:rPr>
          <w:rFonts w:ascii="Times New Roman" w:hAnsi="Times New Roman"/>
          <w:sz w:val="24"/>
          <w:szCs w:val="24"/>
          <w:lang w:eastAsia="ru-RU"/>
        </w:rPr>
        <w:br/>
        <w:t>"Ну, рассыпчатая, вкусна!"</w:t>
      </w:r>
      <w:r w:rsidRPr="00862907">
        <w:rPr>
          <w:rFonts w:ascii="Times New Roman" w:hAnsi="Times New Roman"/>
          <w:sz w:val="24"/>
          <w:szCs w:val="24"/>
          <w:lang w:eastAsia="ru-RU"/>
        </w:rPr>
        <w:br/>
      </w:r>
      <w:r w:rsidRPr="0086290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(Картошка)</w:t>
      </w:r>
    </w:p>
    <w:p w:rsidR="00FA2F2D" w:rsidRPr="00862907" w:rsidRDefault="00FA2F2D" w:rsidP="00285A8D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FA2F2D" w:rsidRPr="00862907" w:rsidRDefault="00FA2F2D" w:rsidP="00285A8D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862907">
        <w:rPr>
          <w:rFonts w:ascii="Times New Roman" w:hAnsi="Times New Roman"/>
          <w:sz w:val="24"/>
          <w:szCs w:val="24"/>
          <w:lang w:eastAsia="ru-RU"/>
        </w:rPr>
        <w:t>- Ребята, а  вы хотите узнать, как картошка появилась на наших столах?</w:t>
      </w:r>
    </w:p>
    <w:p w:rsidR="00FA2F2D" w:rsidRDefault="00FA2F2D" w:rsidP="00285A8D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FA2F2D" w:rsidRDefault="00FA2F2D" w:rsidP="00285A8D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FA2F2D" w:rsidRPr="00D44FEB" w:rsidRDefault="00FA2F2D" w:rsidP="004B3799">
      <w:pPr>
        <w:pStyle w:val="NoSpacing"/>
        <w:numPr>
          <w:ilvl w:val="0"/>
          <w:numId w:val="11"/>
        </w:numPr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D44FEB">
        <w:rPr>
          <w:rStyle w:val="Emphasis"/>
          <w:rFonts w:ascii="Times New Roman" w:hAnsi="Times New Roman"/>
          <w:b/>
          <w:i w:val="0"/>
          <w:sz w:val="28"/>
          <w:szCs w:val="28"/>
        </w:rPr>
        <w:t>Это интересно</w:t>
      </w:r>
    </w:p>
    <w:p w:rsidR="00FA2F2D" w:rsidRPr="00783391" w:rsidRDefault="00FA2F2D" w:rsidP="0078339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5547D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История картофеля.</w:t>
      </w:r>
    </w:p>
    <w:p w:rsidR="00FA2F2D" w:rsidRPr="00862907" w:rsidRDefault="00FA2F2D" w:rsidP="0080604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29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Ученик 1.</w:t>
      </w:r>
    </w:p>
    <w:p w:rsidR="00FA2F2D" w:rsidRPr="00862907" w:rsidRDefault="00FA2F2D" w:rsidP="00D44F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2907">
        <w:rPr>
          <w:rFonts w:ascii="Times New Roman" w:hAnsi="Times New Roman"/>
          <w:sz w:val="24"/>
          <w:szCs w:val="24"/>
          <w:lang w:eastAsia="ru-RU"/>
        </w:rPr>
        <w:t xml:space="preserve">Картофель пришел в Россию в самом начале18 века. Находясь в Голландии, Петр I попробовал кушанья из картофеля, нашел их очень вкусными и прислал в Россию мешок клубней для выращивания. </w:t>
      </w:r>
    </w:p>
    <w:p w:rsidR="00FA2F2D" w:rsidRPr="00862907" w:rsidRDefault="00FA2F2D" w:rsidP="0080604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2907">
        <w:rPr>
          <w:rFonts w:ascii="Times New Roman" w:hAnsi="Times New Roman"/>
          <w:b/>
          <w:sz w:val="24"/>
          <w:szCs w:val="24"/>
          <w:lang w:eastAsia="ru-RU"/>
        </w:rPr>
        <w:t>Ученик 2.</w:t>
      </w:r>
    </w:p>
    <w:p w:rsidR="00FA2F2D" w:rsidRPr="00862907" w:rsidRDefault="00FA2F2D" w:rsidP="00D44F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2907">
        <w:rPr>
          <w:rFonts w:ascii="Times New Roman" w:hAnsi="Times New Roman"/>
          <w:sz w:val="24"/>
          <w:szCs w:val="24"/>
          <w:lang w:eastAsia="ru-RU"/>
        </w:rPr>
        <w:t xml:space="preserve">Картофель хорошо прижился на новом месте, но русские </w:t>
      </w:r>
      <w:r>
        <w:rPr>
          <w:rFonts w:ascii="Times New Roman" w:hAnsi="Times New Roman"/>
          <w:sz w:val="24"/>
          <w:szCs w:val="24"/>
          <w:lang w:eastAsia="ru-RU"/>
        </w:rPr>
        <w:t xml:space="preserve">люди </w:t>
      </w:r>
      <w:r w:rsidRPr="00862907">
        <w:rPr>
          <w:rFonts w:ascii="Times New Roman" w:hAnsi="Times New Roman"/>
          <w:sz w:val="24"/>
          <w:szCs w:val="24"/>
          <w:lang w:eastAsia="ru-RU"/>
        </w:rPr>
        <w:t xml:space="preserve">боялись заморского растения. Говорят, что, узнав об этом, Петр I решил прибегнуть к хитрости. Засеяв несколько полей картофелем, он распорядился выставить вокруг них вооруженную охрану. </w:t>
      </w:r>
    </w:p>
    <w:p w:rsidR="00FA2F2D" w:rsidRPr="00862907" w:rsidRDefault="00FA2F2D" w:rsidP="0080604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2907">
        <w:rPr>
          <w:rFonts w:ascii="Times New Roman" w:hAnsi="Times New Roman"/>
          <w:b/>
          <w:sz w:val="24"/>
          <w:szCs w:val="24"/>
          <w:lang w:eastAsia="ru-RU"/>
        </w:rPr>
        <w:t>Ученик 3.</w:t>
      </w:r>
    </w:p>
    <w:p w:rsidR="00FA2F2D" w:rsidRPr="00862907" w:rsidRDefault="00FA2F2D" w:rsidP="00D44F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2907">
        <w:rPr>
          <w:rFonts w:ascii="Times New Roman" w:hAnsi="Times New Roman"/>
          <w:sz w:val="24"/>
          <w:szCs w:val="24"/>
          <w:lang w:eastAsia="ru-RU"/>
        </w:rPr>
        <w:t xml:space="preserve">Целыми днями солдаты охраняли посадки картофеля, а на ночь уходили спать. Жившие поблизости крестьяне, конечно же, и начали воровать картофель и сажать на своих участках. </w:t>
      </w:r>
    </w:p>
    <w:p w:rsidR="00FA2F2D" w:rsidRDefault="00FA2F2D" w:rsidP="0081497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862907">
        <w:rPr>
          <w:rFonts w:ascii="Times New Roman" w:hAnsi="Times New Roman"/>
          <w:b/>
          <w:sz w:val="28"/>
          <w:szCs w:val="28"/>
          <w:lang w:eastAsia="ru-RU"/>
        </w:rPr>
        <w:t xml:space="preserve">Игра «Ах, картошка! Объеденье!» </w:t>
      </w:r>
      <w:r w:rsidRPr="00862907">
        <w:rPr>
          <w:rFonts w:ascii="Times New Roman" w:hAnsi="Times New Roman"/>
          <w:sz w:val="28"/>
          <w:szCs w:val="28"/>
          <w:lang w:eastAsia="ru-RU"/>
        </w:rPr>
        <w:t>(назвать известные детям блюда из картошки)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8440AA">
        <w:rPr>
          <w:rFonts w:ascii="Times New Roman" w:hAnsi="Times New Roman"/>
          <w:lang w:eastAsia="ru-RU"/>
        </w:rPr>
        <w:t>ответы детей</w:t>
      </w:r>
    </w:p>
    <w:p w:rsidR="00FA2F2D" w:rsidRPr="003B0BCB" w:rsidRDefault="00FA2F2D" w:rsidP="00E454A9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0BCB">
        <w:rPr>
          <w:rFonts w:ascii="Times New Roman" w:hAnsi="Times New Roman"/>
          <w:sz w:val="24"/>
          <w:szCs w:val="24"/>
          <w:lang w:eastAsia="ru-RU"/>
        </w:rPr>
        <w:t xml:space="preserve">                         -  </w:t>
      </w:r>
      <w:r w:rsidRPr="003B0BCB">
        <w:rPr>
          <w:rFonts w:ascii="Times New Roman" w:hAnsi="Times New Roman"/>
          <w:sz w:val="24"/>
          <w:szCs w:val="24"/>
          <w:u w:val="single"/>
          <w:lang w:eastAsia="ru-RU"/>
        </w:rPr>
        <w:t>А теперь отгадайте следующую загадку</w:t>
      </w:r>
      <w:r w:rsidRPr="003B0BCB">
        <w:rPr>
          <w:rFonts w:ascii="Times New Roman" w:hAnsi="Times New Roman"/>
          <w:sz w:val="24"/>
          <w:szCs w:val="24"/>
          <w:lang w:eastAsia="ru-RU"/>
        </w:rPr>
        <w:t>.</w:t>
      </w:r>
    </w:p>
    <w:p w:rsidR="00FA2F2D" w:rsidRPr="00B5547D" w:rsidRDefault="00FA2F2D" w:rsidP="006C3143">
      <w:pPr>
        <w:pStyle w:val="NoSpacing"/>
        <w:rPr>
          <w:rFonts w:ascii="Times New Roman" w:hAnsi="Times New Roman"/>
          <w:b/>
          <w:sz w:val="24"/>
          <w:szCs w:val="24"/>
        </w:rPr>
      </w:pPr>
      <w:r w:rsidRPr="00B5547D">
        <w:rPr>
          <w:rFonts w:ascii="Times New Roman" w:hAnsi="Times New Roman"/>
          <w:b/>
          <w:sz w:val="24"/>
          <w:szCs w:val="24"/>
        </w:rPr>
        <w:t xml:space="preserve"> Учитель:</w:t>
      </w:r>
    </w:p>
    <w:p w:rsidR="00FA2F2D" w:rsidRPr="00BB1FF0" w:rsidRDefault="00FA2F2D" w:rsidP="00BB1FF0">
      <w:pPr>
        <w:pStyle w:val="NoSpacing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5547D">
        <w:rPr>
          <w:lang w:eastAsia="ru-RU"/>
        </w:rPr>
        <w:t>Красный нос в землю врос,</w:t>
      </w:r>
      <w:r w:rsidRPr="00B5547D">
        <w:rPr>
          <w:lang w:eastAsia="ru-RU"/>
        </w:rPr>
        <w:br/>
        <w:t>А зеленый хвост снаружи.</w:t>
      </w:r>
      <w:r w:rsidRPr="00B5547D">
        <w:rPr>
          <w:lang w:eastAsia="ru-RU"/>
        </w:rPr>
        <w:br/>
        <w:t>Нам зеленый хвост не нужен,</w:t>
      </w:r>
      <w:r w:rsidRPr="00B5547D">
        <w:rPr>
          <w:lang w:eastAsia="ru-RU"/>
        </w:rPr>
        <w:br/>
        <w:t xml:space="preserve">Нужен только красный нос. </w:t>
      </w:r>
      <w:r w:rsidRPr="00B5547D">
        <w:rPr>
          <w:lang w:eastAsia="ru-RU"/>
        </w:rPr>
        <w:br/>
      </w:r>
      <w:r w:rsidRPr="00B5547D">
        <w:rPr>
          <w:i/>
          <w:iCs/>
          <w:lang w:eastAsia="ru-RU"/>
        </w:rPr>
        <w:t xml:space="preserve">                                         (Морков</w:t>
      </w:r>
      <w:r>
        <w:rPr>
          <w:i/>
          <w:iCs/>
          <w:lang w:eastAsia="ru-RU"/>
        </w:rPr>
        <w:t>ь)</w:t>
      </w:r>
    </w:p>
    <w:p w:rsidR="00FA2F2D" w:rsidRDefault="00FA2F2D" w:rsidP="00460ED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4</w:t>
      </w:r>
      <w:r w:rsidRPr="00B5547D">
        <w:rPr>
          <w:rFonts w:ascii="Times New Roman" w:hAnsi="Times New Roman"/>
          <w:b/>
          <w:sz w:val="24"/>
          <w:szCs w:val="24"/>
        </w:rPr>
        <w:t>.</w:t>
      </w:r>
    </w:p>
    <w:p w:rsidR="00FA2F2D" w:rsidRPr="00B5547D" w:rsidRDefault="00FA2F2D" w:rsidP="00460ED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A2F2D" w:rsidRPr="00783391" w:rsidRDefault="00FA2F2D" w:rsidP="00783391">
      <w:pPr>
        <w:pStyle w:val="NoSpacing"/>
        <w:rPr>
          <w:rFonts w:ascii="Times New Roman" w:hAnsi="Times New Roman"/>
          <w:sz w:val="24"/>
          <w:szCs w:val="24"/>
        </w:rPr>
      </w:pPr>
      <w:r w:rsidRPr="00783391">
        <w:rPr>
          <w:rFonts w:ascii="Times New Roman" w:hAnsi="Times New Roman"/>
          <w:sz w:val="24"/>
          <w:szCs w:val="24"/>
        </w:rPr>
        <w:t xml:space="preserve">   Уже четыре тысячи лет употребляется в пищу богатый витаминами овощ — морковь. В старину ее считали лакомством гномов — сказочных лесных человечков.</w:t>
      </w:r>
    </w:p>
    <w:p w:rsidR="00FA2F2D" w:rsidRPr="00783391" w:rsidRDefault="00FA2F2D" w:rsidP="00783391">
      <w:pPr>
        <w:pStyle w:val="NoSpacing"/>
        <w:rPr>
          <w:rFonts w:ascii="Times New Roman" w:hAnsi="Times New Roman"/>
          <w:sz w:val="24"/>
          <w:szCs w:val="24"/>
        </w:rPr>
      </w:pPr>
      <w:r w:rsidRPr="00783391">
        <w:rPr>
          <w:rFonts w:ascii="Times New Roman" w:hAnsi="Times New Roman"/>
          <w:sz w:val="24"/>
          <w:szCs w:val="24"/>
        </w:rPr>
        <w:t xml:space="preserve">   Существовало поверье: если отвезешь в лес вечером миску с пареной морковью — утром на этом месте найдешь слиток золота. Ночью гномы съедят морковь и щедро заплатят за любимое кушанье. Доверчивые люди носили в лес миски с морковью, но золото, увы, не находили. </w:t>
      </w:r>
    </w:p>
    <w:p w:rsidR="00FA2F2D" w:rsidRDefault="00FA2F2D" w:rsidP="00EF0029">
      <w:pPr>
        <w:tabs>
          <w:tab w:val="left" w:pos="105"/>
        </w:tabs>
        <w:jc w:val="both"/>
      </w:pPr>
      <w:r w:rsidRPr="00862907">
        <w:t xml:space="preserve">  </w:t>
      </w:r>
    </w:p>
    <w:p w:rsidR="00FA2F2D" w:rsidRDefault="00FA2F2D" w:rsidP="00EF0029">
      <w:pPr>
        <w:tabs>
          <w:tab w:val="left" w:pos="105"/>
        </w:tabs>
        <w:jc w:val="both"/>
      </w:pPr>
      <w:r w:rsidRPr="003B0BCB">
        <w:rPr>
          <w:b/>
        </w:rPr>
        <w:t xml:space="preserve">Учитель:    </w:t>
      </w:r>
      <w:r w:rsidRPr="00862907">
        <w:t xml:space="preserve">В моркови масса </w:t>
      </w:r>
      <w:r>
        <w:t xml:space="preserve">полезных элементов. Это витамины А, В, С, Д.  </w:t>
      </w:r>
      <w:r w:rsidRPr="00862907">
        <w:t xml:space="preserve"> Ею лечили заболевания носоглотки, сердца, печени. Сок усиливает сопротивляемость при гриппе, лечит горло, бронхит, очищает кровь, улучшает пищеварение.</w:t>
      </w:r>
    </w:p>
    <w:p w:rsidR="00FA2F2D" w:rsidRPr="003B0BCB" w:rsidRDefault="00FA2F2D" w:rsidP="00EF0029">
      <w:pPr>
        <w:tabs>
          <w:tab w:val="left" w:pos="105"/>
        </w:tabs>
        <w:jc w:val="both"/>
        <w:rPr>
          <w:b/>
          <w:u w:val="single"/>
        </w:rPr>
      </w:pPr>
      <w:r w:rsidRPr="003B0BCB">
        <w:rPr>
          <w:u w:val="single"/>
        </w:rPr>
        <w:t>И последняя загадка</w:t>
      </w:r>
    </w:p>
    <w:p w:rsidR="00FA2F2D" w:rsidRPr="00B5547D" w:rsidRDefault="00FA2F2D" w:rsidP="00460ED7">
      <w:pPr>
        <w:pStyle w:val="NoSpacing"/>
        <w:rPr>
          <w:rFonts w:ascii="Times New Roman" w:hAnsi="Times New Roman"/>
          <w:sz w:val="24"/>
          <w:szCs w:val="24"/>
        </w:rPr>
      </w:pPr>
    </w:p>
    <w:p w:rsidR="00FA2F2D" w:rsidRPr="00B5547D" w:rsidRDefault="00FA2F2D" w:rsidP="00460ED7">
      <w:pPr>
        <w:pStyle w:val="NoSpacing"/>
        <w:rPr>
          <w:rFonts w:ascii="Times New Roman" w:hAnsi="Times New Roman"/>
          <w:b/>
          <w:sz w:val="24"/>
          <w:szCs w:val="24"/>
        </w:rPr>
      </w:pPr>
      <w:r w:rsidRPr="00B5547D">
        <w:rPr>
          <w:rFonts w:ascii="Times New Roman" w:hAnsi="Times New Roman"/>
          <w:b/>
          <w:sz w:val="24"/>
          <w:szCs w:val="24"/>
        </w:rPr>
        <w:t>Учитель:</w:t>
      </w:r>
    </w:p>
    <w:p w:rsidR="00FA2F2D" w:rsidRPr="00BB1FF0" w:rsidRDefault="00FA2F2D" w:rsidP="00BB1FF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5547D">
        <w:rPr>
          <w:rFonts w:ascii="Times New Roman" w:hAnsi="Times New Roman"/>
          <w:sz w:val="24"/>
          <w:szCs w:val="24"/>
          <w:lang w:eastAsia="ru-RU"/>
        </w:rPr>
        <w:t>Расселась барыня на грядке,</w:t>
      </w:r>
      <w:r w:rsidRPr="00B5547D">
        <w:rPr>
          <w:rFonts w:ascii="Times New Roman" w:hAnsi="Times New Roman"/>
          <w:sz w:val="24"/>
          <w:szCs w:val="24"/>
          <w:lang w:eastAsia="ru-RU"/>
        </w:rPr>
        <w:br/>
        <w:t>Одета в шумные шелка.</w:t>
      </w:r>
      <w:r w:rsidRPr="00B5547D">
        <w:rPr>
          <w:rFonts w:ascii="Times New Roman" w:hAnsi="Times New Roman"/>
          <w:sz w:val="24"/>
          <w:szCs w:val="24"/>
          <w:lang w:eastAsia="ru-RU"/>
        </w:rPr>
        <w:br/>
        <w:t>Мы для нее готовим кадки</w:t>
      </w:r>
      <w:r w:rsidRPr="00B5547D">
        <w:rPr>
          <w:rFonts w:ascii="Times New Roman" w:hAnsi="Times New Roman"/>
          <w:sz w:val="24"/>
          <w:szCs w:val="24"/>
          <w:lang w:eastAsia="ru-RU"/>
        </w:rPr>
        <w:br/>
        <w:t>И крупной соли полмешка.</w:t>
      </w:r>
      <w:r w:rsidRPr="00B5547D">
        <w:rPr>
          <w:rFonts w:ascii="Times New Roman" w:hAnsi="Times New Roman"/>
          <w:sz w:val="24"/>
          <w:szCs w:val="24"/>
          <w:lang w:eastAsia="ru-RU"/>
        </w:rPr>
        <w:br/>
      </w:r>
      <w:r w:rsidRPr="00B5547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(Капуста)</w:t>
      </w:r>
    </w:p>
    <w:p w:rsidR="00FA2F2D" w:rsidRPr="00B5547D" w:rsidRDefault="00FA2F2D" w:rsidP="009D556D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FA2F2D" w:rsidRDefault="00FA2F2D" w:rsidP="00460ED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A2F2D" w:rsidRDefault="00FA2F2D" w:rsidP="00460ED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A2F2D" w:rsidRDefault="00FA2F2D" w:rsidP="00460ED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A2F2D" w:rsidRDefault="00FA2F2D" w:rsidP="00460ED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A2F2D" w:rsidRPr="00B5547D" w:rsidRDefault="00FA2F2D" w:rsidP="00460ED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5</w:t>
      </w:r>
      <w:r w:rsidRPr="00B5547D">
        <w:rPr>
          <w:rFonts w:ascii="Times New Roman" w:hAnsi="Times New Roman"/>
          <w:b/>
          <w:sz w:val="24"/>
          <w:szCs w:val="24"/>
        </w:rPr>
        <w:t>.</w:t>
      </w:r>
    </w:p>
    <w:p w:rsidR="00FA2F2D" w:rsidRDefault="00FA2F2D" w:rsidP="00783391">
      <w:pPr>
        <w:pStyle w:val="NormalWeb"/>
      </w:pPr>
      <w:r>
        <w:t xml:space="preserve">Капуста — очень древнее растение. </w:t>
      </w:r>
      <w:r w:rsidRPr="00814970">
        <w:t>В капусте съедобно всё. Очень полезно есть капусту сырой, в виде салата. Капуста отличный по вкусу продукт, да ещё богатый ценными витаминами. В ней содержится много витамина С. Сырая или квашеная капуста возбуждает аппетит. Листом капусты можно полечить голову.</w:t>
      </w:r>
    </w:p>
    <w:p w:rsidR="00FA2F2D" w:rsidRDefault="00FA2F2D" w:rsidP="00783391">
      <w:pPr>
        <w:pStyle w:val="NormalWeb"/>
      </w:pPr>
      <w:r>
        <w:t>Стихотворение «Здоровье»</w:t>
      </w:r>
    </w:p>
    <w:p w:rsidR="00FA2F2D" w:rsidRPr="00814970" w:rsidRDefault="00FA2F2D" w:rsidP="00814970">
      <w:pPr>
        <w:pStyle w:val="NoSpacing"/>
        <w:rPr>
          <w:rFonts w:ascii="Times New Roman" w:hAnsi="Times New Roman"/>
          <w:sz w:val="24"/>
          <w:szCs w:val="24"/>
        </w:rPr>
      </w:pPr>
      <w:r w:rsidRPr="00814970">
        <w:rPr>
          <w:rFonts w:ascii="Times New Roman" w:hAnsi="Times New Roman"/>
          <w:sz w:val="24"/>
          <w:szCs w:val="24"/>
        </w:rPr>
        <w:t>Чтоб здоровым, сильным быть,</w:t>
      </w:r>
    </w:p>
    <w:p w:rsidR="00FA2F2D" w:rsidRPr="00814970" w:rsidRDefault="00FA2F2D" w:rsidP="00814970">
      <w:pPr>
        <w:pStyle w:val="NoSpacing"/>
        <w:rPr>
          <w:rFonts w:ascii="Times New Roman" w:hAnsi="Times New Roman"/>
          <w:sz w:val="24"/>
          <w:szCs w:val="24"/>
        </w:rPr>
      </w:pPr>
      <w:r w:rsidRPr="00814970">
        <w:rPr>
          <w:rFonts w:ascii="Times New Roman" w:hAnsi="Times New Roman"/>
          <w:sz w:val="24"/>
          <w:szCs w:val="24"/>
        </w:rPr>
        <w:t>Надо овощи любить</w:t>
      </w:r>
    </w:p>
    <w:p w:rsidR="00FA2F2D" w:rsidRPr="00814970" w:rsidRDefault="00FA2F2D" w:rsidP="00814970">
      <w:pPr>
        <w:pStyle w:val="NoSpacing"/>
        <w:rPr>
          <w:rFonts w:ascii="Times New Roman" w:hAnsi="Times New Roman"/>
          <w:sz w:val="24"/>
          <w:szCs w:val="24"/>
        </w:rPr>
      </w:pPr>
      <w:r w:rsidRPr="00814970">
        <w:rPr>
          <w:rFonts w:ascii="Times New Roman" w:hAnsi="Times New Roman"/>
          <w:sz w:val="24"/>
          <w:szCs w:val="24"/>
        </w:rPr>
        <w:t>Все  без исключения.</w:t>
      </w:r>
    </w:p>
    <w:p w:rsidR="00FA2F2D" w:rsidRPr="00814970" w:rsidRDefault="00FA2F2D" w:rsidP="00814970">
      <w:pPr>
        <w:pStyle w:val="NoSpacing"/>
        <w:rPr>
          <w:rFonts w:ascii="Times New Roman" w:hAnsi="Times New Roman"/>
          <w:sz w:val="24"/>
          <w:szCs w:val="24"/>
        </w:rPr>
      </w:pPr>
      <w:r w:rsidRPr="00814970">
        <w:rPr>
          <w:rFonts w:ascii="Times New Roman" w:hAnsi="Times New Roman"/>
          <w:sz w:val="24"/>
          <w:szCs w:val="24"/>
        </w:rPr>
        <w:t xml:space="preserve"> В этом нет сомнения!</w:t>
      </w:r>
    </w:p>
    <w:p w:rsidR="00FA2F2D" w:rsidRPr="00814970" w:rsidRDefault="00FA2F2D" w:rsidP="00814970">
      <w:pPr>
        <w:pStyle w:val="NoSpacing"/>
        <w:rPr>
          <w:rFonts w:ascii="Times New Roman" w:hAnsi="Times New Roman"/>
          <w:sz w:val="24"/>
          <w:szCs w:val="24"/>
        </w:rPr>
      </w:pPr>
      <w:r w:rsidRPr="00814970">
        <w:rPr>
          <w:rFonts w:ascii="Times New Roman" w:hAnsi="Times New Roman"/>
          <w:sz w:val="24"/>
          <w:szCs w:val="24"/>
        </w:rPr>
        <w:t xml:space="preserve"> В каждом польза есть и вкус,</w:t>
      </w:r>
    </w:p>
    <w:p w:rsidR="00FA2F2D" w:rsidRPr="00814970" w:rsidRDefault="00FA2F2D" w:rsidP="00814970">
      <w:pPr>
        <w:pStyle w:val="NoSpacing"/>
        <w:rPr>
          <w:rFonts w:ascii="Times New Roman" w:hAnsi="Times New Roman"/>
          <w:sz w:val="24"/>
          <w:szCs w:val="24"/>
        </w:rPr>
      </w:pPr>
      <w:r w:rsidRPr="00814970">
        <w:rPr>
          <w:rFonts w:ascii="Times New Roman" w:hAnsi="Times New Roman"/>
          <w:sz w:val="24"/>
          <w:szCs w:val="24"/>
        </w:rPr>
        <w:t xml:space="preserve"> И решить я не берусь,</w:t>
      </w:r>
    </w:p>
    <w:p w:rsidR="00FA2F2D" w:rsidRPr="00814970" w:rsidRDefault="00FA2F2D" w:rsidP="00814970">
      <w:pPr>
        <w:pStyle w:val="NoSpacing"/>
        <w:rPr>
          <w:rFonts w:ascii="Times New Roman" w:hAnsi="Times New Roman"/>
          <w:sz w:val="24"/>
          <w:szCs w:val="24"/>
        </w:rPr>
      </w:pPr>
      <w:r w:rsidRPr="00814970">
        <w:rPr>
          <w:rFonts w:ascii="Times New Roman" w:hAnsi="Times New Roman"/>
          <w:sz w:val="24"/>
          <w:szCs w:val="24"/>
        </w:rPr>
        <w:t>Кто из них вкуснее,</w:t>
      </w:r>
    </w:p>
    <w:p w:rsidR="00FA2F2D" w:rsidRPr="00814970" w:rsidRDefault="00FA2F2D" w:rsidP="00814970">
      <w:pPr>
        <w:pStyle w:val="NoSpacing"/>
        <w:rPr>
          <w:rFonts w:ascii="Times New Roman" w:hAnsi="Times New Roman"/>
          <w:sz w:val="24"/>
          <w:szCs w:val="24"/>
        </w:rPr>
      </w:pPr>
      <w:r w:rsidRPr="00814970">
        <w:rPr>
          <w:rFonts w:ascii="Times New Roman" w:hAnsi="Times New Roman"/>
          <w:sz w:val="24"/>
          <w:szCs w:val="24"/>
        </w:rPr>
        <w:t>Кто из них нужнее!</w:t>
      </w:r>
    </w:p>
    <w:p w:rsidR="00FA2F2D" w:rsidRPr="00814970" w:rsidRDefault="00FA2F2D" w:rsidP="00814970">
      <w:pPr>
        <w:pStyle w:val="NoSpacing"/>
        <w:rPr>
          <w:rFonts w:ascii="Times New Roman" w:hAnsi="Times New Roman"/>
          <w:sz w:val="24"/>
          <w:szCs w:val="24"/>
        </w:rPr>
      </w:pPr>
      <w:r w:rsidRPr="00814970">
        <w:rPr>
          <w:rFonts w:ascii="Times New Roman" w:hAnsi="Times New Roman"/>
          <w:sz w:val="24"/>
          <w:szCs w:val="24"/>
        </w:rPr>
        <w:t>Ешьте больше овощей-</w:t>
      </w:r>
    </w:p>
    <w:p w:rsidR="00FA2F2D" w:rsidRPr="00814970" w:rsidRDefault="00FA2F2D" w:rsidP="00814970">
      <w:pPr>
        <w:pStyle w:val="NoSpacing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814970">
        <w:rPr>
          <w:rFonts w:ascii="Times New Roman" w:hAnsi="Times New Roman"/>
          <w:sz w:val="24"/>
          <w:szCs w:val="24"/>
        </w:rPr>
        <w:t xml:space="preserve"> Будете все здоровей!</w:t>
      </w:r>
    </w:p>
    <w:p w:rsidR="00FA2F2D" w:rsidRDefault="00FA2F2D" w:rsidP="00814970">
      <w:pPr>
        <w:pStyle w:val="NormalWeb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FA2F2D" w:rsidRDefault="00FA2F2D" w:rsidP="003B0BCB">
      <w:pPr>
        <w:pStyle w:val="NormalWeb"/>
        <w:ind w:left="360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 xml:space="preserve"> «Вершки и корешки»</w:t>
      </w:r>
    </w:p>
    <w:p w:rsidR="00FA2F2D" w:rsidRDefault="00FA2F2D" w:rsidP="003B0BCB">
      <w:pPr>
        <w:pStyle w:val="NormalWeb"/>
        <w:ind w:left="360"/>
      </w:pPr>
      <w:r w:rsidRPr="003B0BCB">
        <w:t>- Если едим подземные части продутов надо присесть, если наземные- встать во весь рост и вытянуть руки вверх.</w:t>
      </w:r>
    </w:p>
    <w:p w:rsidR="00FA2F2D" w:rsidRPr="002E428A" w:rsidRDefault="00FA2F2D" w:rsidP="003B0BCB">
      <w:pPr>
        <w:pStyle w:val="NormalWeb"/>
        <w:ind w:left="360"/>
        <w:rPr>
          <w:u w:val="single"/>
        </w:rPr>
      </w:pPr>
      <w:r w:rsidRPr="002E428A">
        <w:rPr>
          <w:u w:val="single"/>
        </w:rPr>
        <w:t>(Картофель, фасоль, морковь, помидор, свекла,  огурец, репа, тыква)</w:t>
      </w:r>
    </w:p>
    <w:p w:rsidR="00FA2F2D" w:rsidRDefault="00FA2F2D" w:rsidP="003B0BCB">
      <w:pPr>
        <w:pStyle w:val="NormalWeb"/>
        <w:ind w:left="360"/>
        <w:rPr>
          <w:b/>
        </w:rPr>
      </w:pPr>
      <w:r w:rsidRPr="002E428A">
        <w:rPr>
          <w:b/>
        </w:rPr>
        <w:t>«Полезные и вредные продукты»</w:t>
      </w:r>
    </w:p>
    <w:p w:rsidR="00FA2F2D" w:rsidRDefault="00FA2F2D" w:rsidP="003B0BCB">
      <w:pPr>
        <w:pStyle w:val="NormalWeb"/>
        <w:ind w:left="360"/>
      </w:pPr>
      <w:r>
        <w:t>- если полезные продукты, то надо хлопнуть в ладоши, если вредные-то топнуть ногами.</w:t>
      </w:r>
    </w:p>
    <w:p w:rsidR="00FA2F2D" w:rsidRPr="002E428A" w:rsidRDefault="00FA2F2D" w:rsidP="003B0BCB">
      <w:pPr>
        <w:pStyle w:val="NormalWeb"/>
        <w:ind w:left="360"/>
        <w:rPr>
          <w:u w:val="single"/>
        </w:rPr>
      </w:pPr>
      <w:r w:rsidRPr="002E428A">
        <w:rPr>
          <w:u w:val="single"/>
        </w:rPr>
        <w:t>Лук,фанта, сметана, сыр, лимонад, молоко, творог, копчёная колбаска, яблоко</w:t>
      </w:r>
    </w:p>
    <w:p w:rsidR="00FA2F2D" w:rsidRDefault="00FA2F2D" w:rsidP="00236EB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Учитель:</w:t>
      </w:r>
    </w:p>
    <w:p w:rsidR="00FA2F2D" w:rsidRDefault="00FA2F2D" w:rsidP="00236EBF">
      <w:pPr>
        <w:pStyle w:val="NoSpacing"/>
        <w:rPr>
          <w:rFonts w:ascii="Times New Roman" w:hAnsi="Times New Roman"/>
          <w:sz w:val="24"/>
          <w:szCs w:val="24"/>
        </w:rPr>
      </w:pPr>
    </w:p>
    <w:p w:rsidR="00FA2F2D" w:rsidRDefault="00FA2F2D" w:rsidP="00236EBF">
      <w:pPr>
        <w:pStyle w:val="NoSpacing"/>
        <w:rPr>
          <w:rFonts w:ascii="Times New Roman" w:hAnsi="Times New Roman"/>
          <w:sz w:val="24"/>
          <w:szCs w:val="24"/>
        </w:rPr>
      </w:pPr>
      <w:r w:rsidRPr="0081497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Ребята, скажите, почему так полезно есть овощи? (Для того, чтобы в организме были все витамины, которые так необходимы для нашего с вами здоровья.)</w:t>
      </w:r>
    </w:p>
    <w:p w:rsidR="00FA2F2D" w:rsidRDefault="00FA2F2D" w:rsidP="00236EBF">
      <w:pPr>
        <w:pStyle w:val="NoSpacing"/>
        <w:rPr>
          <w:rFonts w:ascii="Times New Roman" w:hAnsi="Times New Roman"/>
          <w:sz w:val="24"/>
          <w:szCs w:val="24"/>
        </w:rPr>
      </w:pPr>
    </w:p>
    <w:p w:rsidR="00FA2F2D" w:rsidRPr="00814970" w:rsidRDefault="00FA2F2D" w:rsidP="00236EB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Совершенно верно. С</w:t>
      </w:r>
      <w:r w:rsidRPr="00B5547D">
        <w:rPr>
          <w:rFonts w:ascii="Times New Roman" w:hAnsi="Times New Roman"/>
          <w:sz w:val="24"/>
          <w:szCs w:val="24"/>
        </w:rPr>
        <w:t xml:space="preserve">ейчас </w:t>
      </w:r>
      <w:r>
        <w:rPr>
          <w:rFonts w:ascii="Times New Roman" w:hAnsi="Times New Roman"/>
          <w:sz w:val="24"/>
          <w:szCs w:val="24"/>
        </w:rPr>
        <w:t xml:space="preserve"> мы </w:t>
      </w:r>
      <w:r w:rsidRPr="00B5547D">
        <w:rPr>
          <w:rFonts w:ascii="Times New Roman" w:hAnsi="Times New Roman"/>
          <w:sz w:val="24"/>
          <w:szCs w:val="24"/>
        </w:rPr>
        <w:t>поговорим о витаминах.</w:t>
      </w:r>
    </w:p>
    <w:p w:rsidR="00FA2F2D" w:rsidRPr="00B5547D" w:rsidRDefault="00FA2F2D" w:rsidP="00236EB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FA2F2D" w:rsidRDefault="00FA2F2D" w:rsidP="00CC301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Презентация о витаминах  </w:t>
      </w:r>
      <w:r w:rsidRPr="00C22F86">
        <w:rPr>
          <w:rFonts w:ascii="Times New Roman" w:hAnsi="Times New Roman"/>
          <w:b/>
          <w:sz w:val="24"/>
          <w:szCs w:val="24"/>
          <w:u w:val="single"/>
        </w:rPr>
        <w:t>(Учитель)</w:t>
      </w:r>
    </w:p>
    <w:p w:rsidR="00FA2F2D" w:rsidRDefault="00FA2F2D" w:rsidP="00CC301A">
      <w:pPr>
        <w:pStyle w:val="NoSpacing"/>
        <w:rPr>
          <w:rFonts w:ascii="Times New Roman" w:hAnsi="Times New Roman"/>
          <w:sz w:val="24"/>
          <w:szCs w:val="24"/>
        </w:rPr>
      </w:pPr>
    </w:p>
    <w:p w:rsidR="00FA2F2D" w:rsidRDefault="00FA2F2D" w:rsidP="00FD2C53">
      <w:pPr>
        <w:pStyle w:val="NoSpacing"/>
        <w:tabs>
          <w:tab w:val="left" w:pos="8550"/>
        </w:tabs>
        <w:rPr>
          <w:rFonts w:ascii="Times New Roman" w:hAnsi="Times New Roman"/>
          <w:b/>
          <w:sz w:val="24"/>
          <w:szCs w:val="24"/>
        </w:rPr>
      </w:pPr>
      <w:r w:rsidRPr="00C22F86">
        <w:rPr>
          <w:rFonts w:ascii="Times New Roman" w:hAnsi="Times New Roman"/>
          <w:sz w:val="24"/>
          <w:szCs w:val="24"/>
        </w:rPr>
        <w:t>Всё увидели, посмотрели, и сейчас проверим, всё ли вы усвоили</w:t>
      </w:r>
      <w:r>
        <w:rPr>
          <w:rFonts w:ascii="Times New Roman" w:hAnsi="Times New Roman"/>
          <w:sz w:val="24"/>
          <w:szCs w:val="24"/>
        </w:rPr>
        <w:tab/>
      </w:r>
    </w:p>
    <w:p w:rsidR="00FA2F2D" w:rsidRDefault="00FA2F2D" w:rsidP="008B13B3">
      <w:pPr>
        <w:pStyle w:val="NoSpacing"/>
        <w:ind w:left="709"/>
        <w:rPr>
          <w:rFonts w:ascii="Times New Roman" w:hAnsi="Times New Roman"/>
          <w:b/>
          <w:sz w:val="24"/>
          <w:szCs w:val="24"/>
        </w:rPr>
      </w:pPr>
    </w:p>
    <w:p w:rsidR="00FA2F2D" w:rsidRPr="00C22F86" w:rsidRDefault="00FA2F2D" w:rsidP="00FD2C5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 каждого  на столе лежат золотые правила питания. Вам необходимо составить памятку по здоровому питанию.       (Работа в парах)</w:t>
      </w:r>
    </w:p>
    <w:p w:rsidR="00FA2F2D" w:rsidRPr="00C22F86" w:rsidRDefault="00FA2F2D" w:rsidP="008B13B3">
      <w:pPr>
        <w:pStyle w:val="NoSpacing"/>
        <w:ind w:left="709"/>
        <w:rPr>
          <w:rFonts w:ascii="Times New Roman" w:hAnsi="Times New Roman"/>
          <w:b/>
          <w:sz w:val="24"/>
          <w:szCs w:val="24"/>
        </w:rPr>
      </w:pPr>
    </w:p>
    <w:p w:rsidR="00FA2F2D" w:rsidRDefault="00FA2F2D" w:rsidP="008B13B3">
      <w:pPr>
        <w:pStyle w:val="NoSpacing"/>
        <w:ind w:left="709"/>
        <w:rPr>
          <w:rFonts w:ascii="Times New Roman" w:hAnsi="Times New Roman"/>
          <w:sz w:val="24"/>
          <w:szCs w:val="24"/>
        </w:rPr>
      </w:pPr>
    </w:p>
    <w:p w:rsidR="00FA2F2D" w:rsidRDefault="00FA2F2D" w:rsidP="008B13B3">
      <w:pPr>
        <w:pStyle w:val="NoSpacing"/>
        <w:ind w:left="709"/>
        <w:rPr>
          <w:rFonts w:ascii="Times New Roman" w:hAnsi="Times New Roman"/>
          <w:sz w:val="24"/>
          <w:szCs w:val="24"/>
        </w:rPr>
      </w:pPr>
    </w:p>
    <w:p w:rsidR="00FA2F2D" w:rsidRDefault="00FA2F2D" w:rsidP="008B13B3">
      <w:pPr>
        <w:pStyle w:val="NoSpacing"/>
        <w:ind w:left="709"/>
        <w:rPr>
          <w:rFonts w:ascii="Times New Roman" w:hAnsi="Times New Roman"/>
          <w:sz w:val="24"/>
          <w:szCs w:val="24"/>
        </w:rPr>
      </w:pPr>
    </w:p>
    <w:p w:rsidR="00FA2F2D" w:rsidRDefault="00FA2F2D" w:rsidP="008B13B3">
      <w:pPr>
        <w:pStyle w:val="NoSpacing"/>
        <w:ind w:left="709"/>
        <w:rPr>
          <w:rFonts w:ascii="Times New Roman" w:hAnsi="Times New Roman"/>
          <w:sz w:val="24"/>
          <w:szCs w:val="24"/>
        </w:rPr>
      </w:pPr>
    </w:p>
    <w:p w:rsidR="00FA2F2D" w:rsidRDefault="00FA2F2D" w:rsidP="008B13B3">
      <w:pPr>
        <w:pStyle w:val="NoSpacing"/>
        <w:ind w:left="709"/>
        <w:rPr>
          <w:rFonts w:ascii="Times New Roman" w:hAnsi="Times New Roman"/>
          <w:sz w:val="24"/>
          <w:szCs w:val="24"/>
        </w:rPr>
      </w:pPr>
    </w:p>
    <w:p w:rsidR="00FA2F2D" w:rsidRDefault="00FA2F2D" w:rsidP="008B13B3">
      <w:pPr>
        <w:pStyle w:val="NoSpacing"/>
        <w:ind w:left="709"/>
        <w:rPr>
          <w:rFonts w:ascii="Times New Roman" w:hAnsi="Times New Roman"/>
          <w:sz w:val="24"/>
          <w:szCs w:val="24"/>
        </w:rPr>
      </w:pPr>
    </w:p>
    <w:p w:rsidR="00FA2F2D" w:rsidRDefault="00FA2F2D" w:rsidP="008B13B3">
      <w:pPr>
        <w:pStyle w:val="NoSpacing"/>
        <w:ind w:left="709"/>
        <w:rPr>
          <w:rFonts w:ascii="Times New Roman" w:hAnsi="Times New Roman"/>
          <w:sz w:val="24"/>
          <w:szCs w:val="24"/>
        </w:rPr>
      </w:pPr>
    </w:p>
    <w:p w:rsidR="00FA2F2D" w:rsidRPr="00B5547D" w:rsidRDefault="00FA2F2D" w:rsidP="008B13B3">
      <w:pPr>
        <w:pStyle w:val="NoSpacing"/>
        <w:ind w:left="709"/>
        <w:rPr>
          <w:rFonts w:ascii="Times New Roman" w:hAnsi="Times New Roman"/>
          <w:sz w:val="24"/>
          <w:szCs w:val="24"/>
        </w:rPr>
      </w:pPr>
    </w:p>
    <w:p w:rsidR="00FA2F2D" w:rsidRPr="00814970" w:rsidRDefault="00FA2F2D" w:rsidP="00FD2C53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8.         Золотые правила питания</w:t>
      </w:r>
    </w:p>
    <w:p w:rsidR="00FA2F2D" w:rsidRPr="00B5547D" w:rsidRDefault="00FA2F2D" w:rsidP="008B13B3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85"/>
      </w:tblGrid>
      <w:tr w:rsidR="00FA2F2D" w:rsidRPr="00C50360" w:rsidTr="00C50360">
        <w:tc>
          <w:tcPr>
            <w:tcW w:w="10127" w:type="dxa"/>
          </w:tcPr>
          <w:p w:rsidR="00FA2F2D" w:rsidRPr="00C50360" w:rsidRDefault="00FA2F2D" w:rsidP="00E21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360">
              <w:rPr>
                <w:rFonts w:ascii="Times New Roman" w:hAnsi="Times New Roman"/>
                <w:sz w:val="24"/>
                <w:szCs w:val="24"/>
              </w:rPr>
              <w:t>Питаться надо 3 – 4 раза в день и в одно и тоже время.</w:t>
            </w:r>
          </w:p>
        </w:tc>
      </w:tr>
      <w:tr w:rsidR="00FA2F2D" w:rsidRPr="00C50360" w:rsidTr="00C50360">
        <w:tc>
          <w:tcPr>
            <w:tcW w:w="10127" w:type="dxa"/>
          </w:tcPr>
          <w:p w:rsidR="00FA2F2D" w:rsidRPr="00C50360" w:rsidRDefault="00FA2F2D" w:rsidP="00E21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360">
              <w:rPr>
                <w:rFonts w:ascii="Times New Roman" w:hAnsi="Times New Roman"/>
                <w:sz w:val="24"/>
                <w:szCs w:val="24"/>
              </w:rPr>
              <w:t>Принимать пищу надо через 3 – 4 часа.</w:t>
            </w:r>
          </w:p>
        </w:tc>
      </w:tr>
      <w:tr w:rsidR="00FA2F2D" w:rsidRPr="00C50360" w:rsidTr="00C50360">
        <w:tc>
          <w:tcPr>
            <w:tcW w:w="10127" w:type="dxa"/>
          </w:tcPr>
          <w:p w:rsidR="00FA2F2D" w:rsidRPr="00C50360" w:rsidRDefault="00FA2F2D" w:rsidP="00E21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360">
              <w:rPr>
                <w:rFonts w:ascii="Times New Roman" w:hAnsi="Times New Roman"/>
                <w:sz w:val="24"/>
                <w:szCs w:val="24"/>
              </w:rPr>
              <w:t xml:space="preserve">В еде надо знать меру. Не переедайте! </w:t>
            </w:r>
          </w:p>
        </w:tc>
      </w:tr>
      <w:tr w:rsidR="00FA2F2D" w:rsidRPr="00C50360" w:rsidTr="00C50360">
        <w:tc>
          <w:tcPr>
            <w:tcW w:w="10127" w:type="dxa"/>
          </w:tcPr>
          <w:p w:rsidR="00FA2F2D" w:rsidRPr="00C50360" w:rsidRDefault="00FA2F2D" w:rsidP="00E21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360">
              <w:rPr>
                <w:rFonts w:ascii="Times New Roman" w:hAnsi="Times New Roman"/>
                <w:sz w:val="24"/>
                <w:szCs w:val="24"/>
              </w:rPr>
              <w:t>Тщательно пережевывайте пищу, не спешите глотать.</w:t>
            </w:r>
          </w:p>
        </w:tc>
      </w:tr>
      <w:tr w:rsidR="00FA2F2D" w:rsidRPr="00C50360" w:rsidTr="00C50360">
        <w:tc>
          <w:tcPr>
            <w:tcW w:w="10127" w:type="dxa"/>
          </w:tcPr>
          <w:p w:rsidR="00FA2F2D" w:rsidRPr="00C50360" w:rsidRDefault="00FA2F2D" w:rsidP="00E21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360">
              <w:rPr>
                <w:rFonts w:ascii="Times New Roman" w:hAnsi="Times New Roman"/>
                <w:sz w:val="24"/>
                <w:szCs w:val="24"/>
              </w:rPr>
              <w:t>Перед едой мойте руки.</w:t>
            </w:r>
          </w:p>
        </w:tc>
      </w:tr>
      <w:tr w:rsidR="00FA2F2D" w:rsidRPr="00C50360" w:rsidTr="00C50360">
        <w:tc>
          <w:tcPr>
            <w:tcW w:w="10127" w:type="dxa"/>
          </w:tcPr>
          <w:p w:rsidR="00FA2F2D" w:rsidRPr="00C50360" w:rsidRDefault="00FA2F2D" w:rsidP="00E21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360">
              <w:rPr>
                <w:rFonts w:ascii="Times New Roman" w:hAnsi="Times New Roman"/>
                <w:sz w:val="24"/>
                <w:szCs w:val="24"/>
              </w:rPr>
              <w:t>Перед сном надо много есть , пить.</w:t>
            </w:r>
          </w:p>
        </w:tc>
      </w:tr>
      <w:tr w:rsidR="00FA2F2D" w:rsidRPr="00C50360" w:rsidTr="00C50360">
        <w:tc>
          <w:tcPr>
            <w:tcW w:w="10127" w:type="dxa"/>
          </w:tcPr>
          <w:p w:rsidR="00FA2F2D" w:rsidRPr="00C50360" w:rsidRDefault="00FA2F2D" w:rsidP="00E21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360">
              <w:rPr>
                <w:rFonts w:ascii="Times New Roman" w:hAnsi="Times New Roman"/>
                <w:sz w:val="24"/>
                <w:szCs w:val="24"/>
              </w:rPr>
              <w:t>Употребляйте в пищу как можно больше сладостей.</w:t>
            </w:r>
          </w:p>
        </w:tc>
      </w:tr>
      <w:tr w:rsidR="00FA2F2D" w:rsidRPr="00C50360" w:rsidTr="00C50360">
        <w:tc>
          <w:tcPr>
            <w:tcW w:w="10127" w:type="dxa"/>
          </w:tcPr>
          <w:p w:rsidR="00FA2F2D" w:rsidRPr="00C50360" w:rsidRDefault="00FA2F2D" w:rsidP="00E21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360">
              <w:rPr>
                <w:rFonts w:ascii="Times New Roman" w:hAnsi="Times New Roman"/>
                <w:sz w:val="24"/>
                <w:szCs w:val="24"/>
              </w:rPr>
              <w:t>Есть надо простую, свежеприготовленную пищу, которая легко усваивается и соответствует потребностям организма.</w:t>
            </w:r>
          </w:p>
        </w:tc>
      </w:tr>
      <w:tr w:rsidR="00FA2F2D" w:rsidRPr="00C50360" w:rsidTr="00C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0127" w:type="dxa"/>
          </w:tcPr>
          <w:p w:rsidR="00FA2F2D" w:rsidRPr="00C50360" w:rsidRDefault="00FA2F2D" w:rsidP="00E21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360">
              <w:rPr>
                <w:rFonts w:ascii="Times New Roman" w:hAnsi="Times New Roman"/>
                <w:sz w:val="24"/>
                <w:szCs w:val="24"/>
              </w:rPr>
              <w:t>Молоко, овощи и фрукты – вредят нашему здоровью.</w:t>
            </w:r>
          </w:p>
        </w:tc>
      </w:tr>
    </w:tbl>
    <w:p w:rsidR="00FA2F2D" w:rsidRDefault="00FA2F2D" w:rsidP="009E5B50">
      <w:pPr>
        <w:pStyle w:val="NoSpacing"/>
        <w:ind w:left="1080"/>
        <w:rPr>
          <w:rFonts w:ascii="Times New Roman" w:hAnsi="Times New Roman"/>
          <w:b/>
          <w:sz w:val="28"/>
          <w:szCs w:val="28"/>
          <w:u w:val="single"/>
        </w:rPr>
      </w:pPr>
    </w:p>
    <w:p w:rsidR="00FA2F2D" w:rsidRPr="00FD2C53" w:rsidRDefault="00FA2F2D" w:rsidP="009E5B50">
      <w:pPr>
        <w:pStyle w:val="NoSpacing"/>
        <w:ind w:left="1080"/>
        <w:rPr>
          <w:rFonts w:ascii="Times New Roman" w:hAnsi="Times New Roman"/>
          <w:b/>
          <w:sz w:val="28"/>
          <w:szCs w:val="28"/>
          <w:u w:val="single"/>
        </w:rPr>
      </w:pPr>
      <w:r w:rsidRPr="00FD2C53">
        <w:rPr>
          <w:rFonts w:ascii="Times New Roman" w:hAnsi="Times New Roman"/>
          <w:b/>
          <w:sz w:val="28"/>
          <w:szCs w:val="28"/>
          <w:u w:val="single"/>
        </w:rPr>
        <w:t xml:space="preserve"> Проверка</w:t>
      </w:r>
    </w:p>
    <w:p w:rsidR="00FA2F2D" w:rsidRDefault="00FA2F2D" w:rsidP="00FD2C53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A2F2D" w:rsidRPr="00814970" w:rsidRDefault="00FA2F2D" w:rsidP="00FD2C53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9. Итог занятия. Рефлекия.</w:t>
      </w:r>
    </w:p>
    <w:p w:rsidR="00FA2F2D" w:rsidRDefault="00FA2F2D" w:rsidP="001A7DBB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B5547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Вот и подошло к концу наше сегодняшнее путешествие по стране « Здорового питания».</w:t>
      </w:r>
    </w:p>
    <w:p w:rsidR="00FA2F2D" w:rsidRPr="00862CA0" w:rsidRDefault="00FA2F2D" w:rsidP="00BB1FF0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На доске (экране) – итог-вывод – пословица</w:t>
      </w:r>
      <w:r w:rsidRPr="00862CA0">
        <w:rPr>
          <w:rFonts w:ascii="Times New Roman" w:hAnsi="Times New Roman"/>
          <w:b/>
          <w:sz w:val="24"/>
          <w:szCs w:val="24"/>
        </w:rPr>
        <w:t>: « Прежде, чем за стол мне сесть – я подумаю, что съесть».</w:t>
      </w:r>
      <w:r w:rsidRPr="00862CA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FA2F2D" w:rsidRDefault="00FA2F2D" w:rsidP="00814970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A2F2D" w:rsidRPr="00B5547D" w:rsidRDefault="00FA2F2D" w:rsidP="00814970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как вы понимаете смысл этой пословицы?</w:t>
      </w:r>
    </w:p>
    <w:p w:rsidR="00FA2F2D" w:rsidRPr="00B5547D" w:rsidRDefault="00FA2F2D" w:rsidP="0010164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Pr="00B5547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Pr="00862907" w:rsidRDefault="00FA2F2D" w:rsidP="00FD13A7">
      <w:p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Century Schoolbook" w:hAnsi="Century Schoolbook"/>
          <w:color w:val="000000"/>
          <w:sz w:val="24"/>
          <w:szCs w:val="24"/>
        </w:rPr>
        <w:t xml:space="preserve">- </w:t>
      </w:r>
      <w:r w:rsidRPr="00862907">
        <w:rPr>
          <w:rFonts w:ascii="Times New Roman" w:hAnsi="Times New Roman"/>
          <w:sz w:val="24"/>
          <w:szCs w:val="24"/>
        </w:rPr>
        <w:t>А теперь я хочу, чтобы вы поделились свои впечатлениями о сегодняшнем разговоре. Дополните предложения</w:t>
      </w:r>
    </w:p>
    <w:p w:rsidR="00FA2F2D" w:rsidRPr="00862907" w:rsidRDefault="00FA2F2D" w:rsidP="00FD13A7">
      <w:pPr>
        <w:ind w:left="720" w:hanging="360"/>
        <w:rPr>
          <w:rFonts w:ascii="Times New Roman" w:hAnsi="Times New Roman"/>
          <w:sz w:val="24"/>
          <w:szCs w:val="24"/>
        </w:rPr>
      </w:pPr>
      <w:r w:rsidRPr="00862907">
        <w:rPr>
          <w:rFonts w:ascii="Times New Roman" w:hAnsi="Times New Roman"/>
          <w:sz w:val="24"/>
          <w:szCs w:val="24"/>
        </w:rPr>
        <w:t>1.     Я бы хотел стать более….</w:t>
      </w:r>
    </w:p>
    <w:p w:rsidR="00FA2F2D" w:rsidRPr="00862907" w:rsidRDefault="00FA2F2D" w:rsidP="00FD13A7">
      <w:pPr>
        <w:ind w:left="720" w:hanging="360"/>
        <w:rPr>
          <w:rFonts w:ascii="Times New Roman" w:hAnsi="Times New Roman"/>
          <w:sz w:val="24"/>
          <w:szCs w:val="24"/>
        </w:rPr>
      </w:pPr>
      <w:r w:rsidRPr="00862907">
        <w:rPr>
          <w:rFonts w:ascii="Times New Roman" w:hAnsi="Times New Roman"/>
          <w:sz w:val="24"/>
          <w:szCs w:val="24"/>
        </w:rPr>
        <w:t>2.     Мне еще нужно …</w:t>
      </w:r>
    </w:p>
    <w:p w:rsidR="00FA2F2D" w:rsidRPr="00862907" w:rsidRDefault="00FA2F2D" w:rsidP="00FD13A7">
      <w:pPr>
        <w:ind w:left="720" w:hanging="360"/>
        <w:rPr>
          <w:rFonts w:ascii="Times New Roman" w:hAnsi="Times New Roman"/>
          <w:sz w:val="24"/>
          <w:szCs w:val="24"/>
        </w:rPr>
      </w:pPr>
      <w:r w:rsidRPr="00862907">
        <w:rPr>
          <w:rFonts w:ascii="Times New Roman" w:hAnsi="Times New Roman"/>
          <w:sz w:val="24"/>
          <w:szCs w:val="24"/>
        </w:rPr>
        <w:t>3.     Я буду обязательно…</w:t>
      </w:r>
    </w:p>
    <w:p w:rsidR="00FA2F2D" w:rsidRPr="00862907" w:rsidRDefault="00FA2F2D" w:rsidP="00FD13A7">
      <w:pPr>
        <w:ind w:left="720" w:hanging="360"/>
        <w:rPr>
          <w:rFonts w:ascii="Times New Roman" w:hAnsi="Times New Roman"/>
          <w:sz w:val="24"/>
          <w:szCs w:val="24"/>
        </w:rPr>
      </w:pPr>
      <w:r w:rsidRPr="00862907">
        <w:rPr>
          <w:rFonts w:ascii="Times New Roman" w:hAnsi="Times New Roman"/>
          <w:sz w:val="24"/>
          <w:szCs w:val="24"/>
        </w:rPr>
        <w:t>4.     Дома я обязательно расскажу о…</w:t>
      </w:r>
    </w:p>
    <w:p w:rsidR="00FA2F2D" w:rsidRPr="00FD13A7" w:rsidRDefault="00FA2F2D" w:rsidP="00FD13A7">
      <w:pPr>
        <w:rPr>
          <w:rFonts w:ascii="Times New Roman" w:hAnsi="Times New Roman"/>
          <w:sz w:val="24"/>
          <w:szCs w:val="24"/>
        </w:rPr>
      </w:pPr>
      <w:r w:rsidRPr="00FD13A7">
        <w:rPr>
          <w:rFonts w:ascii="Times New Roman" w:hAnsi="Times New Roman"/>
          <w:color w:val="000000"/>
          <w:sz w:val="24"/>
          <w:szCs w:val="24"/>
        </w:rPr>
        <w:t>-  </w:t>
      </w:r>
      <w:r w:rsidRPr="00FD13A7">
        <w:rPr>
          <w:rFonts w:ascii="Times New Roman" w:hAnsi="Times New Roman"/>
          <w:sz w:val="24"/>
          <w:szCs w:val="24"/>
        </w:rPr>
        <w:t>Я  же хочу пожелать вам крепкого здоровья и научиться  всегда выполнять правила здорового питания, о которых мы сегодня говорили. Кроме правильного питания, у человека должно быть всегда хорошее настроение, доброта в душе и желание сделать что-то хорошее.</w:t>
      </w: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:rsidR="00FA2F2D" w:rsidRPr="002E428A" w:rsidRDefault="00FA2F2D" w:rsidP="00AE46A9">
      <w:pPr>
        <w:pStyle w:val="NoSpacing"/>
        <w:ind w:left="720"/>
        <w:rPr>
          <w:rFonts w:ascii="Times New Roman" w:hAnsi="Times New Roman"/>
          <w:sz w:val="32"/>
          <w:szCs w:val="32"/>
          <w:u w:val="singl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85"/>
      </w:tblGrid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Питаться надо 3 – 4 раза в день и в одно и тоже время.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Принимать пищу надо через 3 – 4 часа.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 xml:space="preserve">В еде надо знать меру. Не переедайте! 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Тщательно пережевывайте пищу, не спешите глотать.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Перед едой мойте руки.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Перед сном надо много есть , пить.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Употребляйте в пищу как можно больше сладостей.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Есть надо простую, свежеприготовленную пищу, которая легко усваивается и соответствует потребностям организма.</w:t>
            </w:r>
          </w:p>
        </w:tc>
      </w:tr>
      <w:tr w:rsidR="00FA2F2D" w:rsidRPr="002E428A" w:rsidTr="002E4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Молоко, овощи и фрукты – вредят нашему здоровью.</w:t>
            </w:r>
          </w:p>
        </w:tc>
      </w:tr>
    </w:tbl>
    <w:p w:rsidR="00FA2F2D" w:rsidRPr="002E428A" w:rsidRDefault="00FA2F2D" w:rsidP="00AE46A9">
      <w:pPr>
        <w:pStyle w:val="NoSpacing"/>
        <w:ind w:left="720"/>
        <w:rPr>
          <w:rFonts w:ascii="Times New Roman" w:hAnsi="Times New Roman"/>
          <w:sz w:val="32"/>
          <w:szCs w:val="32"/>
          <w:u w:val="single"/>
        </w:rPr>
      </w:pPr>
    </w:p>
    <w:p w:rsidR="00FA2F2D" w:rsidRPr="002E428A" w:rsidRDefault="00FA2F2D" w:rsidP="00AE46A9">
      <w:pPr>
        <w:pStyle w:val="NoSpacing"/>
        <w:ind w:left="720"/>
        <w:rPr>
          <w:rFonts w:ascii="Times New Roman" w:hAnsi="Times New Roman"/>
          <w:sz w:val="32"/>
          <w:szCs w:val="32"/>
          <w:u w:val="single"/>
        </w:rPr>
      </w:pPr>
    </w:p>
    <w:p w:rsidR="00FA2F2D" w:rsidRPr="002E428A" w:rsidRDefault="00FA2F2D" w:rsidP="00AE46A9">
      <w:pPr>
        <w:pStyle w:val="NoSpacing"/>
        <w:ind w:left="720"/>
        <w:rPr>
          <w:rFonts w:ascii="Times New Roman" w:hAnsi="Times New Roman"/>
          <w:sz w:val="32"/>
          <w:szCs w:val="32"/>
          <w:u w:val="single"/>
        </w:rPr>
      </w:pPr>
    </w:p>
    <w:p w:rsidR="00FA2F2D" w:rsidRPr="002E428A" w:rsidRDefault="00FA2F2D" w:rsidP="00AE46A9">
      <w:pPr>
        <w:pStyle w:val="NoSpacing"/>
        <w:ind w:left="720"/>
        <w:rPr>
          <w:rFonts w:ascii="Times New Roman" w:hAnsi="Times New Roman"/>
          <w:sz w:val="32"/>
          <w:szCs w:val="32"/>
          <w:u w:val="single"/>
        </w:rPr>
      </w:pPr>
    </w:p>
    <w:p w:rsidR="00FA2F2D" w:rsidRPr="002E428A" w:rsidRDefault="00FA2F2D" w:rsidP="00AE46A9">
      <w:pPr>
        <w:pStyle w:val="NoSpacing"/>
        <w:ind w:left="720"/>
        <w:rPr>
          <w:rFonts w:ascii="Times New Roman" w:hAnsi="Times New Roman"/>
          <w:sz w:val="32"/>
          <w:szCs w:val="32"/>
          <w:u w:val="singl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85"/>
      </w:tblGrid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Питаться надо 3 – 4 раза в день и в одно и тоже время.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Принимать пищу надо через 3 – 4 часа.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 xml:space="preserve">В еде надо знать меру. Не переедайте! 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Тщательно пережевывайте пищу, не спешите глотать.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Перед едой мойте руки.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Перед сном надо много есть , пить.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Употребляйте в пищу как можно больше сладостей.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Есть надо простую, свежеприготовленную пищу, которая легко усваивается и соответствует потребностям организма.</w:t>
            </w:r>
          </w:p>
        </w:tc>
      </w:tr>
      <w:tr w:rsidR="00FA2F2D" w:rsidRPr="002E428A" w:rsidTr="002E4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Молоко, овощи и фрукты – вредят нашему здоровью.</w:t>
            </w:r>
          </w:p>
        </w:tc>
      </w:tr>
    </w:tbl>
    <w:p w:rsidR="00FA2F2D" w:rsidRPr="002E428A" w:rsidRDefault="00FA2F2D" w:rsidP="00AE46A9">
      <w:pPr>
        <w:pStyle w:val="NoSpacing"/>
        <w:ind w:left="720"/>
        <w:rPr>
          <w:rFonts w:ascii="Times New Roman" w:hAnsi="Times New Roman"/>
          <w:sz w:val="32"/>
          <w:szCs w:val="32"/>
          <w:u w:val="single"/>
        </w:rPr>
      </w:pPr>
    </w:p>
    <w:p w:rsidR="00FA2F2D" w:rsidRPr="002E428A" w:rsidRDefault="00FA2F2D" w:rsidP="00AE46A9">
      <w:pPr>
        <w:pStyle w:val="NoSpacing"/>
        <w:ind w:left="720"/>
        <w:rPr>
          <w:rFonts w:ascii="Times New Roman" w:hAnsi="Times New Roman"/>
          <w:sz w:val="32"/>
          <w:szCs w:val="32"/>
          <w:u w:val="singl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85"/>
      </w:tblGrid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Питаться надо 3 – 4 раза в день и в одно и тоже время.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Принимать пищу надо через 3 – 4 часа.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 xml:space="preserve">В еде надо знать меру. Не переедайте! 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Тщательно пережевывайте пищу, не спешите глотать.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Перед едой мойте руки.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Перед сном надо много есть , пить.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Употребляйте в пищу как можно больше сладостей.</w:t>
            </w:r>
          </w:p>
        </w:tc>
      </w:tr>
      <w:tr w:rsidR="00FA2F2D" w:rsidRPr="002E428A" w:rsidTr="002E428A"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Есть надо простую, свежеприготовленную пищу, которая легко усваивается и соответствует потребностям организма.</w:t>
            </w:r>
          </w:p>
        </w:tc>
      </w:tr>
      <w:tr w:rsidR="00FA2F2D" w:rsidRPr="002E428A" w:rsidTr="002E4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0127" w:type="dxa"/>
          </w:tcPr>
          <w:p w:rsidR="00FA2F2D" w:rsidRPr="002E428A" w:rsidRDefault="00FA2F2D" w:rsidP="002E428A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2E428A">
              <w:rPr>
                <w:rFonts w:ascii="Times New Roman" w:hAnsi="Times New Roman"/>
                <w:sz w:val="32"/>
                <w:szCs w:val="32"/>
              </w:rPr>
              <w:t>Молоко, овощи и фрукты – вредят нашему здоровью.</w:t>
            </w:r>
          </w:p>
        </w:tc>
      </w:tr>
    </w:tbl>
    <w:p w:rsidR="00FA2F2D" w:rsidRPr="002E428A" w:rsidRDefault="00FA2F2D" w:rsidP="00AE46A9">
      <w:pPr>
        <w:pStyle w:val="NoSpacing"/>
        <w:ind w:left="720"/>
        <w:rPr>
          <w:rFonts w:ascii="Times New Roman" w:hAnsi="Times New Roman"/>
          <w:sz w:val="32"/>
          <w:szCs w:val="32"/>
          <w:u w:val="single"/>
        </w:rPr>
      </w:pPr>
    </w:p>
    <w:p w:rsidR="00FA2F2D" w:rsidRPr="002E428A" w:rsidRDefault="00FA2F2D" w:rsidP="00AE46A9">
      <w:pPr>
        <w:pStyle w:val="NoSpacing"/>
        <w:ind w:left="720"/>
        <w:rPr>
          <w:rFonts w:ascii="Times New Roman" w:hAnsi="Times New Roman"/>
          <w:sz w:val="32"/>
          <w:szCs w:val="32"/>
          <w:u w:val="single"/>
        </w:rPr>
      </w:pPr>
    </w:p>
    <w:p w:rsidR="00FA2F2D" w:rsidRPr="002E428A" w:rsidRDefault="00FA2F2D" w:rsidP="00AE46A9">
      <w:pPr>
        <w:pStyle w:val="NoSpacing"/>
        <w:ind w:left="720"/>
        <w:rPr>
          <w:rFonts w:ascii="Times New Roman" w:hAnsi="Times New Roman"/>
          <w:sz w:val="32"/>
          <w:szCs w:val="32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Pr="00B5547D" w:rsidRDefault="00FA2F2D" w:rsidP="001A7DB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FA2F2D" w:rsidRPr="00862907" w:rsidRDefault="00FA2F2D" w:rsidP="00AE46A9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  <w:r w:rsidRPr="00862907">
        <w:rPr>
          <w:rFonts w:ascii="Times New Roman" w:hAnsi="Times New Roman"/>
          <w:sz w:val="24"/>
          <w:szCs w:val="24"/>
          <w:u w:val="single"/>
        </w:rPr>
        <w:t>Литература:</w:t>
      </w:r>
    </w:p>
    <w:p w:rsidR="00FA2F2D" w:rsidRPr="00862907" w:rsidRDefault="00FA2F2D" w:rsidP="00980E34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62907">
        <w:rPr>
          <w:rFonts w:ascii="Times New Roman" w:hAnsi="Times New Roman"/>
          <w:sz w:val="24"/>
          <w:szCs w:val="24"/>
        </w:rPr>
        <w:t>Обухова Л.А. Новые 135 уроков здоровья, или школа докторов природы. – М. «Вако»,2007</w:t>
      </w:r>
    </w:p>
    <w:p w:rsidR="00FA2F2D" w:rsidRPr="00862907" w:rsidRDefault="00FA2F2D" w:rsidP="00980E34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62907">
        <w:rPr>
          <w:rFonts w:ascii="Times New Roman" w:hAnsi="Times New Roman"/>
          <w:sz w:val="24"/>
          <w:szCs w:val="24"/>
        </w:rPr>
        <w:t>Здоровье, которое всегда с тобой/ авт.-сост. Т.И. Грошева. – Мозырь: Содействие, -2006</w:t>
      </w:r>
    </w:p>
    <w:p w:rsidR="00FA2F2D" w:rsidRPr="00862907" w:rsidRDefault="00FA2F2D" w:rsidP="00980E34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62907">
        <w:rPr>
          <w:rFonts w:ascii="Times New Roman" w:hAnsi="Times New Roman"/>
          <w:sz w:val="24"/>
          <w:szCs w:val="24"/>
        </w:rPr>
        <w:t>В. М. Вдовиченко, Л.И. Дурейко. Курс « Человек и мир» во 2-м классе: учеб.-метод. пособие для учителей общеобразоват. учреждений с рус. яз. обучения.- Минск: Нар. асвета, 2009</w:t>
      </w:r>
    </w:p>
    <w:p w:rsidR="00FA2F2D" w:rsidRDefault="00FA2F2D" w:rsidP="00FD13A7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62907">
        <w:rPr>
          <w:rFonts w:ascii="Times New Roman" w:hAnsi="Times New Roman"/>
          <w:sz w:val="24"/>
          <w:szCs w:val="24"/>
        </w:rPr>
        <w:t>Материалы интернет-ресурса :</w:t>
      </w:r>
    </w:p>
    <w:p w:rsidR="00FA2F2D" w:rsidRDefault="00FA2F2D" w:rsidP="009E5D91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FA2F2D" w:rsidRPr="009E5D91" w:rsidRDefault="00FA2F2D" w:rsidP="009E5D91">
      <w:pPr>
        <w:pStyle w:val="NoSpacing"/>
        <w:rPr>
          <w:rFonts w:ascii="Times New Roman" w:hAnsi="Times New Roman"/>
          <w:sz w:val="24"/>
          <w:szCs w:val="24"/>
        </w:rPr>
      </w:pPr>
      <w:r w:rsidRPr="009E5D91">
        <w:rPr>
          <w:rFonts w:ascii="Times New Roman" w:hAnsi="Times New Roman"/>
          <w:sz w:val="24"/>
          <w:szCs w:val="24"/>
        </w:rPr>
        <w:t xml:space="preserve">   </w:t>
      </w:r>
      <w:hyperlink r:id="rId5" w:history="1">
        <w:r w:rsidRPr="009E5D91">
          <w:rPr>
            <w:rStyle w:val="Hyperlink"/>
            <w:rFonts w:ascii="Times New Roman" w:hAnsi="Times New Roman"/>
            <w:sz w:val="24"/>
            <w:szCs w:val="24"/>
          </w:rPr>
          <w:t>http://www.1001recept.com/archives/carrot.html</w:t>
        </w:r>
      </w:hyperlink>
      <w:r w:rsidRPr="009E5D91">
        <w:rPr>
          <w:rFonts w:ascii="Times New Roman" w:hAnsi="Times New Roman"/>
          <w:sz w:val="24"/>
          <w:szCs w:val="24"/>
        </w:rPr>
        <w:t xml:space="preserve">    </w:t>
      </w:r>
      <w:r w:rsidRPr="009E5D91">
        <w:rPr>
          <w:rFonts w:ascii="Times New Roman" w:hAnsi="Times New Roman"/>
          <w:b/>
          <w:sz w:val="24"/>
          <w:szCs w:val="24"/>
        </w:rPr>
        <w:t>Кулинарный архив. Овощи в Кулинарии</w:t>
      </w:r>
    </w:p>
    <w:p w:rsidR="00FA2F2D" w:rsidRPr="009E5D91" w:rsidRDefault="00FA2F2D" w:rsidP="00FD13A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862907"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 w:rsidRPr="00862907">
          <w:rPr>
            <w:rStyle w:val="Hyperlink"/>
            <w:rFonts w:ascii="Times New Roman" w:hAnsi="Times New Roman"/>
            <w:sz w:val="24"/>
            <w:szCs w:val="24"/>
          </w:rPr>
          <w:t>http://potomy.ru/begin/2787.html</w:t>
        </w:r>
      </w:hyperlink>
      <w:r w:rsidRPr="00862907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Как картофель появился в России?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862907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 </w:t>
      </w:r>
      <w:r w:rsidRPr="00862907">
        <w:rPr>
          <w:rFonts w:ascii="Times New Roman" w:hAnsi="Times New Roman"/>
          <w:b/>
          <w:sz w:val="24"/>
          <w:szCs w:val="24"/>
        </w:rPr>
        <w:t>Откуда появилась капуста?</w:t>
      </w:r>
    </w:p>
    <w:p w:rsidR="00FA2F2D" w:rsidRDefault="00FA2F2D" w:rsidP="00FD13A7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37.45pt;margin-top:4pt;width:12pt;height:1in;z-index:251658240"/>
        </w:pict>
      </w:r>
      <w:hyperlink r:id="rId7" w:history="1">
        <w:r w:rsidRPr="00862907">
          <w:rPr>
            <w:rStyle w:val="Hyperlink"/>
            <w:rFonts w:ascii="Times New Roman" w:hAnsi="Times New Roman"/>
            <w:sz w:val="24"/>
            <w:szCs w:val="24"/>
          </w:rPr>
          <w:t>http://detkam.e-papa.ru</w:t>
        </w:r>
      </w:hyperlink>
      <w:r w:rsidRPr="00862907">
        <w:rPr>
          <w:rFonts w:ascii="Times New Roman" w:hAnsi="Times New Roman"/>
          <w:sz w:val="24"/>
          <w:szCs w:val="24"/>
        </w:rPr>
        <w:t xml:space="preserve">            </w:t>
      </w:r>
      <w:r w:rsidRPr="00862907">
        <w:rPr>
          <w:rFonts w:ascii="Times New Roman" w:hAnsi="Times New Roman"/>
          <w:b/>
          <w:sz w:val="24"/>
          <w:szCs w:val="24"/>
        </w:rPr>
        <w:t>детские загадки про овощ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FA2F2D" w:rsidRPr="009E5D91" w:rsidRDefault="00FA2F2D" w:rsidP="00FD13A7">
      <w:pPr>
        <w:rPr>
          <w:rFonts w:ascii="Times New Roman" w:hAnsi="Times New Roman"/>
          <w:b/>
          <w:sz w:val="24"/>
          <w:szCs w:val="24"/>
        </w:rPr>
      </w:pPr>
      <w:r w:rsidRPr="00862907">
        <w:rPr>
          <w:rFonts w:ascii="Times New Roman" w:hAnsi="Times New Roman"/>
          <w:sz w:val="24"/>
          <w:szCs w:val="24"/>
        </w:rPr>
        <w:t xml:space="preserve">  </w:t>
      </w:r>
      <w:hyperlink r:id="rId8" w:history="1">
        <w:r w:rsidRPr="00862907">
          <w:rPr>
            <w:rStyle w:val="Hyperlink"/>
            <w:rFonts w:ascii="Times New Roman" w:hAnsi="Times New Roman"/>
            <w:sz w:val="24"/>
            <w:szCs w:val="24"/>
          </w:rPr>
          <w:t>http://www.prozagadki.ru</w:t>
        </w:r>
      </w:hyperlink>
      <w:r w:rsidRPr="00862907">
        <w:rPr>
          <w:rFonts w:ascii="Times New Roman" w:hAnsi="Times New Roman"/>
          <w:sz w:val="24"/>
          <w:szCs w:val="24"/>
        </w:rPr>
        <w:t xml:space="preserve"> </w:t>
      </w:r>
    </w:p>
    <w:p w:rsidR="00FA2F2D" w:rsidRPr="00862907" w:rsidRDefault="00FA2F2D" w:rsidP="00862907">
      <w:pPr>
        <w:rPr>
          <w:rFonts w:ascii="Times New Roman" w:hAnsi="Times New Roman"/>
          <w:sz w:val="24"/>
          <w:szCs w:val="24"/>
        </w:rPr>
      </w:pPr>
      <w:r w:rsidRPr="00862907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862907">
          <w:rPr>
            <w:rStyle w:val="Hyperlink"/>
            <w:rFonts w:ascii="Times New Roman" w:hAnsi="Times New Roman"/>
            <w:sz w:val="24"/>
            <w:szCs w:val="24"/>
          </w:rPr>
          <w:t>http://zagadaj-ka.ru</w:t>
        </w:r>
      </w:hyperlink>
      <w:r w:rsidRPr="00862907">
        <w:rPr>
          <w:rFonts w:ascii="Times New Roman" w:hAnsi="Times New Roman"/>
          <w:sz w:val="24"/>
          <w:szCs w:val="24"/>
        </w:rPr>
        <w:t xml:space="preserve"> </w:t>
      </w:r>
    </w:p>
    <w:sectPr w:rsidR="00FA2F2D" w:rsidRPr="00862907" w:rsidSect="009E5D91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36D"/>
    <w:multiLevelType w:val="hybridMultilevel"/>
    <w:tmpl w:val="F2B49F3A"/>
    <w:lvl w:ilvl="0" w:tplc="FD36AE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3C63CD1"/>
    <w:multiLevelType w:val="hybridMultilevel"/>
    <w:tmpl w:val="C6D807A0"/>
    <w:lvl w:ilvl="0" w:tplc="FC54CDEE">
      <w:start w:val="8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  <w:rPr>
        <w:rFonts w:cs="Times New Roman"/>
      </w:rPr>
    </w:lvl>
  </w:abstractNum>
  <w:abstractNum w:abstractNumId="2">
    <w:nsid w:val="1A8A50E7"/>
    <w:multiLevelType w:val="hybridMultilevel"/>
    <w:tmpl w:val="D36EACA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977105"/>
    <w:multiLevelType w:val="hybridMultilevel"/>
    <w:tmpl w:val="1CE4A0B6"/>
    <w:lvl w:ilvl="0" w:tplc="E6C806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F364D0"/>
    <w:multiLevelType w:val="hybridMultilevel"/>
    <w:tmpl w:val="1F4E792E"/>
    <w:lvl w:ilvl="0" w:tplc="5EDA5224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DB3282"/>
    <w:multiLevelType w:val="hybridMultilevel"/>
    <w:tmpl w:val="1E82A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1565BA"/>
    <w:multiLevelType w:val="hybridMultilevel"/>
    <w:tmpl w:val="ACE668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2A443F"/>
    <w:multiLevelType w:val="hybridMultilevel"/>
    <w:tmpl w:val="FF52BB90"/>
    <w:lvl w:ilvl="0" w:tplc="F580F90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0A58A8"/>
    <w:multiLevelType w:val="hybridMultilevel"/>
    <w:tmpl w:val="004E1B96"/>
    <w:lvl w:ilvl="0" w:tplc="6F881B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663C5"/>
    <w:multiLevelType w:val="hybridMultilevel"/>
    <w:tmpl w:val="017E758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0F3681"/>
    <w:multiLevelType w:val="hybridMultilevel"/>
    <w:tmpl w:val="C48E0AE6"/>
    <w:lvl w:ilvl="0" w:tplc="B198947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E6E0EE5"/>
    <w:multiLevelType w:val="hybridMultilevel"/>
    <w:tmpl w:val="1412754E"/>
    <w:lvl w:ilvl="0" w:tplc="F7E4AE9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F1E6B"/>
    <w:multiLevelType w:val="hybridMultilevel"/>
    <w:tmpl w:val="5F22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72186E"/>
    <w:multiLevelType w:val="hybridMultilevel"/>
    <w:tmpl w:val="50E02836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38D3CC5"/>
    <w:multiLevelType w:val="hybridMultilevel"/>
    <w:tmpl w:val="809A2B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695088"/>
    <w:multiLevelType w:val="hybridMultilevel"/>
    <w:tmpl w:val="99CA66C6"/>
    <w:lvl w:ilvl="0" w:tplc="33E89F02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E3D3677"/>
    <w:multiLevelType w:val="hybridMultilevel"/>
    <w:tmpl w:val="7450B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8"/>
  </w:num>
  <w:num w:numId="5">
    <w:abstractNumId w:val="11"/>
  </w:num>
  <w:num w:numId="6">
    <w:abstractNumId w:val="16"/>
  </w:num>
  <w:num w:numId="7">
    <w:abstractNumId w:val="15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12"/>
  </w:num>
  <w:num w:numId="14">
    <w:abstractNumId w:val="6"/>
  </w:num>
  <w:num w:numId="15">
    <w:abstractNumId w:val="0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7FD"/>
    <w:rsid w:val="00044CC5"/>
    <w:rsid w:val="0010164F"/>
    <w:rsid w:val="00107FA9"/>
    <w:rsid w:val="00111A66"/>
    <w:rsid w:val="001125AD"/>
    <w:rsid w:val="00125632"/>
    <w:rsid w:val="001759D4"/>
    <w:rsid w:val="001A37F0"/>
    <w:rsid w:val="001A7DBB"/>
    <w:rsid w:val="001C3498"/>
    <w:rsid w:val="001F5DFA"/>
    <w:rsid w:val="00206795"/>
    <w:rsid w:val="00236EBF"/>
    <w:rsid w:val="002523D3"/>
    <w:rsid w:val="00260529"/>
    <w:rsid w:val="00285A8D"/>
    <w:rsid w:val="002E428A"/>
    <w:rsid w:val="003227FD"/>
    <w:rsid w:val="0033638D"/>
    <w:rsid w:val="003B0BCB"/>
    <w:rsid w:val="003C1289"/>
    <w:rsid w:val="003C2603"/>
    <w:rsid w:val="003C56E5"/>
    <w:rsid w:val="003E5653"/>
    <w:rsid w:val="003F46A9"/>
    <w:rsid w:val="003F7F5D"/>
    <w:rsid w:val="00460ED7"/>
    <w:rsid w:val="004B3799"/>
    <w:rsid w:val="005C275F"/>
    <w:rsid w:val="005D6C59"/>
    <w:rsid w:val="00652DD0"/>
    <w:rsid w:val="00654135"/>
    <w:rsid w:val="006C3143"/>
    <w:rsid w:val="007258CA"/>
    <w:rsid w:val="00742832"/>
    <w:rsid w:val="00783391"/>
    <w:rsid w:val="007B2CBE"/>
    <w:rsid w:val="007C2896"/>
    <w:rsid w:val="0080604F"/>
    <w:rsid w:val="00814970"/>
    <w:rsid w:val="008440AA"/>
    <w:rsid w:val="00862907"/>
    <w:rsid w:val="00862CA0"/>
    <w:rsid w:val="008804C7"/>
    <w:rsid w:val="008B13B3"/>
    <w:rsid w:val="00901691"/>
    <w:rsid w:val="00907D46"/>
    <w:rsid w:val="00911681"/>
    <w:rsid w:val="00952383"/>
    <w:rsid w:val="00962F7E"/>
    <w:rsid w:val="0097696F"/>
    <w:rsid w:val="00980E34"/>
    <w:rsid w:val="009D2BEE"/>
    <w:rsid w:val="009D556D"/>
    <w:rsid w:val="009E5B50"/>
    <w:rsid w:val="009E5D91"/>
    <w:rsid w:val="00A13FC0"/>
    <w:rsid w:val="00A463A6"/>
    <w:rsid w:val="00AE46A9"/>
    <w:rsid w:val="00B5547D"/>
    <w:rsid w:val="00BB1FF0"/>
    <w:rsid w:val="00BB4FA8"/>
    <w:rsid w:val="00C22F86"/>
    <w:rsid w:val="00C47ACF"/>
    <w:rsid w:val="00C50360"/>
    <w:rsid w:val="00C60568"/>
    <w:rsid w:val="00C75E6E"/>
    <w:rsid w:val="00C94039"/>
    <w:rsid w:val="00CA61C2"/>
    <w:rsid w:val="00CC301A"/>
    <w:rsid w:val="00CF0F89"/>
    <w:rsid w:val="00D0598F"/>
    <w:rsid w:val="00D11C0A"/>
    <w:rsid w:val="00D30F0D"/>
    <w:rsid w:val="00D44FEB"/>
    <w:rsid w:val="00D45B9D"/>
    <w:rsid w:val="00DC7302"/>
    <w:rsid w:val="00E21E3B"/>
    <w:rsid w:val="00E454A9"/>
    <w:rsid w:val="00ED6E1B"/>
    <w:rsid w:val="00EF0029"/>
    <w:rsid w:val="00F54AD0"/>
    <w:rsid w:val="00F56D20"/>
    <w:rsid w:val="00F60C92"/>
    <w:rsid w:val="00F7098E"/>
    <w:rsid w:val="00FA2F2D"/>
    <w:rsid w:val="00FD13A7"/>
    <w:rsid w:val="00FD2C53"/>
    <w:rsid w:val="00FD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7F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06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60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99"/>
    <w:qFormat/>
    <w:rsid w:val="003227FD"/>
    <w:rPr>
      <w:lang w:eastAsia="en-US"/>
    </w:rPr>
  </w:style>
  <w:style w:type="paragraph" w:styleId="BodyText2">
    <w:name w:val="Body Text 2"/>
    <w:basedOn w:val="Normal"/>
    <w:link w:val="BodyText2Char"/>
    <w:uiPriority w:val="99"/>
    <w:rsid w:val="003227FD"/>
    <w:pPr>
      <w:spacing w:after="0" w:line="240" w:lineRule="auto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227FD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60ED7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206795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0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67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06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C730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8B13B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D13A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8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830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0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8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8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8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zagadk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kam.e-pap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tomy.ru/begin/278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1001recept.com/archives/carro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gadaj-k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666</TotalTime>
  <Pages>7</Pages>
  <Words>1689</Words>
  <Characters>9633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2013-02-03T12:09:00Z</cp:lastPrinted>
  <dcterms:created xsi:type="dcterms:W3CDTF">2009-11-28T15:07:00Z</dcterms:created>
  <dcterms:modified xsi:type="dcterms:W3CDTF">2013-02-03T12:10:00Z</dcterms:modified>
</cp:coreProperties>
</file>