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E1" w:rsidRPr="00710A67" w:rsidRDefault="009813E1" w:rsidP="00CD5F23">
      <w:pPr>
        <w:jc w:val="center"/>
        <w:rPr>
          <w:sz w:val="40"/>
          <w:szCs w:val="40"/>
        </w:rPr>
      </w:pPr>
      <w:r w:rsidRPr="00710A67">
        <w:rPr>
          <w:sz w:val="40"/>
          <w:szCs w:val="40"/>
        </w:rPr>
        <w:t xml:space="preserve">Внеурочное занятие </w:t>
      </w:r>
    </w:p>
    <w:p w:rsidR="009813E1" w:rsidRPr="00710A67" w:rsidRDefault="009813E1" w:rsidP="00CD5F23">
      <w:pPr>
        <w:jc w:val="center"/>
        <w:rPr>
          <w:sz w:val="40"/>
          <w:szCs w:val="40"/>
        </w:rPr>
      </w:pPr>
      <w:r w:rsidRPr="00710A67">
        <w:rPr>
          <w:sz w:val="40"/>
          <w:szCs w:val="40"/>
        </w:rPr>
        <w:t>к 23 Февраля                                                                                          "А, ну-ка, мальчики!"</w:t>
      </w:r>
    </w:p>
    <w:p w:rsidR="009813E1" w:rsidRPr="00D22D70" w:rsidRDefault="009813E1" w:rsidP="00123399">
      <w:pPr>
        <w:rPr>
          <w:sz w:val="28"/>
          <w:szCs w:val="28"/>
        </w:rPr>
      </w:pPr>
      <w:r w:rsidRPr="00D22D70">
        <w:rPr>
          <w:b/>
          <w:sz w:val="28"/>
          <w:szCs w:val="28"/>
        </w:rPr>
        <w:t>Цель:</w:t>
      </w:r>
      <w:r w:rsidRPr="00D22D70">
        <w:rPr>
          <w:sz w:val="28"/>
          <w:szCs w:val="28"/>
        </w:rPr>
        <w:t xml:space="preserve">  </w:t>
      </w:r>
      <w:r w:rsidRPr="00710A67">
        <w:rPr>
          <w:sz w:val="28"/>
          <w:szCs w:val="28"/>
          <w:u w:val="single"/>
        </w:rPr>
        <w:t>Создать атмосферу праздника в игре-соревновании</w:t>
      </w:r>
      <w:r w:rsidRPr="00D22D70">
        <w:rPr>
          <w:sz w:val="28"/>
          <w:szCs w:val="28"/>
        </w:rPr>
        <w:t xml:space="preserve">. </w:t>
      </w:r>
    </w:p>
    <w:p w:rsidR="009813E1" w:rsidRPr="00D22D70" w:rsidRDefault="009813E1" w:rsidP="00123399">
      <w:pPr>
        <w:rPr>
          <w:b/>
          <w:sz w:val="28"/>
          <w:szCs w:val="28"/>
        </w:rPr>
      </w:pPr>
      <w:r w:rsidRPr="00D22D70">
        <w:rPr>
          <w:b/>
          <w:sz w:val="28"/>
          <w:szCs w:val="28"/>
        </w:rPr>
        <w:t xml:space="preserve">Задачи: </w:t>
      </w:r>
    </w:p>
    <w:p w:rsidR="009813E1" w:rsidRPr="00D22D70" w:rsidRDefault="009813E1" w:rsidP="009506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22D70">
        <w:rPr>
          <w:sz w:val="28"/>
          <w:szCs w:val="28"/>
        </w:rPr>
        <w:t xml:space="preserve">Познакомить детей с родами войск. </w:t>
      </w:r>
    </w:p>
    <w:p w:rsidR="009813E1" w:rsidRPr="00D22D70" w:rsidRDefault="009813E1" w:rsidP="00D22D7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22D70">
        <w:rPr>
          <w:sz w:val="28"/>
          <w:szCs w:val="28"/>
        </w:rPr>
        <w:t xml:space="preserve">Развитие памяти, внимания, организованности, самостоятельности, умений согласовывать интересы в процессе преодоления определенных, соответствующих возрастным особенностям, трудностей. </w:t>
      </w:r>
    </w:p>
    <w:p w:rsidR="009813E1" w:rsidRPr="00D22D70" w:rsidRDefault="009813E1" w:rsidP="00D22D7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22D70">
        <w:rPr>
          <w:sz w:val="28"/>
          <w:szCs w:val="28"/>
        </w:rPr>
        <w:t xml:space="preserve">Формирование коллектива, исключение разобщенности мальчиков и девочек. </w:t>
      </w:r>
    </w:p>
    <w:p w:rsidR="009813E1" w:rsidRPr="00D22D70" w:rsidRDefault="009813E1" w:rsidP="00D22D70">
      <w:pPr>
        <w:jc w:val="center"/>
        <w:rPr>
          <w:b/>
          <w:sz w:val="28"/>
          <w:szCs w:val="28"/>
        </w:rPr>
      </w:pPr>
      <w:r w:rsidRPr="00D22D70">
        <w:rPr>
          <w:b/>
          <w:sz w:val="28"/>
          <w:szCs w:val="28"/>
        </w:rPr>
        <w:t>Ход праздника</w:t>
      </w:r>
    </w:p>
    <w:p w:rsidR="009813E1" w:rsidRPr="00D22D70" w:rsidRDefault="009813E1" w:rsidP="00D82A1A">
      <w:pPr>
        <w:jc w:val="center"/>
        <w:rPr>
          <w:b/>
          <w:i/>
          <w:sz w:val="28"/>
          <w:szCs w:val="28"/>
        </w:rPr>
      </w:pPr>
      <w:r w:rsidRPr="00D22D70">
        <w:rPr>
          <w:b/>
          <w:i/>
          <w:sz w:val="28"/>
          <w:szCs w:val="28"/>
        </w:rPr>
        <w:t>На страже Родины любимой родная армия стоит.</w:t>
      </w:r>
    </w:p>
    <w:p w:rsidR="009813E1" w:rsidRPr="00D22D70" w:rsidRDefault="009813E1" w:rsidP="00D82A1A">
      <w:pPr>
        <w:jc w:val="center"/>
        <w:rPr>
          <w:b/>
          <w:i/>
          <w:sz w:val="28"/>
          <w:szCs w:val="28"/>
        </w:rPr>
      </w:pPr>
      <w:r w:rsidRPr="00D22D70">
        <w:rPr>
          <w:b/>
          <w:i/>
          <w:sz w:val="28"/>
          <w:szCs w:val="28"/>
        </w:rPr>
        <w:t>В бою за счастье человека – она надёжный меч и щит.</w:t>
      </w:r>
    </w:p>
    <w:p w:rsidR="009813E1" w:rsidRPr="00D22D70" w:rsidRDefault="009813E1" w:rsidP="00D22D70">
      <w:pPr>
        <w:jc w:val="both"/>
        <w:rPr>
          <w:i/>
          <w:sz w:val="28"/>
          <w:szCs w:val="28"/>
        </w:rPr>
      </w:pPr>
      <w:r w:rsidRPr="00D22D70">
        <w:rPr>
          <w:i/>
          <w:sz w:val="28"/>
          <w:szCs w:val="28"/>
        </w:rPr>
        <w:t xml:space="preserve">Мальчики выстраиваются в коридоре по росту, зрители и жюри занимают свои места. </w:t>
      </w:r>
    </w:p>
    <w:p w:rsidR="009813E1" w:rsidRPr="00D22D70" w:rsidRDefault="009813E1" w:rsidP="00710A67">
      <w:pPr>
        <w:jc w:val="both"/>
        <w:rPr>
          <w:sz w:val="28"/>
          <w:szCs w:val="28"/>
        </w:rPr>
      </w:pPr>
      <w:r w:rsidRPr="00D22D70">
        <w:rPr>
          <w:b/>
          <w:sz w:val="28"/>
          <w:szCs w:val="28"/>
        </w:rPr>
        <w:t>Учитель:</w:t>
      </w:r>
      <w:r w:rsidRPr="00D22D70">
        <w:rPr>
          <w:sz w:val="28"/>
          <w:szCs w:val="28"/>
        </w:rPr>
        <w:t xml:space="preserve">   В России 23 февраля отмечается праздник День защитника Отечества. </w:t>
      </w:r>
    </w:p>
    <w:p w:rsidR="009813E1" w:rsidRPr="00D22D70" w:rsidRDefault="009813E1" w:rsidP="00D82A1A">
      <w:pPr>
        <w:jc w:val="both"/>
        <w:rPr>
          <w:sz w:val="28"/>
          <w:szCs w:val="28"/>
        </w:rPr>
      </w:pPr>
      <w:r w:rsidRPr="00D22D70">
        <w:rPr>
          <w:sz w:val="28"/>
          <w:szCs w:val="28"/>
        </w:rPr>
        <w:t xml:space="preserve">В этот день поздравляют военнослужащих, ветеранов, воинов, дедушек, пап, мальчиков, всех мужчин. Этот день отмечают во всех родах войск: сухопутных (пехота), морских (моряки), воздушных (летчики). Наши воины защищают просторы Родины на земле, и в море, и в воздухе. </w:t>
      </w:r>
    </w:p>
    <w:p w:rsidR="009813E1" w:rsidRPr="00D22D70" w:rsidRDefault="009813E1" w:rsidP="00D82A1A">
      <w:pPr>
        <w:jc w:val="both"/>
        <w:rPr>
          <w:sz w:val="28"/>
          <w:szCs w:val="28"/>
        </w:rPr>
      </w:pPr>
      <w:r w:rsidRPr="00D22D70">
        <w:rPr>
          <w:sz w:val="28"/>
          <w:szCs w:val="28"/>
        </w:rPr>
        <w:t xml:space="preserve">Защитники Отечества должны уметь все делать, быть организованными. Все ли наши будущие воины готовы к испытаниям, которые могут им встретиться? Это мы сегодня и посмотрим. </w:t>
      </w:r>
    </w:p>
    <w:p w:rsidR="009813E1" w:rsidRPr="00D22D70" w:rsidRDefault="009813E1" w:rsidP="00D82A1A">
      <w:pPr>
        <w:jc w:val="both"/>
        <w:rPr>
          <w:sz w:val="28"/>
          <w:szCs w:val="28"/>
        </w:rPr>
      </w:pPr>
      <w:r w:rsidRPr="00D22D70">
        <w:rPr>
          <w:sz w:val="28"/>
          <w:szCs w:val="28"/>
        </w:rPr>
        <w:t>Мальчики строятся по командам во главе капитан, команд 4, в каждой по 10 участников.  У каждой команды своя  эмблема, каждый класс одет в футболки разных цветов.</w:t>
      </w:r>
    </w:p>
    <w:p w:rsidR="009813E1" w:rsidRPr="00D22D70" w:rsidRDefault="009813E1" w:rsidP="00D82A1A">
      <w:pPr>
        <w:jc w:val="both"/>
        <w:rPr>
          <w:sz w:val="28"/>
          <w:szCs w:val="28"/>
        </w:rPr>
      </w:pPr>
      <w:r w:rsidRPr="00D22D70">
        <w:rPr>
          <w:b/>
          <w:sz w:val="28"/>
          <w:szCs w:val="28"/>
        </w:rPr>
        <w:t xml:space="preserve">Учитель: </w:t>
      </w:r>
      <w:r w:rsidRPr="00D22D70">
        <w:rPr>
          <w:sz w:val="28"/>
          <w:szCs w:val="28"/>
        </w:rPr>
        <w:t xml:space="preserve">Ни для кого не секрет, что солдат должен уметь быстро одеваться и приводить себя в порядок. Эти умения мы и проверим. </w:t>
      </w:r>
    </w:p>
    <w:p w:rsidR="009813E1" w:rsidRPr="00D22D70" w:rsidRDefault="009813E1" w:rsidP="00123399">
      <w:pPr>
        <w:rPr>
          <w:b/>
          <w:sz w:val="28"/>
          <w:szCs w:val="28"/>
          <w:u w:val="single"/>
        </w:rPr>
      </w:pPr>
      <w:r w:rsidRPr="00D22D70">
        <w:rPr>
          <w:b/>
          <w:sz w:val="28"/>
          <w:szCs w:val="28"/>
          <w:u w:val="single"/>
        </w:rPr>
        <w:t>Исполнение танца «Вальс»</w:t>
      </w:r>
    </w:p>
    <w:p w:rsidR="009813E1" w:rsidRDefault="009813E1" w:rsidP="00123399">
      <w:pPr>
        <w:rPr>
          <w:sz w:val="28"/>
          <w:szCs w:val="28"/>
        </w:rPr>
      </w:pPr>
      <w:r w:rsidRPr="00D22D70">
        <w:rPr>
          <w:b/>
          <w:sz w:val="28"/>
          <w:szCs w:val="28"/>
        </w:rPr>
        <w:t>1 конкурс</w:t>
      </w:r>
      <w:r w:rsidRPr="00D22D70">
        <w:rPr>
          <w:sz w:val="28"/>
          <w:szCs w:val="28"/>
        </w:rPr>
        <w:t xml:space="preserve">:  </w:t>
      </w:r>
      <w:r w:rsidRPr="00D22D70">
        <w:rPr>
          <w:sz w:val="28"/>
          <w:szCs w:val="28"/>
          <w:u w:val="single"/>
        </w:rPr>
        <w:t>Строевая подготовка.</w:t>
      </w:r>
      <w:r w:rsidRPr="00D22D70">
        <w:rPr>
          <w:sz w:val="28"/>
          <w:szCs w:val="28"/>
        </w:rPr>
        <w:t xml:space="preserve"> </w:t>
      </w:r>
    </w:p>
    <w:p w:rsidR="009813E1" w:rsidRPr="00D22D70" w:rsidRDefault="009813E1" w:rsidP="00123399">
      <w:pPr>
        <w:rPr>
          <w:sz w:val="28"/>
          <w:szCs w:val="28"/>
        </w:rPr>
      </w:pPr>
      <w:r w:rsidRPr="00D22D70">
        <w:rPr>
          <w:sz w:val="28"/>
          <w:szCs w:val="28"/>
        </w:rPr>
        <w:t>На организованность и готовность к конкурсу.</w:t>
      </w:r>
    </w:p>
    <w:p w:rsidR="009813E1" w:rsidRPr="00D22D70" w:rsidRDefault="009813E1" w:rsidP="00D82A1A">
      <w:pPr>
        <w:jc w:val="both"/>
        <w:rPr>
          <w:sz w:val="28"/>
          <w:szCs w:val="28"/>
        </w:rPr>
      </w:pPr>
      <w:r>
        <w:rPr>
          <w:sz w:val="28"/>
          <w:szCs w:val="28"/>
        </w:rPr>
        <w:t>Шаг в колоне под  речё</w:t>
      </w:r>
      <w:r w:rsidRPr="00D22D70">
        <w:rPr>
          <w:sz w:val="28"/>
          <w:szCs w:val="28"/>
        </w:rPr>
        <w:t>вку;  расчёт по порядку номеров, расчёт на 1, 2; перестр</w:t>
      </w:r>
      <w:r>
        <w:rPr>
          <w:sz w:val="28"/>
          <w:szCs w:val="28"/>
        </w:rPr>
        <w:t xml:space="preserve">ойка </w:t>
      </w:r>
      <w:r w:rsidRPr="00D22D70">
        <w:rPr>
          <w:sz w:val="28"/>
          <w:szCs w:val="28"/>
        </w:rPr>
        <w:t>в 2 шеренги, в одну; повороты налево, направо, кругом; Занимает команда своё место на старте; капитан команды сдаёт  рапорт   жюри и передаёт эмблему команды жюри.</w:t>
      </w:r>
    </w:p>
    <w:p w:rsidR="009813E1" w:rsidRDefault="009813E1" w:rsidP="00D82A1A">
      <w:pPr>
        <w:jc w:val="both"/>
        <w:rPr>
          <w:sz w:val="28"/>
          <w:szCs w:val="28"/>
        </w:rPr>
      </w:pPr>
      <w:r w:rsidRPr="00D22D70">
        <w:rPr>
          <w:b/>
          <w:sz w:val="28"/>
          <w:szCs w:val="28"/>
        </w:rPr>
        <w:t xml:space="preserve">2 конкурс: </w:t>
      </w:r>
      <w:r>
        <w:rPr>
          <w:b/>
          <w:sz w:val="28"/>
          <w:szCs w:val="28"/>
        </w:rPr>
        <w:t xml:space="preserve">    </w:t>
      </w:r>
      <w:r w:rsidRPr="00D22D70">
        <w:rPr>
          <w:sz w:val="28"/>
          <w:szCs w:val="28"/>
          <w:u w:val="single"/>
        </w:rPr>
        <w:t>Стрелки.</w:t>
      </w:r>
      <w:r w:rsidRPr="00D22D70">
        <w:rPr>
          <w:sz w:val="28"/>
          <w:szCs w:val="28"/>
        </w:rPr>
        <w:t xml:space="preserve"> </w:t>
      </w:r>
    </w:p>
    <w:p w:rsidR="009813E1" w:rsidRPr="00D22D70" w:rsidRDefault="009813E1" w:rsidP="00D82A1A">
      <w:pPr>
        <w:jc w:val="both"/>
        <w:rPr>
          <w:sz w:val="28"/>
          <w:szCs w:val="28"/>
        </w:rPr>
      </w:pPr>
      <w:r w:rsidRPr="00D22D70">
        <w:rPr>
          <w:sz w:val="28"/>
          <w:szCs w:val="28"/>
        </w:rPr>
        <w:t>На ловкость и сноровку. Меткий стрелок всегда ценился в армии. Участвуют все члены команды. Поглядим, насколько вы меткие.</w:t>
      </w:r>
    </w:p>
    <w:p w:rsidR="009813E1" w:rsidRPr="00D22D70" w:rsidRDefault="009813E1" w:rsidP="00D82A1A">
      <w:pPr>
        <w:jc w:val="both"/>
        <w:rPr>
          <w:sz w:val="28"/>
          <w:szCs w:val="28"/>
        </w:rPr>
      </w:pPr>
      <w:r w:rsidRPr="00D22D70">
        <w:rPr>
          <w:sz w:val="28"/>
          <w:szCs w:val="28"/>
        </w:rPr>
        <w:t>По матам доползти до корзины с мячами (10  бумажных  комочков в виде мячей в каждой корзине, для каждого участника), закинуть мяч в сетку, у каждого одна попытка. Оценивается,  кто больше попадёт в сетку.</w:t>
      </w:r>
    </w:p>
    <w:p w:rsidR="009813E1" w:rsidRPr="00D22D70" w:rsidRDefault="009813E1" w:rsidP="00123399">
      <w:pPr>
        <w:rPr>
          <w:b/>
          <w:sz w:val="28"/>
          <w:szCs w:val="28"/>
        </w:rPr>
      </w:pPr>
    </w:p>
    <w:p w:rsidR="009813E1" w:rsidRDefault="009813E1" w:rsidP="00D22D70">
      <w:pPr>
        <w:jc w:val="both"/>
        <w:rPr>
          <w:sz w:val="28"/>
          <w:szCs w:val="28"/>
        </w:rPr>
      </w:pPr>
      <w:r w:rsidRPr="00D22D70">
        <w:rPr>
          <w:b/>
          <w:sz w:val="28"/>
          <w:szCs w:val="28"/>
        </w:rPr>
        <w:t>3 конкурс:</w:t>
      </w:r>
      <w:r w:rsidRPr="00D22D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D22D70">
        <w:rPr>
          <w:sz w:val="28"/>
          <w:szCs w:val="28"/>
          <w:u w:val="single"/>
        </w:rPr>
        <w:t>Разведчики.</w:t>
      </w:r>
      <w:r w:rsidRPr="00D22D70">
        <w:rPr>
          <w:sz w:val="28"/>
          <w:szCs w:val="28"/>
        </w:rPr>
        <w:t xml:space="preserve"> </w:t>
      </w:r>
    </w:p>
    <w:p w:rsidR="009813E1" w:rsidRPr="00D22D70" w:rsidRDefault="009813E1" w:rsidP="00D22D70">
      <w:pPr>
        <w:jc w:val="both"/>
        <w:rPr>
          <w:sz w:val="28"/>
          <w:szCs w:val="28"/>
        </w:rPr>
      </w:pPr>
      <w:r w:rsidRPr="00D22D70">
        <w:rPr>
          <w:sz w:val="28"/>
          <w:szCs w:val="28"/>
        </w:rPr>
        <w:t>Любая военная операция невозможна без разведки. У солдата должна быть очень хорошая память. Каждому подразделению необходимо запомнить как можно больше слов из тех, которые передаст связист.  Зачитывают командам слова. Листы передаются в штаб (жюри), а команды, по очереди, совместно вспоминают и называют слова, которые были прочитаны. Жюри отмечает, все ли слова назвали?</w:t>
      </w:r>
    </w:p>
    <w:p w:rsidR="009813E1" w:rsidRPr="00D22D70" w:rsidRDefault="009813E1" w:rsidP="00123399">
      <w:pPr>
        <w:rPr>
          <w:sz w:val="28"/>
          <w:szCs w:val="28"/>
        </w:rPr>
      </w:pPr>
      <w:r w:rsidRPr="00D22D70">
        <w:rPr>
          <w:sz w:val="28"/>
          <w:szCs w:val="28"/>
        </w:rPr>
        <w:t>1команде:    танк, море, нарушитель, залп, окружение, медаль, капитан.</w:t>
      </w:r>
    </w:p>
    <w:p w:rsidR="009813E1" w:rsidRPr="00D22D70" w:rsidRDefault="009813E1" w:rsidP="00123399">
      <w:pPr>
        <w:rPr>
          <w:sz w:val="28"/>
          <w:szCs w:val="28"/>
        </w:rPr>
      </w:pPr>
      <w:r w:rsidRPr="00D22D70">
        <w:rPr>
          <w:sz w:val="28"/>
          <w:szCs w:val="28"/>
        </w:rPr>
        <w:t>2 команде:   корабль, овраг, защитник, выстрел, атака, награда, командир</w:t>
      </w:r>
    </w:p>
    <w:p w:rsidR="009813E1" w:rsidRPr="00D22D70" w:rsidRDefault="009813E1" w:rsidP="00123399">
      <w:pPr>
        <w:rPr>
          <w:sz w:val="28"/>
          <w:szCs w:val="28"/>
        </w:rPr>
      </w:pPr>
      <w:r w:rsidRPr="00D22D70">
        <w:rPr>
          <w:sz w:val="28"/>
          <w:szCs w:val="28"/>
        </w:rPr>
        <w:t>3 команде:  автомат, бомба, салют, пистолет,  мина,  смелость.</w:t>
      </w:r>
    </w:p>
    <w:p w:rsidR="009813E1" w:rsidRPr="00D22D70" w:rsidRDefault="009813E1" w:rsidP="00123399">
      <w:pPr>
        <w:rPr>
          <w:sz w:val="28"/>
          <w:szCs w:val="28"/>
        </w:rPr>
      </w:pPr>
      <w:r w:rsidRPr="00D22D70">
        <w:rPr>
          <w:sz w:val="28"/>
          <w:szCs w:val="28"/>
        </w:rPr>
        <w:t>4 команде:  самолёт,  отвага, победа,  атака, медаль, воздух.</w:t>
      </w:r>
    </w:p>
    <w:p w:rsidR="009813E1" w:rsidRPr="00D22D70" w:rsidRDefault="009813E1" w:rsidP="00123399">
      <w:pPr>
        <w:rPr>
          <w:b/>
          <w:sz w:val="28"/>
          <w:szCs w:val="28"/>
        </w:rPr>
      </w:pPr>
      <w:r w:rsidRPr="00D22D70">
        <w:rPr>
          <w:b/>
          <w:sz w:val="28"/>
          <w:szCs w:val="28"/>
        </w:rPr>
        <w:t xml:space="preserve">4 конкурс:  </w:t>
      </w:r>
      <w:r>
        <w:rPr>
          <w:b/>
          <w:sz w:val="28"/>
          <w:szCs w:val="28"/>
        </w:rPr>
        <w:t xml:space="preserve">    </w:t>
      </w:r>
      <w:r w:rsidRPr="00D22D70">
        <w:rPr>
          <w:i/>
          <w:sz w:val="28"/>
          <w:szCs w:val="28"/>
          <w:u w:val="single"/>
        </w:rPr>
        <w:t>Маскировка.</w:t>
      </w:r>
    </w:p>
    <w:p w:rsidR="009813E1" w:rsidRPr="00D22D70" w:rsidRDefault="009813E1" w:rsidP="00D22D70">
      <w:pPr>
        <w:jc w:val="both"/>
        <w:rPr>
          <w:sz w:val="28"/>
          <w:szCs w:val="28"/>
        </w:rPr>
      </w:pPr>
      <w:r w:rsidRPr="00D22D70">
        <w:rPr>
          <w:sz w:val="28"/>
          <w:szCs w:val="28"/>
        </w:rPr>
        <w:t xml:space="preserve">Хорошие бойцы должны уметь хорошо замаскироваться, чтобы быстро и незаметно выполнить своё боевое задание. Надеть косынку, юбку и бежать через скакалку до противоположной стены, скакалку оставить и обратный бег «Кенгуру» с мячом,  зажатым между ног. Второй член команды также всё выполняет, но теперь бег «Кенгуру» обратно через скакалку.  </w:t>
      </w:r>
      <w:r>
        <w:rPr>
          <w:sz w:val="28"/>
          <w:szCs w:val="28"/>
        </w:rPr>
        <w:t>К</w:t>
      </w:r>
      <w:r w:rsidRPr="00D22D70">
        <w:rPr>
          <w:sz w:val="28"/>
          <w:szCs w:val="28"/>
        </w:rPr>
        <w:t>то быстрее придёт к финишу.</w:t>
      </w:r>
    </w:p>
    <w:p w:rsidR="009813E1" w:rsidRPr="00D22D70" w:rsidRDefault="009813E1" w:rsidP="00123399">
      <w:pPr>
        <w:rPr>
          <w:b/>
          <w:sz w:val="28"/>
          <w:szCs w:val="28"/>
        </w:rPr>
      </w:pPr>
      <w:r w:rsidRPr="00D22D70">
        <w:rPr>
          <w:b/>
          <w:sz w:val="28"/>
          <w:szCs w:val="28"/>
        </w:rPr>
        <w:t xml:space="preserve">5 конкурс: </w:t>
      </w:r>
      <w:r>
        <w:rPr>
          <w:b/>
          <w:sz w:val="28"/>
          <w:szCs w:val="28"/>
        </w:rPr>
        <w:t xml:space="preserve">    </w:t>
      </w:r>
      <w:r w:rsidRPr="00D22D70">
        <w:rPr>
          <w:sz w:val="28"/>
          <w:szCs w:val="28"/>
          <w:u w:val="single"/>
        </w:rPr>
        <w:t>Ум хорошо, а насколько лучше.</w:t>
      </w:r>
    </w:p>
    <w:p w:rsidR="009813E1" w:rsidRPr="00D22D70" w:rsidRDefault="009813E1" w:rsidP="00123399">
      <w:pPr>
        <w:rPr>
          <w:sz w:val="28"/>
          <w:szCs w:val="28"/>
        </w:rPr>
      </w:pPr>
      <w:r w:rsidRPr="00D22D70">
        <w:rPr>
          <w:sz w:val="28"/>
          <w:szCs w:val="28"/>
        </w:rPr>
        <w:t>Иногда одна буква меняет смысл предложения. Что случилось с этими поговорками? Задача прослушать поговорку, найти ошибку и дать правильный ответ.</w:t>
      </w:r>
    </w:p>
    <w:p w:rsidR="009813E1" w:rsidRPr="00D22D70" w:rsidRDefault="009813E1" w:rsidP="00123399">
      <w:pPr>
        <w:rPr>
          <w:sz w:val="28"/>
          <w:szCs w:val="28"/>
        </w:rPr>
      </w:pPr>
      <w:r w:rsidRPr="00D22D70">
        <w:rPr>
          <w:sz w:val="28"/>
          <w:szCs w:val="28"/>
        </w:rPr>
        <w:t xml:space="preserve">1 команда: </w:t>
      </w:r>
      <w:r>
        <w:rPr>
          <w:sz w:val="28"/>
          <w:szCs w:val="28"/>
        </w:rPr>
        <w:t xml:space="preserve"> </w:t>
      </w:r>
      <w:r w:rsidRPr="00D22D70">
        <w:rPr>
          <w:sz w:val="28"/>
          <w:szCs w:val="28"/>
        </w:rPr>
        <w:t>Аппетит проходит (приходит) во время еды.</w:t>
      </w:r>
    </w:p>
    <w:p w:rsidR="009813E1" w:rsidRPr="00D22D70" w:rsidRDefault="009813E1" w:rsidP="00123399">
      <w:pPr>
        <w:rPr>
          <w:sz w:val="28"/>
          <w:szCs w:val="28"/>
        </w:rPr>
      </w:pPr>
      <w:r w:rsidRPr="00D22D70">
        <w:rPr>
          <w:sz w:val="28"/>
          <w:szCs w:val="28"/>
        </w:rPr>
        <w:t xml:space="preserve">2 команда: </w:t>
      </w:r>
      <w:r>
        <w:rPr>
          <w:sz w:val="28"/>
          <w:szCs w:val="28"/>
        </w:rPr>
        <w:t xml:space="preserve"> </w:t>
      </w:r>
      <w:r w:rsidRPr="00D22D70">
        <w:rPr>
          <w:sz w:val="28"/>
          <w:szCs w:val="28"/>
        </w:rPr>
        <w:t>Машу (кашу) маслом не испортишь.</w:t>
      </w:r>
    </w:p>
    <w:p w:rsidR="009813E1" w:rsidRPr="00D22D70" w:rsidRDefault="009813E1" w:rsidP="00123399">
      <w:pPr>
        <w:rPr>
          <w:sz w:val="28"/>
          <w:szCs w:val="28"/>
        </w:rPr>
      </w:pPr>
      <w:r w:rsidRPr="00D22D70">
        <w:rPr>
          <w:sz w:val="28"/>
          <w:szCs w:val="28"/>
        </w:rPr>
        <w:t xml:space="preserve">3 команда: </w:t>
      </w:r>
      <w:r>
        <w:rPr>
          <w:sz w:val="28"/>
          <w:szCs w:val="28"/>
        </w:rPr>
        <w:t xml:space="preserve"> </w:t>
      </w:r>
      <w:r w:rsidRPr="00D22D70">
        <w:rPr>
          <w:sz w:val="28"/>
          <w:szCs w:val="28"/>
        </w:rPr>
        <w:t>Первый блин колом (комом).</w:t>
      </w:r>
    </w:p>
    <w:p w:rsidR="009813E1" w:rsidRPr="00D22D70" w:rsidRDefault="009813E1" w:rsidP="00123399">
      <w:pPr>
        <w:rPr>
          <w:sz w:val="28"/>
          <w:szCs w:val="28"/>
        </w:rPr>
      </w:pPr>
      <w:r w:rsidRPr="00D22D70">
        <w:rPr>
          <w:sz w:val="28"/>
          <w:szCs w:val="28"/>
        </w:rPr>
        <w:t xml:space="preserve">4 команда: </w:t>
      </w:r>
      <w:r>
        <w:rPr>
          <w:sz w:val="28"/>
          <w:szCs w:val="28"/>
        </w:rPr>
        <w:t xml:space="preserve"> </w:t>
      </w:r>
      <w:r w:rsidRPr="00D22D70">
        <w:rPr>
          <w:sz w:val="28"/>
          <w:szCs w:val="28"/>
        </w:rPr>
        <w:t>Чем  бы  дитя  не  тешилось,  лишь бы не плавало (плакало).</w:t>
      </w:r>
    </w:p>
    <w:p w:rsidR="009813E1" w:rsidRDefault="009813E1" w:rsidP="00D22D70">
      <w:pPr>
        <w:jc w:val="both"/>
        <w:rPr>
          <w:sz w:val="28"/>
          <w:szCs w:val="28"/>
        </w:rPr>
      </w:pPr>
      <w:r w:rsidRPr="00D22D70">
        <w:rPr>
          <w:b/>
          <w:sz w:val="28"/>
          <w:szCs w:val="28"/>
        </w:rPr>
        <w:t xml:space="preserve">6 конкурс: </w:t>
      </w:r>
      <w:r>
        <w:rPr>
          <w:b/>
          <w:sz w:val="28"/>
          <w:szCs w:val="28"/>
        </w:rPr>
        <w:t xml:space="preserve">    </w:t>
      </w:r>
      <w:r w:rsidRPr="00D22D70">
        <w:rPr>
          <w:sz w:val="28"/>
          <w:szCs w:val="28"/>
          <w:u w:val="single"/>
        </w:rPr>
        <w:t>Военная эстафета</w:t>
      </w:r>
      <w:r w:rsidRPr="00D22D70">
        <w:rPr>
          <w:sz w:val="28"/>
          <w:szCs w:val="28"/>
        </w:rPr>
        <w:t xml:space="preserve">. </w:t>
      </w:r>
    </w:p>
    <w:p w:rsidR="009813E1" w:rsidRPr="00D22D70" w:rsidRDefault="009813E1" w:rsidP="00D22D70">
      <w:pPr>
        <w:jc w:val="both"/>
        <w:rPr>
          <w:sz w:val="28"/>
          <w:szCs w:val="28"/>
        </w:rPr>
      </w:pPr>
      <w:r w:rsidRPr="00D22D70">
        <w:rPr>
          <w:sz w:val="28"/>
          <w:szCs w:val="28"/>
        </w:rPr>
        <w:t>Солдаты во время  боевых действий должны уметь быстро пообедать. Ползти в трубе (труба  из ткани на одном конце прикреплён обруч)  и добраться до дольки апельсина на шпашке, съесть и вернуться бегом до команды.</w:t>
      </w:r>
    </w:p>
    <w:p w:rsidR="009813E1" w:rsidRDefault="009813E1" w:rsidP="00D22D70">
      <w:pPr>
        <w:jc w:val="both"/>
        <w:rPr>
          <w:sz w:val="28"/>
          <w:szCs w:val="28"/>
          <w:u w:val="single"/>
        </w:rPr>
      </w:pPr>
      <w:r w:rsidRPr="00D22D70">
        <w:rPr>
          <w:b/>
          <w:sz w:val="28"/>
          <w:szCs w:val="28"/>
        </w:rPr>
        <w:t xml:space="preserve">7 конкурс: </w:t>
      </w:r>
      <w:r>
        <w:rPr>
          <w:b/>
          <w:sz w:val="28"/>
          <w:szCs w:val="28"/>
        </w:rPr>
        <w:t xml:space="preserve">   </w:t>
      </w:r>
      <w:r w:rsidRPr="00710A67">
        <w:rPr>
          <w:sz w:val="28"/>
          <w:szCs w:val="28"/>
          <w:u w:val="single"/>
        </w:rPr>
        <w:t>Для быстрых.</w:t>
      </w:r>
    </w:p>
    <w:p w:rsidR="009813E1" w:rsidRPr="00D22D70" w:rsidRDefault="009813E1" w:rsidP="00D22D70">
      <w:pPr>
        <w:jc w:val="both"/>
        <w:rPr>
          <w:sz w:val="28"/>
          <w:szCs w:val="28"/>
        </w:rPr>
      </w:pPr>
      <w:r w:rsidRPr="00D22D70">
        <w:rPr>
          <w:sz w:val="28"/>
          <w:szCs w:val="28"/>
        </w:rPr>
        <w:t xml:space="preserve"> Носят вареное яйцо в ложке (столовой), последний член команды должен очистить, какая команда справится с заданием быстрее.</w:t>
      </w:r>
    </w:p>
    <w:p w:rsidR="009813E1" w:rsidRDefault="009813E1" w:rsidP="00D22D70">
      <w:pPr>
        <w:jc w:val="both"/>
        <w:rPr>
          <w:sz w:val="28"/>
          <w:szCs w:val="28"/>
          <w:u w:val="single"/>
        </w:rPr>
      </w:pPr>
      <w:r w:rsidRPr="00D22D70">
        <w:rPr>
          <w:b/>
          <w:sz w:val="28"/>
          <w:szCs w:val="28"/>
        </w:rPr>
        <w:t xml:space="preserve">8 конкурс: </w:t>
      </w:r>
      <w:r>
        <w:rPr>
          <w:b/>
          <w:sz w:val="28"/>
          <w:szCs w:val="28"/>
        </w:rPr>
        <w:t xml:space="preserve">    </w:t>
      </w:r>
      <w:r w:rsidRPr="00D22D70">
        <w:rPr>
          <w:sz w:val="28"/>
          <w:szCs w:val="28"/>
          <w:u w:val="single"/>
        </w:rPr>
        <w:t>Выстрел.</w:t>
      </w:r>
    </w:p>
    <w:p w:rsidR="009813E1" w:rsidRPr="00D22D70" w:rsidRDefault="009813E1" w:rsidP="00D22D70">
      <w:pPr>
        <w:jc w:val="both"/>
        <w:rPr>
          <w:sz w:val="28"/>
          <w:szCs w:val="28"/>
        </w:rPr>
      </w:pPr>
      <w:r w:rsidRPr="00D22D70">
        <w:rPr>
          <w:sz w:val="28"/>
          <w:szCs w:val="28"/>
        </w:rPr>
        <w:t xml:space="preserve"> Суметь неожиданно напугать врага. На самокате доехать до шаров (заранее надутых), лопнуть один и вернуться на самокате обратно. Какая команда быстрее выполнит задание.</w:t>
      </w:r>
    </w:p>
    <w:p w:rsidR="009813E1" w:rsidRPr="00710A67" w:rsidRDefault="009813E1" w:rsidP="00D22D70">
      <w:pPr>
        <w:jc w:val="both"/>
        <w:rPr>
          <w:b/>
          <w:sz w:val="28"/>
          <w:szCs w:val="28"/>
        </w:rPr>
      </w:pPr>
      <w:r w:rsidRPr="00D22D70">
        <w:rPr>
          <w:b/>
          <w:sz w:val="28"/>
          <w:szCs w:val="28"/>
        </w:rPr>
        <w:t xml:space="preserve">9 конкурс:  </w:t>
      </w:r>
      <w:r>
        <w:rPr>
          <w:b/>
          <w:sz w:val="28"/>
          <w:szCs w:val="28"/>
        </w:rPr>
        <w:t xml:space="preserve">    </w:t>
      </w:r>
      <w:r w:rsidRPr="00D22D70">
        <w:rPr>
          <w:sz w:val="28"/>
          <w:szCs w:val="28"/>
          <w:u w:val="single"/>
        </w:rPr>
        <w:t>Авиаконструкторы.</w:t>
      </w:r>
      <w:r w:rsidRPr="00D22D70">
        <w:rPr>
          <w:sz w:val="28"/>
          <w:szCs w:val="28"/>
        </w:rPr>
        <w:t xml:space="preserve">   </w:t>
      </w:r>
    </w:p>
    <w:p w:rsidR="009813E1" w:rsidRPr="00D22D70" w:rsidRDefault="009813E1" w:rsidP="00D22D70">
      <w:pPr>
        <w:jc w:val="both"/>
        <w:rPr>
          <w:sz w:val="28"/>
          <w:szCs w:val="28"/>
        </w:rPr>
      </w:pPr>
      <w:r w:rsidRPr="00D22D70">
        <w:rPr>
          <w:sz w:val="28"/>
          <w:szCs w:val="28"/>
        </w:rPr>
        <w:t>Выбирается один член команды. Конкурс состоит из двух частей.  1. Сконструировать  бумажный  самолёт. 2. Провести лётные испытания на дальность и яркость полёта. Оценивается,  кто дальше запустит самолёт.</w:t>
      </w:r>
    </w:p>
    <w:p w:rsidR="009813E1" w:rsidRDefault="009813E1" w:rsidP="00D22D70">
      <w:pPr>
        <w:jc w:val="both"/>
        <w:rPr>
          <w:sz w:val="28"/>
          <w:szCs w:val="28"/>
        </w:rPr>
      </w:pPr>
      <w:r w:rsidRPr="00D22D70">
        <w:rPr>
          <w:b/>
          <w:sz w:val="28"/>
          <w:szCs w:val="28"/>
        </w:rPr>
        <w:t xml:space="preserve">10 конкурс: </w:t>
      </w:r>
      <w:r>
        <w:rPr>
          <w:b/>
          <w:sz w:val="28"/>
          <w:szCs w:val="28"/>
        </w:rPr>
        <w:t xml:space="preserve">    </w:t>
      </w:r>
      <w:r w:rsidRPr="00D22D70">
        <w:rPr>
          <w:b/>
          <w:sz w:val="28"/>
          <w:szCs w:val="28"/>
        </w:rPr>
        <w:t xml:space="preserve"> </w:t>
      </w:r>
      <w:r w:rsidRPr="00D22D70">
        <w:rPr>
          <w:sz w:val="28"/>
          <w:szCs w:val="28"/>
          <w:u w:val="single"/>
        </w:rPr>
        <w:t>Бег треногами.</w:t>
      </w:r>
      <w:r>
        <w:rPr>
          <w:sz w:val="28"/>
          <w:szCs w:val="28"/>
        </w:rPr>
        <w:t xml:space="preserve">  </w:t>
      </w:r>
    </w:p>
    <w:p w:rsidR="009813E1" w:rsidRPr="00D22D70" w:rsidRDefault="009813E1" w:rsidP="00D22D70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22D70">
        <w:rPr>
          <w:sz w:val="28"/>
          <w:szCs w:val="28"/>
        </w:rPr>
        <w:t xml:space="preserve"> мешочками на голове (мешочки с горохом), связывают по одной ноге,  получается 5 пар, первая пара бежит с мешочками до белой линии,  оставляют мешочки, вторая пара мешочки забирают.</w:t>
      </w:r>
    </w:p>
    <w:p w:rsidR="009813E1" w:rsidRPr="00D22D70" w:rsidRDefault="009813E1" w:rsidP="00123399">
      <w:pPr>
        <w:rPr>
          <w:sz w:val="28"/>
          <w:szCs w:val="28"/>
        </w:rPr>
      </w:pPr>
      <w:r w:rsidRPr="00D22D70">
        <w:rPr>
          <w:sz w:val="28"/>
          <w:szCs w:val="28"/>
        </w:rPr>
        <w:t>Жюри подводит итоги.</w:t>
      </w:r>
    </w:p>
    <w:p w:rsidR="009813E1" w:rsidRPr="00D22D70" w:rsidRDefault="009813E1" w:rsidP="00123399">
      <w:pPr>
        <w:rPr>
          <w:b/>
          <w:sz w:val="28"/>
          <w:szCs w:val="28"/>
        </w:rPr>
      </w:pPr>
      <w:r w:rsidRPr="00D22D70">
        <w:rPr>
          <w:b/>
          <w:sz w:val="28"/>
          <w:szCs w:val="28"/>
        </w:rPr>
        <w:t>Поздравления девочек:</w:t>
      </w:r>
    </w:p>
    <w:p w:rsidR="009813E1" w:rsidRPr="00D22D70" w:rsidRDefault="009813E1" w:rsidP="00123399">
      <w:pPr>
        <w:rPr>
          <w:sz w:val="28"/>
          <w:szCs w:val="28"/>
        </w:rPr>
      </w:pPr>
      <w:r w:rsidRPr="00D22D70">
        <w:rPr>
          <w:sz w:val="28"/>
          <w:szCs w:val="28"/>
        </w:rPr>
        <w:t>Дорогие мужчины!</w:t>
      </w:r>
    </w:p>
    <w:p w:rsidR="009813E1" w:rsidRPr="00D22D70" w:rsidRDefault="009813E1" w:rsidP="00123399">
      <w:pPr>
        <w:rPr>
          <w:sz w:val="28"/>
          <w:szCs w:val="28"/>
        </w:rPr>
      </w:pPr>
      <w:r w:rsidRPr="00D22D70">
        <w:rPr>
          <w:sz w:val="28"/>
          <w:szCs w:val="28"/>
        </w:rPr>
        <w:t>Поздравляем Вас с Днем Защитников Родины!</w:t>
      </w:r>
    </w:p>
    <w:p w:rsidR="009813E1" w:rsidRPr="00D22D70" w:rsidRDefault="009813E1" w:rsidP="00123399">
      <w:pPr>
        <w:rPr>
          <w:sz w:val="28"/>
          <w:szCs w:val="28"/>
        </w:rPr>
      </w:pPr>
      <w:r w:rsidRPr="00D22D70">
        <w:rPr>
          <w:sz w:val="28"/>
          <w:szCs w:val="28"/>
        </w:rPr>
        <w:t>Мы с праздником вас</w:t>
      </w:r>
    </w:p>
    <w:p w:rsidR="009813E1" w:rsidRPr="00D22D70" w:rsidRDefault="009813E1" w:rsidP="00123399">
      <w:pPr>
        <w:rPr>
          <w:sz w:val="28"/>
          <w:szCs w:val="28"/>
        </w:rPr>
      </w:pPr>
      <w:r w:rsidRPr="00D22D70">
        <w:rPr>
          <w:sz w:val="28"/>
          <w:szCs w:val="28"/>
        </w:rPr>
        <w:t>Поздравляем солдатским,</w:t>
      </w:r>
    </w:p>
    <w:p w:rsidR="009813E1" w:rsidRPr="00D22D70" w:rsidRDefault="009813E1" w:rsidP="00123399">
      <w:pPr>
        <w:rPr>
          <w:sz w:val="28"/>
          <w:szCs w:val="28"/>
        </w:rPr>
      </w:pPr>
      <w:r w:rsidRPr="00D22D70">
        <w:rPr>
          <w:sz w:val="28"/>
          <w:szCs w:val="28"/>
        </w:rPr>
        <w:t>Но видеть всегда вас хотим</w:t>
      </w:r>
    </w:p>
    <w:p w:rsidR="009813E1" w:rsidRPr="00D22D70" w:rsidRDefault="009813E1" w:rsidP="00123399">
      <w:pPr>
        <w:rPr>
          <w:sz w:val="28"/>
          <w:szCs w:val="28"/>
        </w:rPr>
      </w:pPr>
      <w:r w:rsidRPr="00D22D70">
        <w:rPr>
          <w:sz w:val="28"/>
          <w:szCs w:val="28"/>
        </w:rPr>
        <w:t>Только в штатском!</w:t>
      </w:r>
    </w:p>
    <w:p w:rsidR="009813E1" w:rsidRPr="00D22D70" w:rsidRDefault="009813E1" w:rsidP="00123399">
      <w:pPr>
        <w:rPr>
          <w:sz w:val="28"/>
          <w:szCs w:val="28"/>
        </w:rPr>
      </w:pPr>
      <w:r w:rsidRPr="00D22D70">
        <w:rPr>
          <w:sz w:val="28"/>
          <w:szCs w:val="28"/>
        </w:rPr>
        <w:t>А, если уж в форме, то только</w:t>
      </w:r>
    </w:p>
    <w:p w:rsidR="009813E1" w:rsidRPr="00D22D70" w:rsidRDefault="009813E1" w:rsidP="00123399">
      <w:pPr>
        <w:rPr>
          <w:sz w:val="28"/>
          <w:szCs w:val="28"/>
        </w:rPr>
      </w:pPr>
      <w:r w:rsidRPr="00D22D70">
        <w:rPr>
          <w:sz w:val="28"/>
          <w:szCs w:val="28"/>
        </w:rPr>
        <w:t xml:space="preserve">В  спортивной </w:t>
      </w:r>
      <w:r>
        <w:rPr>
          <w:sz w:val="28"/>
          <w:szCs w:val="28"/>
        </w:rPr>
        <w:t xml:space="preserve"> </w:t>
      </w:r>
      <w:r w:rsidRPr="00D22D70">
        <w:rPr>
          <w:sz w:val="28"/>
          <w:szCs w:val="28"/>
        </w:rPr>
        <w:t>- для бега,</w:t>
      </w:r>
    </w:p>
    <w:p w:rsidR="009813E1" w:rsidRPr="00D22D70" w:rsidRDefault="009813E1" w:rsidP="00123399">
      <w:pPr>
        <w:rPr>
          <w:sz w:val="28"/>
          <w:szCs w:val="28"/>
        </w:rPr>
      </w:pPr>
      <w:r w:rsidRPr="00D22D70">
        <w:rPr>
          <w:sz w:val="28"/>
          <w:szCs w:val="28"/>
        </w:rPr>
        <w:t>Футбола и жизни активной!</w:t>
      </w:r>
    </w:p>
    <w:p w:rsidR="009813E1" w:rsidRPr="00D22D70" w:rsidRDefault="009813E1" w:rsidP="002414DF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D22D70">
        <w:rPr>
          <w:b/>
          <w:sz w:val="28"/>
          <w:szCs w:val="28"/>
          <w:u w:val="single"/>
        </w:rPr>
        <w:t>Исполнение песни.</w:t>
      </w:r>
    </w:p>
    <w:p w:rsidR="009813E1" w:rsidRPr="00D22D70" w:rsidRDefault="009813E1" w:rsidP="002414DF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D22D70">
        <w:rPr>
          <w:b/>
          <w:sz w:val="28"/>
          <w:szCs w:val="28"/>
          <w:u w:val="single"/>
        </w:rPr>
        <w:t>Исполнение частушек.</w:t>
      </w:r>
    </w:p>
    <w:p w:rsidR="009813E1" w:rsidRPr="00D22D70" w:rsidRDefault="009813E1" w:rsidP="00D22D70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D22D70">
        <w:rPr>
          <w:b/>
          <w:sz w:val="28"/>
          <w:szCs w:val="28"/>
          <w:u w:val="single"/>
        </w:rPr>
        <w:t xml:space="preserve">Поздравление пап с вручением сувениров, сделанных своими руками. </w:t>
      </w:r>
    </w:p>
    <w:p w:rsidR="009813E1" w:rsidRPr="00D22D70" w:rsidRDefault="009813E1" w:rsidP="002414DF">
      <w:pPr>
        <w:rPr>
          <w:b/>
          <w:i/>
          <w:sz w:val="28"/>
          <w:szCs w:val="28"/>
          <w:u w:val="single"/>
        </w:rPr>
      </w:pPr>
      <w:r w:rsidRPr="00D22D70">
        <w:rPr>
          <w:b/>
          <w:i/>
          <w:sz w:val="28"/>
          <w:szCs w:val="28"/>
          <w:u w:val="single"/>
        </w:rPr>
        <w:t>Жюри вручает грамоты.</w:t>
      </w:r>
    </w:p>
    <w:p w:rsidR="009813E1" w:rsidRPr="00D22D70" w:rsidRDefault="009813E1" w:rsidP="00123399">
      <w:pPr>
        <w:rPr>
          <w:sz w:val="28"/>
          <w:szCs w:val="28"/>
        </w:rPr>
      </w:pPr>
    </w:p>
    <w:p w:rsidR="009813E1" w:rsidRPr="00D22D70" w:rsidRDefault="009813E1" w:rsidP="00123399">
      <w:pPr>
        <w:rPr>
          <w:sz w:val="28"/>
          <w:szCs w:val="28"/>
        </w:rPr>
      </w:pPr>
    </w:p>
    <w:p w:rsidR="009813E1" w:rsidRPr="00D22D70" w:rsidRDefault="009813E1" w:rsidP="00123399">
      <w:pPr>
        <w:rPr>
          <w:sz w:val="28"/>
          <w:szCs w:val="28"/>
        </w:rPr>
      </w:pPr>
    </w:p>
    <w:p w:rsidR="009813E1" w:rsidRPr="00D22D70" w:rsidRDefault="009813E1" w:rsidP="00123399">
      <w:pPr>
        <w:rPr>
          <w:sz w:val="28"/>
          <w:szCs w:val="28"/>
        </w:rPr>
      </w:pPr>
    </w:p>
    <w:p w:rsidR="009813E1" w:rsidRPr="00D22D70" w:rsidRDefault="009813E1" w:rsidP="00123399">
      <w:pPr>
        <w:rPr>
          <w:sz w:val="28"/>
          <w:szCs w:val="28"/>
        </w:rPr>
      </w:pPr>
    </w:p>
    <w:p w:rsidR="009813E1" w:rsidRDefault="009813E1" w:rsidP="00123399"/>
    <w:sectPr w:rsidR="009813E1" w:rsidSect="001C28D2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CCC"/>
    <w:multiLevelType w:val="hybridMultilevel"/>
    <w:tmpl w:val="9AB6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725EE7"/>
    <w:multiLevelType w:val="hybridMultilevel"/>
    <w:tmpl w:val="1D384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399"/>
    <w:rsid w:val="00065ACC"/>
    <w:rsid w:val="000C4449"/>
    <w:rsid w:val="000C6A3C"/>
    <w:rsid w:val="000D56A2"/>
    <w:rsid w:val="000E1F51"/>
    <w:rsid w:val="000F07AB"/>
    <w:rsid w:val="00123399"/>
    <w:rsid w:val="001C28D2"/>
    <w:rsid w:val="001E24F7"/>
    <w:rsid w:val="002007E3"/>
    <w:rsid w:val="002414DF"/>
    <w:rsid w:val="00286BB7"/>
    <w:rsid w:val="002B3FB3"/>
    <w:rsid w:val="002C41C3"/>
    <w:rsid w:val="0032220B"/>
    <w:rsid w:val="00364D3E"/>
    <w:rsid w:val="00393685"/>
    <w:rsid w:val="0044051B"/>
    <w:rsid w:val="004A045B"/>
    <w:rsid w:val="00533C99"/>
    <w:rsid w:val="005A21BD"/>
    <w:rsid w:val="005B61FC"/>
    <w:rsid w:val="00641B86"/>
    <w:rsid w:val="00685B90"/>
    <w:rsid w:val="00710A67"/>
    <w:rsid w:val="00713FAC"/>
    <w:rsid w:val="008E074D"/>
    <w:rsid w:val="009506B5"/>
    <w:rsid w:val="009813E1"/>
    <w:rsid w:val="00A670A9"/>
    <w:rsid w:val="00A84745"/>
    <w:rsid w:val="00AB6B24"/>
    <w:rsid w:val="00AD26CB"/>
    <w:rsid w:val="00BB799A"/>
    <w:rsid w:val="00CC5378"/>
    <w:rsid w:val="00CD5F23"/>
    <w:rsid w:val="00D22D70"/>
    <w:rsid w:val="00D234C7"/>
    <w:rsid w:val="00D82A1A"/>
    <w:rsid w:val="00DD1910"/>
    <w:rsid w:val="00E60B60"/>
    <w:rsid w:val="00F0593D"/>
    <w:rsid w:val="00F3266B"/>
    <w:rsid w:val="00F35E09"/>
    <w:rsid w:val="00F56DF7"/>
    <w:rsid w:val="00F635CE"/>
    <w:rsid w:val="00FE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3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506B5"/>
    <w:pPr>
      <w:ind w:left="720"/>
      <w:contextualSpacing/>
    </w:pPr>
  </w:style>
  <w:style w:type="table" w:styleId="TableGrid">
    <w:name w:val="Table Grid"/>
    <w:basedOn w:val="TableNormal"/>
    <w:uiPriority w:val="99"/>
    <w:rsid w:val="00F326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425</TotalTime>
  <Pages>4</Pages>
  <Words>765</Words>
  <Characters>4366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15</cp:revision>
  <dcterms:created xsi:type="dcterms:W3CDTF">2011-02-16T19:21:00Z</dcterms:created>
  <dcterms:modified xsi:type="dcterms:W3CDTF">2012-04-05T08:40:00Z</dcterms:modified>
</cp:coreProperties>
</file>