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34" w:rsidRDefault="000F5934" w:rsidP="00505FB2">
      <w:pPr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КОМИТЕТ ПО ОБРАЗОВАНИЮ АДМИНИСТРАЦИИ</w:t>
      </w:r>
    </w:p>
    <w:p w:rsidR="000F5934" w:rsidRPr="001850DA" w:rsidRDefault="000F5934" w:rsidP="00505FB2">
      <w:pPr>
        <w:jc w:val="center"/>
        <w:rPr>
          <w:rFonts w:ascii="Impact" w:hAnsi="Impact" w:cs="Arial"/>
          <w:smallCaps/>
          <w:sz w:val="22"/>
          <w:szCs w:val="22"/>
        </w:rPr>
      </w:pPr>
      <w:r>
        <w:rPr>
          <w:noProof/>
        </w:rPr>
        <w:pict>
          <v:group id="_x0000_s1026" style="position:absolute;left:0;text-align:left;margin-left:3.6pt;margin-top:8.8pt;width:47.05pt;height:47.05pt;z-index:251658240" coordorigin="1881,2394" coordsize="1620,1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41;top:2754;width:900;height:891">
              <v:imagedata r:id="rId7" o:title=""/>
            </v:shape>
            <v:shapetype id="_x0000_t150" coordsize="21600,21600" o:spt="150" adj="-11730944,5400" path="al10800,10800,10800,10800@2@5al10800,10800@0@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sum 10800 0 #1"/>
                <v:f eqn="prod #1 1 2"/>
                <v:f eqn="sum @8 5400 0"/>
                <v:f eqn="cos @9 #0"/>
                <v:f eqn="sin @9 #0"/>
                <v:f eqn="sum @10 10800 0"/>
                <v:f eqn="sum @11 10800 0"/>
                <v:f eqn="sum 10800 0 @11"/>
                <v:f eqn="sum #1 10800 0"/>
                <v:f eqn="if #0 @7 @15"/>
                <v:f eqn="if #0 0 21600"/>
              </v:formulas>
              <v:path textpathok="t" o:connecttype="custom" o:connectlocs="@17,10800;@12,@13;@16,10800;@12,@14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28" type="#_x0000_t150" style="position:absolute;left:1881;top:2394;width:1620;height:1620" fillcolor="black">
              <v:shadow color="#868686"/>
              <v:textpath style="font-family:&quot;Book Antiqua&quot;;v-text-spacing:1.5;v-text-kern:t" trim="t" fitpath="t" string="Семицветик "/>
            </v:shape>
            <w10:wrap side="left"/>
          </v:group>
        </w:pict>
      </w:r>
      <w:r>
        <w:rPr>
          <w:rFonts w:ascii="Arial" w:hAnsi="Arial" w:cs="Arial"/>
          <w:b/>
          <w:smallCaps/>
          <w:sz w:val="22"/>
          <w:szCs w:val="22"/>
        </w:rPr>
        <w:t xml:space="preserve"> МУНИЦИПАЛЬНОГО ОБРАЗОВАНИЯ «ГОРОД САРАТОВ»</w:t>
      </w:r>
    </w:p>
    <w:p w:rsidR="000F5934" w:rsidRPr="001850DA" w:rsidRDefault="000F5934" w:rsidP="00505FB2">
      <w:pPr>
        <w:jc w:val="center"/>
        <w:rPr>
          <w:rFonts w:ascii="Impact" w:hAnsi="Impact" w:cs="Arial"/>
          <w:sz w:val="10"/>
          <w:szCs w:val="10"/>
        </w:rPr>
      </w:pPr>
    </w:p>
    <w:p w:rsidR="000F5934" w:rsidRDefault="000F5934" w:rsidP="00505F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МУНИЦИПАЛЬНОЕ ОБРАЗОВАТЕЛЬНОЕ УЧРЕЖДЕНИЕ </w:t>
      </w:r>
    </w:p>
    <w:p w:rsidR="000F5934" w:rsidRDefault="000F5934" w:rsidP="00505F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ДЛЯ ДЕТЕЙ ДОШКОЛЬНОГО И МЛАДШЕГО ШКОЛЬНОГО ВОЗРАСТА </w:t>
      </w:r>
    </w:p>
    <w:p w:rsidR="000F5934" w:rsidRDefault="000F5934" w:rsidP="00505F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«ПРОГИМНАЗИЯ № 237 «СЕМИЦВЕТИК» г. САРАТОВА</w:t>
      </w:r>
    </w:p>
    <w:p w:rsidR="000F5934" w:rsidRDefault="000F5934" w:rsidP="00505F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----------------------------------------------------------------------------------------------------------------------------------------------</w:t>
      </w:r>
    </w:p>
    <w:p w:rsidR="000F5934" w:rsidRPr="003501F2" w:rsidRDefault="000F5934" w:rsidP="00505FB2">
      <w:pPr>
        <w:rPr>
          <w:rFonts w:ascii="Arial Narrow" w:hAnsi="Arial Narrow" w:cs="Arial"/>
          <w:sz w:val="20"/>
          <w:szCs w:val="20"/>
        </w:rPr>
      </w:pPr>
      <w:smartTag w:uri="urn:schemas-microsoft-com:office:smarttags" w:element="metricconverter">
        <w:smartTagPr>
          <w:attr w:name="ProductID" w:val="410005, г"/>
        </w:smartTagPr>
        <w:r w:rsidRPr="00127E4E">
          <w:rPr>
            <w:rFonts w:ascii="Arial Narrow" w:hAnsi="Arial Narrow" w:cs="Arial"/>
            <w:sz w:val="20"/>
            <w:szCs w:val="20"/>
          </w:rPr>
          <w:t>410005, г</w:t>
        </w:r>
      </w:smartTag>
      <w:r w:rsidRPr="00127E4E">
        <w:rPr>
          <w:rFonts w:ascii="Arial Narrow" w:hAnsi="Arial Narrow" w:cs="Arial"/>
          <w:sz w:val="20"/>
          <w:szCs w:val="20"/>
        </w:rPr>
        <w:t>. Саратов, ул. Посадского, 308 «А»;  тел.: (8452) 69-23-06; телефон/факс: 69-27-43;</w:t>
      </w:r>
      <w:r w:rsidRPr="00127E4E">
        <w:t xml:space="preserve"> </w:t>
      </w:r>
      <w:r w:rsidRPr="00127E4E">
        <w:rPr>
          <w:sz w:val="22"/>
          <w:szCs w:val="22"/>
        </w:rPr>
        <w:t xml:space="preserve">   </w:t>
      </w:r>
      <w:hyperlink r:id="rId8" w:history="1">
        <w:r w:rsidRPr="00127E4E">
          <w:rPr>
            <w:rStyle w:val="Hyperlink"/>
            <w:sz w:val="22"/>
            <w:szCs w:val="22"/>
            <w:lang w:val="en-US"/>
          </w:rPr>
          <w:t>school</w:t>
        </w:r>
        <w:r w:rsidRPr="00127E4E">
          <w:rPr>
            <w:rStyle w:val="Hyperlink"/>
            <w:sz w:val="22"/>
            <w:szCs w:val="22"/>
          </w:rPr>
          <w:t>237@</w:t>
        </w:r>
        <w:r w:rsidRPr="00127E4E">
          <w:rPr>
            <w:rStyle w:val="Hyperlink"/>
            <w:sz w:val="22"/>
            <w:szCs w:val="22"/>
            <w:lang w:val="en-US"/>
          </w:rPr>
          <w:t>inbox</w:t>
        </w:r>
        <w:r w:rsidRPr="00127E4E">
          <w:rPr>
            <w:rStyle w:val="Hyperlink"/>
            <w:sz w:val="22"/>
            <w:szCs w:val="22"/>
          </w:rPr>
          <w:t>.</w:t>
        </w:r>
        <w:r w:rsidRPr="00127E4E">
          <w:rPr>
            <w:rStyle w:val="Hyperlink"/>
            <w:sz w:val="22"/>
            <w:szCs w:val="22"/>
            <w:lang w:val="en-US"/>
          </w:rPr>
          <w:t>ru</w:t>
        </w:r>
      </w:hyperlink>
      <w:r w:rsidRPr="00127E4E">
        <w:t xml:space="preserve"> ;</w:t>
      </w:r>
      <w:r w:rsidRPr="00127E4E">
        <w:rPr>
          <w:caps/>
          <w:sz w:val="28"/>
          <w:szCs w:val="28"/>
        </w:rPr>
        <w:t xml:space="preserve"> </w:t>
      </w:r>
      <w:r w:rsidRPr="00127E4E">
        <w:rPr>
          <w:rFonts w:ascii="Arial Narrow" w:hAnsi="Arial Narrow"/>
          <w:caps/>
          <w:sz w:val="20"/>
          <w:szCs w:val="20"/>
        </w:rPr>
        <w:t>Инн: 6452066022 ;кпп: 645201001;</w:t>
      </w:r>
      <w:r w:rsidRPr="00127E4E">
        <w:rPr>
          <w:rFonts w:ascii="Arial Narrow" w:hAnsi="Arial Narrow"/>
          <w:sz w:val="20"/>
          <w:szCs w:val="20"/>
        </w:rPr>
        <w:t xml:space="preserve"> ОГРН 1036405201821; </w:t>
      </w:r>
      <w:r>
        <w:rPr>
          <w:rFonts w:ascii="Arial Narrow" w:hAnsi="Arial Narrow"/>
          <w:sz w:val="20"/>
          <w:szCs w:val="20"/>
        </w:rPr>
        <w:t>ОКПО 4373306.</w:t>
      </w:r>
    </w:p>
    <w:p w:rsidR="000F5934" w:rsidRDefault="000F5934" w:rsidP="00505FB2"/>
    <w:p w:rsidR="000F5934" w:rsidRDefault="000F5934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Default="000F5934" w:rsidP="00505FB2">
      <w:pPr>
        <w:rPr>
          <w:sz w:val="28"/>
          <w:szCs w:val="28"/>
        </w:rPr>
      </w:pPr>
    </w:p>
    <w:p w:rsidR="000F5934" w:rsidRDefault="000F5934" w:rsidP="00505FB2">
      <w:pPr>
        <w:tabs>
          <w:tab w:val="left" w:pos="1600"/>
        </w:tabs>
        <w:rPr>
          <w:sz w:val="28"/>
          <w:szCs w:val="28"/>
        </w:rPr>
      </w:pPr>
      <w:r>
        <w:rPr>
          <w:sz w:val="28"/>
          <w:szCs w:val="28"/>
        </w:rPr>
        <w:tab/>
        <w:t>Мероприятие  1 класса и младшей группы</w:t>
      </w:r>
    </w:p>
    <w:p w:rsidR="000F5934" w:rsidRDefault="000F5934" w:rsidP="00505FB2">
      <w:pPr>
        <w:tabs>
          <w:tab w:val="left" w:pos="1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«Наша родина – Россия»</w:t>
      </w: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Pr="00505FB2" w:rsidRDefault="000F5934" w:rsidP="00505FB2">
      <w:pPr>
        <w:rPr>
          <w:sz w:val="28"/>
          <w:szCs w:val="28"/>
        </w:rPr>
      </w:pPr>
    </w:p>
    <w:p w:rsidR="000F5934" w:rsidRDefault="000F5934" w:rsidP="00505FB2">
      <w:pPr>
        <w:rPr>
          <w:sz w:val="28"/>
          <w:szCs w:val="28"/>
        </w:rPr>
      </w:pPr>
    </w:p>
    <w:p w:rsidR="000F5934" w:rsidRDefault="000F5934" w:rsidP="00505FB2">
      <w:pPr>
        <w:rPr>
          <w:sz w:val="28"/>
          <w:szCs w:val="28"/>
        </w:rPr>
      </w:pPr>
    </w:p>
    <w:p w:rsidR="000F5934" w:rsidRDefault="000F5934" w:rsidP="00EE24FE">
      <w:pPr>
        <w:tabs>
          <w:tab w:val="left" w:pos="6320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Подготовили и провели:</w:t>
      </w:r>
    </w:p>
    <w:p w:rsidR="000F5934" w:rsidRDefault="000F5934" w:rsidP="00EE24FE">
      <w:pPr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6440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Сарычева Нина Владимировна</w:t>
      </w:r>
    </w:p>
    <w:p w:rsidR="000F5934" w:rsidRDefault="000F5934" w:rsidP="00EE24FE">
      <w:pPr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40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Рыжова Ольга Павловна</w:t>
      </w:r>
    </w:p>
    <w:p w:rsidR="000F5934" w:rsidRDefault="000F5934" w:rsidP="00EE24FE">
      <w:pPr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840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Варюхина Ольга Сергеевна</w:t>
      </w:r>
    </w:p>
    <w:p w:rsidR="000F5934" w:rsidRDefault="000F5934" w:rsidP="00EE24FE">
      <w:pPr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Кекова Ольга Алексеевна</w:t>
      </w: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</w:p>
    <w:p w:rsidR="000F5934" w:rsidRDefault="000F5934" w:rsidP="00EE24FE">
      <w:pPr>
        <w:tabs>
          <w:tab w:val="left" w:pos="5780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5934" w:rsidRDefault="000F5934" w:rsidP="00EE24FE">
      <w:pPr>
        <w:tabs>
          <w:tab w:val="left" w:pos="2440"/>
        </w:tabs>
        <w:rPr>
          <w:sz w:val="28"/>
          <w:szCs w:val="28"/>
        </w:rPr>
      </w:pPr>
      <w:r>
        <w:rPr>
          <w:sz w:val="28"/>
          <w:szCs w:val="28"/>
        </w:rPr>
        <w:tab/>
        <w:t>Саратов, 2012/2013 учебный год</w:t>
      </w:r>
    </w:p>
    <w:p w:rsidR="000F5934" w:rsidRPr="00405750" w:rsidRDefault="000F5934" w:rsidP="00EE24FE">
      <w:pPr>
        <w:tabs>
          <w:tab w:val="left" w:pos="2440"/>
        </w:tabs>
        <w:rPr>
          <w:sz w:val="28"/>
          <w:szCs w:val="28"/>
        </w:rPr>
      </w:pPr>
      <w:r w:rsidRPr="00405750">
        <w:rPr>
          <w:b/>
          <w:sz w:val="28"/>
          <w:szCs w:val="28"/>
        </w:rPr>
        <w:t>Цель мероприятия:</w:t>
      </w:r>
      <w:r>
        <w:rPr>
          <w:sz w:val="28"/>
          <w:szCs w:val="28"/>
        </w:rPr>
        <w:t xml:space="preserve"> Закрепить знания о России, о традициях и  символике нашей страны. Приобщать детей к истокам русской народной культуры.</w:t>
      </w:r>
    </w:p>
    <w:p w:rsidR="000F5934" w:rsidRDefault="000F5934" w:rsidP="00EE24FE">
      <w:pPr>
        <w:tabs>
          <w:tab w:val="left" w:pos="2440"/>
        </w:tabs>
        <w:rPr>
          <w:sz w:val="28"/>
          <w:szCs w:val="28"/>
        </w:rPr>
      </w:pPr>
    </w:p>
    <w:p w:rsidR="000F5934" w:rsidRPr="00405750" w:rsidRDefault="000F5934" w:rsidP="00EE24FE">
      <w:pPr>
        <w:tabs>
          <w:tab w:val="left" w:pos="2440"/>
        </w:tabs>
        <w:rPr>
          <w:sz w:val="28"/>
          <w:szCs w:val="28"/>
        </w:rPr>
      </w:pPr>
      <w:r w:rsidRPr="00405750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Разучивание песен, стихов, пословиц, танцев. </w:t>
      </w:r>
    </w:p>
    <w:p w:rsidR="000F5934" w:rsidRPr="00405750" w:rsidRDefault="000F5934" w:rsidP="00405750">
      <w:pPr>
        <w:tabs>
          <w:tab w:val="left" w:pos="34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05750">
        <w:rPr>
          <w:sz w:val="28"/>
          <w:szCs w:val="28"/>
        </w:rPr>
        <w:t>Беседы о России</w:t>
      </w:r>
      <w:r>
        <w:rPr>
          <w:sz w:val="28"/>
          <w:szCs w:val="28"/>
        </w:rPr>
        <w:t>, о Саратове, о символике.</w:t>
      </w:r>
    </w:p>
    <w:p w:rsidR="000F5934" w:rsidRPr="00405750" w:rsidRDefault="000F5934" w:rsidP="00405750">
      <w:pPr>
        <w:tabs>
          <w:tab w:val="left" w:pos="34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F5934" w:rsidRDefault="000F5934" w:rsidP="00EE24FE">
      <w:pPr>
        <w:tabs>
          <w:tab w:val="left" w:pos="2440"/>
        </w:tabs>
        <w:rPr>
          <w:sz w:val="28"/>
          <w:szCs w:val="28"/>
        </w:rPr>
      </w:pPr>
      <w:r w:rsidRPr="0040575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Русские народные костюмы, рисунки детей, ноутбук, экран, матрешка, самовар, каравай, ручники, стол и стулья расписанные хохломской росписью, символика России, Саратова.</w:t>
      </w:r>
    </w:p>
    <w:p w:rsidR="000F5934" w:rsidRDefault="000F5934" w:rsidP="00EE24FE">
      <w:pPr>
        <w:tabs>
          <w:tab w:val="left" w:pos="2440"/>
        </w:tabs>
        <w:rPr>
          <w:sz w:val="28"/>
          <w:szCs w:val="28"/>
        </w:rPr>
      </w:pPr>
    </w:p>
    <w:p w:rsidR="000F5934" w:rsidRPr="00405750" w:rsidRDefault="000F5934" w:rsidP="00EE24FE">
      <w:pPr>
        <w:tabs>
          <w:tab w:val="left" w:pos="2440"/>
        </w:tabs>
        <w:rPr>
          <w:b/>
          <w:sz w:val="28"/>
          <w:szCs w:val="28"/>
        </w:rPr>
      </w:pPr>
    </w:p>
    <w:p w:rsidR="000F5934" w:rsidRPr="00405750" w:rsidRDefault="000F5934" w:rsidP="00405750">
      <w:pPr>
        <w:tabs>
          <w:tab w:val="left" w:pos="3360"/>
        </w:tabs>
        <w:rPr>
          <w:b/>
          <w:sz w:val="28"/>
          <w:szCs w:val="28"/>
        </w:rPr>
      </w:pPr>
      <w:r w:rsidRPr="00405750">
        <w:rPr>
          <w:b/>
          <w:sz w:val="28"/>
          <w:szCs w:val="28"/>
        </w:rPr>
        <w:tab/>
        <w:t>Ход мероприятия:</w:t>
      </w:r>
    </w:p>
    <w:p w:rsidR="000F5934" w:rsidRDefault="000F5934" w:rsidP="00EE24FE">
      <w:pPr>
        <w:tabs>
          <w:tab w:val="left" w:pos="2440"/>
        </w:tabs>
        <w:rPr>
          <w:sz w:val="28"/>
          <w:szCs w:val="28"/>
        </w:rPr>
      </w:pPr>
    </w:p>
    <w:p w:rsidR="000F5934" w:rsidRDefault="000F5934" w:rsidP="00EE24FE">
      <w:pPr>
        <w:tabs>
          <w:tab w:val="left" w:pos="2440"/>
        </w:tabs>
        <w:rPr>
          <w:sz w:val="28"/>
          <w:szCs w:val="28"/>
        </w:rPr>
      </w:pPr>
      <w:r>
        <w:rPr>
          <w:sz w:val="28"/>
          <w:szCs w:val="28"/>
        </w:rPr>
        <w:t xml:space="preserve">     Под торжественную музыку дети детского сада 1 класса входят в зал, садятся на стульчики.</w:t>
      </w:r>
    </w:p>
    <w:p w:rsidR="000F5934" w:rsidRDefault="000F5934" w:rsidP="00EE24FE">
      <w:pPr>
        <w:tabs>
          <w:tab w:val="left" w:pos="2440"/>
        </w:tabs>
        <w:rPr>
          <w:sz w:val="28"/>
          <w:szCs w:val="28"/>
        </w:rPr>
      </w:pPr>
      <w:r w:rsidRPr="00EF4E4C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 У каждого человека есть страна, в которой он живет, мама, которая дала ему жизнь. Человеку нужна еда, вода, дом, без всего этого ему жить просто невозможно. Но среди самого необходимого есть у человека Родина. Как называется наша Родина, ребята?</w:t>
      </w:r>
    </w:p>
    <w:p w:rsidR="000F5934" w:rsidRDefault="000F5934" w:rsidP="00EE24FE">
      <w:pPr>
        <w:tabs>
          <w:tab w:val="left" w:pos="2440"/>
        </w:tabs>
        <w:rPr>
          <w:sz w:val="28"/>
          <w:szCs w:val="28"/>
        </w:rPr>
      </w:pPr>
      <w:r>
        <w:rPr>
          <w:sz w:val="28"/>
          <w:szCs w:val="28"/>
        </w:rPr>
        <w:t>Слово Родина мы ласково называем матушкой. Родина – это дом, в котором мы живем, это место, где мы родились и выросли. Много разных народов живут в нашей стране, и у каждого свои обычаи, сказки, музыка, песни, танцы. Все народы стремятся жить в дружбе. Мы хотим, чтобы наша Родина-матушка самая сильная и красивая.</w:t>
      </w:r>
    </w:p>
    <w:p w:rsidR="000F5934" w:rsidRDefault="000F5934" w:rsidP="00EF4E4C">
      <w:pPr>
        <w:rPr>
          <w:sz w:val="28"/>
          <w:szCs w:val="28"/>
        </w:rPr>
      </w:pPr>
      <w:r w:rsidRPr="00EF4E4C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Что мы Родиной зовем?</w:t>
      </w:r>
    </w:p>
    <w:p w:rsidR="000F5934" w:rsidRDefault="000F5934" w:rsidP="00EF4E4C">
      <w:pPr>
        <w:rPr>
          <w:sz w:val="28"/>
          <w:szCs w:val="28"/>
        </w:rPr>
      </w:pPr>
    </w:p>
    <w:p w:rsidR="000F5934" w:rsidRDefault="000F5934" w:rsidP="00EF4E4C">
      <w:pPr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Дом, где мы с тобой живем,</w:t>
      </w:r>
    </w:p>
    <w:p w:rsidR="000F5934" w:rsidRDefault="000F5934" w:rsidP="00EF4E4C">
      <w:pPr>
        <w:rPr>
          <w:sz w:val="28"/>
          <w:szCs w:val="28"/>
        </w:rPr>
      </w:pPr>
    </w:p>
    <w:p w:rsidR="000F5934" w:rsidRDefault="000F5934" w:rsidP="00EF4E4C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ab/>
        <w:t>И березки, вдоль которых рядом с мамой мы идем.</w:t>
      </w:r>
    </w:p>
    <w:p w:rsidR="000F5934" w:rsidRDefault="000F5934" w:rsidP="00EF4E4C">
      <w:pPr>
        <w:rPr>
          <w:sz w:val="28"/>
          <w:szCs w:val="28"/>
        </w:rPr>
      </w:pPr>
      <w:r w:rsidRPr="00EF4E4C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Что мы Родиной зовем?</w:t>
      </w:r>
    </w:p>
    <w:p w:rsidR="000F5934" w:rsidRDefault="000F5934" w:rsidP="00EF4E4C">
      <w:pPr>
        <w:rPr>
          <w:sz w:val="28"/>
          <w:szCs w:val="28"/>
        </w:rPr>
      </w:pPr>
    </w:p>
    <w:p w:rsidR="000F5934" w:rsidRDefault="000F5934" w:rsidP="00EF4E4C">
      <w:pPr>
        <w:tabs>
          <w:tab w:val="left" w:pos="1300"/>
        </w:tabs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Поле с тонким колоском, наши праздники и песни,</w:t>
      </w:r>
    </w:p>
    <w:p w:rsidR="000F5934" w:rsidRDefault="000F5934" w:rsidP="00EF4E4C">
      <w:pPr>
        <w:rPr>
          <w:sz w:val="28"/>
          <w:szCs w:val="28"/>
        </w:rPr>
      </w:pPr>
    </w:p>
    <w:p w:rsidR="000F5934" w:rsidRDefault="000F5934" w:rsidP="00EF4E4C">
      <w:pPr>
        <w:tabs>
          <w:tab w:val="left" w:pos="1340"/>
        </w:tabs>
        <w:rPr>
          <w:sz w:val="28"/>
          <w:szCs w:val="28"/>
        </w:rPr>
      </w:pPr>
      <w:r>
        <w:rPr>
          <w:sz w:val="28"/>
          <w:szCs w:val="28"/>
        </w:rPr>
        <w:tab/>
        <w:t>Теплый вечер за окном.</w:t>
      </w:r>
    </w:p>
    <w:p w:rsidR="000F5934" w:rsidRDefault="000F5934" w:rsidP="00462ED3">
      <w:pPr>
        <w:rPr>
          <w:sz w:val="28"/>
          <w:szCs w:val="28"/>
        </w:rPr>
      </w:pPr>
    </w:p>
    <w:p w:rsidR="000F5934" w:rsidRDefault="000F5934" w:rsidP="00462ED3">
      <w:pPr>
        <w:rPr>
          <w:sz w:val="28"/>
          <w:szCs w:val="28"/>
        </w:rPr>
      </w:pPr>
      <w:r w:rsidRPr="00EF4E4C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Что мы Родиной зовем?</w:t>
      </w:r>
    </w:p>
    <w:p w:rsidR="000F5934" w:rsidRDefault="000F5934" w:rsidP="00462ED3">
      <w:pPr>
        <w:rPr>
          <w:sz w:val="28"/>
          <w:szCs w:val="28"/>
        </w:rPr>
      </w:pPr>
    </w:p>
    <w:p w:rsidR="000F5934" w:rsidRDefault="000F5934" w:rsidP="00462E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 w:rsidRPr="00462ED3">
        <w:rPr>
          <w:sz w:val="28"/>
          <w:szCs w:val="28"/>
        </w:rPr>
        <w:t>Все, что в</w:t>
      </w:r>
      <w:r>
        <w:rPr>
          <w:sz w:val="28"/>
          <w:szCs w:val="28"/>
        </w:rPr>
        <w:t xml:space="preserve"> сердце бережем, и под небом синим-синим</w:t>
      </w:r>
    </w:p>
    <w:p w:rsidR="000F5934" w:rsidRDefault="000F5934" w:rsidP="00462ED3">
      <w:pPr>
        <w:rPr>
          <w:sz w:val="28"/>
          <w:szCs w:val="28"/>
        </w:rPr>
      </w:pPr>
    </w:p>
    <w:p w:rsidR="000F5934" w:rsidRDefault="000F5934" w:rsidP="00462ED3">
      <w:pPr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ab/>
        <w:t>Флаг Российский над Кремлем.</w:t>
      </w:r>
    </w:p>
    <w:p w:rsidR="000F5934" w:rsidRPr="00462ED3" w:rsidRDefault="000F5934" w:rsidP="00462ED3">
      <w:pPr>
        <w:tabs>
          <w:tab w:val="left" w:pos="5600"/>
        </w:tabs>
        <w:rPr>
          <w:sz w:val="28"/>
          <w:szCs w:val="28"/>
        </w:rPr>
      </w:pPr>
      <w:r>
        <w:rPr>
          <w:sz w:val="28"/>
          <w:szCs w:val="28"/>
        </w:rPr>
        <w:tab/>
        <w:t>(В. Степанов)</w:t>
      </w:r>
    </w:p>
    <w:p w:rsidR="000F5934" w:rsidRDefault="000F5934" w:rsidP="00462ED3">
      <w:pPr>
        <w:rPr>
          <w:sz w:val="28"/>
          <w:szCs w:val="28"/>
        </w:rPr>
      </w:pPr>
    </w:p>
    <w:p w:rsidR="000F5934" w:rsidRDefault="000F5934" w:rsidP="00462ED3">
      <w:pPr>
        <w:tabs>
          <w:tab w:val="left" w:pos="5220"/>
        </w:tabs>
        <w:rPr>
          <w:b/>
          <w:sz w:val="28"/>
          <w:szCs w:val="28"/>
        </w:rPr>
      </w:pPr>
    </w:p>
    <w:p w:rsidR="000F5934" w:rsidRDefault="000F5934" w:rsidP="00462ED3">
      <w:pPr>
        <w:tabs>
          <w:tab w:val="left" w:pos="5220"/>
        </w:tabs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«Что такое Родина?» - маму я спросила.</w:t>
      </w:r>
    </w:p>
    <w:p w:rsidR="000F5934" w:rsidRDefault="000F5934" w:rsidP="00462ED3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Улыбнулась мама, повела рукой:</w:t>
      </w:r>
      <w:r>
        <w:rPr>
          <w:sz w:val="28"/>
          <w:szCs w:val="28"/>
        </w:rPr>
        <w:tab/>
      </w:r>
    </w:p>
    <w:p w:rsidR="000F5934" w:rsidRDefault="000F5934" w:rsidP="00462ED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«Эта наша Родина – милая Россия,</w:t>
      </w:r>
    </w:p>
    <w:p w:rsidR="000F5934" w:rsidRDefault="000F5934" w:rsidP="00462ED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ab/>
        <w:t>Нет другой на свете Родины такой».</w:t>
      </w:r>
    </w:p>
    <w:p w:rsidR="000F5934" w:rsidRDefault="000F5934" w:rsidP="00462ED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ab/>
        <w:t>В сердце ты у каждого, Родина – Россия!</w:t>
      </w:r>
    </w:p>
    <w:p w:rsidR="000F5934" w:rsidRDefault="000F5934" w:rsidP="00462ED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ab/>
        <w:t>Белые березки, колос налитой,</w:t>
      </w:r>
    </w:p>
    <w:p w:rsidR="000F5934" w:rsidRDefault="000F5934" w:rsidP="00462ED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Нет тебя привольней, нет тебя красивей, </w:t>
      </w:r>
    </w:p>
    <w:p w:rsidR="000F5934" w:rsidRDefault="000F5934" w:rsidP="006B723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ab/>
        <w:t>Нет другой на свете Родины такой!</w:t>
      </w:r>
    </w:p>
    <w:p w:rsidR="000F5934" w:rsidRDefault="000F5934" w:rsidP="006B7233">
      <w:pPr>
        <w:rPr>
          <w:sz w:val="28"/>
          <w:szCs w:val="28"/>
        </w:rPr>
      </w:pPr>
    </w:p>
    <w:p w:rsidR="000F5934" w:rsidRDefault="000F5934" w:rsidP="006B7233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ab/>
        <w:t>(И. Черницкая)</w:t>
      </w:r>
    </w:p>
    <w:p w:rsidR="000F5934" w:rsidRPr="006B7233" w:rsidRDefault="000F5934" w:rsidP="006B7233">
      <w:pPr>
        <w:rPr>
          <w:sz w:val="28"/>
          <w:szCs w:val="28"/>
        </w:rPr>
      </w:pPr>
    </w:p>
    <w:p w:rsidR="000F5934" w:rsidRPr="006B7233" w:rsidRDefault="000F5934" w:rsidP="006B7233">
      <w:pPr>
        <w:rPr>
          <w:sz w:val="28"/>
          <w:szCs w:val="28"/>
        </w:rPr>
      </w:pPr>
    </w:p>
    <w:p w:rsidR="000F5934" w:rsidRDefault="000F5934" w:rsidP="006B7233">
      <w:pPr>
        <w:rPr>
          <w:sz w:val="28"/>
          <w:szCs w:val="28"/>
        </w:rPr>
      </w:pPr>
    </w:p>
    <w:p w:rsidR="000F5934" w:rsidRDefault="000F5934" w:rsidP="006B7233">
      <w:pPr>
        <w:rPr>
          <w:sz w:val="28"/>
          <w:szCs w:val="28"/>
        </w:rPr>
      </w:pPr>
      <w:r w:rsidRPr="00EF4E4C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 А сколько замечательных пословиц и поговорок есть о Родине. Какие из них вы знаете, ребята?</w:t>
      </w:r>
    </w:p>
    <w:p w:rsidR="000F5934" w:rsidRDefault="000F5934" w:rsidP="006B723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отвечают:</w:t>
      </w:r>
    </w:p>
    <w:p w:rsidR="000F5934" w:rsidRDefault="000F5934" w:rsidP="006B72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Родина любимая, что мать родная.</w:t>
      </w:r>
    </w:p>
    <w:p w:rsidR="000F5934" w:rsidRDefault="000F5934" w:rsidP="006B72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 без Родины, что соловей без песни.</w:t>
      </w:r>
    </w:p>
    <w:p w:rsidR="000F5934" w:rsidRDefault="000F5934" w:rsidP="006B72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чужой стороне и весна не красна.</w:t>
      </w:r>
    </w:p>
    <w:p w:rsidR="000F5934" w:rsidRDefault="000F5934" w:rsidP="006B72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Жить – Родине служить.</w:t>
      </w:r>
    </w:p>
    <w:p w:rsidR="000F5934" w:rsidRDefault="000F5934" w:rsidP="006B72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Родина – мать, умей за нее постоять.</w:t>
      </w:r>
    </w:p>
    <w:p w:rsidR="000F5934" w:rsidRDefault="000F5934" w:rsidP="006B7233"/>
    <w:p w:rsidR="000F5934" w:rsidRDefault="000F5934" w:rsidP="006B7233">
      <w:pPr>
        <w:rPr>
          <w:sz w:val="28"/>
          <w:szCs w:val="28"/>
        </w:rPr>
      </w:pPr>
    </w:p>
    <w:p w:rsidR="000F5934" w:rsidRDefault="000F5934" w:rsidP="00BA75FD">
      <w:pPr>
        <w:jc w:val="both"/>
      </w:pPr>
      <w:r w:rsidRPr="00EF4E4C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 Дети, посмотрите на карту России (слайды). Видите, какая большая наша страна. Когда на одном краю наступает ночь, на другом – уже  утро. Если на севере реки скованы льдом, то на юге цветут цветы, сады. А чтобы проехать с востока на запад, понадобится ехать на поезде 10 дней. Вот какая необъятная наша Россия.</w:t>
      </w:r>
    </w:p>
    <w:p w:rsidR="000F5934" w:rsidRDefault="000F5934" w:rsidP="006F7D7C"/>
    <w:p w:rsidR="000F5934" w:rsidRPr="00814B26" w:rsidRDefault="000F5934" w:rsidP="006F7D7C">
      <w:pPr>
        <w:rPr>
          <w:b/>
          <w:i/>
          <w:sz w:val="28"/>
          <w:szCs w:val="28"/>
        </w:rPr>
      </w:pPr>
      <w:r w:rsidRPr="00814B26">
        <w:rPr>
          <w:b/>
          <w:i/>
          <w:sz w:val="28"/>
          <w:szCs w:val="28"/>
        </w:rPr>
        <w:t>Исполняется песня о России</w:t>
      </w:r>
      <w:r>
        <w:rPr>
          <w:b/>
          <w:i/>
          <w:sz w:val="28"/>
          <w:szCs w:val="28"/>
        </w:rPr>
        <w:t xml:space="preserve"> (школьный ансамбль 1 класса «Домисолька»)</w:t>
      </w:r>
    </w:p>
    <w:p w:rsidR="000F5934" w:rsidRDefault="000F5934" w:rsidP="006F7D7C">
      <w:pPr>
        <w:rPr>
          <w:sz w:val="28"/>
          <w:szCs w:val="28"/>
        </w:rPr>
      </w:pPr>
    </w:p>
    <w:p w:rsidR="000F5934" w:rsidRDefault="000F5934" w:rsidP="006F7D7C">
      <w:pPr>
        <w:rPr>
          <w:i/>
          <w:sz w:val="28"/>
          <w:szCs w:val="28"/>
        </w:rPr>
      </w:pPr>
      <w:r w:rsidRPr="006F7D7C">
        <w:rPr>
          <w:i/>
          <w:sz w:val="28"/>
          <w:szCs w:val="28"/>
        </w:rPr>
        <w:t>Звучит спокойная русская народная мелодия. Входит Василиса Премудрая.</w:t>
      </w:r>
    </w:p>
    <w:p w:rsidR="000F5934" w:rsidRDefault="000F5934" w:rsidP="006F7D7C">
      <w:pPr>
        <w:rPr>
          <w:sz w:val="28"/>
          <w:szCs w:val="28"/>
        </w:rPr>
      </w:pPr>
    </w:p>
    <w:p w:rsidR="000F5934" w:rsidRDefault="000F5934" w:rsidP="006F7D7C">
      <w:pPr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(с поклоном) Здравствуйте люди добрые! Мир вашему дому!</w:t>
      </w:r>
    </w:p>
    <w:p w:rsidR="000F5934" w:rsidRDefault="000F5934" w:rsidP="006F7D7C">
      <w:pPr>
        <w:rPr>
          <w:sz w:val="28"/>
          <w:szCs w:val="28"/>
        </w:rPr>
      </w:pPr>
    </w:p>
    <w:p w:rsidR="000F5934" w:rsidRDefault="000F5934" w:rsidP="006F7D7C">
      <w:pPr>
        <w:rPr>
          <w:sz w:val="28"/>
          <w:szCs w:val="28"/>
        </w:rPr>
      </w:pPr>
      <w:r w:rsidRPr="006F7D7C">
        <w:rPr>
          <w:b/>
          <w:sz w:val="28"/>
          <w:szCs w:val="28"/>
        </w:rPr>
        <w:t>Ведущие и дети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Здравствуйте, Василиса Премудрая!</w:t>
      </w:r>
    </w:p>
    <w:p w:rsidR="000F5934" w:rsidRDefault="000F5934" w:rsidP="006F7D7C">
      <w:pPr>
        <w:rPr>
          <w:sz w:val="28"/>
          <w:szCs w:val="28"/>
        </w:rPr>
      </w:pPr>
    </w:p>
    <w:p w:rsidR="000F5934" w:rsidRDefault="000F5934" w:rsidP="006F7D7C">
      <w:pPr>
        <w:rPr>
          <w:sz w:val="28"/>
          <w:szCs w:val="28"/>
        </w:rPr>
      </w:pPr>
      <w:r w:rsidRPr="00EF4E4C">
        <w:rPr>
          <w:b/>
          <w:sz w:val="28"/>
          <w:szCs w:val="28"/>
        </w:rPr>
        <w:t>2 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 закону гостеприимства гостей мы встречаем хлебом-солью. Отведайте наш каравай!</w:t>
      </w:r>
    </w:p>
    <w:p w:rsidR="000F5934" w:rsidRDefault="000F5934" w:rsidP="006F7D7C">
      <w:pPr>
        <w:rPr>
          <w:sz w:val="28"/>
          <w:szCs w:val="28"/>
        </w:rPr>
      </w:pPr>
    </w:p>
    <w:p w:rsidR="000F5934" w:rsidRDefault="000F5934" w:rsidP="00BA75FD">
      <w:pPr>
        <w:rPr>
          <w:i/>
          <w:sz w:val="28"/>
          <w:szCs w:val="28"/>
        </w:rPr>
      </w:pPr>
      <w:r w:rsidRPr="006F7D7C">
        <w:rPr>
          <w:i/>
          <w:sz w:val="28"/>
          <w:szCs w:val="28"/>
        </w:rPr>
        <w:t>Двое детей подносят Василисе Премудрой каравай на красивом подносе с расшитым рушником. Василиса пробует, благодарит.</w:t>
      </w:r>
    </w:p>
    <w:p w:rsidR="000F5934" w:rsidRDefault="000F5934" w:rsidP="006320FA">
      <w:pPr>
        <w:rPr>
          <w:sz w:val="28"/>
          <w:szCs w:val="28"/>
        </w:rPr>
      </w:pPr>
    </w:p>
    <w:p w:rsidR="000F5934" w:rsidRDefault="000F5934" w:rsidP="006320FA">
      <w:pPr>
        <w:rPr>
          <w:sz w:val="28"/>
          <w:szCs w:val="28"/>
        </w:rPr>
      </w:pPr>
    </w:p>
    <w:p w:rsidR="000F5934" w:rsidRDefault="000F5934" w:rsidP="00BA75FD">
      <w:pPr>
        <w:jc w:val="both"/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знаете ли вы, ребята, что у каждой страны есть государственные символы. К ним относятся герб, флаг и гимн. Жители разных стран по праву гордятся символами своего государства и относятся к ним уважительно. Сейчас я расскажу как выглядят символы нашей России ( слайды). У нас красивый герб, на нем изображен двуглавый орел. Орел символ бессмертия, символ небесной силы и солнца. Внутри герба, на груди орла, расположен герб Москвы (это столица нашей Родины, главный город России). Георгий Победоносец пронзает копьем дракона. Дракон – зло, которое есть на земле. Герб – это эмблема государства. Он изображается на всех печатях, денежных знаках, на паспортах и документах.</w:t>
      </w:r>
    </w:p>
    <w:p w:rsidR="000F5934" w:rsidRDefault="000F5934" w:rsidP="006320FA">
      <w:pPr>
        <w:rPr>
          <w:sz w:val="28"/>
          <w:szCs w:val="28"/>
        </w:rPr>
      </w:pPr>
    </w:p>
    <w:p w:rsidR="000F5934" w:rsidRDefault="000F5934" w:rsidP="006320FA">
      <w:pPr>
        <w:rPr>
          <w:sz w:val="28"/>
          <w:szCs w:val="28"/>
        </w:rPr>
      </w:pPr>
      <w:r w:rsidRPr="00BA75FD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России величавой на груди орел двуглавый,</w:t>
      </w:r>
    </w:p>
    <w:p w:rsidR="000F5934" w:rsidRDefault="000F5934" w:rsidP="00BA75FD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ab/>
        <w:t>Чтоб на запад и восток он смотреть бы сразу мог.</w:t>
      </w:r>
    </w:p>
    <w:p w:rsidR="000F5934" w:rsidRDefault="000F5934" w:rsidP="00BA75FD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ab/>
        <w:t>Сильный, мудрый, он и гордый. Он Росси дух свободный.</w:t>
      </w:r>
    </w:p>
    <w:p w:rsidR="000F5934" w:rsidRDefault="000F5934" w:rsidP="00BA75FD">
      <w:pPr>
        <w:tabs>
          <w:tab w:val="left" w:pos="6160"/>
        </w:tabs>
        <w:rPr>
          <w:sz w:val="28"/>
          <w:szCs w:val="28"/>
        </w:rPr>
      </w:pPr>
      <w:r>
        <w:rPr>
          <w:sz w:val="28"/>
          <w:szCs w:val="28"/>
        </w:rPr>
        <w:tab/>
        <w:t>(В. Степанов)</w:t>
      </w:r>
    </w:p>
    <w:p w:rsidR="000F5934" w:rsidRDefault="000F5934" w:rsidP="00BA75FD">
      <w:pPr>
        <w:tabs>
          <w:tab w:val="left" w:pos="6160"/>
        </w:tabs>
        <w:rPr>
          <w:sz w:val="28"/>
          <w:szCs w:val="28"/>
        </w:rPr>
      </w:pPr>
    </w:p>
    <w:p w:rsidR="000F5934" w:rsidRDefault="000F5934" w:rsidP="00C00B27">
      <w:pPr>
        <w:jc w:val="both"/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(показывает флаг России) В нашем флаге 3 горизонтальные полосы – сверху белая, посередине голубая, внизу красная. Эти цвета символизируют единство мира, земли и неба. А еще они символизируют сотрудничество 3 славянских народов: русских, белорусов и украинцев. Еще наш флаг называют триколором, трехцветным полотнищем.</w:t>
      </w:r>
    </w:p>
    <w:p w:rsidR="000F5934" w:rsidRDefault="000F5934" w:rsidP="00C00B27">
      <w:pPr>
        <w:rPr>
          <w:sz w:val="28"/>
          <w:szCs w:val="28"/>
        </w:rPr>
      </w:pPr>
    </w:p>
    <w:p w:rsidR="000F5934" w:rsidRDefault="000F5934" w:rsidP="00C00B27">
      <w:pPr>
        <w:rPr>
          <w:b/>
          <w:sz w:val="28"/>
          <w:szCs w:val="28"/>
        </w:rPr>
      </w:pPr>
      <w:r w:rsidRPr="00C00B27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 w:rsidRPr="00C00B27">
        <w:rPr>
          <w:sz w:val="28"/>
          <w:szCs w:val="28"/>
        </w:rPr>
        <w:t>А флаг России</w:t>
      </w:r>
      <w:r>
        <w:rPr>
          <w:sz w:val="28"/>
          <w:szCs w:val="28"/>
        </w:rPr>
        <w:t xml:space="preserve"> – триколор, полотнище в 3 цвета.</w:t>
      </w:r>
    </w:p>
    <w:p w:rsidR="000F5934" w:rsidRDefault="000F5934" w:rsidP="00C00B27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>Белый цвет – березка, синий – неба цвет,</w:t>
      </w:r>
    </w:p>
    <w:p w:rsidR="000F5934" w:rsidRDefault="000F5934" w:rsidP="00C00B27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  <w:t>Красная полоска – солнечный рассвет.</w:t>
      </w:r>
    </w:p>
    <w:p w:rsidR="000F5934" w:rsidRDefault="000F5934" w:rsidP="000A02CF">
      <w:pPr>
        <w:rPr>
          <w:sz w:val="28"/>
          <w:szCs w:val="28"/>
        </w:rPr>
      </w:pPr>
    </w:p>
    <w:p w:rsidR="000F5934" w:rsidRDefault="000F5934" w:rsidP="000A02CF">
      <w:pPr>
        <w:tabs>
          <w:tab w:val="left" w:pos="5860"/>
        </w:tabs>
        <w:rPr>
          <w:sz w:val="28"/>
          <w:szCs w:val="28"/>
        </w:rPr>
      </w:pPr>
      <w:r>
        <w:rPr>
          <w:sz w:val="28"/>
          <w:szCs w:val="28"/>
        </w:rPr>
        <w:tab/>
        <w:t>(В. Степанов)</w:t>
      </w:r>
    </w:p>
    <w:p w:rsidR="000F5934" w:rsidRPr="000A02CF" w:rsidRDefault="000F5934" w:rsidP="000A02CF">
      <w:pPr>
        <w:rPr>
          <w:sz w:val="28"/>
          <w:szCs w:val="28"/>
        </w:rPr>
      </w:pPr>
    </w:p>
    <w:p w:rsidR="000F5934" w:rsidRPr="000A02CF" w:rsidRDefault="000F5934" w:rsidP="000A02CF">
      <w:pPr>
        <w:rPr>
          <w:sz w:val="28"/>
          <w:szCs w:val="28"/>
        </w:rPr>
      </w:pPr>
    </w:p>
    <w:p w:rsidR="000F5934" w:rsidRDefault="000F5934" w:rsidP="000A02CF">
      <w:pPr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Есть у нашего государства и самая главная торжественная песня гимн России. Исполняется он на всех государственных праздниках и торжественных мероприятиях, а также при награждении наших спортсменов медалями во время спортивных мероприятий. Слушают гимн всегда стоя и никогда при этом не разговаривают. Давайте и мы встанем и послушаем главную песню нашего государства – гимн России. Автор музыки гимна – композитор Александр Васильевич Александров, слова написал поэт Сергей Владимирович Михалков.</w:t>
      </w:r>
    </w:p>
    <w:p w:rsidR="000F5934" w:rsidRDefault="000F5934" w:rsidP="000A02CF">
      <w:pPr>
        <w:rPr>
          <w:sz w:val="28"/>
          <w:szCs w:val="28"/>
        </w:rPr>
      </w:pPr>
    </w:p>
    <w:p w:rsidR="000F5934" w:rsidRDefault="000F5934" w:rsidP="000A02C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встают. Звучит гимн России (отрывок).</w:t>
      </w:r>
    </w:p>
    <w:p w:rsidR="000F5934" w:rsidRDefault="000F5934" w:rsidP="00814B26">
      <w:pPr>
        <w:rPr>
          <w:sz w:val="28"/>
          <w:szCs w:val="28"/>
        </w:rPr>
      </w:pPr>
    </w:p>
    <w:p w:rsidR="000F5934" w:rsidRPr="000A02CF" w:rsidRDefault="000F5934" w:rsidP="00814B26">
      <w:pPr>
        <w:rPr>
          <w:sz w:val="28"/>
          <w:szCs w:val="28"/>
        </w:rPr>
      </w:pPr>
    </w:p>
    <w:p w:rsidR="000F5934" w:rsidRDefault="000F5934" w:rsidP="00814B26">
      <w:pPr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нашей стране очень много городов и каждый город имеет свой герб. Ребята, в каком городе вы живете? Саратов красивый город. На какой реке расположен?  У Саратова, как и у Москвы тоже очень красивый герб (слайд). Голубой фон, на котором изображены 3 рыбы – стерлядки, говорит о том, что Саратов стоит на великой русской реке, она богата различной рыбой. А колосья вокруг герба символ плодородия наших земель, символ Саратовского каравая.</w:t>
      </w: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(ученица 1 класса) о родном крае</w:t>
      </w:r>
    </w:p>
    <w:p w:rsidR="000F5934" w:rsidRPr="00B67B8F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Издавна наша страна славилась своими мастерами. Талантливый и трудолюбивый народ живет в России. Любой товар можно было купить на ярмарке. И  когда в нашу страну приезжали гости из других государств, они всегда покупали на ярмарке одну удивительную игрушку –сувенир. Вы еще не догадались, что это? Тогда послушайте загадку:</w:t>
      </w: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Ростом разные подружки, а живут они друг в дружке.</w:t>
      </w:r>
    </w:p>
    <w:p w:rsidR="000F5934" w:rsidRDefault="000F5934" w:rsidP="00B67B8F">
      <w:pPr>
        <w:tabs>
          <w:tab w:val="left" w:pos="1460"/>
        </w:tabs>
        <w:rPr>
          <w:sz w:val="28"/>
          <w:szCs w:val="28"/>
        </w:rPr>
      </w:pPr>
      <w:r>
        <w:rPr>
          <w:sz w:val="28"/>
          <w:szCs w:val="28"/>
        </w:rPr>
        <w:tab/>
        <w:t>И похожи друг на дружку, а всего одна игрушка.</w:t>
      </w: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tabs>
          <w:tab w:val="left" w:pos="5440"/>
        </w:tabs>
        <w:rPr>
          <w:sz w:val="28"/>
          <w:szCs w:val="28"/>
        </w:rPr>
      </w:pPr>
      <w:r>
        <w:rPr>
          <w:sz w:val="28"/>
          <w:szCs w:val="28"/>
        </w:rPr>
        <w:tab/>
        <w:t>(Матрешка)</w:t>
      </w:r>
    </w:p>
    <w:p w:rsidR="000F5934" w:rsidRPr="00B67B8F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rPr>
          <w:sz w:val="28"/>
          <w:szCs w:val="28"/>
        </w:rPr>
      </w:pPr>
    </w:p>
    <w:p w:rsidR="000F5934" w:rsidRDefault="000F5934" w:rsidP="00B67B8F">
      <w:pPr>
        <w:ind w:firstLine="708"/>
        <w:rPr>
          <w:sz w:val="28"/>
          <w:szCs w:val="28"/>
        </w:rPr>
      </w:pPr>
      <w:r w:rsidRPr="00B67B8F">
        <w:rPr>
          <w:i/>
          <w:sz w:val="28"/>
          <w:szCs w:val="28"/>
        </w:rPr>
        <w:t>Исполняется танец детьми младшей группы «Матрешки</w:t>
      </w:r>
      <w:r>
        <w:rPr>
          <w:sz w:val="28"/>
          <w:szCs w:val="28"/>
        </w:rPr>
        <w:t>»</w:t>
      </w:r>
    </w:p>
    <w:p w:rsidR="000F5934" w:rsidRPr="00405750" w:rsidRDefault="000F5934" w:rsidP="00405750">
      <w:pPr>
        <w:rPr>
          <w:sz w:val="28"/>
          <w:szCs w:val="28"/>
        </w:rPr>
      </w:pPr>
    </w:p>
    <w:p w:rsidR="000F5934" w:rsidRDefault="000F5934" w:rsidP="00405750">
      <w:pPr>
        <w:rPr>
          <w:sz w:val="28"/>
          <w:szCs w:val="28"/>
        </w:rPr>
      </w:pPr>
    </w:p>
    <w:p w:rsidR="000F5934" w:rsidRDefault="000F5934" w:rsidP="00405750">
      <w:pPr>
        <w:rPr>
          <w:b/>
          <w:sz w:val="28"/>
          <w:szCs w:val="28"/>
        </w:rPr>
      </w:pPr>
      <w:r w:rsidRPr="00405750">
        <w:rPr>
          <w:b/>
          <w:sz w:val="28"/>
          <w:szCs w:val="28"/>
        </w:rPr>
        <w:t>Дети детского сада читают стихи о Родине, о маме.</w:t>
      </w:r>
    </w:p>
    <w:p w:rsidR="000F5934" w:rsidRDefault="000F5934" w:rsidP="00405750">
      <w:pPr>
        <w:rPr>
          <w:sz w:val="28"/>
          <w:szCs w:val="28"/>
        </w:rPr>
      </w:pPr>
    </w:p>
    <w:p w:rsidR="000F5934" w:rsidRDefault="000F5934" w:rsidP="00405750">
      <w:pPr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 кого тут грустный вид? Снова музыка звучит! Собирайся детвора, - ждет веселая игра!</w:t>
      </w:r>
    </w:p>
    <w:p w:rsidR="000F5934" w:rsidRDefault="000F5934" w:rsidP="00405750">
      <w:pPr>
        <w:rPr>
          <w:sz w:val="28"/>
          <w:szCs w:val="28"/>
        </w:rPr>
      </w:pPr>
    </w:p>
    <w:p w:rsidR="000F5934" w:rsidRDefault="000F5934" w:rsidP="00405750">
      <w:pPr>
        <w:rPr>
          <w:sz w:val="28"/>
          <w:szCs w:val="28"/>
        </w:rPr>
      </w:pPr>
    </w:p>
    <w:p w:rsidR="000F5934" w:rsidRDefault="000F5934" w:rsidP="00405750">
      <w:pPr>
        <w:tabs>
          <w:tab w:val="left" w:pos="102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Проводится игра «Ручеек» (дети 1 класса берут в пару детей из детского сада)</w:t>
      </w:r>
    </w:p>
    <w:p w:rsidR="000F5934" w:rsidRPr="009F6310" w:rsidRDefault="000F5934" w:rsidP="009F6310">
      <w:pPr>
        <w:rPr>
          <w:b/>
          <w:sz w:val="28"/>
          <w:szCs w:val="28"/>
        </w:rPr>
      </w:pPr>
    </w:p>
    <w:p w:rsidR="000F5934" w:rsidRDefault="000F5934" w:rsidP="009F6310">
      <w:pPr>
        <w:rPr>
          <w:sz w:val="28"/>
          <w:szCs w:val="28"/>
        </w:rPr>
      </w:pPr>
      <w:r w:rsidRPr="009F6310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а любите ли вы сказки? Какие вы знаете русские народные сказки? Ребята детского сада покажут танец колобок.</w:t>
      </w:r>
    </w:p>
    <w:p w:rsidR="000F5934" w:rsidRDefault="000F5934" w:rsidP="009F6310">
      <w:pPr>
        <w:rPr>
          <w:sz w:val="28"/>
          <w:szCs w:val="28"/>
        </w:rPr>
      </w:pPr>
    </w:p>
    <w:p w:rsidR="000F5934" w:rsidRPr="009F6310" w:rsidRDefault="000F5934" w:rsidP="009F6310">
      <w:pPr>
        <w:tabs>
          <w:tab w:val="left" w:pos="98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Исполнение танца под музыку.</w:t>
      </w:r>
    </w:p>
    <w:p w:rsidR="000F5934" w:rsidRDefault="000F5934" w:rsidP="009F6310">
      <w:pPr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Вот и подошел к концу праздник. Мы гордимся тем, что мы Россияне. Закончим праздник дружной песней! Ее все вместе мы споем. Нет на Земле страны чудесней, чем та, в которой мы живем!</w:t>
      </w:r>
    </w:p>
    <w:p w:rsidR="000F5934" w:rsidRDefault="000F5934" w:rsidP="009F6310">
      <w:pPr>
        <w:rPr>
          <w:sz w:val="28"/>
          <w:szCs w:val="28"/>
        </w:rPr>
      </w:pPr>
    </w:p>
    <w:p w:rsidR="000F5934" w:rsidRDefault="000F5934" w:rsidP="009F6310">
      <w:pPr>
        <w:rPr>
          <w:sz w:val="28"/>
          <w:szCs w:val="28"/>
        </w:rPr>
      </w:pPr>
    </w:p>
    <w:p w:rsidR="000F5934" w:rsidRDefault="000F5934" w:rsidP="009F6310">
      <w:pPr>
        <w:rPr>
          <w:sz w:val="28"/>
          <w:szCs w:val="28"/>
        </w:rPr>
      </w:pPr>
    </w:p>
    <w:p w:rsidR="000F5934" w:rsidRDefault="000F5934" w:rsidP="009F6310">
      <w:pPr>
        <w:rPr>
          <w:sz w:val="28"/>
          <w:szCs w:val="28"/>
        </w:rPr>
      </w:pPr>
    </w:p>
    <w:p w:rsidR="000F5934" w:rsidRDefault="000F5934" w:rsidP="009F6310">
      <w:pPr>
        <w:rPr>
          <w:sz w:val="28"/>
          <w:szCs w:val="28"/>
        </w:rPr>
      </w:pPr>
      <w:r w:rsidRPr="009F6310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Самое главное, ребята, для любого человека и любой страны – это жить  дружно, в мире и согласии. И я предлагаю всем вместе спеть песню о дружбе.</w:t>
      </w:r>
    </w:p>
    <w:p w:rsidR="000F5934" w:rsidRDefault="000F5934" w:rsidP="00D72188">
      <w:pPr>
        <w:rPr>
          <w:sz w:val="28"/>
          <w:szCs w:val="28"/>
        </w:rPr>
      </w:pPr>
    </w:p>
    <w:p w:rsidR="000F5934" w:rsidRDefault="000F5934" w:rsidP="00D72188">
      <w:pPr>
        <w:tabs>
          <w:tab w:val="left" w:pos="100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Дети встают в круг (первоклассник – дошкольник) и поют песню о дружбе.</w:t>
      </w:r>
    </w:p>
    <w:p w:rsidR="000F5934" w:rsidRDefault="000F5934" w:rsidP="00D72188">
      <w:pPr>
        <w:rPr>
          <w:sz w:val="28"/>
          <w:szCs w:val="28"/>
        </w:rPr>
      </w:pPr>
    </w:p>
    <w:p w:rsidR="000F5934" w:rsidRDefault="000F5934" w:rsidP="00D72188">
      <w:pPr>
        <w:rPr>
          <w:sz w:val="28"/>
          <w:szCs w:val="28"/>
        </w:rPr>
      </w:pPr>
      <w:r w:rsidRPr="006F7D7C">
        <w:rPr>
          <w:b/>
          <w:sz w:val="28"/>
          <w:szCs w:val="28"/>
        </w:rPr>
        <w:t>Василиса Премудрая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Самовар шумит, подходить велит. Бублики, баранки, как на самобранке!</w:t>
      </w:r>
    </w:p>
    <w:p w:rsidR="000F5934" w:rsidRDefault="000F5934" w:rsidP="00D72188">
      <w:pPr>
        <w:rPr>
          <w:sz w:val="28"/>
          <w:szCs w:val="28"/>
        </w:rPr>
      </w:pPr>
    </w:p>
    <w:p w:rsidR="000F5934" w:rsidRDefault="000F5934" w:rsidP="00D72188">
      <w:pPr>
        <w:rPr>
          <w:sz w:val="28"/>
          <w:szCs w:val="28"/>
        </w:rPr>
      </w:pPr>
    </w:p>
    <w:p w:rsidR="000F5934" w:rsidRDefault="000F5934" w:rsidP="00D72188">
      <w:pPr>
        <w:rPr>
          <w:sz w:val="28"/>
          <w:szCs w:val="28"/>
        </w:rPr>
      </w:pPr>
    </w:p>
    <w:p w:rsidR="000F5934" w:rsidRPr="00D72188" w:rsidRDefault="000F5934" w:rsidP="00D72188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Праздник завершается чаепитием за общим столом с самоваром.</w:t>
      </w:r>
      <w:bookmarkStart w:id="0" w:name="_GoBack"/>
      <w:bookmarkEnd w:id="0"/>
    </w:p>
    <w:sectPr w:rsidR="000F5934" w:rsidRPr="00D72188" w:rsidSect="008E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34" w:rsidRDefault="000F5934" w:rsidP="00EE24FE">
      <w:r>
        <w:separator/>
      </w:r>
    </w:p>
  </w:endnote>
  <w:endnote w:type="continuationSeparator" w:id="1">
    <w:p w:rsidR="000F5934" w:rsidRDefault="000F5934" w:rsidP="00EE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34" w:rsidRDefault="000F5934" w:rsidP="00EE24FE">
      <w:r>
        <w:separator/>
      </w:r>
    </w:p>
  </w:footnote>
  <w:footnote w:type="continuationSeparator" w:id="1">
    <w:p w:rsidR="000F5934" w:rsidRDefault="000F5934" w:rsidP="00EE2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499"/>
    <w:multiLevelType w:val="hybridMultilevel"/>
    <w:tmpl w:val="0320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7E0"/>
    <w:rsid w:val="00006FE7"/>
    <w:rsid w:val="000634A8"/>
    <w:rsid w:val="00097EC3"/>
    <w:rsid w:val="000A02CF"/>
    <w:rsid w:val="000E3D8E"/>
    <w:rsid w:val="000F5934"/>
    <w:rsid w:val="00127E4E"/>
    <w:rsid w:val="00184B63"/>
    <w:rsid w:val="001850DA"/>
    <w:rsid w:val="001B21F5"/>
    <w:rsid w:val="001B5A16"/>
    <w:rsid w:val="001D2FF2"/>
    <w:rsid w:val="002618C5"/>
    <w:rsid w:val="0030272C"/>
    <w:rsid w:val="00304FCB"/>
    <w:rsid w:val="0032132B"/>
    <w:rsid w:val="003501F2"/>
    <w:rsid w:val="00364F56"/>
    <w:rsid w:val="003A6327"/>
    <w:rsid w:val="003C2BCE"/>
    <w:rsid w:val="00405750"/>
    <w:rsid w:val="00462810"/>
    <w:rsid w:val="00462ED3"/>
    <w:rsid w:val="00474C71"/>
    <w:rsid w:val="00502929"/>
    <w:rsid w:val="00504DF1"/>
    <w:rsid w:val="00505FB2"/>
    <w:rsid w:val="005907DD"/>
    <w:rsid w:val="005A1955"/>
    <w:rsid w:val="005A3134"/>
    <w:rsid w:val="005B7747"/>
    <w:rsid w:val="005E3922"/>
    <w:rsid w:val="005F75FA"/>
    <w:rsid w:val="00616373"/>
    <w:rsid w:val="006320FA"/>
    <w:rsid w:val="00633992"/>
    <w:rsid w:val="006405EB"/>
    <w:rsid w:val="00642150"/>
    <w:rsid w:val="0064357B"/>
    <w:rsid w:val="0064652A"/>
    <w:rsid w:val="00664DD3"/>
    <w:rsid w:val="006943DF"/>
    <w:rsid w:val="006A35C8"/>
    <w:rsid w:val="006A66C0"/>
    <w:rsid w:val="006B7233"/>
    <w:rsid w:val="006F7D7C"/>
    <w:rsid w:val="00712C74"/>
    <w:rsid w:val="00732953"/>
    <w:rsid w:val="007F0659"/>
    <w:rsid w:val="008045B4"/>
    <w:rsid w:val="00812CB0"/>
    <w:rsid w:val="00814B26"/>
    <w:rsid w:val="00847FC9"/>
    <w:rsid w:val="008C50D4"/>
    <w:rsid w:val="008C6C91"/>
    <w:rsid w:val="008D3ED4"/>
    <w:rsid w:val="008E1717"/>
    <w:rsid w:val="008E2DF5"/>
    <w:rsid w:val="008F0E7F"/>
    <w:rsid w:val="00964D7B"/>
    <w:rsid w:val="009A5903"/>
    <w:rsid w:val="009F6310"/>
    <w:rsid w:val="00A06718"/>
    <w:rsid w:val="00A143B6"/>
    <w:rsid w:val="00A30453"/>
    <w:rsid w:val="00AF47C8"/>
    <w:rsid w:val="00AF4B47"/>
    <w:rsid w:val="00B177E0"/>
    <w:rsid w:val="00B214B5"/>
    <w:rsid w:val="00B64078"/>
    <w:rsid w:val="00B67B8F"/>
    <w:rsid w:val="00BA75FD"/>
    <w:rsid w:val="00C00B27"/>
    <w:rsid w:val="00C017E2"/>
    <w:rsid w:val="00C079FF"/>
    <w:rsid w:val="00C76643"/>
    <w:rsid w:val="00CB6BFF"/>
    <w:rsid w:val="00CF408D"/>
    <w:rsid w:val="00CF6A4F"/>
    <w:rsid w:val="00D175A5"/>
    <w:rsid w:val="00D42C85"/>
    <w:rsid w:val="00D46655"/>
    <w:rsid w:val="00D70B53"/>
    <w:rsid w:val="00D72188"/>
    <w:rsid w:val="00D97F3E"/>
    <w:rsid w:val="00DA1E84"/>
    <w:rsid w:val="00DC1B39"/>
    <w:rsid w:val="00DD1019"/>
    <w:rsid w:val="00DF0A0F"/>
    <w:rsid w:val="00DF2086"/>
    <w:rsid w:val="00E20449"/>
    <w:rsid w:val="00E30A41"/>
    <w:rsid w:val="00E4635C"/>
    <w:rsid w:val="00E52465"/>
    <w:rsid w:val="00E62397"/>
    <w:rsid w:val="00EA1D8F"/>
    <w:rsid w:val="00EA6AA5"/>
    <w:rsid w:val="00EA74EC"/>
    <w:rsid w:val="00EB0604"/>
    <w:rsid w:val="00ED2308"/>
    <w:rsid w:val="00EE24FE"/>
    <w:rsid w:val="00EF4E4C"/>
    <w:rsid w:val="00F45DBD"/>
    <w:rsid w:val="00F47332"/>
    <w:rsid w:val="00F84E28"/>
    <w:rsid w:val="00F9516F"/>
    <w:rsid w:val="00FB057D"/>
    <w:rsid w:val="00FD5170"/>
    <w:rsid w:val="00FF188A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05FB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24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24F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E24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24F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B7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37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</TotalTime>
  <Pages>6</Pages>
  <Words>1159</Words>
  <Characters>6608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</dc:creator>
  <cp:keywords/>
  <dc:description/>
  <cp:lastModifiedBy>User</cp:lastModifiedBy>
  <cp:revision>6</cp:revision>
  <dcterms:created xsi:type="dcterms:W3CDTF">2012-12-08T13:06:00Z</dcterms:created>
  <dcterms:modified xsi:type="dcterms:W3CDTF">2012-12-18T07:02:00Z</dcterms:modified>
</cp:coreProperties>
</file>