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7A" w:rsidRPr="00BD6881" w:rsidRDefault="00F7417A" w:rsidP="00BD688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D6881">
        <w:rPr>
          <w:rFonts w:ascii="Times New Roman" w:hAnsi="Times New Roman"/>
          <w:b/>
          <w:i/>
          <w:sz w:val="28"/>
          <w:szCs w:val="28"/>
        </w:rPr>
        <w:t xml:space="preserve"> Развернутый конспект урока русского языка</w:t>
      </w:r>
    </w:p>
    <w:p w:rsidR="00F7417A" w:rsidRPr="00BD6881" w:rsidRDefault="00F7417A" w:rsidP="00BD6881">
      <w:pPr>
        <w:rPr>
          <w:b/>
          <w:i/>
          <w:sz w:val="28"/>
          <w:szCs w:val="28"/>
        </w:rPr>
      </w:pPr>
      <w:r w:rsidRPr="00BD6881">
        <w:rPr>
          <w:b/>
          <w:i/>
          <w:sz w:val="28"/>
          <w:szCs w:val="28"/>
        </w:rPr>
        <w:t>В 5 классе на тему: «Правописание проверяемых безударных гласных в корне слова».</w:t>
      </w:r>
    </w:p>
    <w:p w:rsidR="00F7417A" w:rsidRPr="00BD6881" w:rsidRDefault="00F7417A" w:rsidP="00BD6881">
      <w:pPr>
        <w:rPr>
          <w:rFonts w:ascii="Times New Roman" w:hAnsi="Times New Roman"/>
          <w:sz w:val="28"/>
          <w:szCs w:val="28"/>
          <w:u w:val="single"/>
        </w:rPr>
      </w:pPr>
      <w:r w:rsidRPr="00BD6881">
        <w:rPr>
          <w:rFonts w:ascii="Times New Roman" w:hAnsi="Times New Roman"/>
          <w:sz w:val="28"/>
          <w:szCs w:val="28"/>
        </w:rPr>
        <w:t xml:space="preserve">1. </w:t>
      </w:r>
      <w:r w:rsidRPr="00BD6881">
        <w:rPr>
          <w:rFonts w:ascii="Times New Roman" w:hAnsi="Times New Roman"/>
          <w:sz w:val="28"/>
          <w:szCs w:val="28"/>
          <w:u w:val="single"/>
        </w:rPr>
        <w:t>Конспект урока изучение нового материала в 5 классе (Вариант Б – комбинированный урок).</w:t>
      </w:r>
    </w:p>
    <w:p w:rsidR="00F7417A" w:rsidRPr="00BD6881" w:rsidRDefault="00F7417A" w:rsidP="00BD6881">
      <w:pPr>
        <w:rPr>
          <w:sz w:val="28"/>
          <w:szCs w:val="28"/>
        </w:rPr>
      </w:pPr>
      <w:r w:rsidRPr="00BD6881">
        <w:rPr>
          <w:rFonts w:ascii="Times New Roman" w:hAnsi="Times New Roman"/>
          <w:sz w:val="28"/>
          <w:szCs w:val="28"/>
        </w:rPr>
        <w:t>2.</w:t>
      </w:r>
      <w:r w:rsidRPr="00BD6881">
        <w:rPr>
          <w:rFonts w:ascii="Times New Roman" w:hAnsi="Times New Roman"/>
          <w:sz w:val="28"/>
          <w:szCs w:val="28"/>
          <w:u w:val="single"/>
        </w:rPr>
        <w:t xml:space="preserve"> Тема: </w:t>
      </w:r>
      <w:r w:rsidRPr="00BD6881">
        <w:rPr>
          <w:sz w:val="28"/>
          <w:szCs w:val="28"/>
        </w:rPr>
        <w:t>«Правописание проверяемых безударных гласных в корне слова».</w:t>
      </w:r>
    </w:p>
    <w:p w:rsidR="00F7417A" w:rsidRPr="00BD6881" w:rsidRDefault="00F7417A" w:rsidP="00BD6881">
      <w:pPr>
        <w:rPr>
          <w:rFonts w:ascii="Times New Roman" w:hAnsi="Times New Roman"/>
          <w:sz w:val="28"/>
          <w:szCs w:val="28"/>
          <w:u w:val="single"/>
        </w:rPr>
      </w:pPr>
    </w:p>
    <w:p w:rsidR="00F7417A" w:rsidRPr="00BD6881" w:rsidRDefault="00F7417A" w:rsidP="00BD6881">
      <w:pPr>
        <w:rPr>
          <w:rFonts w:ascii="Times New Roman" w:hAnsi="Times New Roman"/>
          <w:sz w:val="28"/>
          <w:szCs w:val="28"/>
          <w:u w:val="single"/>
        </w:rPr>
      </w:pPr>
      <w:r w:rsidRPr="00BD6881">
        <w:rPr>
          <w:sz w:val="28"/>
          <w:szCs w:val="28"/>
        </w:rPr>
        <w:t>3.</w:t>
      </w:r>
      <w:r w:rsidRPr="00BD6881">
        <w:rPr>
          <w:sz w:val="28"/>
          <w:szCs w:val="28"/>
          <w:u w:val="single"/>
        </w:rPr>
        <w:t xml:space="preserve"> Цели:</w:t>
      </w:r>
      <w:r w:rsidRPr="00BD688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7417A" w:rsidRPr="00BD6881" w:rsidRDefault="00F7417A" w:rsidP="00BD6881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BD6881">
        <w:rPr>
          <w:rFonts w:ascii="Times New Roman" w:hAnsi="Times New Roman"/>
          <w:b/>
          <w:i/>
          <w:sz w:val="28"/>
          <w:szCs w:val="28"/>
          <w:u w:val="single"/>
        </w:rPr>
        <w:t>Образовательные:</w:t>
      </w:r>
    </w:p>
    <w:p w:rsidR="00F7417A" w:rsidRPr="00BD6881" w:rsidRDefault="00F7417A" w:rsidP="00BD6881">
      <w:pPr>
        <w:rPr>
          <w:sz w:val="28"/>
          <w:szCs w:val="28"/>
        </w:rPr>
      </w:pPr>
      <w:r w:rsidRPr="00BD6881">
        <w:rPr>
          <w:rFonts w:ascii="Times New Roman" w:hAnsi="Times New Roman"/>
          <w:sz w:val="28"/>
          <w:szCs w:val="28"/>
        </w:rPr>
        <w:t xml:space="preserve">А) </w:t>
      </w:r>
      <w:r w:rsidRPr="00BD6881">
        <w:rPr>
          <w:sz w:val="28"/>
          <w:szCs w:val="28"/>
        </w:rPr>
        <w:t>выявить условия действия правила правописания  проверяемых безударных гласных в корне слова.</w:t>
      </w:r>
    </w:p>
    <w:p w:rsidR="00F7417A" w:rsidRPr="00BD6881" w:rsidRDefault="00F7417A" w:rsidP="00BD6881">
      <w:pPr>
        <w:rPr>
          <w:b/>
          <w:i/>
          <w:sz w:val="28"/>
          <w:szCs w:val="28"/>
          <w:u w:val="single"/>
        </w:rPr>
      </w:pPr>
      <w:r w:rsidRPr="00BD6881">
        <w:rPr>
          <w:b/>
          <w:i/>
          <w:sz w:val="28"/>
          <w:szCs w:val="28"/>
          <w:u w:val="single"/>
        </w:rPr>
        <w:t>Развивающие:</w:t>
      </w:r>
    </w:p>
    <w:p w:rsidR="00F7417A" w:rsidRPr="00BD6881" w:rsidRDefault="00F7417A" w:rsidP="00BD6881">
      <w:pPr>
        <w:rPr>
          <w:sz w:val="28"/>
          <w:szCs w:val="28"/>
        </w:rPr>
      </w:pPr>
      <w:r w:rsidRPr="00BD6881">
        <w:rPr>
          <w:sz w:val="28"/>
          <w:szCs w:val="28"/>
        </w:rPr>
        <w:t>А) развивать умение анализировать изучаемое орфографическое правило.</w:t>
      </w:r>
    </w:p>
    <w:p w:rsidR="00F7417A" w:rsidRPr="00BD6881" w:rsidRDefault="00F7417A" w:rsidP="00BD6881">
      <w:pPr>
        <w:rPr>
          <w:sz w:val="28"/>
          <w:szCs w:val="28"/>
        </w:rPr>
      </w:pPr>
      <w:r w:rsidRPr="00BD6881">
        <w:rPr>
          <w:sz w:val="28"/>
          <w:szCs w:val="28"/>
        </w:rPr>
        <w:t>Б) развивать умение анализировать слова (написание и объяснение их) с изучаемой орфограммой, применяя соответствующее орфографическое правило.</w:t>
      </w:r>
    </w:p>
    <w:p w:rsidR="00F7417A" w:rsidRPr="00BD6881" w:rsidRDefault="00F7417A" w:rsidP="00BD6881">
      <w:pPr>
        <w:rPr>
          <w:b/>
          <w:i/>
          <w:sz w:val="28"/>
          <w:szCs w:val="28"/>
          <w:u w:val="single"/>
        </w:rPr>
      </w:pPr>
      <w:r w:rsidRPr="00BD6881">
        <w:rPr>
          <w:b/>
          <w:i/>
          <w:sz w:val="28"/>
          <w:szCs w:val="28"/>
          <w:u w:val="single"/>
        </w:rPr>
        <w:t xml:space="preserve">Воспитательные: </w:t>
      </w:r>
    </w:p>
    <w:p w:rsidR="00F7417A" w:rsidRPr="00BD6881" w:rsidRDefault="00F7417A" w:rsidP="00BD6881">
      <w:pPr>
        <w:rPr>
          <w:sz w:val="28"/>
          <w:szCs w:val="28"/>
        </w:rPr>
      </w:pPr>
      <w:r w:rsidRPr="00BD6881">
        <w:rPr>
          <w:sz w:val="28"/>
          <w:szCs w:val="28"/>
        </w:rPr>
        <w:t>А) формировать сознательное отношение к изучению русского языка на материале темы урока;</w:t>
      </w:r>
    </w:p>
    <w:p w:rsidR="00F7417A" w:rsidRPr="00BD6881" w:rsidRDefault="00F7417A" w:rsidP="00BD6881">
      <w:pPr>
        <w:rPr>
          <w:sz w:val="28"/>
          <w:szCs w:val="28"/>
        </w:rPr>
      </w:pPr>
      <w:r w:rsidRPr="00BD6881">
        <w:rPr>
          <w:sz w:val="28"/>
          <w:szCs w:val="28"/>
        </w:rPr>
        <w:t>Б) формировать интерес к изучению русского языка на материале темы урока.</w:t>
      </w:r>
    </w:p>
    <w:p w:rsidR="00F7417A" w:rsidRPr="00BD6881" w:rsidRDefault="00F7417A" w:rsidP="00BD6881">
      <w:pPr>
        <w:rPr>
          <w:sz w:val="28"/>
          <w:szCs w:val="28"/>
        </w:rPr>
      </w:pPr>
      <w:r w:rsidRPr="00BD6881">
        <w:rPr>
          <w:sz w:val="28"/>
          <w:szCs w:val="28"/>
        </w:rPr>
        <w:t xml:space="preserve">4. </w:t>
      </w:r>
      <w:r w:rsidRPr="00BD6881">
        <w:rPr>
          <w:sz w:val="28"/>
          <w:szCs w:val="28"/>
          <w:u w:val="single"/>
        </w:rPr>
        <w:t>Оборудование урока, средства обучения:</w:t>
      </w:r>
      <w:r w:rsidRPr="00BD6881">
        <w:rPr>
          <w:sz w:val="28"/>
          <w:szCs w:val="28"/>
        </w:rPr>
        <w:t xml:space="preserve"> </w:t>
      </w:r>
    </w:p>
    <w:p w:rsidR="00F7417A" w:rsidRDefault="00F7417A" w:rsidP="00BD6881">
      <w:pPr>
        <w:rPr>
          <w:sz w:val="28"/>
          <w:szCs w:val="28"/>
        </w:rPr>
      </w:pPr>
      <w:r w:rsidRPr="00BD6881">
        <w:rPr>
          <w:sz w:val="28"/>
          <w:szCs w:val="28"/>
        </w:rPr>
        <w:t>1. Русский язык: учебник для 5 класса общеобразовательных учреждений [М.Т. Баранов, Т.А. Ладыженская, Л.А. Тростенцова и др.] – М.: Просвещение, 2005.</w:t>
      </w:r>
    </w:p>
    <w:p w:rsidR="00F7417A" w:rsidRDefault="00F7417A" w:rsidP="00BD6881">
      <w:pPr>
        <w:rPr>
          <w:sz w:val="28"/>
          <w:szCs w:val="28"/>
        </w:rPr>
      </w:pPr>
    </w:p>
    <w:p w:rsidR="00F7417A" w:rsidRDefault="00F7417A" w:rsidP="00BD6881">
      <w:pPr>
        <w:rPr>
          <w:sz w:val="28"/>
          <w:szCs w:val="28"/>
        </w:rPr>
      </w:pPr>
    </w:p>
    <w:p w:rsidR="00F7417A" w:rsidRDefault="00F7417A" w:rsidP="00BD6881">
      <w:pPr>
        <w:rPr>
          <w:sz w:val="28"/>
          <w:szCs w:val="28"/>
        </w:rPr>
      </w:pPr>
    </w:p>
    <w:tbl>
      <w:tblPr>
        <w:tblpPr w:leftFromText="180" w:rightFromText="180" w:horzAnchor="margin" w:tblpY="71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5670"/>
        <w:gridCol w:w="1275"/>
      </w:tblGrid>
      <w:tr w:rsidR="00F7417A" w:rsidRPr="006B192A" w:rsidTr="006B192A">
        <w:trPr>
          <w:trHeight w:val="70"/>
        </w:trPr>
        <w:tc>
          <w:tcPr>
            <w:tcW w:w="3120" w:type="dxa"/>
          </w:tcPr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9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Этапы </w:t>
            </w:r>
          </w:p>
        </w:tc>
        <w:tc>
          <w:tcPr>
            <w:tcW w:w="5670" w:type="dxa"/>
          </w:tcPr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9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Виды работы </w:t>
            </w:r>
          </w:p>
        </w:tc>
        <w:tc>
          <w:tcPr>
            <w:tcW w:w="1275" w:type="dxa"/>
          </w:tcPr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9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Время </w:t>
            </w:r>
          </w:p>
        </w:tc>
      </w:tr>
      <w:tr w:rsidR="00F7417A" w:rsidRPr="006B192A" w:rsidTr="006B192A">
        <w:trPr>
          <w:trHeight w:val="13476"/>
        </w:trPr>
        <w:tc>
          <w:tcPr>
            <w:tcW w:w="3120" w:type="dxa"/>
          </w:tcPr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smartTag w:uri="urn:schemas-microsoft-com:office:smarttags" w:element="place">
              <w:r w:rsidRPr="006B192A">
                <w:rPr>
                  <w:rFonts w:ascii="Times New Roman" w:hAnsi="Times New Roman"/>
                  <w:i/>
                  <w:sz w:val="28"/>
                  <w:szCs w:val="28"/>
                  <w:lang w:val="en-US"/>
                </w:rPr>
                <w:t>I</w:t>
              </w:r>
              <w:r w:rsidRPr="006B192A">
                <w:rPr>
                  <w:rFonts w:ascii="Times New Roman" w:hAnsi="Times New Roman"/>
                  <w:i/>
                  <w:sz w:val="28"/>
                  <w:szCs w:val="28"/>
                </w:rPr>
                <w:t>.</w:t>
              </w:r>
            </w:smartTag>
            <w:r w:rsidRPr="006B192A">
              <w:rPr>
                <w:rFonts w:ascii="Times New Roman" w:hAnsi="Times New Roman"/>
                <w:i/>
                <w:sz w:val="28"/>
                <w:szCs w:val="28"/>
              </w:rPr>
              <w:t xml:space="preserve"> Организационный момент.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92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II</w:t>
            </w:r>
            <w:r w:rsidRPr="006B192A">
              <w:rPr>
                <w:rFonts w:ascii="Times New Roman" w:hAnsi="Times New Roman"/>
                <w:i/>
                <w:sz w:val="28"/>
                <w:szCs w:val="28"/>
              </w:rPr>
              <w:t>. Проверка домашнего задания.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92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III</w:t>
            </w:r>
            <w:r w:rsidRPr="006B192A">
              <w:rPr>
                <w:rFonts w:ascii="Times New Roman" w:hAnsi="Times New Roman"/>
                <w:i/>
                <w:sz w:val="28"/>
                <w:szCs w:val="28"/>
              </w:rPr>
              <w:t>. Объяснение нового материала (беседа).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r w:rsidRPr="006B192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6B192A">
              <w:rPr>
                <w:rFonts w:ascii="Times New Roman" w:hAnsi="Times New Roman"/>
                <w:i/>
                <w:sz w:val="28"/>
                <w:szCs w:val="28"/>
              </w:rPr>
              <w:t xml:space="preserve">. Закрепление 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92A">
              <w:rPr>
                <w:rFonts w:ascii="Times New Roman" w:hAnsi="Times New Roman"/>
                <w:i/>
                <w:sz w:val="28"/>
                <w:szCs w:val="28"/>
              </w:rPr>
              <w:t>материала.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92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6B192A">
              <w:rPr>
                <w:rFonts w:ascii="Times New Roman" w:hAnsi="Times New Roman"/>
                <w:i/>
                <w:sz w:val="28"/>
                <w:szCs w:val="28"/>
              </w:rPr>
              <w:t xml:space="preserve">. Итог урока. 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92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VI</w:t>
            </w:r>
            <w:r w:rsidRPr="006B192A">
              <w:rPr>
                <w:rFonts w:ascii="Times New Roman" w:hAnsi="Times New Roman"/>
                <w:i/>
                <w:sz w:val="28"/>
                <w:szCs w:val="28"/>
              </w:rPr>
              <w:t>. Задание на дом.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Устное выступление.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1. Анализ дидактического материала.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2. Выявление условий действия правила.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3. Выводы учителя и учеников.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4. Чтение учебника (формулировка правила).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5. Показ образца применения правил учителем.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1. Комментированное  письмо.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2. Самостоятельное выполнение упражнения.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3. Работа по карточкам.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 xml:space="preserve">Запись в дневниках: </w:t>
            </w:r>
            <w:r w:rsidRPr="006B192A">
              <w:rPr>
                <w:sz w:val="28"/>
                <w:szCs w:val="28"/>
              </w:rPr>
              <w:t>§7 выучить правила, упражнение 33.</w:t>
            </w:r>
          </w:p>
        </w:tc>
        <w:tc>
          <w:tcPr>
            <w:tcW w:w="1275" w:type="dxa"/>
          </w:tcPr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0,5 мин.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6 мин.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10 мин.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5мин.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10мин.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5мин.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5мин.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3мин.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0, 5мин.</w:t>
            </w:r>
          </w:p>
        </w:tc>
      </w:tr>
    </w:tbl>
    <w:p w:rsidR="00F7417A" w:rsidRPr="00BD6881" w:rsidRDefault="00F7417A" w:rsidP="00BD6881">
      <w:pPr>
        <w:jc w:val="center"/>
        <w:rPr>
          <w:b/>
          <w:i/>
          <w:sz w:val="28"/>
          <w:szCs w:val="28"/>
        </w:rPr>
      </w:pPr>
      <w:r w:rsidRPr="00BD6881">
        <w:rPr>
          <w:b/>
          <w:i/>
          <w:sz w:val="28"/>
          <w:szCs w:val="28"/>
        </w:rPr>
        <w:t>План урока</w:t>
      </w:r>
    </w:p>
    <w:p w:rsidR="00F7417A" w:rsidRDefault="00F7417A" w:rsidP="00C769F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71964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573039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571964">
        <w:rPr>
          <w:rFonts w:ascii="Times New Roman" w:hAnsi="Times New Roman"/>
          <w:b/>
          <w:i/>
          <w:sz w:val="28"/>
          <w:szCs w:val="28"/>
        </w:rPr>
        <w:t>Развернутый конспект урока.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F7417A" w:rsidRPr="006B192A" w:rsidTr="006B192A">
        <w:tc>
          <w:tcPr>
            <w:tcW w:w="4785" w:type="dxa"/>
          </w:tcPr>
          <w:p w:rsidR="00F7417A" w:rsidRDefault="00F7417A" w:rsidP="008F37F0">
            <w:pPr>
              <w:pStyle w:val="ListParagraph"/>
              <w:spacing w:after="0" w:line="240" w:lineRule="auto"/>
              <w:ind w:left="60"/>
              <w:rPr>
                <w:b/>
                <w:i/>
                <w:sz w:val="28"/>
                <w:szCs w:val="28"/>
              </w:rPr>
            </w:pPr>
          </w:p>
          <w:p w:rsidR="00F7417A" w:rsidRPr="008F37F0" w:rsidRDefault="00F7417A" w:rsidP="008F37F0">
            <w:pPr>
              <w:pStyle w:val="ListParagraph"/>
              <w:spacing w:after="0" w:line="240" w:lineRule="auto"/>
              <w:ind w:left="60"/>
              <w:rPr>
                <w:b/>
                <w:i/>
                <w:sz w:val="28"/>
                <w:szCs w:val="28"/>
              </w:rPr>
            </w:pPr>
            <w:r w:rsidRPr="008F37F0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8F37F0">
              <w:rPr>
                <w:b/>
                <w:i/>
                <w:sz w:val="28"/>
                <w:szCs w:val="28"/>
              </w:rPr>
              <w:t>.Организационный момент:</w:t>
            </w:r>
          </w:p>
          <w:p w:rsidR="00F7417A" w:rsidRPr="006B192A" w:rsidRDefault="00F7417A" w:rsidP="008F37F0">
            <w:pPr>
              <w:tabs>
                <w:tab w:val="center" w:pos="2284"/>
              </w:tabs>
              <w:spacing w:after="0" w:line="240" w:lineRule="auto"/>
              <w:rPr>
                <w:sz w:val="28"/>
                <w:szCs w:val="28"/>
              </w:rPr>
            </w:pPr>
            <w:r w:rsidRPr="006B192A">
              <w:rPr>
                <w:sz w:val="28"/>
                <w:szCs w:val="28"/>
                <w:u w:val="single"/>
              </w:rPr>
              <w:t>Учитель:</w:t>
            </w:r>
            <w:r w:rsidRPr="006B19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</w:p>
          <w:p w:rsidR="00F7417A" w:rsidRPr="006B192A" w:rsidRDefault="00F7417A" w:rsidP="006B192A">
            <w:pPr>
              <w:pStyle w:val="ListParagraph"/>
              <w:spacing w:after="0" w:line="240" w:lineRule="auto"/>
              <w:rPr>
                <w:i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  <w:r w:rsidRPr="006B192A">
              <w:rPr>
                <w:sz w:val="28"/>
                <w:szCs w:val="28"/>
              </w:rPr>
              <w:t>Здравствуйте, садитесь. Сегодня на уроке мы продолжим изучение темы:  «Правописание проверяемых безударных гласных в корне слова», познакомимся с новым правилом и научимся его применять на письме.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92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</w:t>
            </w:r>
            <w:r w:rsidRPr="006B192A">
              <w:rPr>
                <w:rFonts w:ascii="Times New Roman" w:hAnsi="Times New Roman"/>
                <w:b/>
                <w:i/>
                <w:sz w:val="28"/>
                <w:szCs w:val="28"/>
              </w:rPr>
              <w:t>. Проверка домашнего задания.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B192A">
              <w:rPr>
                <w:sz w:val="28"/>
                <w:szCs w:val="28"/>
                <w:u w:val="single"/>
              </w:rPr>
              <w:t>Учитель:</w:t>
            </w:r>
            <w:r w:rsidRPr="006B192A">
              <w:rPr>
                <w:sz w:val="28"/>
                <w:szCs w:val="28"/>
              </w:rPr>
              <w:t xml:space="preserve"> </w:t>
            </w: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  <w:r w:rsidRPr="006B192A">
              <w:rPr>
                <w:sz w:val="28"/>
                <w:szCs w:val="28"/>
              </w:rPr>
              <w:t>Начнем нашу работу с проверки домашнего задания. На прошлом уроке вам было дано задание, выполнить упражнение 24.</w:t>
            </w: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Ученик</w:t>
            </w:r>
            <w:r w:rsidRPr="006B192A">
              <w:rPr>
                <w:sz w:val="28"/>
                <w:szCs w:val="28"/>
                <w:u w:val="single"/>
              </w:rPr>
              <w:t xml:space="preserve">: </w:t>
            </w: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92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6B192A">
              <w:rPr>
                <w:rFonts w:ascii="Times New Roman" w:hAnsi="Times New Roman"/>
                <w:b/>
                <w:i/>
                <w:sz w:val="28"/>
                <w:szCs w:val="28"/>
              </w:rPr>
              <w:t>. Объяснение нового материала (беседа).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B192A">
              <w:rPr>
                <w:rFonts w:ascii="Times New Roman" w:hAnsi="Times New Roman"/>
                <w:sz w:val="28"/>
                <w:szCs w:val="28"/>
                <w:u w:val="single"/>
              </w:rPr>
              <w:t>Учитель:</w:t>
            </w: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 xml:space="preserve"> Сегодня, мы будем говорить о правописании </w:t>
            </w:r>
            <w:r w:rsidRPr="006B192A">
              <w:rPr>
                <w:sz w:val="28"/>
                <w:szCs w:val="28"/>
              </w:rPr>
              <w:t>проверяемых безударных гласных в корне слова».</w:t>
            </w: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слова, которые записаны на доске, прочитайте их.</w:t>
            </w: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B41CDC" w:rsidRDefault="00F7417A" w:rsidP="006B192A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Ученик:</w:t>
            </w: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Ст_р_на, к_л_сок, х_л_да, ст_рик.</w:t>
            </w: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</w:t>
            </w: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число, классная работа.</w:t>
            </w: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Спишите слова. Вставьте пропущенные буквы, объясните их правописание и обозначьте орфограммы.</w:t>
            </w: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 1: </w:t>
            </w: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Ст_р_на – ударение падает на гласную 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корень –сторон-, нужно проверить безударные гласные в корне, первую гласную проверяем словом   – стороны, вторую - сторонка. </w:t>
            </w: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К_л_сок – ударение падает на гласную </w:t>
            </w:r>
            <w:r>
              <w:rPr>
                <w:b/>
                <w:sz w:val="28"/>
                <w:szCs w:val="28"/>
              </w:rPr>
              <w:t xml:space="preserve">О, </w:t>
            </w:r>
            <w:r>
              <w:rPr>
                <w:sz w:val="28"/>
                <w:szCs w:val="28"/>
              </w:rPr>
              <w:t>корень –колос- нужно проверить безударные гласные в корне,  первую гласную проверяем словом колос, вторую  – колосья.</w:t>
            </w: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Х_л_да - ударение падает на гласную 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корень – холод –, нужно проверить безударные гласные в корне,  первую гласную проверяем словом холод, вторую -  холодный.</w:t>
            </w: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Ст_ рик –  ударение падает на гласную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, корень – стар -, нужно проверить безударную гласную в корне слова, проверяем словом -старый.   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- Скажите, каким образом можно проверить безударные гласные в корне слова?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Ученик: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Безударные гласные в корне слова проверяются на письме ударной гласной в этом же слове.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Какие два основных способа проверки правильности написания безударных гласных в корне слова вы знаете?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Ученик: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 xml:space="preserve">Изменение </w:t>
            </w:r>
            <w:r>
              <w:rPr>
                <w:rFonts w:ascii="Times New Roman" w:hAnsi="Times New Roman"/>
                <w:sz w:val="28"/>
                <w:szCs w:val="28"/>
              </w:rPr>
              <w:t>слова, подбор однокоренных слов.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A4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F7417A" w:rsidRDefault="00F7417A" w:rsidP="00A4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Правильно, теперь прочитаем правило на с. 16, которое дано в учебнике.</w:t>
            </w:r>
          </w:p>
          <w:p w:rsidR="00F7417A" w:rsidRDefault="00F7417A" w:rsidP="00A4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Ученик: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6B192A">
              <w:rPr>
                <w:rFonts w:ascii="Times New Roman" w:hAnsi="Times New Roman"/>
                <w:sz w:val="28"/>
                <w:szCs w:val="28"/>
              </w:rPr>
              <w:t>тобы не ошибиться в написании безударных гласных в корне слова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B192A">
              <w:rPr>
                <w:rFonts w:ascii="Times New Roman" w:hAnsi="Times New Roman"/>
                <w:sz w:val="28"/>
                <w:szCs w:val="28"/>
              </w:rPr>
              <w:t xml:space="preserve"> нужно изменить слово, или подобрать однокоренное, в котором безударная гласная была бы под ударением.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417A" w:rsidRPr="008F37F0" w:rsidRDefault="00F7417A" w:rsidP="008F37F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8F37F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</w:t>
            </w:r>
            <w:r w:rsidRPr="008F37F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Закрепление </w:t>
            </w:r>
          </w:p>
          <w:p w:rsidR="00F7417A" w:rsidRPr="008F37F0" w:rsidRDefault="00F7417A" w:rsidP="008F37F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37F0">
              <w:rPr>
                <w:rFonts w:ascii="Times New Roman" w:hAnsi="Times New Roman"/>
                <w:b/>
                <w:i/>
                <w:sz w:val="28"/>
                <w:szCs w:val="28"/>
              </w:rPr>
              <w:t>материала.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Учитель: 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Хорошо, теперь поучимся применять правило на письме, выполните упражнение № 30.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Первое слово разберем вместе: 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Ночной – ударение падает на букву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корень слова –ноч- нужно проверить безударную гласную в корне слова, подберем проверочное слово – ночь, ударение падает на гласную в корне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О.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Ученик:</w:t>
            </w:r>
          </w:p>
          <w:p w:rsidR="00F7417A" w:rsidRPr="00A6003C" w:rsidRDefault="00F7417A" w:rsidP="006B1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Пастух – ударение падает на гласную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корень слова –пас-, нужно проверить безударную гласную в корне, подберем проверочное слово – пас, ударение падает на гласную в корне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A6003C" w:rsidRDefault="00F7417A" w:rsidP="00A600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Н_бесный  – ударение падает на гласную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корень слова –пас-, нужно проверить безударную гласную в корне, подберем проверочное слово – небо, ударение падает на гласную в корне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Е.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A6003C" w:rsidRDefault="00F7417A" w:rsidP="00A600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Х_лмистый – ударение падает на гласную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корень слова –холм-, нужно проверить безударную гласную в корне, подберем проверочное слово – холм, ударение падает на гласную в корне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О.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A600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Уд_вляться – ударение падает на гласную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корень слова –див-, нужно проверить безударную гласную в корне, подберем проверочное слово – диво, ударение падает на гласную в корне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И.</w:t>
            </w:r>
          </w:p>
          <w:p w:rsidR="00F7417A" w:rsidRDefault="00F7417A" w:rsidP="00A600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417A" w:rsidRPr="00A6003C" w:rsidRDefault="00F7417A" w:rsidP="00A600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К_рмить – ударение падает на гласную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корень слова –корм-, нужно проверить безударную гласную в корне, подберем проверочное слово – корм, ударение падает на гласную в корне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О.</w:t>
            </w:r>
          </w:p>
          <w:p w:rsidR="00F7417A" w:rsidRPr="00A6003C" w:rsidRDefault="00F7417A" w:rsidP="00A60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A6003C" w:rsidRDefault="00F7417A" w:rsidP="00A600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Стр_на– ударение падает на гласную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корень слова –стран-, нужно проверить безударную гласную в корне, подберем проверочное слово – страны, ударение падает на гласную в корне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A600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Ож_вать – ударение падает на гласную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корень слова –жив-, нужно проверить безударную гласную в корне, подберем проверочное слово – жив, ударение падает на гласную в корне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И.</w:t>
            </w:r>
          </w:p>
          <w:p w:rsidR="00F7417A" w:rsidRDefault="00F7417A" w:rsidP="00A600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417A" w:rsidRPr="00A6003C" w:rsidRDefault="00F7417A" w:rsidP="00A600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003C">
              <w:rPr>
                <w:rFonts w:ascii="Times New Roman" w:hAnsi="Times New Roman"/>
                <w:sz w:val="28"/>
                <w:szCs w:val="28"/>
              </w:rPr>
              <w:t>Д_ждливый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ударение падает на гласную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корень слова –дожд-, нужно проверить безударную гласную в корне, подберем проверочное слово – дождь, ударение падает на гласную в корне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О.</w:t>
            </w:r>
          </w:p>
          <w:p w:rsidR="00F7417A" w:rsidRPr="00A6003C" w:rsidRDefault="00F7417A" w:rsidP="00A60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-Молодцы, а теперь прочитайте слова, приведенные в упражнении 36.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В_л_сипед, г_мнаст, м_ршрут, к_чевник.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Можнот ли проверить безударную гласную в корне в этих словах?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Ученик: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Нет.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Если гласную в корне слова нельзя проверить, как определить правильное написание?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Ученик:</w:t>
            </w: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Правописание непроверяемых гласных в корне слова,  нужно запомнить.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Правильно: правописание  непроверяемых гласных в корне слова нужно запомнить.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Приведите примеры слов?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Ученик: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корова, хризантема.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F7417A" w:rsidRPr="008F37F0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закрепить изученный материал, выполним упражнение 37.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 вслух разбирает домашнее задание.</w:t>
            </w: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703F3F" w:rsidRDefault="00F7417A" w:rsidP="00703F3F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>еники по очереди читают слова на доске.</w:t>
            </w: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A4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2A">
              <w:rPr>
                <w:rFonts w:ascii="Times New Roman" w:hAnsi="Times New Roman"/>
                <w:sz w:val="28"/>
                <w:szCs w:val="28"/>
              </w:rPr>
              <w:t>Число, классная работа  на доске.</w:t>
            </w:r>
          </w:p>
          <w:p w:rsidR="00F7417A" w:rsidRDefault="00F7417A" w:rsidP="00A420A7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Pr="006B192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 читает правило вслух.</w:t>
            </w: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Default="00F7417A" w:rsidP="006B192A">
            <w:pPr>
              <w:spacing w:after="0" w:line="240" w:lineRule="auto"/>
              <w:rPr>
                <w:sz w:val="28"/>
                <w:szCs w:val="28"/>
              </w:rPr>
            </w:pPr>
          </w:p>
          <w:p w:rsidR="00F7417A" w:rsidRPr="00703F3F" w:rsidRDefault="00F7417A" w:rsidP="00703F3F">
            <w:pPr>
              <w:rPr>
                <w:sz w:val="28"/>
                <w:szCs w:val="28"/>
              </w:rPr>
            </w:pPr>
          </w:p>
          <w:p w:rsidR="00F7417A" w:rsidRDefault="00F7417A" w:rsidP="00703F3F">
            <w:pPr>
              <w:rPr>
                <w:sz w:val="28"/>
                <w:szCs w:val="28"/>
              </w:rPr>
            </w:pPr>
          </w:p>
          <w:p w:rsidR="00F7417A" w:rsidRDefault="00F7417A" w:rsidP="00703F3F">
            <w:pPr>
              <w:rPr>
                <w:sz w:val="28"/>
                <w:szCs w:val="28"/>
              </w:rPr>
            </w:pPr>
          </w:p>
          <w:p w:rsidR="00F7417A" w:rsidRDefault="00F7417A" w:rsidP="00703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приводит образец разбора слова.</w:t>
            </w:r>
          </w:p>
          <w:p w:rsidR="00F7417A" w:rsidRPr="00703F3F" w:rsidRDefault="00F7417A" w:rsidP="00703F3F">
            <w:pPr>
              <w:rPr>
                <w:sz w:val="28"/>
                <w:szCs w:val="28"/>
              </w:rPr>
            </w:pPr>
          </w:p>
          <w:p w:rsidR="00F7417A" w:rsidRPr="00703F3F" w:rsidRDefault="00F7417A" w:rsidP="00703F3F">
            <w:pPr>
              <w:rPr>
                <w:sz w:val="28"/>
                <w:szCs w:val="28"/>
              </w:rPr>
            </w:pPr>
          </w:p>
          <w:p w:rsidR="00F7417A" w:rsidRPr="00703F3F" w:rsidRDefault="00F7417A" w:rsidP="00703F3F">
            <w:pPr>
              <w:rPr>
                <w:sz w:val="28"/>
                <w:szCs w:val="28"/>
              </w:rPr>
            </w:pPr>
          </w:p>
          <w:p w:rsidR="00F7417A" w:rsidRPr="00703F3F" w:rsidRDefault="00F7417A" w:rsidP="00703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Комментируемое письмо. Ученики по очереди объясняют написания слов.</w:t>
            </w:r>
          </w:p>
          <w:p w:rsidR="00F7417A" w:rsidRDefault="00F7417A" w:rsidP="0070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70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Default="00F7417A" w:rsidP="00062321">
            <w:pPr>
              <w:rPr>
                <w:sz w:val="28"/>
                <w:szCs w:val="28"/>
              </w:rPr>
            </w:pPr>
          </w:p>
          <w:p w:rsidR="00F7417A" w:rsidRPr="00703F3F" w:rsidRDefault="00F7417A" w:rsidP="00062321">
            <w:pPr>
              <w:rPr>
                <w:sz w:val="28"/>
                <w:szCs w:val="28"/>
              </w:rPr>
            </w:pPr>
          </w:p>
        </w:tc>
      </w:tr>
    </w:tbl>
    <w:p w:rsidR="00F7417A" w:rsidRPr="00BD6881" w:rsidRDefault="00F7417A" w:rsidP="00BD6881">
      <w:pPr>
        <w:rPr>
          <w:sz w:val="28"/>
          <w:szCs w:val="28"/>
        </w:rPr>
      </w:pPr>
    </w:p>
    <w:p w:rsidR="00F7417A" w:rsidRPr="00BD6881" w:rsidRDefault="00F7417A">
      <w:pPr>
        <w:rPr>
          <w:sz w:val="28"/>
          <w:szCs w:val="28"/>
        </w:rPr>
      </w:pPr>
    </w:p>
    <w:sectPr w:rsidR="00F7417A" w:rsidRPr="00BD6881" w:rsidSect="0046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1D66"/>
    <w:multiLevelType w:val="multilevel"/>
    <w:tmpl w:val="635AE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9B734D"/>
    <w:multiLevelType w:val="hybridMultilevel"/>
    <w:tmpl w:val="D6E6C626"/>
    <w:lvl w:ilvl="0" w:tplc="5DFC22F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49F45232"/>
    <w:multiLevelType w:val="hybridMultilevel"/>
    <w:tmpl w:val="635A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881"/>
    <w:rsid w:val="00062321"/>
    <w:rsid w:val="000F7299"/>
    <w:rsid w:val="001468AA"/>
    <w:rsid w:val="00361380"/>
    <w:rsid w:val="003624C4"/>
    <w:rsid w:val="004670D0"/>
    <w:rsid w:val="00504512"/>
    <w:rsid w:val="00544DF7"/>
    <w:rsid w:val="00571964"/>
    <w:rsid w:val="00573039"/>
    <w:rsid w:val="006B192A"/>
    <w:rsid w:val="00703F3F"/>
    <w:rsid w:val="007501FE"/>
    <w:rsid w:val="00797EB8"/>
    <w:rsid w:val="00891A5E"/>
    <w:rsid w:val="008F37F0"/>
    <w:rsid w:val="00A40404"/>
    <w:rsid w:val="00A420A7"/>
    <w:rsid w:val="00A6003C"/>
    <w:rsid w:val="00B41CDC"/>
    <w:rsid w:val="00BD6881"/>
    <w:rsid w:val="00C769F2"/>
    <w:rsid w:val="00F7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0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68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6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8</Pages>
  <Words>978</Words>
  <Characters>5575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2011-12-26T17:18:00Z</dcterms:created>
  <dcterms:modified xsi:type="dcterms:W3CDTF">2011-12-28T15:15:00Z</dcterms:modified>
</cp:coreProperties>
</file>