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37" w:rsidRPr="008943FC" w:rsidRDefault="00944637" w:rsidP="008943FC">
      <w:pPr>
        <w:spacing w:line="360" w:lineRule="auto"/>
        <w:jc w:val="center"/>
        <w:rPr>
          <w:b/>
          <w:sz w:val="24"/>
          <w:szCs w:val="24"/>
        </w:rPr>
      </w:pPr>
    </w:p>
    <w:p w:rsidR="00944637" w:rsidRPr="00084FBD" w:rsidRDefault="00944637" w:rsidP="008943FC">
      <w:pPr>
        <w:spacing w:line="360" w:lineRule="auto"/>
        <w:jc w:val="center"/>
        <w:rPr>
          <w:b/>
          <w:sz w:val="24"/>
          <w:szCs w:val="24"/>
        </w:rPr>
      </w:pPr>
      <w:r w:rsidRPr="00084FBD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ЛАН-КОНСПЕКТ УРОКА</w:t>
      </w:r>
      <w:r>
        <w:rPr>
          <w:b/>
          <w:sz w:val="24"/>
          <w:szCs w:val="24"/>
        </w:rPr>
        <w:br/>
        <w:t>«Православный храм</w:t>
      </w:r>
      <w:r w:rsidRPr="00084FBD">
        <w:rPr>
          <w:b/>
          <w:sz w:val="24"/>
          <w:szCs w:val="24"/>
        </w:rPr>
        <w:t>»</w:t>
      </w:r>
    </w:p>
    <w:p w:rsidR="00944637" w:rsidRPr="00084FBD" w:rsidRDefault="00944637" w:rsidP="008943FC">
      <w:pPr>
        <w:spacing w:line="360" w:lineRule="auto"/>
        <w:ind w:firstLine="709"/>
        <w:jc w:val="center"/>
        <w:rPr>
          <w:sz w:val="24"/>
          <w:szCs w:val="24"/>
        </w:rPr>
      </w:pPr>
    </w:p>
    <w:p w:rsidR="00944637" w:rsidRPr="00084FBD" w:rsidRDefault="00944637" w:rsidP="008943FC">
      <w:pPr>
        <w:numPr>
          <w:ilvl w:val="0"/>
          <w:numId w:val="1"/>
        </w:numPr>
        <w:tabs>
          <w:tab w:val="left" w:pos="426"/>
        </w:tabs>
        <w:spacing w:line="360" w:lineRule="auto"/>
        <w:ind w:left="737"/>
        <w:rPr>
          <w:b/>
          <w:i/>
          <w:sz w:val="24"/>
          <w:szCs w:val="24"/>
        </w:rPr>
      </w:pPr>
      <w:r w:rsidRPr="00084FBD">
        <w:rPr>
          <w:b/>
          <w:i/>
          <w:sz w:val="24"/>
          <w:szCs w:val="24"/>
        </w:rPr>
        <w:t xml:space="preserve">ФИО </w:t>
      </w:r>
      <w:r>
        <w:rPr>
          <w:b/>
          <w:i/>
          <w:sz w:val="24"/>
          <w:szCs w:val="24"/>
        </w:rPr>
        <w:t>: Трубалко Ольга Васильевна</w:t>
      </w:r>
      <w:r w:rsidRPr="00084FBD">
        <w:rPr>
          <w:b/>
          <w:i/>
          <w:sz w:val="24"/>
          <w:szCs w:val="24"/>
        </w:rPr>
        <w:tab/>
      </w:r>
    </w:p>
    <w:p w:rsidR="00944637" w:rsidRPr="00084FBD" w:rsidRDefault="00944637" w:rsidP="008943FC">
      <w:pPr>
        <w:numPr>
          <w:ilvl w:val="0"/>
          <w:numId w:val="1"/>
        </w:numPr>
        <w:tabs>
          <w:tab w:val="left" w:pos="426"/>
        </w:tabs>
        <w:spacing w:line="360" w:lineRule="auto"/>
        <w:ind w:left="737"/>
        <w:rPr>
          <w:b/>
          <w:i/>
          <w:sz w:val="24"/>
          <w:szCs w:val="24"/>
        </w:rPr>
      </w:pPr>
      <w:r w:rsidRPr="00084FBD">
        <w:rPr>
          <w:b/>
          <w:i/>
          <w:sz w:val="24"/>
          <w:szCs w:val="24"/>
        </w:rPr>
        <w:t>Место работы</w:t>
      </w:r>
      <w:r>
        <w:rPr>
          <w:b/>
          <w:i/>
          <w:sz w:val="24"/>
          <w:szCs w:val="24"/>
        </w:rPr>
        <w:t>: МОУ СОШ с.Давыдовка Пугачёвского района Саратовской области</w:t>
      </w:r>
      <w:r w:rsidRPr="00084FBD">
        <w:rPr>
          <w:b/>
          <w:i/>
          <w:sz w:val="24"/>
          <w:szCs w:val="24"/>
        </w:rPr>
        <w:tab/>
      </w:r>
    </w:p>
    <w:p w:rsidR="00944637" w:rsidRPr="00084FBD" w:rsidRDefault="00944637" w:rsidP="008943FC">
      <w:pPr>
        <w:numPr>
          <w:ilvl w:val="0"/>
          <w:numId w:val="1"/>
        </w:numPr>
        <w:tabs>
          <w:tab w:val="left" w:pos="426"/>
        </w:tabs>
        <w:spacing w:line="360" w:lineRule="auto"/>
        <w:ind w:left="737"/>
        <w:rPr>
          <w:b/>
          <w:i/>
          <w:sz w:val="24"/>
          <w:szCs w:val="24"/>
        </w:rPr>
      </w:pPr>
      <w:r w:rsidRPr="00084FBD">
        <w:rPr>
          <w:b/>
          <w:i/>
          <w:sz w:val="24"/>
          <w:szCs w:val="24"/>
        </w:rPr>
        <w:t>Должность</w:t>
      </w:r>
      <w:r w:rsidRPr="00084FBD">
        <w:rPr>
          <w:b/>
          <w:i/>
          <w:sz w:val="24"/>
          <w:szCs w:val="24"/>
        </w:rPr>
        <w:tab/>
        <w:t>- учитель</w:t>
      </w:r>
      <w:r>
        <w:rPr>
          <w:b/>
          <w:i/>
          <w:sz w:val="24"/>
          <w:szCs w:val="24"/>
        </w:rPr>
        <w:t xml:space="preserve"> русского языка и литературы</w:t>
      </w:r>
    </w:p>
    <w:p w:rsidR="00944637" w:rsidRPr="00084FBD" w:rsidRDefault="00944637" w:rsidP="008943FC">
      <w:pPr>
        <w:numPr>
          <w:ilvl w:val="0"/>
          <w:numId w:val="1"/>
        </w:numPr>
        <w:tabs>
          <w:tab w:val="left" w:pos="426"/>
        </w:tabs>
        <w:spacing w:line="360" w:lineRule="auto"/>
        <w:ind w:left="737"/>
        <w:rPr>
          <w:b/>
          <w:i/>
          <w:sz w:val="24"/>
          <w:szCs w:val="24"/>
        </w:rPr>
      </w:pPr>
      <w:r w:rsidRPr="00084FBD">
        <w:rPr>
          <w:b/>
          <w:i/>
          <w:sz w:val="24"/>
          <w:szCs w:val="24"/>
        </w:rPr>
        <w:t>Предмет - «Основы</w:t>
      </w:r>
      <w:r w:rsidRPr="00084FBD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религиозных культур и светской этики», модуль «Основы православной культуры»</w:t>
      </w:r>
      <w:r w:rsidRPr="00084FBD">
        <w:rPr>
          <w:b/>
          <w:i/>
          <w:sz w:val="24"/>
          <w:szCs w:val="24"/>
        </w:rPr>
        <w:tab/>
      </w:r>
    </w:p>
    <w:p w:rsidR="00944637" w:rsidRPr="00084FBD" w:rsidRDefault="00944637" w:rsidP="008943FC">
      <w:pPr>
        <w:numPr>
          <w:ilvl w:val="0"/>
          <w:numId w:val="1"/>
        </w:numPr>
        <w:tabs>
          <w:tab w:val="left" w:pos="426"/>
        </w:tabs>
        <w:spacing w:line="360" w:lineRule="auto"/>
        <w:ind w:left="737"/>
        <w:rPr>
          <w:b/>
          <w:i/>
          <w:sz w:val="24"/>
          <w:szCs w:val="24"/>
        </w:rPr>
      </w:pPr>
      <w:r w:rsidRPr="00084FBD">
        <w:rPr>
          <w:b/>
          <w:i/>
          <w:sz w:val="24"/>
          <w:szCs w:val="24"/>
        </w:rPr>
        <w:t>Класс</w:t>
      </w:r>
      <w:r w:rsidRPr="00084FBD">
        <w:rPr>
          <w:b/>
          <w:i/>
          <w:sz w:val="24"/>
          <w:szCs w:val="24"/>
        </w:rPr>
        <w:tab/>
        <w:t>- 4</w:t>
      </w:r>
    </w:p>
    <w:p w:rsidR="00944637" w:rsidRPr="00084FBD" w:rsidRDefault="00944637" w:rsidP="008943FC">
      <w:pPr>
        <w:numPr>
          <w:ilvl w:val="0"/>
          <w:numId w:val="1"/>
        </w:numPr>
        <w:tabs>
          <w:tab w:val="left" w:pos="426"/>
        </w:tabs>
        <w:spacing w:line="360" w:lineRule="auto"/>
        <w:ind w:left="73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и номер урока в теме: 14</w:t>
      </w:r>
      <w:r w:rsidRPr="00084FBD">
        <w:rPr>
          <w:b/>
          <w:i/>
          <w:sz w:val="24"/>
          <w:szCs w:val="24"/>
        </w:rPr>
        <w:tab/>
      </w:r>
    </w:p>
    <w:p w:rsidR="00944637" w:rsidRPr="00C840E4" w:rsidRDefault="00944637" w:rsidP="00C840E4">
      <w:pPr>
        <w:pStyle w:val="c9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b/>
          <w:i/>
        </w:rPr>
        <w:t xml:space="preserve">      7.  </w:t>
      </w:r>
      <w:r w:rsidRPr="00084FBD">
        <w:rPr>
          <w:b/>
          <w:i/>
        </w:rPr>
        <w:t>Баз</w:t>
      </w:r>
      <w:r>
        <w:rPr>
          <w:b/>
          <w:i/>
        </w:rPr>
        <w:t>овый учебник: «Основы православной культуры</w:t>
      </w:r>
      <w:r w:rsidRPr="00084FBD">
        <w:rPr>
          <w:b/>
          <w:i/>
        </w:rPr>
        <w:t xml:space="preserve">», изд-во Просвещение, </w:t>
      </w:r>
      <w:smartTag w:uri="urn:schemas-microsoft-com:office:smarttags" w:element="metricconverter">
        <w:smartTagPr>
          <w:attr w:name="ProductID" w:val="2012 г"/>
        </w:smartTagPr>
        <w:smartTag w:uri="urn:schemas-microsoft-com:office:smarttags" w:element="metricconverter">
          <w:smartTagPr>
            <w:attr w:name="ProductID" w:val="2012 г"/>
          </w:smartTagPr>
          <w:r w:rsidRPr="00084FBD">
            <w:rPr>
              <w:b/>
              <w:i/>
            </w:rPr>
            <w:t>2012 г</w:t>
          </w:r>
        </w:smartTag>
        <w:r>
          <w:rPr>
            <w:b/>
            <w:i/>
          </w:rPr>
          <w:t xml:space="preserve">  </w:t>
        </w:r>
      </w:smartTag>
      <w:r>
        <w:rPr>
          <w:b/>
          <w:i/>
        </w:rPr>
        <w:t xml:space="preserve">8. </w:t>
      </w:r>
      <w:r w:rsidRPr="00C840E4">
        <w:rPr>
          <w:rStyle w:val="c6c2"/>
          <w:b/>
          <w:bCs/>
          <w:i/>
          <w:iCs/>
          <w:color w:val="444444"/>
        </w:rPr>
        <w:t>Цель:</w:t>
      </w:r>
      <w:r w:rsidRPr="00C840E4">
        <w:rPr>
          <w:rStyle w:val="c2"/>
          <w:color w:val="444444"/>
        </w:rPr>
        <w:t xml:space="preserve">  </w:t>
      </w:r>
      <w:r>
        <w:rPr>
          <w:rStyle w:val="c2"/>
          <w:color w:val="444444"/>
        </w:rPr>
        <w:t xml:space="preserve">Формировать </w:t>
      </w:r>
      <w:r w:rsidRPr="00C840E4">
        <w:rPr>
          <w:rStyle w:val="c2"/>
          <w:color w:val="444444"/>
        </w:rPr>
        <w:t>представление о н</w:t>
      </w:r>
      <w:r>
        <w:rPr>
          <w:rStyle w:val="c2"/>
          <w:color w:val="444444"/>
        </w:rPr>
        <w:t xml:space="preserve">азначении православного храма, </w:t>
      </w:r>
      <w:r w:rsidRPr="00C840E4">
        <w:rPr>
          <w:rStyle w:val="c2"/>
          <w:color w:val="444444"/>
        </w:rPr>
        <w:t>его устройстве</w:t>
      </w:r>
      <w:r>
        <w:rPr>
          <w:rStyle w:val="c2"/>
          <w:color w:val="444444"/>
        </w:rPr>
        <w:t>, ценности как общенародного дома для молитв, святыне православного человека.</w:t>
      </w:r>
    </w:p>
    <w:p w:rsidR="00944637" w:rsidRPr="00C840E4" w:rsidRDefault="00944637" w:rsidP="00C502DD">
      <w:pPr>
        <w:pStyle w:val="c9c24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rStyle w:val="c6c2"/>
          <w:b/>
          <w:bCs/>
          <w:i/>
          <w:iCs/>
          <w:color w:val="444444"/>
        </w:rPr>
        <w:t xml:space="preserve">9. </w:t>
      </w:r>
      <w:r w:rsidRPr="00C840E4">
        <w:rPr>
          <w:rStyle w:val="c6c2"/>
          <w:b/>
          <w:bCs/>
          <w:i/>
          <w:iCs/>
          <w:color w:val="444444"/>
        </w:rPr>
        <w:t>Задачи урока:</w:t>
      </w:r>
      <w:r w:rsidRPr="00C840E4">
        <w:rPr>
          <w:rStyle w:val="c2"/>
          <w:color w:val="444444"/>
        </w:rPr>
        <w:t> </w:t>
      </w:r>
    </w:p>
    <w:p w:rsidR="00944637" w:rsidRDefault="00944637" w:rsidP="00C502DD">
      <w:pPr>
        <w:pStyle w:val="c9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color w:val="444444"/>
        </w:rPr>
      </w:pPr>
      <w:r>
        <w:rPr>
          <w:rStyle w:val="c2"/>
          <w:color w:val="444444"/>
        </w:rPr>
        <w:t>- познакомить с понятием «храм», назначением, внешним видом и устройством православного храма.</w:t>
      </w:r>
    </w:p>
    <w:p w:rsidR="00944637" w:rsidRPr="00C840E4" w:rsidRDefault="00944637" w:rsidP="00C502DD">
      <w:pPr>
        <w:pStyle w:val="c9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rStyle w:val="c2"/>
          <w:color w:val="444444"/>
        </w:rPr>
        <w:t>- формировать представления о том</w:t>
      </w:r>
      <w:r w:rsidRPr="00C840E4">
        <w:rPr>
          <w:rStyle w:val="c2"/>
          <w:color w:val="444444"/>
        </w:rPr>
        <w:t>, что в культуре имеются запреты, выполнение которых способствует развитию внутреннего мира человека; развивать интерес к знаниям о храмах, мотивацию к изучению православной культуры, обогащать, активизировать историко-культурный словарь учащихся.</w:t>
      </w:r>
    </w:p>
    <w:p w:rsidR="00944637" w:rsidRPr="00C840E4" w:rsidRDefault="00944637" w:rsidP="00C502DD">
      <w:pPr>
        <w:pStyle w:val="c9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rStyle w:val="c2"/>
          <w:color w:val="444444"/>
        </w:rPr>
        <w:t xml:space="preserve">- воспитывать </w:t>
      </w:r>
      <w:r w:rsidRPr="00C840E4">
        <w:rPr>
          <w:rStyle w:val="c2"/>
          <w:color w:val="444444"/>
        </w:rPr>
        <w:t>уважительное отношение к нормам, правилам и запретам, хранящимся в культуре; научиться правилам поведения в храме; воспитывать  ценностное отношение к духовному, историческому и культурному наследию.</w:t>
      </w:r>
    </w:p>
    <w:p w:rsidR="00944637" w:rsidRPr="00C840E4" w:rsidRDefault="00944637" w:rsidP="00C502DD">
      <w:pPr>
        <w:pStyle w:val="c9c24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</w:rPr>
      </w:pPr>
      <w:r w:rsidRPr="00C840E4">
        <w:rPr>
          <w:rStyle w:val="c6c2"/>
          <w:b/>
          <w:bCs/>
          <w:i/>
          <w:iCs/>
          <w:color w:val="444444"/>
        </w:rPr>
        <w:t>Ключевые понятия урока:</w:t>
      </w:r>
      <w:r w:rsidRPr="00C840E4">
        <w:rPr>
          <w:rStyle w:val="c2"/>
          <w:color w:val="444444"/>
        </w:rPr>
        <w:t> храм, икона, иконостас, Царские врата, алтарь, Богоматерь.</w:t>
      </w:r>
    </w:p>
    <w:p w:rsidR="00944637" w:rsidRPr="00084FBD" w:rsidRDefault="00944637" w:rsidP="00124BF6">
      <w:pPr>
        <w:tabs>
          <w:tab w:val="left" w:pos="426"/>
        </w:tabs>
        <w:spacing w:line="360" w:lineRule="auto"/>
        <w:ind w:left="377"/>
        <w:rPr>
          <w:b/>
          <w:i/>
          <w:sz w:val="24"/>
          <w:szCs w:val="24"/>
        </w:rPr>
      </w:pPr>
    </w:p>
    <w:p w:rsidR="00944637" w:rsidRPr="00084FBD" w:rsidRDefault="00944637" w:rsidP="00C840E4">
      <w:pPr>
        <w:numPr>
          <w:ilvl w:val="0"/>
          <w:numId w:val="12"/>
        </w:numPr>
        <w:spacing w:line="360" w:lineRule="auto"/>
        <w:jc w:val="both"/>
        <w:rPr>
          <w:b/>
          <w:i/>
          <w:sz w:val="24"/>
          <w:szCs w:val="24"/>
        </w:rPr>
      </w:pPr>
      <w:r w:rsidRPr="00084FBD">
        <w:rPr>
          <w:b/>
          <w:i/>
          <w:sz w:val="24"/>
          <w:szCs w:val="24"/>
        </w:rPr>
        <w:t xml:space="preserve">Тип урока - </w:t>
      </w:r>
      <w:r w:rsidRPr="00084FBD">
        <w:rPr>
          <w:sz w:val="24"/>
          <w:szCs w:val="24"/>
        </w:rPr>
        <w:t xml:space="preserve">урок </w:t>
      </w:r>
      <w:r w:rsidRPr="00084FBD">
        <w:rPr>
          <w:bCs/>
          <w:sz w:val="24"/>
          <w:szCs w:val="24"/>
        </w:rPr>
        <w:t xml:space="preserve"> «открытия» нового </w:t>
      </w:r>
      <w:r w:rsidRPr="00084FBD">
        <w:rPr>
          <w:sz w:val="24"/>
          <w:szCs w:val="24"/>
        </w:rPr>
        <w:t>знания.</w:t>
      </w:r>
    </w:p>
    <w:p w:rsidR="00944637" w:rsidRPr="00084FBD" w:rsidRDefault="00944637" w:rsidP="00C840E4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84FBD">
        <w:rPr>
          <w:b/>
          <w:i/>
          <w:sz w:val="24"/>
          <w:szCs w:val="24"/>
        </w:rPr>
        <w:t xml:space="preserve">Формы работы учащихся - </w:t>
      </w:r>
      <w:r w:rsidRPr="00084FBD">
        <w:rPr>
          <w:sz w:val="24"/>
          <w:szCs w:val="24"/>
        </w:rPr>
        <w:t>беседа, работа с иллюстрированным материалом</w:t>
      </w:r>
      <w:r>
        <w:rPr>
          <w:sz w:val="24"/>
          <w:szCs w:val="24"/>
        </w:rPr>
        <w:t>, самостоятельная работа</w:t>
      </w:r>
      <w:r w:rsidRPr="00084FBD">
        <w:rPr>
          <w:sz w:val="24"/>
          <w:szCs w:val="24"/>
        </w:rPr>
        <w:t>, участие в учебном диалоге.</w:t>
      </w:r>
    </w:p>
    <w:p w:rsidR="00944637" w:rsidRPr="00084FBD" w:rsidRDefault="00944637" w:rsidP="008943FC">
      <w:pPr>
        <w:numPr>
          <w:ilvl w:val="0"/>
          <w:numId w:val="12"/>
        </w:numPr>
        <w:spacing w:line="360" w:lineRule="auto"/>
        <w:jc w:val="both"/>
        <w:rPr>
          <w:b/>
          <w:i/>
          <w:sz w:val="24"/>
          <w:szCs w:val="24"/>
        </w:rPr>
      </w:pPr>
      <w:r w:rsidRPr="00084FBD">
        <w:rPr>
          <w:b/>
          <w:i/>
          <w:sz w:val="24"/>
          <w:szCs w:val="24"/>
        </w:rPr>
        <w:t>Необходимое техническое об</w:t>
      </w:r>
      <w:r>
        <w:rPr>
          <w:b/>
          <w:i/>
          <w:sz w:val="24"/>
          <w:szCs w:val="24"/>
        </w:rPr>
        <w:t>орудование - компьютер, проектор, презентация к уроку.</w:t>
      </w:r>
    </w:p>
    <w:p w:rsidR="00944637" w:rsidRPr="00084FBD" w:rsidRDefault="00944637" w:rsidP="008943FC">
      <w:pPr>
        <w:numPr>
          <w:ilvl w:val="0"/>
          <w:numId w:val="12"/>
        </w:numPr>
        <w:spacing w:line="360" w:lineRule="auto"/>
        <w:jc w:val="both"/>
        <w:rPr>
          <w:b/>
          <w:i/>
          <w:sz w:val="24"/>
          <w:szCs w:val="24"/>
        </w:rPr>
      </w:pPr>
      <w:r w:rsidRPr="00084FBD">
        <w:rPr>
          <w:b/>
          <w:i/>
          <w:sz w:val="24"/>
          <w:szCs w:val="24"/>
        </w:rPr>
        <w:t>Структура и ход  урока</w:t>
      </w:r>
    </w:p>
    <w:p w:rsidR="00944637" w:rsidRPr="00084FBD" w:rsidRDefault="00944637" w:rsidP="008943FC">
      <w:pPr>
        <w:tabs>
          <w:tab w:val="num" w:pos="1429"/>
        </w:tabs>
        <w:spacing w:line="360" w:lineRule="auto"/>
        <w:rPr>
          <w:b/>
          <w:sz w:val="24"/>
          <w:szCs w:val="24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8"/>
        <w:gridCol w:w="2616"/>
        <w:gridCol w:w="3119"/>
        <w:gridCol w:w="2169"/>
        <w:gridCol w:w="1102"/>
      </w:tblGrid>
      <w:tr w:rsidR="00944637" w:rsidRPr="00084FBD" w:rsidTr="009E610F">
        <w:tc>
          <w:tcPr>
            <w:tcW w:w="242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82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648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610F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146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582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>Время</w:t>
            </w:r>
          </w:p>
          <w:p w:rsidR="00944637" w:rsidRPr="009E610F" w:rsidRDefault="00944637" w:rsidP="009E610F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9E610F">
              <w:rPr>
                <w:i/>
                <w:sz w:val="24"/>
                <w:szCs w:val="24"/>
              </w:rPr>
              <w:t>(в мин.)</w:t>
            </w:r>
          </w:p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44637" w:rsidRPr="00084FBD" w:rsidTr="009E610F">
        <w:trPr>
          <w:trHeight w:val="102"/>
        </w:trPr>
        <w:tc>
          <w:tcPr>
            <w:tcW w:w="242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10F">
              <w:rPr>
                <w:sz w:val="24"/>
                <w:szCs w:val="24"/>
              </w:rPr>
              <w:t>1</w:t>
            </w:r>
          </w:p>
        </w:tc>
        <w:tc>
          <w:tcPr>
            <w:tcW w:w="1382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10F">
              <w:rPr>
                <w:sz w:val="24"/>
                <w:szCs w:val="24"/>
              </w:rPr>
              <w:t>2</w:t>
            </w:r>
          </w:p>
        </w:tc>
        <w:tc>
          <w:tcPr>
            <w:tcW w:w="1648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10F">
              <w:rPr>
                <w:sz w:val="24"/>
                <w:szCs w:val="24"/>
              </w:rPr>
              <w:t>5</w:t>
            </w:r>
          </w:p>
        </w:tc>
        <w:tc>
          <w:tcPr>
            <w:tcW w:w="1146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10F">
              <w:rPr>
                <w:sz w:val="24"/>
                <w:szCs w:val="24"/>
              </w:rPr>
              <w:t>6</w:t>
            </w:r>
          </w:p>
        </w:tc>
        <w:tc>
          <w:tcPr>
            <w:tcW w:w="582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E610F">
              <w:rPr>
                <w:sz w:val="24"/>
                <w:szCs w:val="24"/>
              </w:rPr>
              <w:t>7</w:t>
            </w:r>
          </w:p>
        </w:tc>
      </w:tr>
      <w:tr w:rsidR="00944637" w:rsidRPr="00084FBD" w:rsidTr="009E610F">
        <w:tc>
          <w:tcPr>
            <w:tcW w:w="242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>Организационный момент</w:t>
            </w:r>
          </w:p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8" w:type="pct"/>
          </w:tcPr>
          <w:p w:rsidR="00944637" w:rsidRPr="009E610F" w:rsidRDefault="00944637" w:rsidP="009E610F">
            <w:pPr>
              <w:spacing w:line="360" w:lineRule="auto"/>
              <w:rPr>
                <w:sz w:val="24"/>
                <w:szCs w:val="24"/>
              </w:rPr>
            </w:pPr>
            <w:r w:rsidRPr="009E610F">
              <w:rPr>
                <w:sz w:val="24"/>
                <w:szCs w:val="24"/>
              </w:rPr>
              <w:t>Приветствие учителем обучающихся, контроль отсутствующих на уроке.</w:t>
            </w:r>
          </w:p>
        </w:tc>
        <w:tc>
          <w:tcPr>
            <w:tcW w:w="1146" w:type="pct"/>
          </w:tcPr>
          <w:p w:rsidR="00944637" w:rsidRPr="009E610F" w:rsidRDefault="00944637" w:rsidP="009E610F">
            <w:pPr>
              <w:tabs>
                <w:tab w:val="left" w:pos="73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E610F">
              <w:rPr>
                <w:sz w:val="24"/>
                <w:szCs w:val="24"/>
              </w:rPr>
              <w:t>Обучающиеся рассаживаются на свои места</w:t>
            </w:r>
          </w:p>
        </w:tc>
        <w:tc>
          <w:tcPr>
            <w:tcW w:w="582" w:type="pct"/>
          </w:tcPr>
          <w:p w:rsidR="00944637" w:rsidRPr="009E610F" w:rsidRDefault="00944637" w:rsidP="009E610F">
            <w:pPr>
              <w:spacing w:line="360" w:lineRule="auto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>1 минута</w:t>
            </w:r>
          </w:p>
        </w:tc>
      </w:tr>
      <w:tr w:rsidR="00944637" w:rsidRPr="00084FBD" w:rsidTr="009E610F">
        <w:tc>
          <w:tcPr>
            <w:tcW w:w="242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pct"/>
          </w:tcPr>
          <w:p w:rsidR="00944637" w:rsidRPr="009E610F" w:rsidRDefault="00944637" w:rsidP="009E610F">
            <w:pPr>
              <w:spacing w:line="360" w:lineRule="auto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 xml:space="preserve">Мотивация учебной деятельности </w:t>
            </w:r>
          </w:p>
          <w:p w:rsidR="00944637" w:rsidRPr="009E610F" w:rsidRDefault="00944637" w:rsidP="009E610F">
            <w:pPr>
              <w:spacing w:line="360" w:lineRule="auto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>Постановка  темы урока цели и задач урока, планирование работы</w:t>
            </w:r>
          </w:p>
        </w:tc>
        <w:tc>
          <w:tcPr>
            <w:tcW w:w="1648" w:type="pct"/>
          </w:tcPr>
          <w:p w:rsidR="00944637" w:rsidRPr="009E610F" w:rsidRDefault="00944637" w:rsidP="009E610F">
            <w:pPr>
              <w:spacing w:line="360" w:lineRule="auto"/>
              <w:rPr>
                <w:sz w:val="24"/>
                <w:szCs w:val="24"/>
              </w:rPr>
            </w:pPr>
            <w:r w:rsidRPr="009E610F">
              <w:rPr>
                <w:sz w:val="24"/>
                <w:szCs w:val="24"/>
              </w:rPr>
              <w:t>Учитель подводит учащихся к осознанию целей и задач урока, корректирует учащихся.</w:t>
            </w:r>
          </w:p>
          <w:p w:rsidR="00944637" w:rsidRDefault="00944637" w:rsidP="009E610F">
            <w:pPr>
              <w:spacing w:line="360" w:lineRule="auto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Слайд 1. Отрывок из стихотворения А.К.Толстого «Благовест».</w:t>
            </w:r>
          </w:p>
          <w:p w:rsidR="00944637" w:rsidRPr="009E610F" w:rsidRDefault="00944637" w:rsidP="00A058E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о чем мы сегодня будем говорить на уроке?</w:t>
            </w:r>
          </w:p>
        </w:tc>
        <w:tc>
          <w:tcPr>
            <w:tcW w:w="1146" w:type="pct"/>
          </w:tcPr>
          <w:p w:rsidR="00944637" w:rsidRPr="009E610F" w:rsidRDefault="00944637" w:rsidP="009E610F">
            <w:pPr>
              <w:spacing w:line="360" w:lineRule="auto"/>
              <w:rPr>
                <w:sz w:val="24"/>
                <w:szCs w:val="24"/>
              </w:rPr>
            </w:pPr>
            <w:r w:rsidRPr="009E610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чащиеся высказывают свои мнения, </w:t>
            </w:r>
            <w:r w:rsidRPr="009E610F">
              <w:rPr>
                <w:sz w:val="24"/>
                <w:szCs w:val="24"/>
              </w:rPr>
              <w:t>формулируют и записывают тему урока в тетрадь;</w:t>
            </w:r>
          </w:p>
          <w:p w:rsidR="00944637" w:rsidRPr="009E610F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944637" w:rsidRPr="009E610F" w:rsidRDefault="00944637" w:rsidP="009E610F">
            <w:pPr>
              <w:spacing w:line="360" w:lineRule="auto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>2 минуты</w:t>
            </w:r>
          </w:p>
        </w:tc>
      </w:tr>
      <w:tr w:rsidR="00944637" w:rsidRPr="00084FBD" w:rsidTr="009E610F">
        <w:tc>
          <w:tcPr>
            <w:tcW w:w="242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2" w:type="pct"/>
          </w:tcPr>
          <w:p w:rsidR="00944637" w:rsidRPr="009E610F" w:rsidRDefault="00944637" w:rsidP="009E610F">
            <w:pPr>
              <w:spacing w:line="360" w:lineRule="auto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>Актуализация знаний и пробного учебного действия</w:t>
            </w:r>
          </w:p>
        </w:tc>
        <w:tc>
          <w:tcPr>
            <w:tcW w:w="1648" w:type="pct"/>
          </w:tcPr>
          <w:p w:rsidR="00944637" w:rsidRPr="00A058E6" w:rsidRDefault="00944637" w:rsidP="009E610F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A058E6">
              <w:rPr>
                <w:bCs/>
                <w:iCs/>
                <w:sz w:val="24"/>
                <w:szCs w:val="24"/>
              </w:rPr>
              <w:t>- Что такое храм?</w:t>
            </w:r>
          </w:p>
          <w:p w:rsidR="00944637" w:rsidRPr="00A058E6" w:rsidRDefault="00944637" w:rsidP="009E610F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A058E6">
              <w:rPr>
                <w:bCs/>
                <w:iCs/>
                <w:sz w:val="24"/>
                <w:szCs w:val="24"/>
              </w:rPr>
              <w:t>- Зачем люди посещают храм?</w:t>
            </w:r>
          </w:p>
          <w:p w:rsidR="00944637" w:rsidRPr="00A058E6" w:rsidRDefault="00944637" w:rsidP="009E610F">
            <w:pPr>
              <w:spacing w:line="360" w:lineRule="auto"/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A058E6">
              <w:rPr>
                <w:bCs/>
                <w:iCs/>
                <w:sz w:val="24"/>
                <w:szCs w:val="24"/>
                <w:u w:val="single"/>
              </w:rPr>
              <w:t>Слайд 2.</w:t>
            </w:r>
          </w:p>
          <w:p w:rsidR="00944637" w:rsidRPr="00A058E6" w:rsidRDefault="00944637" w:rsidP="009E610F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A058E6">
              <w:rPr>
                <w:bCs/>
                <w:iCs/>
                <w:sz w:val="24"/>
                <w:szCs w:val="24"/>
              </w:rPr>
              <w:t xml:space="preserve">- Почему люди иногда </w:t>
            </w:r>
            <w:r>
              <w:rPr>
                <w:bCs/>
                <w:iCs/>
                <w:sz w:val="24"/>
                <w:szCs w:val="24"/>
              </w:rPr>
              <w:t>называют храм домом Божиим на зе</w:t>
            </w:r>
            <w:r w:rsidRPr="00A058E6">
              <w:rPr>
                <w:bCs/>
                <w:iCs/>
                <w:sz w:val="24"/>
                <w:szCs w:val="24"/>
              </w:rPr>
              <w:t>мле?</w:t>
            </w:r>
          </w:p>
          <w:p w:rsidR="00944637" w:rsidRPr="00A058E6" w:rsidRDefault="00944637" w:rsidP="009E610F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A058E6">
              <w:rPr>
                <w:bCs/>
                <w:iCs/>
                <w:sz w:val="24"/>
                <w:szCs w:val="24"/>
              </w:rPr>
              <w:t>- Почему, говоря о природе, мы тоже иногда употребляем слово храм?</w:t>
            </w:r>
          </w:p>
          <w:p w:rsidR="00944637" w:rsidRPr="009E610F" w:rsidRDefault="00944637" w:rsidP="009E610F">
            <w:pPr>
              <w:spacing w:line="360" w:lineRule="auto"/>
              <w:jc w:val="both"/>
              <w:rPr>
                <w:bCs/>
                <w:i/>
                <w:sz w:val="24"/>
                <w:szCs w:val="24"/>
              </w:rPr>
            </w:pPr>
            <w:r w:rsidRPr="00A058E6">
              <w:rPr>
                <w:bCs/>
                <w:iCs/>
                <w:sz w:val="24"/>
                <w:szCs w:val="24"/>
              </w:rPr>
              <w:t>- Как люди должны относиться к природе? А к храму?</w:t>
            </w:r>
          </w:p>
        </w:tc>
        <w:tc>
          <w:tcPr>
            <w:tcW w:w="1146" w:type="pct"/>
          </w:tcPr>
          <w:p w:rsidR="00944637" w:rsidRDefault="00944637" w:rsidP="00A058E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Пробуют дать определение слову «храм».</w:t>
            </w:r>
          </w:p>
          <w:p w:rsidR="00944637" w:rsidRPr="009E610F" w:rsidRDefault="00944637" w:rsidP="00A058E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Опираясь на иллюстрации, дети пытаются ответить на вопросы.</w:t>
            </w:r>
          </w:p>
          <w:p w:rsidR="00944637" w:rsidRPr="009E610F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Pr="009E610F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Pr="009E610F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Pr="009E610F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Pr="009E610F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>5</w:t>
            </w:r>
            <w:r w:rsidRPr="00A058E6">
              <w:rPr>
                <w:b/>
                <w:sz w:val="24"/>
                <w:szCs w:val="24"/>
              </w:rPr>
              <w:t xml:space="preserve"> </w:t>
            </w:r>
            <w:r w:rsidRPr="009E610F">
              <w:rPr>
                <w:b/>
                <w:sz w:val="24"/>
                <w:szCs w:val="24"/>
              </w:rPr>
              <w:t>минут</w:t>
            </w:r>
          </w:p>
        </w:tc>
      </w:tr>
      <w:tr w:rsidR="00944637" w:rsidRPr="00084FBD" w:rsidTr="009E610F">
        <w:tc>
          <w:tcPr>
            <w:tcW w:w="242" w:type="pct"/>
            <w:vMerge w:val="restar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pct"/>
            <w:vMerge w:val="restart"/>
          </w:tcPr>
          <w:p w:rsidR="00944637" w:rsidRPr="009E610F" w:rsidRDefault="00944637" w:rsidP="009E610F">
            <w:pPr>
              <w:spacing w:line="360" w:lineRule="auto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>Изучение нового материала</w:t>
            </w:r>
          </w:p>
          <w:p w:rsidR="00944637" w:rsidRPr="009E610F" w:rsidRDefault="00944637" w:rsidP="009E610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48" w:type="pct"/>
          </w:tcPr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  <w:r w:rsidRPr="007F12EE">
              <w:rPr>
                <w:b/>
                <w:bCs/>
                <w:sz w:val="24"/>
                <w:szCs w:val="24"/>
              </w:rPr>
              <w:t>Беседа с учащимися</w:t>
            </w:r>
            <w:r>
              <w:rPr>
                <w:sz w:val="24"/>
                <w:szCs w:val="24"/>
              </w:rPr>
              <w:t>.</w:t>
            </w: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храмы вы знаете?</w:t>
            </w: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есть на территории нашего села, города Пугачева? В каких вы бывали?</w:t>
            </w: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Каким образом храм отличается от всех остальных зданий?</w:t>
            </w: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думаете, что по форме напоминает купол?</w:t>
            </w: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ли кто из вас, что символизирует разное количество куполов?</w:t>
            </w:r>
          </w:p>
          <w:p w:rsidR="00944637" w:rsidRPr="00831AA5" w:rsidRDefault="00944637" w:rsidP="009E610F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831AA5">
              <w:rPr>
                <w:sz w:val="24"/>
                <w:szCs w:val="24"/>
                <w:u w:val="single"/>
              </w:rPr>
              <w:t>Слайд 3.</w:t>
            </w: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думаете, зачем нужны колокола?</w:t>
            </w:r>
          </w:p>
          <w:p w:rsidR="00944637" w:rsidRPr="00831AA5" w:rsidRDefault="00944637" w:rsidP="009E610F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831AA5">
              <w:rPr>
                <w:sz w:val="24"/>
                <w:szCs w:val="24"/>
                <w:u w:val="single"/>
              </w:rPr>
              <w:t>Слайд 4. (прослушивание колокольного звона)</w:t>
            </w: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чувства вызывает у вас звон колоколов?</w:t>
            </w:r>
          </w:p>
          <w:p w:rsidR="00944637" w:rsidRPr="00831AA5" w:rsidRDefault="00944637" w:rsidP="009E610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31AA5">
              <w:rPr>
                <w:b/>
                <w:bCs/>
                <w:sz w:val="24"/>
                <w:szCs w:val="24"/>
              </w:rPr>
              <w:t>Изучение устройства храма. Работа с иллюстративным материалом</w:t>
            </w: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Может кто-то назовет, из каких частей состоит храм?</w:t>
            </w:r>
          </w:p>
          <w:p w:rsidR="00944637" w:rsidRPr="00831AA5" w:rsidRDefault="00944637" w:rsidP="009E610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31AA5">
              <w:rPr>
                <w:b/>
                <w:bCs/>
                <w:sz w:val="24"/>
                <w:szCs w:val="24"/>
              </w:rPr>
              <w:t>Дать задание: прочитать текст учебника, отследить новую информацию, выпис</w:t>
            </w:r>
            <w:r>
              <w:rPr>
                <w:b/>
                <w:bCs/>
                <w:sz w:val="24"/>
                <w:szCs w:val="24"/>
              </w:rPr>
              <w:t>ать слова и понятия, которые неи</w:t>
            </w:r>
            <w:r w:rsidRPr="00831AA5">
              <w:rPr>
                <w:b/>
                <w:bCs/>
                <w:sz w:val="24"/>
                <w:szCs w:val="24"/>
              </w:rPr>
              <w:t>звестны.</w:t>
            </w:r>
          </w:p>
        </w:tc>
        <w:tc>
          <w:tcPr>
            <w:tcW w:w="1146" w:type="pct"/>
          </w:tcPr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свои предположения.</w:t>
            </w: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  <w:p w:rsidR="00944637" w:rsidRPr="007F12EE" w:rsidRDefault="00944637" w:rsidP="009E610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F12EE">
              <w:rPr>
                <w:b/>
                <w:bCs/>
                <w:sz w:val="24"/>
                <w:szCs w:val="24"/>
              </w:rPr>
              <w:t xml:space="preserve">Самостоятельная </w:t>
            </w:r>
          </w:p>
          <w:p w:rsidR="00944637" w:rsidRPr="009E610F" w:rsidRDefault="00944637" w:rsidP="009E610F">
            <w:pPr>
              <w:spacing w:line="360" w:lineRule="auto"/>
              <w:rPr>
                <w:sz w:val="24"/>
                <w:szCs w:val="24"/>
              </w:rPr>
            </w:pPr>
            <w:r w:rsidRPr="007F12EE">
              <w:rPr>
                <w:b/>
                <w:bCs/>
                <w:sz w:val="24"/>
                <w:szCs w:val="24"/>
              </w:rPr>
              <w:t>исследовательская работа с текстом стр.48-51</w:t>
            </w:r>
          </w:p>
        </w:tc>
        <w:tc>
          <w:tcPr>
            <w:tcW w:w="582" w:type="pct"/>
            <w:vMerge w:val="restart"/>
          </w:tcPr>
          <w:p w:rsidR="00944637" w:rsidRPr="009E610F" w:rsidRDefault="00944637" w:rsidP="00831AA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17минут из </w:t>
            </w:r>
            <w:r w:rsidRPr="009E610F">
              <w:rPr>
                <w:b/>
                <w:sz w:val="24"/>
                <w:szCs w:val="24"/>
              </w:rPr>
              <w:t xml:space="preserve">них </w:t>
            </w:r>
          </w:p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>2 минуты</w:t>
            </w:r>
          </w:p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>на физми-нутку</w:t>
            </w:r>
          </w:p>
        </w:tc>
      </w:tr>
      <w:tr w:rsidR="00944637" w:rsidRPr="00084FBD" w:rsidTr="009E610F">
        <w:tc>
          <w:tcPr>
            <w:tcW w:w="242" w:type="pct"/>
            <w:vMerge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pct"/>
            <w:vMerge/>
          </w:tcPr>
          <w:p w:rsidR="00944637" w:rsidRPr="009E610F" w:rsidRDefault="00944637" w:rsidP="009E610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48" w:type="pct"/>
          </w:tcPr>
          <w:p w:rsidR="00944637" w:rsidRPr="009E610F" w:rsidRDefault="00944637" w:rsidP="009E610F">
            <w:pPr>
              <w:spacing w:line="360" w:lineRule="auto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>Физминутка</w:t>
            </w:r>
          </w:p>
        </w:tc>
        <w:tc>
          <w:tcPr>
            <w:tcW w:w="1146" w:type="pct"/>
          </w:tcPr>
          <w:p w:rsidR="00944637" w:rsidRPr="00084FBD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582" w:type="pct"/>
            <w:vMerge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44637" w:rsidRPr="00084FBD" w:rsidTr="009E610F">
        <w:tc>
          <w:tcPr>
            <w:tcW w:w="242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82" w:type="pct"/>
          </w:tcPr>
          <w:p w:rsidR="00944637" w:rsidRPr="009E610F" w:rsidRDefault="00944637" w:rsidP="009E610F">
            <w:pPr>
              <w:spacing w:line="360" w:lineRule="auto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>Первичное закрепление с проговариванием вслух.</w:t>
            </w:r>
          </w:p>
        </w:tc>
        <w:tc>
          <w:tcPr>
            <w:tcW w:w="1648" w:type="pct"/>
          </w:tcPr>
          <w:p w:rsidR="00944637" w:rsidRPr="00B97661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kern w:val="16"/>
              </w:rPr>
            </w:pPr>
            <w:r w:rsidRPr="00B97661">
              <w:rPr>
                <w:b/>
                <w:bCs/>
                <w:kern w:val="16"/>
              </w:rPr>
              <w:t>Послетекстовая коллективная работа.</w:t>
            </w:r>
          </w:p>
          <w:p w:rsidR="00944637" w:rsidRPr="00831AA5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kern w:val="16"/>
              </w:rPr>
            </w:pPr>
            <w:r w:rsidRPr="00831AA5">
              <w:rPr>
                <w:kern w:val="16"/>
              </w:rPr>
              <w:t>- Какие новые слова-понятия для вас открыл текст?</w:t>
            </w: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kern w:val="16"/>
                <w:u w:val="single"/>
              </w:rPr>
            </w:pPr>
            <w:r>
              <w:rPr>
                <w:kern w:val="16"/>
                <w:u w:val="single"/>
              </w:rPr>
              <w:t>Слайд 5.</w:t>
            </w: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kern w:val="16"/>
              </w:rPr>
            </w:pPr>
            <w:r w:rsidRPr="009A08F2">
              <w:rPr>
                <w:kern w:val="16"/>
              </w:rPr>
              <w:t>Рассмотрите иконы, чем они отличаются от картин, портрета человека? (важно, чтобы дети поняли, что икона – это живописное изображение (обычно на доске) Иисуса Христа, Богоматери или святых, икона – образ Святости, к которому можно обращаться в молитве.)</w:t>
            </w: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kern w:val="16"/>
              </w:rPr>
            </w:pPr>
            <w:r>
              <w:rPr>
                <w:kern w:val="16"/>
              </w:rPr>
              <w:t>- Что такое иконостас?</w:t>
            </w: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kern w:val="16"/>
              </w:rPr>
            </w:pPr>
            <w:r>
              <w:rPr>
                <w:kern w:val="16"/>
              </w:rPr>
              <w:t>Какие иконы в нем присутствуют всегда?</w:t>
            </w: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kern w:val="16"/>
              </w:rPr>
            </w:pPr>
            <w:r>
              <w:rPr>
                <w:kern w:val="16"/>
              </w:rPr>
              <w:t>- Почему в алтарь нет общего доступа?</w:t>
            </w: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kern w:val="16"/>
              </w:rPr>
            </w:pPr>
            <w:r>
              <w:rPr>
                <w:kern w:val="16"/>
              </w:rPr>
              <w:t>- Дайте свое определение молитве, о чем обычно люди молятся? Почему в молитве нельзя просить зла? Может ли православный христианин молиться без иконы?</w:t>
            </w:r>
          </w:p>
          <w:p w:rsidR="00944637" w:rsidRPr="009A08F2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kern w:val="16"/>
              </w:rPr>
            </w:pPr>
            <w:r w:rsidRPr="009A08F2">
              <w:rPr>
                <w:b/>
                <w:bCs/>
                <w:kern w:val="16"/>
              </w:rPr>
              <w:t>Дать задание перечитать сведения о Пресвятой Богородице, попробовать сделать перевод молитвы, обращенной к Божией Матери.</w:t>
            </w: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kern w:val="16"/>
              </w:rPr>
            </w:pPr>
            <w:r>
              <w:rPr>
                <w:kern w:val="16"/>
              </w:rPr>
              <w:t>- Почему эта молитва так любима народом?</w:t>
            </w: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kern w:val="16"/>
              </w:rPr>
            </w:pPr>
            <w:r>
              <w:rPr>
                <w:kern w:val="16"/>
              </w:rPr>
              <w:t>- Объясните значение выражения «Казанская Богоматерь».</w:t>
            </w: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kern w:val="16"/>
              </w:rPr>
            </w:pPr>
            <w:r>
              <w:rPr>
                <w:kern w:val="16"/>
              </w:rPr>
              <w:t>- Почему так много изображений Божьей Матери?</w:t>
            </w:r>
          </w:p>
          <w:p w:rsidR="00944637" w:rsidRPr="00B97661" w:rsidRDefault="00944637" w:rsidP="00B97661">
            <w:pPr>
              <w:pStyle w:val="NormalWeb"/>
              <w:spacing w:before="0" w:beforeAutospacing="0" w:after="0" w:afterAutospacing="0" w:line="360" w:lineRule="auto"/>
              <w:jc w:val="both"/>
              <w:rPr>
                <w:kern w:val="16"/>
                <w:u w:val="single"/>
              </w:rPr>
            </w:pPr>
            <w:r w:rsidRPr="009A08F2">
              <w:rPr>
                <w:kern w:val="16"/>
                <w:u w:val="single"/>
              </w:rPr>
              <w:t>Слайды 6,7,8 (фрагмент заочной экскурсии в храм Воскресения Христова г.Пугачев).</w:t>
            </w:r>
          </w:p>
        </w:tc>
        <w:tc>
          <w:tcPr>
            <w:tcW w:w="1146" w:type="pct"/>
          </w:tcPr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t>Отбирают новые слова и повторяют те, которые уже звучали на уроке.</w:t>
            </w: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t>Дают свои определения, что такое молитва.</w:t>
            </w: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t>Ребята составляют вариант своего перевода молитвы</w:t>
            </w: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t>Рассматривают репродукции икон: Казанская, Владимирская, Смоленская)</w:t>
            </w: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Pr="00084FBD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t>Просмотр слайдов</w:t>
            </w:r>
          </w:p>
        </w:tc>
        <w:tc>
          <w:tcPr>
            <w:tcW w:w="582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>минут</w:t>
            </w:r>
          </w:p>
        </w:tc>
      </w:tr>
      <w:tr w:rsidR="00944637" w:rsidRPr="00084FBD" w:rsidTr="009E610F">
        <w:tc>
          <w:tcPr>
            <w:tcW w:w="242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82" w:type="pct"/>
          </w:tcPr>
          <w:p w:rsidR="00944637" w:rsidRPr="00B97661" w:rsidRDefault="00944637" w:rsidP="009E610F">
            <w:pPr>
              <w:spacing w:line="360" w:lineRule="auto"/>
              <w:rPr>
                <w:b/>
                <w:sz w:val="24"/>
                <w:szCs w:val="24"/>
              </w:rPr>
            </w:pPr>
            <w:r w:rsidRPr="00B97661">
              <w:rPr>
                <w:rStyle w:val="Strong"/>
                <w:sz w:val="24"/>
                <w:szCs w:val="24"/>
              </w:rPr>
              <w:t>Коллективная работа</w:t>
            </w:r>
          </w:p>
        </w:tc>
        <w:tc>
          <w:tcPr>
            <w:tcW w:w="1648" w:type="pct"/>
          </w:tcPr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kern w:val="16"/>
                <w:u w:val="single"/>
              </w:rPr>
            </w:pPr>
            <w:r w:rsidRPr="009E610F">
              <w:rPr>
                <w:kern w:val="16"/>
                <w:u w:val="single"/>
              </w:rPr>
              <w:t>Работа с  вопросами</w:t>
            </w:r>
            <w:r>
              <w:rPr>
                <w:kern w:val="16"/>
                <w:u w:val="single"/>
              </w:rPr>
              <w:t>:</w:t>
            </w:r>
            <w:r w:rsidRPr="009E610F">
              <w:rPr>
                <w:kern w:val="16"/>
                <w:u w:val="single"/>
              </w:rPr>
              <w:t xml:space="preserve"> </w:t>
            </w: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kern w:val="16"/>
              </w:rPr>
            </w:pPr>
            <w:r>
              <w:rPr>
                <w:kern w:val="16"/>
              </w:rPr>
              <w:t>- З</w:t>
            </w:r>
            <w:r w:rsidRPr="00B97661">
              <w:rPr>
                <w:kern w:val="16"/>
              </w:rPr>
              <w:t>наете ли вы, что в храме существуют особые правила поведения? (Церковный этикет)</w:t>
            </w: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kern w:val="16"/>
              </w:rPr>
            </w:pPr>
            <w:r>
              <w:rPr>
                <w:kern w:val="16"/>
              </w:rPr>
              <w:t>- О чем необходимо помнить мальчику, заходя в храм?</w:t>
            </w: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kern w:val="16"/>
              </w:rPr>
            </w:pPr>
            <w:r>
              <w:rPr>
                <w:kern w:val="16"/>
              </w:rPr>
              <w:t>- Как должны выглядеть девочки, приходящие на службу?</w:t>
            </w: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kern w:val="16"/>
              </w:rPr>
            </w:pPr>
            <w:r>
              <w:rPr>
                <w:kern w:val="16"/>
              </w:rPr>
              <w:t>- Как мы заходим в храм?</w:t>
            </w: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kern w:val="16"/>
              </w:rPr>
            </w:pPr>
            <w:r>
              <w:rPr>
                <w:kern w:val="16"/>
              </w:rPr>
              <w:t>- Как мы стоим во время богослужения?</w:t>
            </w:r>
          </w:p>
          <w:p w:rsidR="00944637" w:rsidRPr="00B97661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rPr>
                <w:kern w:val="16"/>
              </w:rPr>
              <w:t>- Как оканчивается божественная литургия?</w:t>
            </w:r>
          </w:p>
        </w:tc>
        <w:tc>
          <w:tcPr>
            <w:tcW w:w="1146" w:type="pct"/>
          </w:tcPr>
          <w:p w:rsidR="00944637" w:rsidRPr="00084FBD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t>Пробуют сформулировать правила поведения в храме.</w:t>
            </w:r>
          </w:p>
        </w:tc>
        <w:tc>
          <w:tcPr>
            <w:tcW w:w="582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>4</w:t>
            </w:r>
          </w:p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>минуты</w:t>
            </w:r>
          </w:p>
        </w:tc>
      </w:tr>
      <w:tr w:rsidR="00944637" w:rsidRPr="00084FBD" w:rsidTr="009E610F">
        <w:tc>
          <w:tcPr>
            <w:tcW w:w="242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82" w:type="pct"/>
          </w:tcPr>
          <w:p w:rsidR="00944637" w:rsidRPr="009E610F" w:rsidRDefault="00944637" w:rsidP="009E610F">
            <w:pPr>
              <w:spacing w:line="360" w:lineRule="auto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 xml:space="preserve">Рефлексия. Анализ и оценка итогов урока </w:t>
            </w:r>
          </w:p>
          <w:p w:rsidR="00944637" w:rsidRPr="00084FBD" w:rsidRDefault="00944637" w:rsidP="009E610F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1648" w:type="pct"/>
          </w:tcPr>
          <w:p w:rsidR="00944637" w:rsidRDefault="00944637" w:rsidP="009E610F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Слайд 9. Чтение стихотворения И.Абашидзе «Пчела»</w:t>
            </w: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чем и почему автор хочет быть похожим на пчелу?</w:t>
            </w: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Скажите, почему православные христиане с такой любовью и заботой относятся к храмам?</w:t>
            </w:r>
          </w:p>
          <w:p w:rsidR="00944637" w:rsidRDefault="00944637" w:rsidP="009E61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чего ходят в храм?</w:t>
            </w:r>
          </w:p>
          <w:p w:rsidR="00944637" w:rsidRPr="00DB16E1" w:rsidRDefault="00944637" w:rsidP="009E61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оцениваете свою работу на уроке?</w:t>
            </w:r>
          </w:p>
        </w:tc>
        <w:tc>
          <w:tcPr>
            <w:tcW w:w="1146" w:type="pct"/>
          </w:tcPr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084FBD">
              <w:t xml:space="preserve">Ответы детей, самооценка своей деятельности. </w:t>
            </w:r>
          </w:p>
          <w:p w:rsidR="00944637" w:rsidRPr="00084FBD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944637" w:rsidRPr="009E610F" w:rsidRDefault="00944637" w:rsidP="009E610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E610F">
              <w:rPr>
                <w:b/>
                <w:sz w:val="24"/>
                <w:szCs w:val="24"/>
              </w:rPr>
              <w:t>минут</w:t>
            </w:r>
          </w:p>
        </w:tc>
      </w:tr>
      <w:tr w:rsidR="00944637" w:rsidRPr="00084FBD" w:rsidTr="009E610F">
        <w:trPr>
          <w:trHeight w:val="2130"/>
        </w:trPr>
        <w:tc>
          <w:tcPr>
            <w:tcW w:w="242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82" w:type="pct"/>
          </w:tcPr>
          <w:p w:rsidR="00944637" w:rsidRPr="009E610F" w:rsidRDefault="00944637" w:rsidP="009E610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9E610F">
              <w:rPr>
                <w:b/>
                <w:sz w:val="24"/>
                <w:szCs w:val="24"/>
              </w:rPr>
              <w:t>омашнее задание.</w:t>
            </w:r>
          </w:p>
          <w:p w:rsidR="00944637" w:rsidRPr="009E610F" w:rsidRDefault="00944637" w:rsidP="009E610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48" w:type="pct"/>
          </w:tcPr>
          <w:p w:rsidR="00944637" w:rsidRPr="00DB16E1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kern w:val="16"/>
                <w:u w:val="single"/>
              </w:rPr>
            </w:pPr>
            <w:r w:rsidRPr="00DB16E1">
              <w:rPr>
                <w:kern w:val="16"/>
                <w:u w:val="single"/>
              </w:rPr>
              <w:t>Слайд 10.</w:t>
            </w:r>
          </w:p>
          <w:p w:rsidR="00944637" w:rsidRPr="00DB16E1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kern w:val="16"/>
              </w:rPr>
            </w:pPr>
            <w:r w:rsidRPr="00DB16E1">
              <w:rPr>
                <w:b/>
                <w:bCs/>
                <w:kern w:val="16"/>
              </w:rPr>
              <w:t xml:space="preserve">Общее: </w:t>
            </w: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kern w:val="16"/>
              </w:rPr>
            </w:pPr>
            <w:r>
              <w:rPr>
                <w:kern w:val="16"/>
              </w:rPr>
              <w:t>- прочитать стр.48-51 учебника, ответить на вопросы.</w:t>
            </w:r>
          </w:p>
          <w:p w:rsidR="00944637" w:rsidRPr="00DB16E1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kern w:val="16"/>
              </w:rPr>
            </w:pPr>
            <w:r w:rsidRPr="00DB16E1">
              <w:rPr>
                <w:b/>
                <w:bCs/>
                <w:kern w:val="16"/>
              </w:rPr>
              <w:t>Индивидуальное:</w:t>
            </w: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kern w:val="16"/>
              </w:rPr>
            </w:pPr>
            <w:r>
              <w:rPr>
                <w:kern w:val="16"/>
              </w:rPr>
              <w:t>- нарисовать храм вашей мечты</w:t>
            </w:r>
          </w:p>
          <w:p w:rsidR="00944637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kern w:val="16"/>
              </w:rPr>
            </w:pPr>
            <w:r>
              <w:rPr>
                <w:kern w:val="16"/>
              </w:rPr>
              <w:t>- подобрать и выучить стихотворение о храме</w:t>
            </w:r>
          </w:p>
          <w:p w:rsidR="00944637" w:rsidRPr="009E610F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  <w:rPr>
                <w:kern w:val="16"/>
              </w:rPr>
            </w:pPr>
            <w:r>
              <w:rPr>
                <w:kern w:val="16"/>
              </w:rPr>
              <w:t>- оформить памятку «Как вести себя в храме».</w:t>
            </w:r>
          </w:p>
        </w:tc>
        <w:tc>
          <w:tcPr>
            <w:tcW w:w="1146" w:type="pct"/>
          </w:tcPr>
          <w:p w:rsidR="00944637" w:rsidRPr="00084FBD" w:rsidRDefault="00944637" w:rsidP="009E610F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t>Записывают домашнее задание</w:t>
            </w:r>
          </w:p>
        </w:tc>
        <w:tc>
          <w:tcPr>
            <w:tcW w:w="582" w:type="pct"/>
          </w:tcPr>
          <w:p w:rsidR="00944637" w:rsidRPr="009E610F" w:rsidRDefault="00944637" w:rsidP="009E61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минуты</w:t>
            </w:r>
          </w:p>
        </w:tc>
      </w:tr>
    </w:tbl>
    <w:p w:rsidR="00944637" w:rsidRDefault="00944637" w:rsidP="008943FC">
      <w:pPr>
        <w:spacing w:line="360" w:lineRule="auto"/>
        <w:rPr>
          <w:sz w:val="24"/>
          <w:szCs w:val="24"/>
        </w:rPr>
      </w:pPr>
    </w:p>
    <w:p w:rsidR="00944637" w:rsidRDefault="00944637" w:rsidP="008943FC">
      <w:pPr>
        <w:spacing w:line="360" w:lineRule="auto"/>
        <w:rPr>
          <w:sz w:val="24"/>
          <w:szCs w:val="24"/>
        </w:rPr>
      </w:pPr>
    </w:p>
    <w:p w:rsidR="00944637" w:rsidRPr="00463BEC" w:rsidRDefault="00944637" w:rsidP="00DB16E1">
      <w:pPr>
        <w:pStyle w:val="ListParagraph"/>
        <w:spacing w:line="360" w:lineRule="auto"/>
        <w:ind w:left="0"/>
        <w:rPr>
          <w:sz w:val="24"/>
          <w:szCs w:val="24"/>
        </w:rPr>
      </w:pPr>
    </w:p>
    <w:sectPr w:rsidR="00944637" w:rsidRPr="00463BEC" w:rsidSect="00463BEC">
      <w:type w:val="continuous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37" w:rsidRDefault="00944637">
      <w:r>
        <w:separator/>
      </w:r>
    </w:p>
  </w:endnote>
  <w:endnote w:type="continuationSeparator" w:id="0">
    <w:p w:rsidR="00944637" w:rsidRDefault="00944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37" w:rsidRDefault="00944637">
      <w:r>
        <w:separator/>
      </w:r>
    </w:p>
  </w:footnote>
  <w:footnote w:type="continuationSeparator" w:id="0">
    <w:p w:rsidR="00944637" w:rsidRDefault="00944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2056"/>
    <w:multiLevelType w:val="hybridMultilevel"/>
    <w:tmpl w:val="70328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13033"/>
    <w:multiLevelType w:val="hybridMultilevel"/>
    <w:tmpl w:val="08D4F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4F11B8"/>
    <w:multiLevelType w:val="hybridMultilevel"/>
    <w:tmpl w:val="9F84F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422F5"/>
    <w:multiLevelType w:val="hybridMultilevel"/>
    <w:tmpl w:val="72CA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034CC3"/>
    <w:multiLevelType w:val="hybridMultilevel"/>
    <w:tmpl w:val="2FC4C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C12AE2"/>
    <w:multiLevelType w:val="multilevel"/>
    <w:tmpl w:val="6FFA26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0310B6"/>
    <w:multiLevelType w:val="hybridMultilevel"/>
    <w:tmpl w:val="6FFA268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ED6A79"/>
    <w:multiLevelType w:val="hybridMultilevel"/>
    <w:tmpl w:val="02584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0B609B"/>
    <w:multiLevelType w:val="hybridMultilevel"/>
    <w:tmpl w:val="7C26489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323201"/>
    <w:multiLevelType w:val="hybridMultilevel"/>
    <w:tmpl w:val="FAE83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647532"/>
    <w:multiLevelType w:val="hybridMultilevel"/>
    <w:tmpl w:val="B7F01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83719F"/>
    <w:multiLevelType w:val="hybridMultilevel"/>
    <w:tmpl w:val="CB72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954"/>
    <w:rsid w:val="00026CEE"/>
    <w:rsid w:val="000553E6"/>
    <w:rsid w:val="00084FBD"/>
    <w:rsid w:val="000E2469"/>
    <w:rsid w:val="00124BF6"/>
    <w:rsid w:val="001412C4"/>
    <w:rsid w:val="00152DA7"/>
    <w:rsid w:val="0015547D"/>
    <w:rsid w:val="001B5AB1"/>
    <w:rsid w:val="001B7799"/>
    <w:rsid w:val="001E6FCE"/>
    <w:rsid w:val="002A71FF"/>
    <w:rsid w:val="002D4E5E"/>
    <w:rsid w:val="003427AB"/>
    <w:rsid w:val="003F1065"/>
    <w:rsid w:val="00463BEC"/>
    <w:rsid w:val="004A44BD"/>
    <w:rsid w:val="004D25D0"/>
    <w:rsid w:val="004F5948"/>
    <w:rsid w:val="005C1815"/>
    <w:rsid w:val="005D494B"/>
    <w:rsid w:val="005E0956"/>
    <w:rsid w:val="00600183"/>
    <w:rsid w:val="00695A2D"/>
    <w:rsid w:val="007006A1"/>
    <w:rsid w:val="00715AE5"/>
    <w:rsid w:val="007F12EE"/>
    <w:rsid w:val="00831AA5"/>
    <w:rsid w:val="00855862"/>
    <w:rsid w:val="008943FC"/>
    <w:rsid w:val="009278FF"/>
    <w:rsid w:val="00944637"/>
    <w:rsid w:val="00983FE1"/>
    <w:rsid w:val="009A08F2"/>
    <w:rsid w:val="009A4513"/>
    <w:rsid w:val="009E610F"/>
    <w:rsid w:val="00A058E6"/>
    <w:rsid w:val="00A14B82"/>
    <w:rsid w:val="00A25954"/>
    <w:rsid w:val="00AD74F9"/>
    <w:rsid w:val="00B2397C"/>
    <w:rsid w:val="00B92775"/>
    <w:rsid w:val="00B97661"/>
    <w:rsid w:val="00C502DD"/>
    <w:rsid w:val="00C840E4"/>
    <w:rsid w:val="00D7546C"/>
    <w:rsid w:val="00DA7C7E"/>
    <w:rsid w:val="00DB16E1"/>
    <w:rsid w:val="00DE279F"/>
    <w:rsid w:val="00DE58B5"/>
    <w:rsid w:val="00ED09CE"/>
    <w:rsid w:val="00EE5F90"/>
    <w:rsid w:val="00F23593"/>
    <w:rsid w:val="00FB5172"/>
    <w:rsid w:val="00FB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954"/>
    <w:rPr>
      <w:rFonts w:ascii="Times New Roman" w:eastAsia="Times New Roman" w:hAnsi="Times New Roman"/>
      <w:kern w:val="16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25954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A25954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2595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A2595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2595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Normal"/>
    <w:uiPriority w:val="99"/>
    <w:rsid w:val="00C502DD"/>
    <w:pPr>
      <w:spacing w:before="100" w:beforeAutospacing="1" w:after="100" w:afterAutospacing="1"/>
    </w:pPr>
    <w:rPr>
      <w:rFonts w:eastAsia="Calibri"/>
      <w:kern w:val="0"/>
      <w:sz w:val="24"/>
      <w:szCs w:val="24"/>
    </w:rPr>
  </w:style>
  <w:style w:type="character" w:customStyle="1" w:styleId="c6c2">
    <w:name w:val="c6 c2"/>
    <w:basedOn w:val="DefaultParagraphFont"/>
    <w:uiPriority w:val="99"/>
    <w:rsid w:val="00C502DD"/>
    <w:rPr>
      <w:rFonts w:cs="Times New Roman"/>
    </w:rPr>
  </w:style>
  <w:style w:type="character" w:customStyle="1" w:styleId="c2">
    <w:name w:val="c2"/>
    <w:basedOn w:val="DefaultParagraphFont"/>
    <w:uiPriority w:val="99"/>
    <w:rsid w:val="00C502DD"/>
    <w:rPr>
      <w:rFonts w:cs="Times New Roman"/>
    </w:rPr>
  </w:style>
  <w:style w:type="paragraph" w:customStyle="1" w:styleId="c9c24">
    <w:name w:val="c9 c24"/>
    <w:basedOn w:val="Normal"/>
    <w:uiPriority w:val="99"/>
    <w:rsid w:val="00C502DD"/>
    <w:pPr>
      <w:spacing w:before="100" w:beforeAutospacing="1" w:after="100" w:afterAutospacing="1"/>
    </w:pPr>
    <w:rPr>
      <w:rFonts w:eastAsia="Calibri"/>
      <w:kern w:val="0"/>
      <w:sz w:val="24"/>
      <w:szCs w:val="24"/>
    </w:rPr>
  </w:style>
  <w:style w:type="character" w:customStyle="1" w:styleId="c2c16">
    <w:name w:val="c2 c16"/>
    <w:basedOn w:val="DefaultParagraphFont"/>
    <w:uiPriority w:val="99"/>
    <w:rsid w:val="00C502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6</Pages>
  <Words>861</Words>
  <Characters>4911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12</cp:revision>
  <cp:lastPrinted>2012-07-30T22:46:00Z</cp:lastPrinted>
  <dcterms:created xsi:type="dcterms:W3CDTF">2012-06-28T17:47:00Z</dcterms:created>
  <dcterms:modified xsi:type="dcterms:W3CDTF">2012-07-30T22:47:00Z</dcterms:modified>
</cp:coreProperties>
</file>