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8C" w:rsidRPr="00CC65E1" w:rsidRDefault="000E4F8C">
      <w:pPr>
        <w:rPr>
          <w:rFonts w:ascii="Times New Roman" w:hAnsi="Times New Roman"/>
          <w:sz w:val="32"/>
          <w:szCs w:val="32"/>
        </w:rPr>
      </w:pPr>
      <w:r w:rsidRPr="00CC65E1">
        <w:rPr>
          <w:rFonts w:ascii="Times New Roman" w:hAnsi="Times New Roman"/>
          <w:sz w:val="32"/>
          <w:szCs w:val="32"/>
        </w:rPr>
        <w:t>Классный час. 2 класс.</w:t>
      </w:r>
    </w:p>
    <w:p w:rsidR="000E4F8C" w:rsidRPr="00CC65E1" w:rsidRDefault="000E4F8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 «Давайте жить дружно</w:t>
      </w:r>
      <w:r w:rsidRPr="00CC65E1">
        <w:rPr>
          <w:rFonts w:ascii="Times New Roman" w:hAnsi="Times New Roman"/>
          <w:sz w:val="32"/>
          <w:szCs w:val="32"/>
        </w:rPr>
        <w:t xml:space="preserve">» </w:t>
      </w:r>
    </w:p>
    <w:p w:rsidR="000E4F8C" w:rsidRPr="00CC65E1" w:rsidRDefault="000E4F8C">
      <w:pPr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Цели:</w:t>
      </w:r>
    </w:p>
    <w:p w:rsidR="000E4F8C" w:rsidRPr="00CC65E1" w:rsidRDefault="000E4F8C">
      <w:pPr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обобщить знания детей о дружбе, друзьях, их роли в жизни, формировать добрые отношения между детьми в классе;</w:t>
      </w:r>
    </w:p>
    <w:p w:rsidR="000E4F8C" w:rsidRPr="00CC65E1" w:rsidRDefault="000E4F8C">
      <w:pPr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развивать внимание, память, воображение, мышление и речь;</w:t>
      </w:r>
    </w:p>
    <w:p w:rsidR="000E4F8C" w:rsidRPr="00CC65E1" w:rsidRDefault="000E4F8C">
      <w:pPr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воспитывать стремление быть терпимым в обществе людей, умение дружить и уважительно относиться друг к другу.</w:t>
      </w:r>
    </w:p>
    <w:p w:rsidR="000E4F8C" w:rsidRPr="00CC65E1" w:rsidRDefault="000E4F8C">
      <w:pPr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Форма проведения: беседа с элементами игры.</w:t>
      </w:r>
    </w:p>
    <w:p w:rsidR="000E4F8C" w:rsidRPr="00CC65E1" w:rsidRDefault="000E4F8C">
      <w:pPr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Оборудование:</w:t>
      </w:r>
    </w:p>
    <w:p w:rsidR="000E4F8C" w:rsidRPr="00CC65E1" w:rsidRDefault="000E4F8C">
      <w:pPr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Доска, раздаточный материал, книги, презентация.</w:t>
      </w:r>
    </w:p>
    <w:p w:rsidR="000E4F8C" w:rsidRPr="00CC65E1" w:rsidRDefault="000E4F8C">
      <w:pPr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 xml:space="preserve">ХОД ЗАНЯТИЯ </w:t>
      </w:r>
    </w:p>
    <w:p w:rsidR="000E4F8C" w:rsidRPr="00CC65E1" w:rsidRDefault="000E4F8C" w:rsidP="00243F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Орг. момент</w:t>
      </w:r>
    </w:p>
    <w:p w:rsidR="000E4F8C" w:rsidRPr="00CC65E1" w:rsidRDefault="000E4F8C" w:rsidP="00243F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Сообщение темы.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Чтобы узнать тему занятия, послушайте песню. ( Песня «Когда мои друзья со мной»)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О чем эта песня? Кто догадался, чему будет посвящено занятие?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 xml:space="preserve">- Тема </w:t>
      </w:r>
      <w:r>
        <w:rPr>
          <w:rFonts w:ascii="Times New Roman" w:hAnsi="Times New Roman"/>
          <w:sz w:val="24"/>
          <w:szCs w:val="24"/>
        </w:rPr>
        <w:t>классного часа: « Давайте жить дружно</w:t>
      </w:r>
      <w:r w:rsidRPr="00CC65E1">
        <w:rPr>
          <w:rFonts w:ascii="Times New Roman" w:hAnsi="Times New Roman"/>
          <w:sz w:val="24"/>
          <w:szCs w:val="24"/>
        </w:rPr>
        <w:t>».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 xml:space="preserve">        3. Постановка цели.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На занятии мы будем учиться дружить.</w:t>
      </w:r>
    </w:p>
    <w:p w:rsidR="000E4F8C" w:rsidRPr="00CC65E1" w:rsidRDefault="000E4F8C" w:rsidP="00243F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Вводная беседа.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В словаре есть такое определение дружбы: «Дружба – это  близкое отношение двух и более людей, которые основываются на взаимном доверии и общих интересах.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А как вы понимаете слово « дружба»? Как называем человека, с которым дружим?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А есть ли у вас в классе друзья и умеете ли вы дружить? На эти вопросы мы сегодня попытаемся узнать ответы.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Какое прекрасное слово – «дружба»! Произносишь  его – и сразу вспоминаешь своего друга, веселых героев мультфильмов: Винни – Пуха и его друзей,  Чебурашку  и крокодила Гену, дядю Федора и его друзей. Друг – это мама , которая обязательно поможет  в трудную минуту, друг – это учитель, который поможет заглянуть в тайны знаний. Дружба ценилась во все времена. О дружбе сложено много стихов, спето песет, пословиц.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Сам  погибай, а товарища выручай.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Старый друг лучше новых двух.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Как понимаете смысл этих пословиц, чему они учат?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А вы знаете пословицы о дружбе? Доскажи пословицы: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 xml:space="preserve"> Не имей сто рублей, …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Друга ищи, а …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Дерево сильно корнями, а …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Друг у человека может быть один – самый близкий, которому доверяешь свои тайны, делишься своими проблемами. Для своих одноклассников вы должны стать товарищами.  Мы называем товарищами тех, с кем работаем, учимся, отдыхаем. Быть товарищем – значит, помогать друг другу, не обижать. Дружба - высшая форма товарищества. Вы должны заступаться за своего одноклассника, выручить из беды, как многие сказочные персонажи в  своих сказках выручают друг друга.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 xml:space="preserve">     4. Игры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1. Игра «Друзья»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Я буду называть героев, а вы скажете , кто с кем дружит?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Веселый бурундук Чип и его друг …(Дейл)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Прекрасная Русалочка и друг ее …(рак Себостьян)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Добрая Белоснежка и …( семь гномов)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Забавный Винни – Пух и …(Пятачок)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Добрый Малыш и …(Карлсон)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Доверчивый Буратино и …. (Мальвина).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2. Викторина.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Вы конечно читали книги о дружбе (Выставка)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Я буду задавать вопросы, а вы отгадаете название книги и героев, которые помогали друзьям в трудную минуту.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1.Собрались однажды четыре музыканта, подружились.  Вместе концерты  давали, вместе разбойников прогнали, вместе жили – не тужили. Назовите этих друзей. (Бременские музыканты)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2. Григорий Остер написал немало рассказов о попугае, удаве, мартышке и их дружной жизни в Африке. Кто был четвертым в компании друзей? (слоненок)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3. Какая девочка выручила своего друга Кая из ледового плена? (Герда)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4. У девочки с голубыми волосами было много друзей, но один был рядом всегда. Кто он? (Артемон)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Есть ли у вас друзья в классе? Кто хочет рассказать про своего друга?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jc w:val="both"/>
        <w:rPr>
          <w:rStyle w:val="Emphasis"/>
          <w:bCs/>
          <w:i w:val="0"/>
        </w:rPr>
      </w:pPr>
      <w:r w:rsidRPr="00CC65E1">
        <w:rPr>
          <w:rStyle w:val="Emphasis"/>
          <w:bCs/>
        </w:rPr>
        <w:t>-</w:t>
      </w:r>
      <w:r w:rsidRPr="00CC65E1">
        <w:rPr>
          <w:rStyle w:val="Emphasis"/>
          <w:bCs/>
          <w:i w:val="0"/>
        </w:rPr>
        <w:t xml:space="preserve"> Послушайте стихотворение.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jc w:val="both"/>
      </w:pPr>
      <w:r w:rsidRPr="00CC65E1">
        <w:rPr>
          <w:rStyle w:val="Emphasis"/>
          <w:b/>
          <w:bCs/>
        </w:rPr>
        <w:t>(Ученик читает стихотворение «Два козла»)</w:t>
      </w:r>
      <w:r w:rsidRPr="00CC65E1">
        <w:t xml:space="preserve"> 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iCs/>
        </w:rPr>
      </w:pPr>
      <w:r w:rsidRPr="00CC65E1">
        <w:rPr>
          <w:iCs/>
        </w:rPr>
        <w:t xml:space="preserve">Однажды на лужайке подрались два козла. </w:t>
      </w:r>
      <w:r w:rsidRPr="00CC65E1">
        <w:rPr>
          <w:iCs/>
        </w:rPr>
        <w:br/>
        <w:t xml:space="preserve">Подрались для забавы, не то, чтобы со зла </w:t>
      </w:r>
      <w:r w:rsidRPr="00CC65E1">
        <w:rPr>
          <w:iCs/>
        </w:rPr>
        <w:br/>
        <w:t xml:space="preserve">Один из них тихонько приятеля  лягнул, </w:t>
      </w:r>
      <w:r w:rsidRPr="00CC65E1">
        <w:rPr>
          <w:iCs/>
        </w:rPr>
        <w:br/>
        <w:t xml:space="preserve">Другой из них  легонько приятеля боднул. </w:t>
      </w:r>
      <w:r w:rsidRPr="00CC65E1">
        <w:rPr>
          <w:iCs/>
        </w:rPr>
        <w:br/>
        <w:t xml:space="preserve">Один лягнул приятеля немножко посильней </w:t>
      </w:r>
      <w:r w:rsidRPr="00CC65E1">
        <w:rPr>
          <w:iCs/>
        </w:rPr>
        <w:br/>
        <w:t xml:space="preserve">Один разгорячился, лягнул что было сил! </w:t>
      </w:r>
      <w:r w:rsidRPr="00CC65E1">
        <w:rPr>
          <w:iCs/>
        </w:rPr>
        <w:br/>
        <w:t xml:space="preserve">Другой его рогами под брюхо подцепил </w:t>
      </w:r>
      <w:r w:rsidRPr="00CC65E1">
        <w:rPr>
          <w:iCs/>
        </w:rPr>
        <w:br/>
        <w:t xml:space="preserve">Кто прав, а кто виновен – запутанный вопрос, </w:t>
      </w:r>
      <w:r w:rsidRPr="00CC65E1">
        <w:rPr>
          <w:iCs/>
        </w:rPr>
        <w:br/>
        <w:t xml:space="preserve">Но уж козлы дерутся не в шутку,  а всерьез. </w:t>
      </w:r>
      <w:r w:rsidRPr="00CC65E1">
        <w:rPr>
          <w:iCs/>
        </w:rPr>
        <w:br/>
        <w:t xml:space="preserve">Я вспомнил эту драку, когда передо мной </w:t>
      </w:r>
      <w:r w:rsidRPr="00CC65E1">
        <w:rPr>
          <w:iCs/>
        </w:rPr>
        <w:br/>
        <w:t>На школьной переменке такой же вспыхнул бой.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rPr>
          <w:iCs/>
        </w:rPr>
        <w:t xml:space="preserve">- </w:t>
      </w:r>
      <w:r w:rsidRPr="00CC65E1">
        <w:t>Да, такие отношения дружескими не назовёшь. К сожалению, грубые слова иногда приходится слышать и в нашем классе, а иногда бывает и так, как в стихотворении «Два козла». Может быть, прослушав это стихотворение, кто-то узнает себя, а узнав, постарается не быть похожим на этих персонажей.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</w:p>
    <w:p w:rsidR="000E4F8C" w:rsidRPr="00CC65E1" w:rsidRDefault="000E4F8C" w:rsidP="00243F3A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CC65E1">
        <w:t>Игра «Строительство Дома Дружбы»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Ребята , в мультфильме, который очень любят дети крокодил Гена и Чебурашка построили дом дружбы. Я предлагаю вам построить такой дом из кирпичиков. Но у вас разные кирпичики и вам надо подумать, какие из них подойдут для нашего дома.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- Кто хочет помочь в строительстве?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Из кирпичиков строят Дом Дружбы:  счастье, мир, любовь, добро, радость, доверие.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- А какие кирпичики не пригодились? Почему?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( жадность, зависть, горе, злость)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- Наш дом дружбы построен. Вы хотели бы в нем поселиться? Почему?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- Я  желаю, чтобы наш Дом Дружбы никогда не разрушился, и в нем царило добро , счастье, мир и радость.</w:t>
      </w:r>
      <w:bookmarkStart w:id="0" w:name="_GoBack"/>
      <w:bookmarkEnd w:id="0"/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Послушайте рассказ «Дружба», потом обсудим его.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Однажды Саша принес в школу электронную игру. К нему тут же подбежал Максим и закричал: «Мы же с тобой друзья, давай играть вместе! »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- Давай! – согласился Саша.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Подошли другие ребята, но Максим заслонил от них игру.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- Я – Сашин друг! – гордо сказал он, - Я буду с ним играть.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На другой день Алеша принес в класс трансформиров. И опять первым возле него оказался Максим.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- Я твой друг! – опять произнес он. – Будем играть вместе.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Но тут подошел Саша.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- Меня примите играть.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- Нет, не примем, - сказал Максим.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- Почему? -  удивился Саша. – Ты же мой друг, сам вчера говорил.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-То вчера, объяснил Максим. – Вчера у тебя игра была, а у него роботы. Сегодня я с Алешей дружу!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- Считаете ли вы Максима настоящим другом? Почему?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Отдельные ребята склонны к дружбе только с теми, от которых можно что – то заполучить: игрушки, сладости. Эти ребята живут по принципу: «Ты мне – я тебе». Дружить нужно не потому, что выгодно, а потому, что человек тебе близок, близки его интересы.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Игра 4. (физминутка)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«Если весело живется, делай так»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- Каким качеством должен обладать настоящий друг? Доскажи предложения: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Друзья должны быть: добрыми … 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Друзья не должны быть: злыми … 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</w:p>
    <w:p w:rsidR="000E4F8C" w:rsidRPr="00CC65E1" w:rsidRDefault="000E4F8C" w:rsidP="00243F3A">
      <w:pPr>
        <w:pStyle w:val="NormalWeb"/>
        <w:spacing w:before="0" w:beforeAutospacing="0" w:after="0" w:afterAutospacing="0"/>
      </w:pPr>
      <w:r w:rsidRPr="00CC65E1">
        <w:t>Давайте составим правила дружбы. Существует много законов дружбы, но эти – основные. Если вы их будете соблюдать, то станете настоящими друзьями.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</w:p>
    <w:p w:rsidR="000E4F8C" w:rsidRPr="00CC65E1" w:rsidRDefault="000E4F8C" w:rsidP="00140EC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CC65E1">
        <w:t>Надо быть постоянным в дружбе.</w:t>
      </w:r>
    </w:p>
    <w:p w:rsidR="000E4F8C" w:rsidRPr="00CC65E1" w:rsidRDefault="000E4F8C" w:rsidP="00140EC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CC65E1">
        <w:t>Помогай другу в беде.</w:t>
      </w:r>
    </w:p>
    <w:p w:rsidR="000E4F8C" w:rsidRPr="00CC65E1" w:rsidRDefault="000E4F8C" w:rsidP="00140EC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CC65E1">
        <w:t>Умей с другом разделить радость.</w:t>
      </w:r>
    </w:p>
    <w:p w:rsidR="000E4F8C" w:rsidRPr="00CC65E1" w:rsidRDefault="000E4F8C" w:rsidP="00140EC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CC65E1">
        <w:t>Не смейся над недостатками друга.</w:t>
      </w:r>
    </w:p>
    <w:p w:rsidR="000E4F8C" w:rsidRPr="00CC65E1" w:rsidRDefault="000E4F8C" w:rsidP="00140EC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CC65E1">
        <w:t>Не ябедничай и не жадничай.</w:t>
      </w:r>
    </w:p>
    <w:p w:rsidR="000E4F8C" w:rsidRPr="00CC65E1" w:rsidRDefault="000E4F8C" w:rsidP="00140EC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CC65E1">
        <w:t>Не обманывай друга.</w:t>
      </w:r>
    </w:p>
    <w:p w:rsidR="000E4F8C" w:rsidRPr="00CC65E1" w:rsidRDefault="000E4F8C" w:rsidP="00140EC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CC65E1">
        <w:t>Умей признавать ошибки, помирись с другом.</w:t>
      </w:r>
    </w:p>
    <w:p w:rsidR="000E4F8C" w:rsidRPr="00CC65E1" w:rsidRDefault="000E4F8C" w:rsidP="00140EC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CC65E1">
        <w:t>Относись к другу так , как  тебе хотелось бы, чтобы относились к тебе.</w:t>
      </w:r>
    </w:p>
    <w:p w:rsidR="000E4F8C" w:rsidRPr="00CC65E1" w:rsidRDefault="000E4F8C" w:rsidP="00140ECB">
      <w:pPr>
        <w:pStyle w:val="NormalWeb"/>
        <w:spacing w:before="0" w:beforeAutospacing="0" w:after="0" w:afterAutospacing="0"/>
        <w:ind w:left="360"/>
      </w:pPr>
    </w:p>
    <w:p w:rsidR="000E4F8C" w:rsidRPr="00CC65E1" w:rsidRDefault="000E4F8C" w:rsidP="00140ECB">
      <w:pPr>
        <w:pStyle w:val="NormalWeb"/>
        <w:spacing w:before="0" w:beforeAutospacing="0" w:after="0" w:afterAutospacing="0"/>
      </w:pPr>
      <w:r w:rsidRPr="00CC65E1">
        <w:t>Соблюдая эти правила, вы никогда не потеряете друга.</w:t>
      </w:r>
    </w:p>
    <w:p w:rsidR="000E4F8C" w:rsidRPr="00CC65E1" w:rsidRDefault="000E4F8C" w:rsidP="00140ECB">
      <w:pPr>
        <w:pStyle w:val="NormalWeb"/>
        <w:spacing w:before="0" w:beforeAutospacing="0" w:after="0" w:afterAutospacing="0"/>
      </w:pPr>
    </w:p>
    <w:p w:rsidR="000E4F8C" w:rsidRPr="00CC65E1" w:rsidRDefault="000E4F8C" w:rsidP="00140ECB">
      <w:pPr>
        <w:pStyle w:val="NormalWeb"/>
        <w:spacing w:before="0" w:beforeAutospacing="0" w:after="0" w:afterAutospacing="0"/>
      </w:pPr>
      <w:r w:rsidRPr="00CC65E1">
        <w:t>- А теперь я проверю вашу смекалку и приготовила вредные советы из книги Г. Остера «Вредные советы». Послушайте и скажите. Что в них не так и как бы вы поступили в данных ситуациях:</w:t>
      </w:r>
    </w:p>
    <w:p w:rsidR="000E4F8C" w:rsidRPr="00CC65E1" w:rsidRDefault="000E4F8C" w:rsidP="00140ECB">
      <w:pPr>
        <w:pStyle w:val="NormalWeb"/>
        <w:spacing w:before="0" w:beforeAutospacing="0" w:after="0" w:afterAutospacing="0"/>
      </w:pPr>
    </w:p>
    <w:p w:rsidR="000E4F8C" w:rsidRPr="00CC65E1" w:rsidRDefault="000E4F8C" w:rsidP="00140ECB">
      <w:pPr>
        <w:pStyle w:val="NormalWeb"/>
        <w:spacing w:before="0" w:beforeAutospacing="0" w:after="0" w:afterAutospacing="0"/>
      </w:pPr>
      <w:r w:rsidRPr="00CC65E1">
        <w:t>Советы:</w:t>
      </w:r>
    </w:p>
    <w:p w:rsidR="000E4F8C" w:rsidRPr="00CC65E1" w:rsidRDefault="000E4F8C" w:rsidP="00140ECB">
      <w:pPr>
        <w:pStyle w:val="NormalWeb"/>
        <w:spacing w:before="0" w:beforeAutospacing="0" w:after="0" w:afterAutospacing="0"/>
      </w:pPr>
      <w:r w:rsidRPr="00CC65E1">
        <w:rPr>
          <w:b/>
          <w:bCs/>
        </w:rPr>
        <w:t>Если друг твой самый лучший</w:t>
      </w:r>
      <w:r w:rsidRPr="00CC65E1">
        <w:rPr>
          <w:b/>
          <w:bCs/>
        </w:rPr>
        <w:br/>
        <w:t>Поскользнулся и упал,</w:t>
      </w:r>
      <w:r w:rsidRPr="00CC65E1">
        <w:rPr>
          <w:b/>
          <w:bCs/>
        </w:rPr>
        <w:br/>
        <w:t>Покажи на друга пальцем</w:t>
      </w:r>
      <w:r w:rsidRPr="00CC65E1">
        <w:rPr>
          <w:b/>
          <w:bCs/>
        </w:rPr>
        <w:br/>
        <w:t>И хватайся за живот...</w:t>
      </w:r>
      <w:r w:rsidRPr="00CC65E1">
        <w:rPr>
          <w:b/>
          <w:bCs/>
        </w:rPr>
        <w:br/>
        <w:t>Пусть он видит, лежа в луже, -</w:t>
      </w:r>
      <w:r w:rsidRPr="00CC65E1">
        <w:rPr>
          <w:b/>
          <w:bCs/>
        </w:rPr>
        <w:br/>
        <w:t>Ты ничуть не огорчен.</w:t>
      </w:r>
      <w:r w:rsidRPr="00CC65E1">
        <w:rPr>
          <w:b/>
          <w:bCs/>
        </w:rPr>
        <w:br/>
        <w:t>Настоящий друг не любит</w:t>
      </w:r>
      <w:r w:rsidRPr="00CC65E1">
        <w:rPr>
          <w:b/>
          <w:bCs/>
        </w:rPr>
        <w:br/>
        <w:t>Огорчать своих друзей.</w:t>
      </w:r>
    </w:p>
    <w:p w:rsidR="000E4F8C" w:rsidRPr="00CC65E1" w:rsidRDefault="000E4F8C" w:rsidP="00140ECB">
      <w:pPr>
        <w:pStyle w:val="NormalWeb"/>
        <w:spacing w:before="0" w:beforeAutospacing="0" w:after="0" w:afterAutospacing="0"/>
        <w:rPr>
          <w:b/>
          <w:bCs/>
        </w:rPr>
      </w:pPr>
      <w:r w:rsidRPr="00CC65E1">
        <w:rPr>
          <w:b/>
          <w:bCs/>
        </w:rPr>
        <w:t>Бей друзей без передышки</w:t>
      </w:r>
      <w:r w:rsidRPr="00CC65E1">
        <w:rPr>
          <w:b/>
          <w:bCs/>
        </w:rPr>
        <w:br/>
        <w:t>Каждый день по полчаса,</w:t>
      </w:r>
      <w:r w:rsidRPr="00CC65E1">
        <w:rPr>
          <w:b/>
          <w:bCs/>
        </w:rPr>
        <w:br/>
        <w:t>И твоя мускулатура</w:t>
      </w:r>
      <w:r w:rsidRPr="00CC65E1">
        <w:rPr>
          <w:b/>
          <w:bCs/>
        </w:rPr>
        <w:br/>
        <w:t>Станет крепче кирпича.</w:t>
      </w:r>
      <w:r w:rsidRPr="00CC65E1">
        <w:rPr>
          <w:b/>
          <w:bCs/>
        </w:rPr>
        <w:br/>
        <w:t>А могучими руками</w:t>
      </w:r>
      <w:r w:rsidRPr="00CC65E1">
        <w:rPr>
          <w:b/>
          <w:bCs/>
        </w:rPr>
        <w:br/>
        <w:t>Ты, когда придут враги,</w:t>
      </w:r>
      <w:r w:rsidRPr="00CC65E1">
        <w:rPr>
          <w:b/>
          <w:bCs/>
        </w:rPr>
        <w:br/>
        <w:t>Сможешь в трудную минуту</w:t>
      </w:r>
      <w:r w:rsidRPr="00CC65E1">
        <w:rPr>
          <w:b/>
          <w:bCs/>
        </w:rPr>
        <w:br/>
        <w:t>Защитить своих друзей.</w:t>
      </w:r>
    </w:p>
    <w:p w:rsidR="000E4F8C" w:rsidRPr="00CC65E1" w:rsidRDefault="000E4F8C" w:rsidP="00140ECB">
      <w:pPr>
        <w:pStyle w:val="NormalWeb"/>
        <w:spacing w:before="0" w:beforeAutospacing="0" w:after="0" w:afterAutospacing="0"/>
        <w:rPr>
          <w:b/>
          <w:bCs/>
        </w:rPr>
      </w:pPr>
    </w:p>
    <w:p w:rsidR="000E4F8C" w:rsidRPr="00CC65E1" w:rsidRDefault="000E4F8C" w:rsidP="00140ECB">
      <w:pPr>
        <w:pStyle w:val="NormalWeb"/>
        <w:spacing w:before="0" w:beforeAutospacing="0" w:after="0" w:afterAutospacing="0"/>
      </w:pP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/>
          <w:bCs/>
        </w:rPr>
      </w:pPr>
      <w:r w:rsidRPr="00CC65E1">
        <w:rPr>
          <w:b/>
          <w:bCs/>
        </w:rPr>
        <w:t>Если друг на день рожденья</w:t>
      </w:r>
      <w:r w:rsidRPr="00CC65E1">
        <w:rPr>
          <w:b/>
          <w:bCs/>
        </w:rPr>
        <w:br/>
        <w:t>Пригласил тебя к себе,</w:t>
      </w:r>
      <w:r w:rsidRPr="00CC65E1">
        <w:rPr>
          <w:b/>
          <w:bCs/>
        </w:rPr>
        <w:br/>
        <w:t>Ты оставь подарок дома -</w:t>
      </w:r>
      <w:r w:rsidRPr="00CC65E1">
        <w:rPr>
          <w:b/>
          <w:bCs/>
        </w:rPr>
        <w:br/>
        <w:t>Пригодится самому.</w:t>
      </w:r>
      <w:r w:rsidRPr="00CC65E1">
        <w:rPr>
          <w:b/>
          <w:bCs/>
        </w:rPr>
        <w:br/>
        <w:t>Сесть старайся рядом с тортом.</w:t>
      </w:r>
      <w:r w:rsidRPr="00CC65E1">
        <w:rPr>
          <w:b/>
          <w:bCs/>
        </w:rPr>
        <w:br/>
        <w:t>В разговоры не вступай.</w:t>
      </w:r>
      <w:r w:rsidRPr="00CC65E1">
        <w:rPr>
          <w:b/>
          <w:bCs/>
        </w:rPr>
        <w:br/>
        <w:t>Ты во время разговора</w:t>
      </w:r>
      <w:r w:rsidRPr="00CC65E1">
        <w:rPr>
          <w:b/>
          <w:bCs/>
        </w:rPr>
        <w:br/>
        <w:t>Вдвое меньше съешь конфет.</w:t>
      </w:r>
      <w:r w:rsidRPr="00CC65E1">
        <w:rPr>
          <w:b/>
          <w:bCs/>
        </w:rPr>
        <w:br/>
        <w:t>Выбирай куски поменьше,</w:t>
      </w:r>
      <w:r w:rsidRPr="00CC65E1">
        <w:rPr>
          <w:b/>
          <w:bCs/>
        </w:rPr>
        <w:br/>
        <w:t>Чтоб быстрее проглотить.</w:t>
      </w:r>
      <w:r w:rsidRPr="00CC65E1">
        <w:rPr>
          <w:b/>
          <w:bCs/>
        </w:rPr>
        <w:br/>
        <w:t>Не хватай салат руками,</w:t>
      </w:r>
      <w:r w:rsidRPr="00CC65E1">
        <w:rPr>
          <w:b/>
          <w:bCs/>
        </w:rPr>
        <w:br/>
        <w:t>Ложкой больше зачерпнешь.</w:t>
      </w:r>
      <w:r w:rsidRPr="00CC65E1">
        <w:rPr>
          <w:b/>
          <w:bCs/>
        </w:rPr>
        <w:br/>
        <w:t>Если вдруг дадут орехи,</w:t>
      </w:r>
      <w:r w:rsidRPr="00CC65E1">
        <w:rPr>
          <w:b/>
          <w:bCs/>
        </w:rPr>
        <w:br/>
        <w:t>Сыпь их бережно в карман,</w:t>
      </w:r>
      <w:r w:rsidRPr="00CC65E1">
        <w:rPr>
          <w:b/>
          <w:bCs/>
        </w:rPr>
        <w:br/>
        <w:t>Но не прячь туда варенье -</w:t>
      </w:r>
      <w:r w:rsidRPr="00CC65E1">
        <w:rPr>
          <w:b/>
          <w:bCs/>
        </w:rPr>
        <w:br/>
        <w:t>Сложно будет вынимать.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/>
          <w:bCs/>
        </w:rPr>
      </w:pP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  <w:r w:rsidRPr="00CC65E1">
        <w:rPr>
          <w:bCs/>
        </w:rPr>
        <w:t>- Что здесь неправильного и как надо поступить?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  <w:r w:rsidRPr="00CC65E1">
        <w:rPr>
          <w:bCs/>
        </w:rPr>
        <w:t>- Ребята, а может дружба распасться? По каким причинам она может распасться?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  <w:r w:rsidRPr="00CC65E1">
        <w:rPr>
          <w:bCs/>
        </w:rPr>
        <w:t>- Если вдруг вы немного повздорили, обязательно нужно помириться с другом, попросить у него прощения.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  <w:r w:rsidRPr="00CC65E1">
        <w:rPr>
          <w:bCs/>
        </w:rPr>
        <w:t>5 игра «Мирилка».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  <w:r w:rsidRPr="00CC65E1">
        <w:rPr>
          <w:bCs/>
        </w:rPr>
        <w:t>- А кто знает, с чего начинается дружба? (С улыбки). Давайте споем песню «От улыбки»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  <w:r w:rsidRPr="00CC65E1">
        <w:rPr>
          <w:bCs/>
        </w:rPr>
        <w:t>Если у вас есть друг, берегите дружбу с ним, цените ее. Друга легко потерять, гораздо труднее его найти.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  <w:r w:rsidRPr="00CC65E1">
        <w:rPr>
          <w:bCs/>
        </w:rPr>
        <w:t>Стихотворение.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  <w:r w:rsidRPr="00CC65E1">
        <w:rPr>
          <w:bCs/>
        </w:rPr>
        <w:t>Кто в дружбу верит горячо, кто рядом чувствует плечо,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  <w:r w:rsidRPr="00CC65E1">
        <w:rPr>
          <w:bCs/>
        </w:rPr>
        <w:t>Тот никогда не упадет, в любой беде не пропадет,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  <w:r w:rsidRPr="00CC65E1">
        <w:rPr>
          <w:bCs/>
        </w:rPr>
        <w:t>А если и споткнется вдруг, то встать ему поможет друг, всегда в беде надежный друг ему протянет руку.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  <w:r w:rsidRPr="00CC65E1">
        <w:rPr>
          <w:bCs/>
        </w:rPr>
        <w:t xml:space="preserve">Сейчас на листе бумаги вы обведете свои ладошки, затем напишете пожелания или 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  <w:r w:rsidRPr="00CC65E1">
        <w:rPr>
          <w:bCs/>
        </w:rPr>
        <w:t>Добрые слова для своих друзей. Как приятно слышать добрые слова от друзей.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  <w:r w:rsidRPr="00CC65E1">
        <w:rPr>
          <w:bCs/>
        </w:rPr>
        <w:t>- А теперь протяните свои ладошки другу.</w:t>
      </w:r>
    </w:p>
    <w:p w:rsidR="000E4F8C" w:rsidRPr="00CC65E1" w:rsidRDefault="000E4F8C" w:rsidP="00243F3A">
      <w:pPr>
        <w:pStyle w:val="NormalWeb"/>
        <w:spacing w:before="0" w:beforeAutospacing="0" w:after="0" w:afterAutospacing="0"/>
        <w:rPr>
          <w:bCs/>
        </w:rPr>
      </w:pPr>
    </w:p>
    <w:p w:rsidR="000E4F8C" w:rsidRPr="00CC65E1" w:rsidRDefault="000E4F8C" w:rsidP="00AE2FF0">
      <w:pPr>
        <w:pStyle w:val="NormalWeb"/>
        <w:numPr>
          <w:ilvl w:val="0"/>
          <w:numId w:val="1"/>
        </w:numPr>
        <w:spacing w:before="0" w:beforeAutospacing="0" w:after="0" w:afterAutospacing="0"/>
        <w:rPr>
          <w:bCs/>
        </w:rPr>
      </w:pPr>
      <w:r w:rsidRPr="00CC65E1">
        <w:rPr>
          <w:bCs/>
        </w:rPr>
        <w:t>Обобщение.</w:t>
      </w:r>
    </w:p>
    <w:p w:rsidR="000E4F8C" w:rsidRPr="00CC65E1" w:rsidRDefault="000E4F8C" w:rsidP="00AE2FF0">
      <w:pPr>
        <w:pStyle w:val="NormalWeb"/>
        <w:spacing w:before="0" w:beforeAutospacing="0" w:after="0" w:afterAutospacing="0"/>
        <w:rPr>
          <w:bCs/>
        </w:rPr>
      </w:pPr>
      <w:r w:rsidRPr="00CC65E1">
        <w:rPr>
          <w:bCs/>
        </w:rPr>
        <w:t>Сегодня на занятии мы говорили о дружбе. Теперь для закреплении темы я прчту вам стихотворение «О дружбе»</w:t>
      </w:r>
    </w:p>
    <w:p w:rsidR="000E4F8C" w:rsidRPr="00CC65E1" w:rsidRDefault="000E4F8C" w:rsidP="00243F3A">
      <w:pPr>
        <w:pStyle w:val="NormalWeb"/>
        <w:spacing w:before="0" w:beforeAutospacing="0" w:after="0" w:afterAutospacing="0"/>
      </w:pPr>
    </w:p>
    <w:p w:rsidR="000E4F8C" w:rsidRPr="00CC65E1" w:rsidRDefault="000E4F8C" w:rsidP="00243F3A">
      <w:pPr>
        <w:pStyle w:val="NormalWeb"/>
        <w:spacing w:before="0" w:beforeAutospacing="0" w:after="0" w:afterAutospacing="0"/>
        <w:jc w:val="both"/>
      </w:pPr>
      <w:r w:rsidRPr="00CC65E1">
        <w:rPr>
          <w:bCs/>
        </w:rPr>
        <w:t> </w:t>
      </w:r>
    </w:p>
    <w:p w:rsidR="000E4F8C" w:rsidRPr="00CC65E1" w:rsidRDefault="000E4F8C" w:rsidP="00211077">
      <w:pPr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 xml:space="preserve">Дружба – это тёплый ветер, </w:t>
      </w:r>
      <w:r w:rsidRPr="00CC65E1">
        <w:rPr>
          <w:rFonts w:ascii="Times New Roman" w:hAnsi="Times New Roman"/>
          <w:sz w:val="24"/>
          <w:szCs w:val="24"/>
        </w:rPr>
        <w:br/>
        <w:t xml:space="preserve">Дружба – это светлый мир, </w:t>
      </w:r>
      <w:r w:rsidRPr="00CC65E1">
        <w:rPr>
          <w:rFonts w:ascii="Times New Roman" w:hAnsi="Times New Roman"/>
          <w:sz w:val="24"/>
          <w:szCs w:val="24"/>
        </w:rPr>
        <w:br/>
        <w:t xml:space="preserve">Дружба – солнце на рассвете, </w:t>
      </w:r>
      <w:r w:rsidRPr="00CC65E1">
        <w:rPr>
          <w:rFonts w:ascii="Times New Roman" w:hAnsi="Times New Roman"/>
          <w:sz w:val="24"/>
          <w:szCs w:val="24"/>
        </w:rPr>
        <w:br/>
        <w:t xml:space="preserve">Для души весёлый пир. </w:t>
      </w:r>
      <w:r w:rsidRPr="00CC65E1">
        <w:rPr>
          <w:rFonts w:ascii="Times New Roman" w:hAnsi="Times New Roman"/>
          <w:sz w:val="24"/>
          <w:szCs w:val="24"/>
        </w:rPr>
        <w:br/>
        <w:t xml:space="preserve">Дружба – это только счастье, </w:t>
      </w:r>
      <w:r w:rsidRPr="00CC65E1">
        <w:rPr>
          <w:rFonts w:ascii="Times New Roman" w:hAnsi="Times New Roman"/>
          <w:sz w:val="24"/>
          <w:szCs w:val="24"/>
        </w:rPr>
        <w:br/>
        <w:t xml:space="preserve">Дружба – у людей одна. </w:t>
      </w:r>
      <w:r w:rsidRPr="00CC65E1">
        <w:rPr>
          <w:rFonts w:ascii="Times New Roman" w:hAnsi="Times New Roman"/>
          <w:sz w:val="24"/>
          <w:szCs w:val="24"/>
        </w:rPr>
        <w:br/>
        <w:t xml:space="preserve">С дружбой не страшны ненастья, </w:t>
      </w:r>
      <w:r w:rsidRPr="00CC65E1">
        <w:rPr>
          <w:rFonts w:ascii="Times New Roman" w:hAnsi="Times New Roman"/>
          <w:sz w:val="24"/>
          <w:szCs w:val="24"/>
        </w:rPr>
        <w:br/>
        <w:t xml:space="preserve">С дружбой – жизнь весной полна. </w:t>
      </w:r>
      <w:r w:rsidRPr="00CC65E1">
        <w:rPr>
          <w:rFonts w:ascii="Times New Roman" w:hAnsi="Times New Roman"/>
          <w:sz w:val="24"/>
          <w:szCs w:val="24"/>
        </w:rPr>
        <w:br/>
        <w:t xml:space="preserve">Друг разделит боль и радость, </w:t>
      </w:r>
      <w:r w:rsidRPr="00CC65E1">
        <w:rPr>
          <w:rFonts w:ascii="Times New Roman" w:hAnsi="Times New Roman"/>
          <w:sz w:val="24"/>
          <w:szCs w:val="24"/>
        </w:rPr>
        <w:br/>
        <w:t xml:space="preserve">Друг поддержит и спасёт. </w:t>
      </w:r>
      <w:r w:rsidRPr="00CC65E1">
        <w:rPr>
          <w:rFonts w:ascii="Times New Roman" w:hAnsi="Times New Roman"/>
          <w:sz w:val="24"/>
          <w:szCs w:val="24"/>
        </w:rPr>
        <w:br/>
        <w:t xml:space="preserve">С другом – даже злая слабость </w:t>
      </w:r>
      <w:r w:rsidRPr="00CC65E1">
        <w:rPr>
          <w:rFonts w:ascii="Times New Roman" w:hAnsi="Times New Roman"/>
          <w:sz w:val="24"/>
          <w:szCs w:val="24"/>
        </w:rPr>
        <w:br/>
        <w:t xml:space="preserve">В миг растает и уйдет. </w:t>
      </w:r>
      <w:r w:rsidRPr="00CC65E1">
        <w:rPr>
          <w:rFonts w:ascii="Times New Roman" w:hAnsi="Times New Roman"/>
          <w:sz w:val="24"/>
          <w:szCs w:val="24"/>
        </w:rPr>
        <w:br/>
        <w:t xml:space="preserve">Верь, храни, цени же дружбу, </w:t>
      </w:r>
      <w:r w:rsidRPr="00CC65E1">
        <w:rPr>
          <w:rFonts w:ascii="Times New Roman" w:hAnsi="Times New Roman"/>
          <w:sz w:val="24"/>
          <w:szCs w:val="24"/>
        </w:rPr>
        <w:br/>
        <w:t xml:space="preserve">Это высший идеал. </w:t>
      </w:r>
      <w:r w:rsidRPr="00CC65E1">
        <w:rPr>
          <w:rFonts w:ascii="Times New Roman" w:hAnsi="Times New Roman"/>
          <w:sz w:val="24"/>
          <w:szCs w:val="24"/>
        </w:rPr>
        <w:br/>
        <w:t xml:space="preserve">Тебе она сослужит службу. </w:t>
      </w:r>
      <w:r w:rsidRPr="00CC65E1">
        <w:rPr>
          <w:rFonts w:ascii="Times New Roman" w:hAnsi="Times New Roman"/>
          <w:sz w:val="24"/>
          <w:szCs w:val="24"/>
        </w:rPr>
        <w:br/>
        <w:t>Ведь дружба – это ценный дар!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 xml:space="preserve">- Что же в дружбе важно, о чем надо всегда помнить?  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Недаром люди говорят, что нужно с детства дружбой дорожить.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Игра – закрепление«Кого я называю другом?»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Друг – это тот, кто… .</w:t>
      </w:r>
    </w:p>
    <w:p w:rsidR="000E4F8C" w:rsidRPr="00CC65E1" w:rsidRDefault="000E4F8C" w:rsidP="00EE2D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Я переживаю, когда мой друг … 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Я радуюсь, когда мой друг … 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Когда  я вырасту, я хочу, чтобы мой друг … 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7 Итог занятия.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Каких друзей нам хотелось бы иметь?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Подумай, а каким другом являетесь вы для своих друзей, выполняете ли вы правила дружбы?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- что особенно запомнилось на занятии?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Молодцы, ребята! Вы хорошо поработали. Я желаю вам добрых и верных  друзей. На прощание хочу сказать слова  добрейшего кота Леопольда: «Ребята, давайте жить дружно!»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5E1">
        <w:rPr>
          <w:rFonts w:ascii="Times New Roman" w:hAnsi="Times New Roman"/>
          <w:sz w:val="24"/>
          <w:szCs w:val="24"/>
        </w:rPr>
        <w:t>Песня «Настоящий друг».</w:t>
      </w:r>
    </w:p>
    <w:p w:rsidR="000E4F8C" w:rsidRPr="00CC65E1" w:rsidRDefault="000E4F8C" w:rsidP="00243F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E4F8C" w:rsidRPr="00CC65E1" w:rsidSect="00CE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C2696"/>
    <w:multiLevelType w:val="hybridMultilevel"/>
    <w:tmpl w:val="7108A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3E54C6"/>
    <w:multiLevelType w:val="hybridMultilevel"/>
    <w:tmpl w:val="FC08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92E"/>
    <w:rsid w:val="0006292E"/>
    <w:rsid w:val="000E4F8C"/>
    <w:rsid w:val="00140ECB"/>
    <w:rsid w:val="001E1E67"/>
    <w:rsid w:val="001E2C28"/>
    <w:rsid w:val="00211077"/>
    <w:rsid w:val="00243F3A"/>
    <w:rsid w:val="00360114"/>
    <w:rsid w:val="00676BFF"/>
    <w:rsid w:val="006B53D8"/>
    <w:rsid w:val="00705504"/>
    <w:rsid w:val="00734311"/>
    <w:rsid w:val="007355D3"/>
    <w:rsid w:val="007606EA"/>
    <w:rsid w:val="00796714"/>
    <w:rsid w:val="007A6A87"/>
    <w:rsid w:val="00811B50"/>
    <w:rsid w:val="008650B4"/>
    <w:rsid w:val="00937459"/>
    <w:rsid w:val="00957ED0"/>
    <w:rsid w:val="00AC5581"/>
    <w:rsid w:val="00AE2FF0"/>
    <w:rsid w:val="00CC65E1"/>
    <w:rsid w:val="00CE2A7A"/>
    <w:rsid w:val="00D16223"/>
    <w:rsid w:val="00EE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5504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E1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E1E6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6</Pages>
  <Words>1414</Words>
  <Characters>8062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2012-10-21T19:45:00Z</dcterms:created>
  <dcterms:modified xsi:type="dcterms:W3CDTF">2012-10-23T18:00:00Z</dcterms:modified>
</cp:coreProperties>
</file>