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D51" w:rsidRPr="00CD4247" w:rsidRDefault="00482D51">
      <w:pPr>
        <w:rPr>
          <w:b/>
          <w:bCs/>
          <w:sz w:val="32"/>
          <w:szCs w:val="32"/>
        </w:rPr>
      </w:pPr>
      <w:r w:rsidRPr="00CD4247">
        <w:rPr>
          <w:b/>
          <w:bCs/>
          <w:sz w:val="32"/>
          <w:szCs w:val="32"/>
        </w:rPr>
        <w:t xml:space="preserve">                                             План реализации программы на 2011- 2012 учебный год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957"/>
        <w:gridCol w:w="2957"/>
        <w:gridCol w:w="2957"/>
        <w:gridCol w:w="2957"/>
        <w:gridCol w:w="2958"/>
      </w:tblGrid>
      <w:tr w:rsidR="00482D51" w:rsidRPr="004B4F2F">
        <w:tc>
          <w:tcPr>
            <w:tcW w:w="2957" w:type="dxa"/>
          </w:tcPr>
          <w:p w:rsidR="00482D51" w:rsidRPr="004B4F2F" w:rsidRDefault="00482D51" w:rsidP="004B4F2F">
            <w:pPr>
              <w:spacing w:after="0" w:line="240" w:lineRule="auto"/>
              <w:rPr>
                <w:b/>
                <w:bCs/>
              </w:rPr>
            </w:pPr>
            <w:r w:rsidRPr="004B4F2F">
              <w:rPr>
                <w:b/>
                <w:bCs/>
              </w:rPr>
              <w:t>Направления</w:t>
            </w:r>
          </w:p>
        </w:tc>
        <w:tc>
          <w:tcPr>
            <w:tcW w:w="2957" w:type="dxa"/>
          </w:tcPr>
          <w:p w:rsidR="00482D51" w:rsidRPr="004B4F2F" w:rsidRDefault="00482D51" w:rsidP="004B4F2F">
            <w:pPr>
              <w:spacing w:after="0" w:line="240" w:lineRule="auto"/>
              <w:rPr>
                <w:b/>
                <w:bCs/>
              </w:rPr>
            </w:pPr>
            <w:r w:rsidRPr="004B4F2F">
              <w:rPr>
                <w:b/>
                <w:bCs/>
              </w:rPr>
              <w:t>Мероприятия</w:t>
            </w:r>
          </w:p>
        </w:tc>
        <w:tc>
          <w:tcPr>
            <w:tcW w:w="2957" w:type="dxa"/>
          </w:tcPr>
          <w:p w:rsidR="00482D51" w:rsidRPr="004B4F2F" w:rsidRDefault="00482D51" w:rsidP="004B4F2F">
            <w:pPr>
              <w:spacing w:after="0" w:line="240" w:lineRule="auto"/>
              <w:rPr>
                <w:b/>
                <w:bCs/>
              </w:rPr>
            </w:pPr>
            <w:r w:rsidRPr="004B4F2F">
              <w:rPr>
                <w:b/>
                <w:bCs/>
              </w:rPr>
              <w:t>Форма</w:t>
            </w:r>
          </w:p>
        </w:tc>
        <w:tc>
          <w:tcPr>
            <w:tcW w:w="2957" w:type="dxa"/>
          </w:tcPr>
          <w:p w:rsidR="00482D51" w:rsidRPr="004B4F2F" w:rsidRDefault="00482D51" w:rsidP="004B4F2F">
            <w:pPr>
              <w:spacing w:after="0" w:line="240" w:lineRule="auto"/>
              <w:rPr>
                <w:b/>
                <w:bCs/>
              </w:rPr>
            </w:pPr>
            <w:r w:rsidRPr="004B4F2F">
              <w:rPr>
                <w:b/>
                <w:bCs/>
              </w:rPr>
              <w:t>Цель</w:t>
            </w:r>
          </w:p>
        </w:tc>
        <w:tc>
          <w:tcPr>
            <w:tcW w:w="2958" w:type="dxa"/>
          </w:tcPr>
          <w:p w:rsidR="00482D51" w:rsidRPr="004B4F2F" w:rsidRDefault="00482D51" w:rsidP="004B4F2F">
            <w:pPr>
              <w:spacing w:after="0" w:line="240" w:lineRule="auto"/>
              <w:rPr>
                <w:b/>
                <w:bCs/>
              </w:rPr>
            </w:pPr>
            <w:r w:rsidRPr="004B4F2F">
              <w:rPr>
                <w:b/>
                <w:bCs/>
              </w:rPr>
              <w:t>Сроки проведения</w:t>
            </w:r>
          </w:p>
        </w:tc>
      </w:tr>
      <w:tr w:rsidR="00482D51" w:rsidRPr="004B4F2F" w:rsidTr="0068311D">
        <w:tc>
          <w:tcPr>
            <w:tcW w:w="2957" w:type="dxa"/>
            <w:vAlign w:val="center"/>
          </w:tcPr>
          <w:p w:rsidR="00482D51" w:rsidRPr="004B4F2F" w:rsidRDefault="00482D51" w:rsidP="004B4F2F">
            <w:pPr>
              <w:spacing w:after="0" w:line="240" w:lineRule="auto"/>
            </w:pPr>
            <w:r w:rsidRPr="004B4F2F">
              <w:t xml:space="preserve">Историко-краеведческое </w:t>
            </w:r>
          </w:p>
        </w:tc>
        <w:tc>
          <w:tcPr>
            <w:tcW w:w="2957" w:type="dxa"/>
            <w:vAlign w:val="center"/>
          </w:tcPr>
          <w:p w:rsidR="00482D51" w:rsidRPr="004B4F2F" w:rsidRDefault="00482D51" w:rsidP="004B4F2F">
            <w:pPr>
              <w:spacing w:after="0" w:line="240" w:lineRule="auto"/>
            </w:pPr>
            <w:r w:rsidRPr="004B4F2F">
              <w:t>«Наш край в далёком прошлом».</w:t>
            </w:r>
          </w:p>
          <w:p w:rsidR="00482D51" w:rsidRPr="004B4F2F" w:rsidRDefault="00482D51" w:rsidP="004B4F2F">
            <w:pPr>
              <w:spacing w:after="0" w:line="240" w:lineRule="auto"/>
            </w:pPr>
            <w:r w:rsidRPr="004B4F2F">
              <w:t>«О чём рассказала фотография»</w:t>
            </w:r>
          </w:p>
        </w:tc>
        <w:tc>
          <w:tcPr>
            <w:tcW w:w="2957" w:type="dxa"/>
            <w:vAlign w:val="center"/>
          </w:tcPr>
          <w:p w:rsidR="00482D51" w:rsidRPr="004B4F2F" w:rsidRDefault="00482D51" w:rsidP="004B4F2F">
            <w:pPr>
              <w:spacing w:after="0" w:line="240" w:lineRule="auto"/>
            </w:pPr>
            <w:r w:rsidRPr="004B4F2F">
              <w:t>Заочное путешествие</w:t>
            </w:r>
          </w:p>
          <w:p w:rsidR="00482D51" w:rsidRPr="004B4F2F" w:rsidRDefault="00482D51" w:rsidP="004B4F2F">
            <w:pPr>
              <w:spacing w:after="0" w:line="240" w:lineRule="auto"/>
            </w:pPr>
          </w:p>
          <w:p w:rsidR="00482D51" w:rsidRPr="004B4F2F" w:rsidRDefault="00482D51" w:rsidP="004B4F2F">
            <w:pPr>
              <w:spacing w:after="0" w:line="240" w:lineRule="auto"/>
            </w:pPr>
            <w:r w:rsidRPr="004B4F2F">
              <w:t>диспут</w:t>
            </w:r>
          </w:p>
        </w:tc>
        <w:tc>
          <w:tcPr>
            <w:tcW w:w="2957" w:type="dxa"/>
            <w:vAlign w:val="center"/>
          </w:tcPr>
          <w:p w:rsidR="00482D51" w:rsidRPr="004B4F2F" w:rsidRDefault="00482D51" w:rsidP="004B4F2F">
            <w:pPr>
              <w:spacing w:after="0" w:line="240" w:lineRule="auto"/>
            </w:pPr>
            <w:r w:rsidRPr="004B4F2F">
              <w:t>Осознание учащимися традиционной культуры своего народа, неповторимости Отечества, его судьбы</w:t>
            </w:r>
          </w:p>
        </w:tc>
        <w:tc>
          <w:tcPr>
            <w:tcW w:w="2958" w:type="dxa"/>
            <w:vAlign w:val="center"/>
          </w:tcPr>
          <w:p w:rsidR="00482D51" w:rsidRPr="004B4F2F" w:rsidRDefault="00482D51" w:rsidP="004B4F2F">
            <w:pPr>
              <w:spacing w:after="0" w:line="240" w:lineRule="auto"/>
            </w:pPr>
            <w:r w:rsidRPr="004B4F2F">
              <w:t>Сентябрь</w:t>
            </w:r>
          </w:p>
          <w:p w:rsidR="00482D51" w:rsidRPr="004B4F2F" w:rsidRDefault="00482D51" w:rsidP="004B4F2F">
            <w:pPr>
              <w:spacing w:after="0" w:line="240" w:lineRule="auto"/>
            </w:pPr>
          </w:p>
          <w:p w:rsidR="00482D51" w:rsidRPr="004B4F2F" w:rsidRDefault="00482D51" w:rsidP="004B4F2F">
            <w:pPr>
              <w:spacing w:after="0" w:line="240" w:lineRule="auto"/>
            </w:pPr>
            <w:r w:rsidRPr="004B4F2F">
              <w:t>октябрь</w:t>
            </w:r>
          </w:p>
        </w:tc>
      </w:tr>
      <w:tr w:rsidR="00482D51" w:rsidRPr="004B4F2F" w:rsidTr="0068311D">
        <w:tc>
          <w:tcPr>
            <w:tcW w:w="2957" w:type="dxa"/>
            <w:vAlign w:val="center"/>
          </w:tcPr>
          <w:p w:rsidR="00482D51" w:rsidRPr="004B4F2F" w:rsidRDefault="00482D51" w:rsidP="004B4F2F">
            <w:pPr>
              <w:spacing w:after="0" w:line="240" w:lineRule="auto"/>
            </w:pPr>
            <w:r w:rsidRPr="004B4F2F">
              <w:t>Семейное</w:t>
            </w:r>
          </w:p>
        </w:tc>
        <w:tc>
          <w:tcPr>
            <w:tcW w:w="2957" w:type="dxa"/>
            <w:vAlign w:val="center"/>
          </w:tcPr>
          <w:p w:rsidR="00482D51" w:rsidRPr="004B4F2F" w:rsidRDefault="00482D51" w:rsidP="004B4F2F">
            <w:pPr>
              <w:spacing w:after="0" w:line="240" w:lineRule="auto"/>
            </w:pPr>
            <w:r w:rsidRPr="004B4F2F">
              <w:t>«Так жили наши предки»</w:t>
            </w:r>
          </w:p>
          <w:p w:rsidR="00482D51" w:rsidRPr="004B4F2F" w:rsidRDefault="00482D51" w:rsidP="004B4F2F">
            <w:pPr>
              <w:spacing w:after="0" w:line="240" w:lineRule="auto"/>
            </w:pPr>
            <w:r w:rsidRPr="004B4F2F">
              <w:t>«Мамины помощницы»</w:t>
            </w:r>
          </w:p>
        </w:tc>
        <w:tc>
          <w:tcPr>
            <w:tcW w:w="2957" w:type="dxa"/>
            <w:vAlign w:val="center"/>
          </w:tcPr>
          <w:p w:rsidR="00482D51" w:rsidRPr="004B4F2F" w:rsidRDefault="00482D51" w:rsidP="004B4F2F">
            <w:pPr>
              <w:spacing w:after="0" w:line="240" w:lineRule="auto"/>
            </w:pPr>
            <w:r w:rsidRPr="004B4F2F">
              <w:t>Фотовыставка</w:t>
            </w:r>
          </w:p>
          <w:p w:rsidR="00482D51" w:rsidRPr="004B4F2F" w:rsidRDefault="00482D51" w:rsidP="004B4F2F">
            <w:pPr>
              <w:spacing w:after="0" w:line="240" w:lineRule="auto"/>
            </w:pPr>
            <w:r w:rsidRPr="004B4F2F">
              <w:t>Праздник к 8 Марта</w:t>
            </w:r>
          </w:p>
        </w:tc>
        <w:tc>
          <w:tcPr>
            <w:tcW w:w="2957" w:type="dxa"/>
            <w:vAlign w:val="center"/>
          </w:tcPr>
          <w:p w:rsidR="00482D51" w:rsidRPr="004B4F2F" w:rsidRDefault="00482D51" w:rsidP="004B4F2F">
            <w:pPr>
              <w:spacing w:after="0" w:line="240" w:lineRule="auto"/>
            </w:pPr>
            <w:r w:rsidRPr="004B4F2F">
              <w:t>Овладение опытом предшествующих поколений, изучение истории семьи</w:t>
            </w:r>
          </w:p>
        </w:tc>
        <w:tc>
          <w:tcPr>
            <w:tcW w:w="2958" w:type="dxa"/>
            <w:vAlign w:val="center"/>
          </w:tcPr>
          <w:p w:rsidR="00482D51" w:rsidRPr="004B4F2F" w:rsidRDefault="00482D51" w:rsidP="004B4F2F">
            <w:pPr>
              <w:spacing w:after="0" w:line="240" w:lineRule="auto"/>
            </w:pPr>
            <w:r w:rsidRPr="004B4F2F">
              <w:t>Январь</w:t>
            </w:r>
          </w:p>
          <w:p w:rsidR="00482D51" w:rsidRPr="004B4F2F" w:rsidRDefault="00482D51" w:rsidP="004B4F2F">
            <w:pPr>
              <w:spacing w:after="0" w:line="240" w:lineRule="auto"/>
            </w:pPr>
            <w:r w:rsidRPr="004B4F2F">
              <w:t>март</w:t>
            </w:r>
          </w:p>
        </w:tc>
      </w:tr>
      <w:tr w:rsidR="00482D51" w:rsidRPr="004B4F2F" w:rsidTr="0068311D">
        <w:tc>
          <w:tcPr>
            <w:tcW w:w="2957" w:type="dxa"/>
            <w:vAlign w:val="center"/>
          </w:tcPr>
          <w:p w:rsidR="00482D51" w:rsidRPr="004B4F2F" w:rsidRDefault="00482D51" w:rsidP="004B4F2F">
            <w:pPr>
              <w:spacing w:after="0" w:line="240" w:lineRule="auto"/>
            </w:pPr>
            <w:r w:rsidRPr="004B4F2F">
              <w:t>Литературно-музыкальное</w:t>
            </w:r>
          </w:p>
        </w:tc>
        <w:tc>
          <w:tcPr>
            <w:tcW w:w="2957" w:type="dxa"/>
            <w:vAlign w:val="center"/>
          </w:tcPr>
          <w:p w:rsidR="00482D51" w:rsidRPr="004B4F2F" w:rsidRDefault="00482D51" w:rsidP="004B4F2F">
            <w:pPr>
              <w:spacing w:after="0" w:line="240" w:lineRule="auto"/>
            </w:pPr>
            <w:r w:rsidRPr="004B4F2F">
              <w:t>«Нет в мире краше Родины нашей»</w:t>
            </w:r>
          </w:p>
        </w:tc>
        <w:tc>
          <w:tcPr>
            <w:tcW w:w="2957" w:type="dxa"/>
            <w:vAlign w:val="center"/>
          </w:tcPr>
          <w:p w:rsidR="00482D51" w:rsidRPr="004B4F2F" w:rsidRDefault="00482D51" w:rsidP="004B4F2F">
            <w:pPr>
              <w:spacing w:after="0" w:line="240" w:lineRule="auto"/>
            </w:pPr>
            <w:r w:rsidRPr="004B4F2F">
              <w:t>Конкурс чтецов</w:t>
            </w:r>
          </w:p>
        </w:tc>
        <w:tc>
          <w:tcPr>
            <w:tcW w:w="2957" w:type="dxa"/>
            <w:vAlign w:val="center"/>
          </w:tcPr>
          <w:p w:rsidR="00482D51" w:rsidRPr="004B4F2F" w:rsidRDefault="00482D51" w:rsidP="004B4F2F">
            <w:pPr>
              <w:spacing w:after="0" w:line="240" w:lineRule="auto"/>
            </w:pPr>
            <w:r w:rsidRPr="004B4F2F">
              <w:t>Привитие художественного вкуса, формирование активной жизненной позиции и патриотического сознания</w:t>
            </w:r>
          </w:p>
        </w:tc>
        <w:tc>
          <w:tcPr>
            <w:tcW w:w="2958" w:type="dxa"/>
            <w:vAlign w:val="center"/>
          </w:tcPr>
          <w:p w:rsidR="00482D51" w:rsidRPr="004B4F2F" w:rsidRDefault="00482D51" w:rsidP="004B4F2F">
            <w:pPr>
              <w:spacing w:after="0" w:line="240" w:lineRule="auto"/>
            </w:pPr>
            <w:r w:rsidRPr="004B4F2F">
              <w:t>ноябрь</w:t>
            </w:r>
          </w:p>
        </w:tc>
      </w:tr>
      <w:tr w:rsidR="00482D51" w:rsidRPr="004B4F2F" w:rsidTr="0068311D">
        <w:tc>
          <w:tcPr>
            <w:tcW w:w="2957" w:type="dxa"/>
            <w:vAlign w:val="center"/>
          </w:tcPr>
          <w:p w:rsidR="00482D51" w:rsidRPr="004B4F2F" w:rsidRDefault="00482D51" w:rsidP="004B4F2F">
            <w:pPr>
              <w:spacing w:after="0" w:line="240" w:lineRule="auto"/>
            </w:pPr>
            <w:r w:rsidRPr="004B4F2F">
              <w:t>Физкультурно-оздоровительное</w:t>
            </w:r>
          </w:p>
        </w:tc>
        <w:tc>
          <w:tcPr>
            <w:tcW w:w="2957" w:type="dxa"/>
            <w:vAlign w:val="center"/>
          </w:tcPr>
          <w:p w:rsidR="00482D51" w:rsidRPr="004B4F2F" w:rsidRDefault="00482D51" w:rsidP="004B4F2F">
            <w:pPr>
              <w:spacing w:after="0" w:line="240" w:lineRule="auto"/>
            </w:pPr>
            <w:r w:rsidRPr="004B4F2F">
              <w:t>«Как Егорка ехал с горки»</w:t>
            </w:r>
          </w:p>
        </w:tc>
        <w:tc>
          <w:tcPr>
            <w:tcW w:w="2957" w:type="dxa"/>
            <w:vAlign w:val="center"/>
          </w:tcPr>
          <w:p w:rsidR="00482D51" w:rsidRPr="004B4F2F" w:rsidRDefault="00482D51" w:rsidP="004B4F2F">
            <w:pPr>
              <w:spacing w:after="0" w:line="240" w:lineRule="auto"/>
            </w:pPr>
            <w:r w:rsidRPr="004B4F2F">
              <w:t>соревнования</w:t>
            </w:r>
          </w:p>
        </w:tc>
        <w:tc>
          <w:tcPr>
            <w:tcW w:w="2957" w:type="dxa"/>
            <w:vAlign w:val="center"/>
          </w:tcPr>
          <w:p w:rsidR="00482D51" w:rsidRPr="004B4F2F" w:rsidRDefault="00482D51" w:rsidP="004B4F2F">
            <w:pPr>
              <w:spacing w:after="0" w:line="240" w:lineRule="auto"/>
            </w:pPr>
            <w:r w:rsidRPr="004B4F2F">
              <w:t>Возрождение народных игр; развитие морально- волевых  качеств</w:t>
            </w:r>
          </w:p>
        </w:tc>
        <w:tc>
          <w:tcPr>
            <w:tcW w:w="2958" w:type="dxa"/>
            <w:vAlign w:val="center"/>
          </w:tcPr>
          <w:p w:rsidR="00482D51" w:rsidRPr="004B4F2F" w:rsidRDefault="00482D51" w:rsidP="004B4F2F">
            <w:pPr>
              <w:spacing w:after="0" w:line="240" w:lineRule="auto"/>
            </w:pPr>
            <w:r w:rsidRPr="004B4F2F">
              <w:t>декабрь</w:t>
            </w:r>
          </w:p>
        </w:tc>
      </w:tr>
      <w:tr w:rsidR="00482D51" w:rsidRPr="004B4F2F" w:rsidTr="0068311D">
        <w:tc>
          <w:tcPr>
            <w:tcW w:w="2957" w:type="dxa"/>
            <w:vAlign w:val="center"/>
          </w:tcPr>
          <w:p w:rsidR="00482D51" w:rsidRPr="004B4F2F" w:rsidRDefault="00482D51" w:rsidP="004B4F2F">
            <w:pPr>
              <w:spacing w:after="0" w:line="240" w:lineRule="auto"/>
            </w:pPr>
            <w:r w:rsidRPr="004B4F2F">
              <w:t>Гражданско-патриотическое</w:t>
            </w:r>
          </w:p>
        </w:tc>
        <w:tc>
          <w:tcPr>
            <w:tcW w:w="2957" w:type="dxa"/>
            <w:vAlign w:val="center"/>
          </w:tcPr>
          <w:p w:rsidR="00482D51" w:rsidRPr="004B4F2F" w:rsidRDefault="00482D51" w:rsidP="004B4F2F">
            <w:pPr>
              <w:spacing w:after="0" w:line="240" w:lineRule="auto"/>
            </w:pPr>
            <w:r w:rsidRPr="004B4F2F">
              <w:t>«Вахта Памяти»</w:t>
            </w:r>
          </w:p>
          <w:p w:rsidR="00482D51" w:rsidRPr="004B4F2F" w:rsidRDefault="00482D51" w:rsidP="004B4F2F">
            <w:pPr>
              <w:spacing w:after="0" w:line="240" w:lineRule="auto"/>
            </w:pPr>
            <w:r w:rsidRPr="004B4F2F">
              <w:t>«Ваши права»</w:t>
            </w:r>
          </w:p>
        </w:tc>
        <w:tc>
          <w:tcPr>
            <w:tcW w:w="2957" w:type="dxa"/>
            <w:vAlign w:val="center"/>
          </w:tcPr>
          <w:p w:rsidR="00482D51" w:rsidRPr="004B4F2F" w:rsidRDefault="00482D51" w:rsidP="004B4F2F">
            <w:pPr>
              <w:spacing w:after="0" w:line="240" w:lineRule="auto"/>
            </w:pPr>
            <w:r w:rsidRPr="004B4F2F">
              <w:t>Экскурсия к Мемореалу</w:t>
            </w:r>
          </w:p>
          <w:p w:rsidR="00482D51" w:rsidRPr="004B4F2F" w:rsidRDefault="00482D51" w:rsidP="004B4F2F">
            <w:pPr>
              <w:spacing w:after="0" w:line="240" w:lineRule="auto"/>
            </w:pPr>
            <w:r w:rsidRPr="004B4F2F">
              <w:t>Ролевая игра</w:t>
            </w:r>
          </w:p>
        </w:tc>
        <w:tc>
          <w:tcPr>
            <w:tcW w:w="2957" w:type="dxa"/>
            <w:vAlign w:val="center"/>
          </w:tcPr>
          <w:p w:rsidR="00482D51" w:rsidRPr="004B4F2F" w:rsidRDefault="00482D51" w:rsidP="004B4F2F">
            <w:pPr>
              <w:spacing w:after="0" w:line="240" w:lineRule="auto"/>
            </w:pPr>
            <w:r w:rsidRPr="004B4F2F">
              <w:t>Выполнение конституционного долга, изучение прав и обязанностей учащихся</w:t>
            </w:r>
          </w:p>
        </w:tc>
        <w:tc>
          <w:tcPr>
            <w:tcW w:w="2958" w:type="dxa"/>
            <w:vAlign w:val="center"/>
          </w:tcPr>
          <w:p w:rsidR="00482D51" w:rsidRPr="004B4F2F" w:rsidRDefault="00482D51" w:rsidP="004B4F2F">
            <w:pPr>
              <w:spacing w:after="0" w:line="240" w:lineRule="auto"/>
            </w:pPr>
            <w:r w:rsidRPr="004B4F2F">
              <w:t>май</w:t>
            </w:r>
          </w:p>
          <w:p w:rsidR="00482D51" w:rsidRPr="004B4F2F" w:rsidRDefault="00482D51" w:rsidP="004B4F2F">
            <w:pPr>
              <w:spacing w:after="0" w:line="240" w:lineRule="auto"/>
            </w:pPr>
            <w:r w:rsidRPr="004B4F2F">
              <w:t>декабрь</w:t>
            </w:r>
          </w:p>
        </w:tc>
      </w:tr>
    </w:tbl>
    <w:p w:rsidR="00482D51" w:rsidRDefault="00482D51"/>
    <w:p w:rsidR="00482D51" w:rsidRDefault="00482D51"/>
    <w:sectPr w:rsidR="00482D51" w:rsidSect="002B093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doNotDisplayPageBoundaries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093D"/>
    <w:rsid w:val="00087824"/>
    <w:rsid w:val="002B093D"/>
    <w:rsid w:val="003553A5"/>
    <w:rsid w:val="00482D51"/>
    <w:rsid w:val="004B4F2F"/>
    <w:rsid w:val="0068311D"/>
    <w:rsid w:val="008B1F5B"/>
    <w:rsid w:val="009968B7"/>
    <w:rsid w:val="009D1835"/>
    <w:rsid w:val="00AD0DAC"/>
    <w:rsid w:val="00CD4247"/>
    <w:rsid w:val="00EC3E13"/>
    <w:rsid w:val="00FB1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1835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B093D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35</TotalTime>
  <Pages>1</Pages>
  <Words>153</Words>
  <Characters>878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2012-01-09T12:10:00Z</dcterms:created>
  <dcterms:modified xsi:type="dcterms:W3CDTF">2012-10-20T16:04:00Z</dcterms:modified>
</cp:coreProperties>
</file>