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E" w:rsidRDefault="00D8713E" w:rsidP="00305250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Урок в  8 классе по алгебре.</w:t>
      </w:r>
    </w:p>
    <w:p w:rsidR="00D8713E" w:rsidRPr="00E61BBD" w:rsidRDefault="00D8713E" w:rsidP="00305250">
      <w:pPr>
        <w:pStyle w:val="Normal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E61BBD">
        <w:rPr>
          <w:b/>
          <w:bCs/>
          <w:sz w:val="32"/>
          <w:szCs w:val="32"/>
        </w:rPr>
        <w:t>Тема урока: Теорема Виета</w:t>
      </w:r>
      <w:r>
        <w:rPr>
          <w:b/>
          <w:bCs/>
          <w:sz w:val="32"/>
          <w:szCs w:val="32"/>
        </w:rPr>
        <w:t>.</w:t>
      </w:r>
    </w:p>
    <w:p w:rsidR="00D8713E" w:rsidRPr="00866883" w:rsidRDefault="00D8713E" w:rsidP="00FD75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Цель урока</w:t>
      </w:r>
      <w:r w:rsidRPr="00866883">
        <w:rPr>
          <w:rFonts w:ascii="Times New Roman" w:hAnsi="Times New Roman" w:cs="Times New Roman"/>
          <w:sz w:val="32"/>
          <w:szCs w:val="32"/>
        </w:rPr>
        <w:t>: формировать умение применять теорему Виета для исследования корней квадратного уравнения, подбора корней квадратного уравнения, составления квадратных уравнений по их корням; формирование навыков исследовательской деятельности, выбора оптимальных способов решения квадратных уравнений воспитывать интерес к математике, организованность, способность к самоконтролю, воспитание навыков общения, совместной работы.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 w:rsidRPr="00866883">
        <w:rPr>
          <w:rFonts w:ascii="Times New Roman" w:hAnsi="Times New Roman" w:cs="Times New Roman"/>
          <w:sz w:val="32"/>
          <w:szCs w:val="32"/>
        </w:rPr>
        <w:t>компьютер, интерактивная доска (можно использовать медиапроектор или интерактивный экран), карточки с заданиями и с текстом самостоятельной работы.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1. Актуализация знаний учащихся, подготовка их к закреплению, наиболее полному усвоению изученного.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1) Определение квадратного уравнения. Приведите пример.</w:t>
      </w:r>
      <w:r w:rsidRPr="00866883">
        <w:rPr>
          <w:rFonts w:ascii="Times New Roman" w:hAnsi="Times New Roman" w:cs="Times New Roman"/>
          <w:sz w:val="32"/>
          <w:szCs w:val="32"/>
        </w:rPr>
        <w:br/>
        <w:t>2) Определение приведенного квадратного уравнения. Приведите пример.</w:t>
      </w:r>
      <w:r w:rsidRPr="00866883">
        <w:rPr>
          <w:rFonts w:ascii="Times New Roman" w:hAnsi="Times New Roman" w:cs="Times New Roman"/>
          <w:sz w:val="32"/>
          <w:szCs w:val="32"/>
        </w:rPr>
        <w:br/>
        <w:t>3) Как произвольное квадратное уравнение сделать приведенным. Приведите пример.</w:t>
      </w:r>
      <w:r w:rsidRPr="00866883">
        <w:rPr>
          <w:rFonts w:ascii="Times New Roman" w:hAnsi="Times New Roman" w:cs="Times New Roman"/>
          <w:sz w:val="32"/>
          <w:szCs w:val="32"/>
        </w:rPr>
        <w:br/>
        <w:t>4) Сформулировать теорему Виета, обратную теорему Виета. Также для неприведенного уравнения.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Примеры: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1)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866883">
        <w:rPr>
          <w:rFonts w:ascii="Times New Roman" w:hAnsi="Times New Roman" w:cs="Times New Roman"/>
          <w:sz w:val="32"/>
          <w:szCs w:val="32"/>
        </w:rPr>
        <w:t xml:space="preserve"> 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корни уравнения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8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+ 3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Найдите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 w:rsidRPr="00866883">
        <w:rPr>
          <w:rFonts w:ascii="Times New Roman" w:hAnsi="Times New Roman" w:cs="Times New Roman"/>
          <w:sz w:val="32"/>
          <w:szCs w:val="32"/>
        </w:rPr>
        <w:t>·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 w:rsidRPr="00866883">
        <w:rPr>
          <w:rFonts w:ascii="Times New Roman" w:hAnsi="Times New Roman" w:cs="Times New Roman"/>
          <w:sz w:val="32"/>
          <w:szCs w:val="32"/>
        </w:rPr>
        <w:t>+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2)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 w:rsidRPr="00866883">
        <w:rPr>
          <w:rFonts w:ascii="Times New Roman" w:hAnsi="Times New Roman" w:cs="Times New Roman"/>
          <w:sz w:val="32"/>
          <w:szCs w:val="32"/>
        </w:rPr>
        <w:t xml:space="preserve"> 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корни уравнения 2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6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- 9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Найдите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 w:rsidRPr="00866883">
        <w:rPr>
          <w:rFonts w:ascii="Times New Roman" w:hAnsi="Times New Roman" w:cs="Times New Roman"/>
          <w:sz w:val="32"/>
          <w:szCs w:val="32"/>
        </w:rPr>
        <w:t>·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</w:t>
      </w:r>
      <w:r w:rsidRPr="00866883">
        <w:rPr>
          <w:rFonts w:ascii="Times New Roman" w:hAnsi="Times New Roman" w:cs="Times New Roman"/>
          <w:sz w:val="32"/>
          <w:szCs w:val="32"/>
        </w:rPr>
        <w:t>+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</w:p>
    <w:p w:rsidR="00D8713E" w:rsidRPr="00866883" w:rsidRDefault="00D8713E" w:rsidP="00FD75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2.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Игра “Дешифровщик”</w:t>
      </w:r>
      <w:r w:rsidRPr="00866883">
        <w:rPr>
          <w:rFonts w:ascii="Times New Roman" w:hAnsi="Times New Roman" w:cs="Times New Roman"/>
          <w:sz w:val="32"/>
          <w:szCs w:val="32"/>
        </w:rPr>
        <w:t>. Если вы верно решите уравнение и выберете нужные ответы, то узнаете имя известного вам математика.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Найдите подбором корни уравнения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А'</w:t>
      </w:r>
      <w:r w:rsidRPr="00866883">
        <w:rPr>
          <w:rFonts w:ascii="Times New Roman" w:hAnsi="Times New Roman" w:cs="Times New Roman"/>
          <w:sz w:val="32"/>
          <w:szCs w:val="32"/>
        </w:rPr>
        <w:t xml:space="preserve">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5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+ 6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</w:t>
      </w:r>
      <w:r w:rsidRPr="00866883">
        <w:rPr>
          <w:rFonts w:ascii="Times New Roman" w:hAnsi="Times New Roman" w:cs="Times New Roman"/>
          <w:sz w:val="32"/>
          <w:szCs w:val="32"/>
        </w:rPr>
        <w:t xml:space="preserve">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8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+ 15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866883">
        <w:rPr>
          <w:rFonts w:ascii="Times New Roman" w:hAnsi="Times New Roman" w:cs="Times New Roman"/>
          <w:sz w:val="32"/>
          <w:szCs w:val="32"/>
        </w:rPr>
        <w:t xml:space="preserve">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11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+ 10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+ 2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8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2009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+ 2008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 </w:t>
      </w:r>
      <w:r w:rsidRPr="00866883">
        <w:rPr>
          <w:rFonts w:ascii="Times New Roman" w:hAnsi="Times New Roman" w:cs="Times New Roman"/>
          <w:sz w:val="32"/>
          <w:szCs w:val="32"/>
        </w:rPr>
        <w:t>5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2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 </w:t>
      </w:r>
      <w:r w:rsidRPr="00866883">
        <w:rPr>
          <w:rFonts w:ascii="Times New Roman" w:hAnsi="Times New Roman" w:cs="Times New Roman"/>
          <w:sz w:val="32"/>
          <w:szCs w:val="32"/>
        </w:rPr>
        <w:t>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+ 6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 = 0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Запишите в клетки букву, стоящую напротив уравнения, корнями которого являются данные числа, и вы получите имя выдающегося математика, теорему которого вы хорошо знаете.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27D0E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582400/img1.gif" style="width:420pt;height:89.25pt;visibility:visible">
            <v:imagedata r:id="rId4" o:title=""/>
          </v:shape>
        </w:pic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Итак, мы получили имя</w:t>
      </w:r>
    </w:p>
    <w:p w:rsidR="00D8713E" w:rsidRPr="00866883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ФРАНСУА Виет</w:t>
      </w:r>
      <w:r w:rsidRPr="00866883">
        <w:rPr>
          <w:rFonts w:ascii="Times New Roman" w:hAnsi="Times New Roman" w:cs="Times New Roman"/>
          <w:sz w:val="32"/>
          <w:szCs w:val="32"/>
        </w:rPr>
        <w:t>. (1540-1603).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- Французский математик, ввел  систему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алгебраических символов, разработал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основы элементарной алгебры. Он был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одним из первых, кто числа стал обозначать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буквами, что существенно развило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 теорию уравнений. Известно, что Виет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 служил  шифровальщиком при дворе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 французского короля.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Теорема Виета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По праву достойна в стихах быть воспета      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866883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² + </w:t>
      </w:r>
      <w:r w:rsidRPr="00866883">
        <w:rPr>
          <w:rFonts w:ascii="Times New Roman" w:hAnsi="Times New Roman" w:cs="Times New Roman"/>
          <w:b/>
          <w:bCs/>
          <w:sz w:val="32"/>
          <w:szCs w:val="32"/>
          <w:lang w:val="en-US"/>
        </w:rPr>
        <w:t>bx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= 0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  <w:vertAlign w:val="subscript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О свойствах корней теорема Виета                            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· 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= с/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 xml:space="preserve"> 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Что лучше, скажи, постоянства такого?                 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+  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2  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= -</w:t>
      </w:r>
      <w:r w:rsidRPr="00866883">
        <w:rPr>
          <w:rFonts w:ascii="Times New Roman" w:hAnsi="Times New Roman" w:cs="Times New Roman"/>
          <w:b/>
          <w:bCs/>
          <w:sz w:val="32"/>
          <w:szCs w:val="32"/>
          <w:lang w:val="en-US"/>
        </w:rPr>
        <w:t>b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Умножишь ты корни – и дробь уж готова:                                        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В числителе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</w:t>
      </w: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, в знаменателе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 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>И сумма корней тоже дроби равна.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>Хоть с минусом дробь эта, что за беда –</w:t>
      </w:r>
    </w:p>
    <w:p w:rsidR="00D8713E" w:rsidRPr="00866883" w:rsidRDefault="00D8713E" w:rsidP="0030525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В числителе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b</w:t>
      </w: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, в знаменателе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</w:t>
      </w:r>
      <w:r w:rsidRPr="00866883">
        <w:rPr>
          <w:rFonts w:ascii="Times New Roman" w:hAnsi="Times New Roman" w:cs="Times New Roman"/>
          <w:i/>
          <w:iCs/>
          <w:sz w:val="32"/>
          <w:szCs w:val="32"/>
        </w:rPr>
        <w:t xml:space="preserve"> ?!  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3. Решение упражнений</w:t>
      </w:r>
      <w:r w:rsidRPr="00866883">
        <w:rPr>
          <w:rFonts w:ascii="Times New Roman" w:hAnsi="Times New Roman" w:cs="Times New Roman"/>
          <w:sz w:val="32"/>
          <w:szCs w:val="32"/>
        </w:rPr>
        <w:t>. Все задания показываются на интерактивной доске.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1) Составление квадратного уравнения по его корням.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>Пример: (разобрать)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>Пусть даны корни уравнения 5 и –2 . Применяя обратную теорему Виета, составим уравнение: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(5 – 2)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+ 5(– 2)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10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 1: Составить уравнение с целыми коэффициентами, корни которого равны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1</w:t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а) 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– 2 и ——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3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4</w:t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б) 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1 и – ——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9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  <w:vertAlign w:val="subscript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Задание 2: Пусть уравнение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–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+ 2 = 0</w:t>
      </w:r>
      <w:r w:rsidRPr="00866883">
        <w:rPr>
          <w:rFonts w:ascii="Times New Roman" w:hAnsi="Times New Roman" w:cs="Times New Roman"/>
          <w:sz w:val="32"/>
          <w:szCs w:val="32"/>
        </w:rPr>
        <w:t xml:space="preserve"> имеет корни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и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>Составьте уравнение, корни которого равны: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а)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и 4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2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б)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2          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1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 ——  и    ——  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2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2) Исследование квадратных уравнений с параметром.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 3: Дано уравнение 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m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= 0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При каких значения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m</w:t>
      </w:r>
      <w:r w:rsidRPr="00866883">
        <w:rPr>
          <w:rFonts w:ascii="Times New Roman" w:hAnsi="Times New Roman" w:cs="Times New Roman"/>
          <w:sz w:val="32"/>
          <w:szCs w:val="32"/>
        </w:rPr>
        <w:t xml:space="preserve"> сумма квадратов корней этого уравнения равна 13?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 4: Дано уравнение 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+ 8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(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+15) = 0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Найдите все значения а, при которых это уравнение имеет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>а) ровно один корень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>б) корень, равный 1.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Задание 5(дополнительное): При каких значениях а уравнения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а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+ 1 = 0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  <w:t>и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 – а = 0   </w:t>
      </w:r>
      <w:r w:rsidRPr="00866883">
        <w:rPr>
          <w:rFonts w:ascii="Times New Roman" w:hAnsi="Times New Roman" w:cs="Times New Roman"/>
          <w:sz w:val="32"/>
          <w:szCs w:val="32"/>
        </w:rPr>
        <w:t>имеют хотя бы один общий корень?</w:t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ab/>
        <w:t>Итоговая самостоятельная работа.(5 мин)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>Учащимся розданы листочки с карточками. Карточки имеют разные уравнения, но все числа в «окошках» в разных вариантах одинаковы. Таким образом, все учащиеся могут себя проверить по интерактивной доске.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>Карточка №1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Задание: Заполните «окошки»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26" style="position:absolute;margin-left:198pt;margin-top:29.6pt;width:30pt;height:18pt;z-index:251650560"/>
        </w:pic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а) Дано уравнение 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+ 10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2,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27" style="position:absolute;margin-left:198pt;margin-top:30.25pt;width:30pt;height:18pt;z-index:251651584"/>
        </w:pict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б) дано уравнение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66883">
        <w:rPr>
          <w:rFonts w:ascii="Times New Roman" w:hAnsi="Times New Roman" w:cs="Times New Roman"/>
          <w:sz w:val="32"/>
          <w:szCs w:val="32"/>
        </w:rPr>
        <w:t xml:space="preserve">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3,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– 6</w:t>
      </w:r>
    </w:p>
    <w:p w:rsidR="00D8713E" w:rsidRPr="00866883" w:rsidRDefault="00D8713E" w:rsidP="00305250">
      <w:pPr>
        <w:ind w:firstLine="120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firstLine="12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28" style="position:absolute;left:0;text-align:left;margin-left:180pt;margin-top:.45pt;width:30pt;height:18pt;z-index:251652608"/>
        </w:pict>
      </w:r>
      <w:r w:rsidRPr="00866883">
        <w:rPr>
          <w:rFonts w:ascii="Times New Roman" w:hAnsi="Times New Roman" w:cs="Times New Roman"/>
          <w:sz w:val="32"/>
          <w:szCs w:val="32"/>
        </w:rPr>
        <w:t xml:space="preserve">в) дано уравнение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 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5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29" style="position:absolute;left:0;text-align:left;margin-left:261pt;margin-top:28.15pt;width:30pt;height:18pt;z-index:251653632"/>
        </w:pic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1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-5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       г) Дано уравнение 5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11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1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д)  Дано уравнение - 5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- 2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0" style="position:absolute;left:0;text-align:left;margin-left:252pt;margin-top:2.5pt;width:30pt;height:18pt;z-index:251654656"/>
        </w:pic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2/5,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Карточка №2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Задание: Заполните «окошки»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а) Дано уравнение 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- 10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0" w:type="auto"/>
        <w:tblInd w:w="2" w:type="dxa"/>
        <w:tblLook w:val="01E0"/>
      </w:tblPr>
      <w:tblGrid>
        <w:gridCol w:w="5040"/>
      </w:tblGrid>
      <w:tr w:rsidR="00D8713E" w:rsidTr="00FD7520">
        <w:trPr>
          <w:trHeight w:val="46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713E" w:rsidRPr="00FD7520" w:rsidRDefault="00D8713E" w:rsidP="00FD7520">
            <w:pPr>
              <w:ind w:left="1416"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rect id="_x0000_s1031" style="position:absolute;left:0;text-align:left;margin-left:207pt;margin-top:.7pt;width:30pt;height:18pt;z-index:251664896"/>
              </w:pict>
            </w:r>
            <w:r w:rsidRPr="0086688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</w:t>
            </w:r>
            <w:r w:rsidRPr="0086688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1 </w:t>
            </w:r>
            <w:r w:rsidRPr="00866883">
              <w:rPr>
                <w:rFonts w:ascii="Times New Roman" w:hAnsi="Times New Roman" w:cs="Times New Roman"/>
                <w:sz w:val="32"/>
                <w:szCs w:val="32"/>
              </w:rPr>
              <w:t xml:space="preserve">= - 2,   </w:t>
            </w:r>
            <w:r w:rsidRPr="00866883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</w:t>
            </w:r>
            <w:r w:rsidRPr="00866883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2 </w:t>
            </w:r>
            <w:r w:rsidRPr="00866883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</w:p>
        </w:tc>
      </w:tr>
    </w:tbl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2" style="position:absolute;margin-left:207pt;margin-top:1.35pt;width:30pt;height:18pt;z-index:251655680"/>
        </w:pict>
      </w:r>
      <w:r w:rsidRPr="00866883">
        <w:rPr>
          <w:rFonts w:ascii="Times New Roman" w:hAnsi="Times New Roman" w:cs="Times New Roman"/>
          <w:sz w:val="32"/>
          <w:szCs w:val="32"/>
        </w:rPr>
        <w:t xml:space="preserve">б) дано уравнение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9,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– 2</w:t>
      </w:r>
    </w:p>
    <w:p w:rsidR="00D8713E" w:rsidRPr="00866883" w:rsidRDefault="00D8713E" w:rsidP="00305250">
      <w:pPr>
        <w:ind w:firstLine="12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3" style="position:absolute;left:0;text-align:left;margin-left:252pt;margin-top:2.05pt;width:30pt;height:18pt;z-index:251656704"/>
        </w:pic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в) дано уравнение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  3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         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1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- 4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4" style="position:absolute;margin-left:243pt;margin-top:2.75pt;width:30pt;height:18pt;z-index:251657728"/>
        </w:pict>
      </w:r>
      <w:r>
        <w:rPr>
          <w:rFonts w:ascii="Times New Roman" w:hAnsi="Times New Roman" w:cs="Times New Roman"/>
          <w:sz w:val="32"/>
          <w:szCs w:val="32"/>
        </w:rPr>
        <w:t xml:space="preserve">       г) д</w:t>
      </w:r>
      <w:r w:rsidRPr="00866883">
        <w:rPr>
          <w:rFonts w:ascii="Times New Roman" w:hAnsi="Times New Roman" w:cs="Times New Roman"/>
          <w:sz w:val="32"/>
          <w:szCs w:val="32"/>
        </w:rPr>
        <w:t>ано уравнение 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8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 w:rsidRPr="00866883">
        <w:rPr>
          <w:rFonts w:ascii="Times New Roman" w:hAnsi="Times New Roman" w:cs="Times New Roman"/>
          <w:sz w:val="32"/>
          <w:szCs w:val="32"/>
        </w:rPr>
        <w:t>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1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 д</w:t>
      </w:r>
      <w:r w:rsidRPr="00866883">
        <w:rPr>
          <w:rFonts w:ascii="Times New Roman" w:hAnsi="Times New Roman" w:cs="Times New Roman"/>
          <w:sz w:val="32"/>
          <w:szCs w:val="32"/>
        </w:rPr>
        <w:t>ано уравнение  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+ 4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- 7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5" style="position:absolute;margin-left:243pt;margin-top:3.4pt;width:30pt;height:18pt;z-index:251658752"/>
        </w:pict>
      </w:r>
      <w:r w:rsidRPr="00866883">
        <w:rPr>
          <w:rFonts w:ascii="Times New Roman" w:hAnsi="Times New Roman" w:cs="Times New Roman"/>
          <w:sz w:val="32"/>
          <w:szCs w:val="32"/>
        </w:rPr>
        <w:t xml:space="preserve">                                         1</w:t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=</w:t>
      </w:r>
      <w:r w:rsidRPr="00866883">
        <w:rPr>
          <w:rFonts w:ascii="Times New Roman" w:hAnsi="Times New Roman" w:cs="Times New Roman"/>
          <w:sz w:val="32"/>
          <w:szCs w:val="32"/>
        </w:rPr>
        <w:t xml:space="preserve">  -  2 —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 3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sz w:val="32"/>
          <w:szCs w:val="32"/>
        </w:rPr>
        <w:t>Карточка №3</w:t>
      </w:r>
    </w:p>
    <w:p w:rsidR="00D8713E" w:rsidRPr="00866883" w:rsidRDefault="00D8713E" w:rsidP="003052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sz w:val="32"/>
          <w:szCs w:val="32"/>
        </w:rPr>
        <w:t xml:space="preserve">Задание: Заполните «окошки»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6" style="position:absolute;margin-left:180pt;margin-top:1.3pt;width:30pt;height:18pt;z-index:251659776"/>
        </w:pict>
      </w:r>
      <w:r w:rsidRPr="00866883">
        <w:rPr>
          <w:rFonts w:ascii="Times New Roman" w:hAnsi="Times New Roman" w:cs="Times New Roman"/>
          <w:sz w:val="32"/>
          <w:szCs w:val="32"/>
        </w:rPr>
        <w:t xml:space="preserve">а) Дано уравнение 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+ 6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7" style="position:absolute;left:0;text-align:left;margin-left:234pt;margin-top:29pt;width:30pt;height:18pt;z-index:251660800"/>
        </w:pic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2,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3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б) дано уравнение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668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66883">
        <w:rPr>
          <w:rFonts w:ascii="Times New Roman" w:hAnsi="Times New Roman" w:cs="Times New Roman"/>
          <w:sz w:val="32"/>
          <w:szCs w:val="32"/>
        </w:rPr>
        <w:t>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8" style="position:absolute;left:0;text-align:left;margin-left:207pt;margin-top:29.7pt;width:30pt;height:18pt;z-index:251661824"/>
        </w:pic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- 3,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 6</w:t>
      </w:r>
    </w:p>
    <w:p w:rsidR="00D8713E" w:rsidRPr="00866883" w:rsidRDefault="00D8713E" w:rsidP="00305250">
      <w:pPr>
        <w:ind w:firstLine="120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  <w:t xml:space="preserve">в) дано уравнение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           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12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-6  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>= 2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39" style="position:absolute;margin-left:261pt;margin-top:.7pt;width:30pt;height:18pt;z-index:251662848"/>
        </w:pict>
      </w:r>
      <w:r w:rsidRPr="00866883">
        <w:rPr>
          <w:rFonts w:ascii="Times New Roman" w:hAnsi="Times New Roman" w:cs="Times New Roman"/>
          <w:sz w:val="32"/>
          <w:szCs w:val="32"/>
        </w:rPr>
        <w:t xml:space="preserve">       г) Дано уравнение 11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– 17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866883">
        <w:rPr>
          <w:rFonts w:ascii="Times New Roman" w:hAnsi="Times New Roman" w:cs="Times New Roman"/>
          <w:sz w:val="32"/>
          <w:szCs w:val="32"/>
        </w:rPr>
        <w:t xml:space="preserve">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1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40" style="position:absolute;margin-left:261pt;margin-top:28.35pt;width:30pt;height:18pt;z-index:251663872"/>
        </w:pict>
      </w:r>
      <w:r w:rsidRPr="00866883">
        <w:rPr>
          <w:rFonts w:ascii="Times New Roman" w:hAnsi="Times New Roman" w:cs="Times New Roman"/>
          <w:sz w:val="32"/>
          <w:szCs w:val="32"/>
        </w:rPr>
        <w:t>д)  Дано уравнение  2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perscript"/>
        </w:rPr>
        <w:t xml:space="preserve"> 2</w:t>
      </w:r>
      <w:r w:rsidRPr="00866883">
        <w:rPr>
          <w:rFonts w:ascii="Times New Roman" w:hAnsi="Times New Roman" w:cs="Times New Roman"/>
          <w:sz w:val="32"/>
          <w:szCs w:val="32"/>
        </w:rPr>
        <w:t xml:space="preserve"> +3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х</w:t>
      </w:r>
      <w:r w:rsidRPr="00866883">
        <w:rPr>
          <w:rFonts w:ascii="Times New Roman" w:hAnsi="Times New Roman" w:cs="Times New Roman"/>
          <w:sz w:val="32"/>
          <w:szCs w:val="32"/>
        </w:rPr>
        <w:t xml:space="preserve"> - 5 = 0</w:t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</w:p>
    <w:p w:rsidR="00D8713E" w:rsidRPr="00866883" w:rsidRDefault="00D8713E" w:rsidP="00305250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1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- 2,5,  </w:t>
      </w:r>
      <w:r w:rsidRPr="008668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</w:t>
      </w:r>
      <w:r w:rsidRPr="00866883">
        <w:rPr>
          <w:rFonts w:ascii="Times New Roman" w:hAnsi="Times New Roman" w:cs="Times New Roman"/>
          <w:sz w:val="32"/>
          <w:szCs w:val="32"/>
          <w:vertAlign w:val="subscript"/>
        </w:rPr>
        <w:t xml:space="preserve"> 2 </w:t>
      </w:r>
      <w:r w:rsidRPr="00866883">
        <w:rPr>
          <w:rFonts w:ascii="Times New Roman" w:hAnsi="Times New Roman" w:cs="Times New Roman"/>
          <w:sz w:val="32"/>
          <w:szCs w:val="32"/>
        </w:rPr>
        <w:t xml:space="preserve">=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>По окончании работы  один учащийся выходит к доске и заполняет «окошки», другие могут проверить свои решения, т. к. у разных вариантов числа в «окошках» должны быть одинаковы. Учащиеся могут сами выставить себе оценку, согласно критерию.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Оценка : правильно  </w:t>
      </w:r>
      <w:r w:rsidRPr="00866883">
        <w:rPr>
          <w:rFonts w:ascii="Times New Roman" w:hAnsi="Times New Roman" w:cs="Times New Roman"/>
          <w:sz w:val="32"/>
          <w:szCs w:val="32"/>
        </w:rPr>
        <w:tab/>
        <w:t>5 «окошек»   – 5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   3-4 «окошка»  – 4 </w:t>
      </w:r>
    </w:p>
    <w:p w:rsidR="00D8713E" w:rsidRPr="00866883" w:rsidRDefault="00D8713E" w:rsidP="00305250">
      <w:pPr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</w:r>
      <w:r w:rsidRPr="00866883">
        <w:rPr>
          <w:rFonts w:ascii="Times New Roman" w:hAnsi="Times New Roman" w:cs="Times New Roman"/>
          <w:sz w:val="32"/>
          <w:szCs w:val="32"/>
        </w:rPr>
        <w:tab/>
        <w:t xml:space="preserve">       2 «окошка»  – 3. </w:t>
      </w:r>
    </w:p>
    <w:p w:rsidR="00D8713E" w:rsidRPr="00866883" w:rsidRDefault="00D8713E" w:rsidP="003052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6883">
        <w:rPr>
          <w:rFonts w:ascii="Times New Roman" w:hAnsi="Times New Roman" w:cs="Times New Roman"/>
          <w:sz w:val="32"/>
          <w:szCs w:val="32"/>
        </w:rPr>
        <w:t xml:space="preserve">5. Подведение итогов урока (устно). Выставление оценок </w:t>
      </w:r>
    </w:p>
    <w:p w:rsidR="00D8713E" w:rsidRDefault="00D8713E" w:rsidP="003052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8713E" w:rsidRDefault="00D8713E"/>
    <w:sectPr w:rsidR="00D8713E" w:rsidSect="0050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250"/>
    <w:rsid w:val="00227D0E"/>
    <w:rsid w:val="00305250"/>
    <w:rsid w:val="0050340E"/>
    <w:rsid w:val="00701A17"/>
    <w:rsid w:val="00866883"/>
    <w:rsid w:val="00D8280D"/>
    <w:rsid w:val="00D8713E"/>
    <w:rsid w:val="00E61BBD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52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D7520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823</Words>
  <Characters>4695</Characters>
  <Application>Microsoft Office Outlook</Application>
  <DocSecurity>0</DocSecurity>
  <Lines>0</Lines>
  <Paragraphs>0</Paragraphs>
  <ScaleCrop>false</ScaleCrop>
  <Company>СОФ БЕЛГУ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ППД</cp:lastModifiedBy>
  <cp:revision>3</cp:revision>
  <dcterms:created xsi:type="dcterms:W3CDTF">2011-01-25T02:56:00Z</dcterms:created>
  <dcterms:modified xsi:type="dcterms:W3CDTF">2011-01-25T15:48:00Z</dcterms:modified>
</cp:coreProperties>
</file>