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BA" w:rsidRDefault="00865FBA" w:rsidP="00BD772D">
      <w:pPr>
        <w:rPr>
          <w:b/>
          <w:sz w:val="28"/>
          <w:szCs w:val="28"/>
        </w:rPr>
      </w:pPr>
      <w:r w:rsidRPr="00FA374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Конспект урока по русскому языку</w:t>
      </w:r>
      <w:r w:rsidRPr="008D5046">
        <w:rPr>
          <w:b/>
          <w:sz w:val="28"/>
          <w:szCs w:val="28"/>
        </w:rPr>
        <w:t>.</w:t>
      </w:r>
    </w:p>
    <w:p w:rsidR="00865FBA" w:rsidRDefault="00865FBA" w:rsidP="00BD7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Информационная карта урока</w:t>
      </w:r>
    </w:p>
    <w:p w:rsidR="00865FBA" w:rsidRDefault="00865FBA" w:rsidP="00BD7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ОС «Школа 2100»</w:t>
      </w:r>
    </w:p>
    <w:p w:rsidR="00865FBA" w:rsidRPr="008D5046" w:rsidRDefault="00865FBA" w:rsidP="00BD7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1</w:t>
      </w:r>
      <w:r w:rsidRPr="008D5046">
        <w:rPr>
          <w:sz w:val="28"/>
          <w:szCs w:val="28"/>
        </w:rPr>
        <w:t xml:space="preserve"> а</w:t>
      </w:r>
    </w:p>
    <w:p w:rsidR="00865FBA" w:rsidRDefault="00865FBA" w:rsidP="00BD7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D5046">
        <w:rPr>
          <w:sz w:val="28"/>
          <w:szCs w:val="28"/>
        </w:rPr>
        <w:t>Юшина Наталья Сергеевна</w:t>
      </w:r>
      <w:r w:rsidRPr="00BD772D">
        <w:rPr>
          <w:b/>
          <w:sz w:val="28"/>
          <w:szCs w:val="28"/>
        </w:rPr>
        <w:t xml:space="preserve"> </w:t>
      </w:r>
    </w:p>
    <w:p w:rsidR="00865FBA" w:rsidRDefault="00865FBA" w:rsidP="00BD7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FA3745">
        <w:rPr>
          <w:b/>
          <w:sz w:val="28"/>
          <w:szCs w:val="28"/>
        </w:rPr>
        <w:t>Изложение по вопросам «Лось»</w:t>
      </w:r>
      <w:r>
        <w:rPr>
          <w:sz w:val="28"/>
          <w:szCs w:val="28"/>
        </w:rPr>
        <w:t>.</w:t>
      </w:r>
    </w:p>
    <w:p w:rsidR="00865FBA" w:rsidRPr="004F2064" w:rsidRDefault="00865FBA" w:rsidP="00BD7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развития речи.</w:t>
      </w:r>
    </w:p>
    <w:p w:rsidR="00865FBA" w:rsidRPr="008D5046" w:rsidRDefault="00865FBA" w:rsidP="00BD7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865FBA" w:rsidRPr="008D5046" w:rsidRDefault="00865FBA" w:rsidP="00BD772D">
      <w:pPr>
        <w:rPr>
          <w:b/>
          <w:sz w:val="28"/>
          <w:szCs w:val="28"/>
        </w:rPr>
      </w:pPr>
      <w:r w:rsidRPr="008D5046">
        <w:rPr>
          <w:b/>
          <w:sz w:val="28"/>
          <w:szCs w:val="28"/>
        </w:rPr>
        <w:t>Задачи:</w:t>
      </w:r>
    </w:p>
    <w:p w:rsidR="00865FBA" w:rsidRPr="004F2064" w:rsidRDefault="00865FBA" w:rsidP="00BD7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 к уроку, проектор, компьютер.</w:t>
      </w:r>
    </w:p>
    <w:p w:rsidR="00865FBA" w:rsidRDefault="00865FBA" w:rsidP="00BD772D">
      <w:pPr>
        <w:rPr>
          <w:sz w:val="28"/>
          <w:szCs w:val="28"/>
        </w:rPr>
      </w:pPr>
      <w:r>
        <w:rPr>
          <w:b/>
          <w:sz w:val="28"/>
          <w:szCs w:val="28"/>
        </w:rPr>
        <w:t>Структура урока:</w:t>
      </w:r>
    </w:p>
    <w:p w:rsidR="00865FBA" w:rsidRDefault="00865FBA" w:rsidP="00BD77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65FBA" w:rsidRDefault="00865FBA" w:rsidP="00BD77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865FBA" w:rsidRDefault="00865FBA" w:rsidP="00BD77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865FBA" w:rsidRDefault="00865FBA" w:rsidP="00BD77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</w:p>
    <w:p w:rsidR="00865FBA" w:rsidRDefault="00865FBA" w:rsidP="00BD77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Физ. Минутка</w:t>
      </w:r>
    </w:p>
    <w:p w:rsidR="00865FBA" w:rsidRDefault="00865FBA" w:rsidP="00BD772D"/>
    <w:p w:rsidR="00865FBA" w:rsidRDefault="00865FBA" w:rsidP="00BD772D"/>
    <w:p w:rsidR="00865FBA" w:rsidRDefault="00865FBA" w:rsidP="00BD772D"/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b/>
          <w:sz w:val="28"/>
          <w:szCs w:val="28"/>
        </w:rPr>
      </w:pPr>
    </w:p>
    <w:p w:rsidR="00865FBA" w:rsidRDefault="00865F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865FBA" w:rsidRDefault="00865FBA">
      <w:pPr>
        <w:rPr>
          <w:i/>
          <w:sz w:val="28"/>
          <w:szCs w:val="28"/>
        </w:rPr>
      </w:pPr>
      <w:r w:rsidRPr="00FA3745">
        <w:rPr>
          <w:i/>
          <w:sz w:val="28"/>
          <w:szCs w:val="28"/>
        </w:rPr>
        <w:t xml:space="preserve">                    В наших лесах живут лоси. Лось очень красив. В пищу лосю идут ветки и трава. Ему нужна и соль. Учитель дал совет носить в лес соль. Мальчики кладут соль на камень. Лоси часто приходят лизать соль.</w:t>
      </w:r>
    </w:p>
    <w:p w:rsidR="00865FBA" w:rsidRPr="000C0B5D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0B5D">
        <w:rPr>
          <w:sz w:val="28"/>
          <w:szCs w:val="28"/>
        </w:rPr>
        <w:t>Орг. момент</w:t>
      </w:r>
    </w:p>
    <w:p w:rsidR="00865FBA" w:rsidRPr="000C0B5D" w:rsidRDefault="00865FBA" w:rsidP="000C0B5D">
      <w:pPr>
        <w:rPr>
          <w:sz w:val="28"/>
          <w:szCs w:val="28"/>
        </w:rPr>
      </w:pPr>
      <w:r w:rsidRPr="000C0B5D">
        <w:rPr>
          <w:sz w:val="28"/>
          <w:szCs w:val="28"/>
        </w:rPr>
        <w:t>2. Объявление темы.</w:t>
      </w:r>
    </w:p>
    <w:p w:rsidR="00865FBA" w:rsidRPr="000C0B5D" w:rsidRDefault="00865FBA" w:rsidP="000C0B5D">
      <w:pPr>
        <w:rPr>
          <w:sz w:val="28"/>
          <w:szCs w:val="28"/>
        </w:rPr>
      </w:pPr>
      <w:r w:rsidRPr="000C0B5D">
        <w:rPr>
          <w:sz w:val="28"/>
          <w:szCs w:val="28"/>
        </w:rPr>
        <w:t>- Сегодня на уроке мы будем учиться писать изложение по вопросам.</w:t>
      </w:r>
    </w:p>
    <w:p w:rsidR="00865FBA" w:rsidRDefault="00865FBA" w:rsidP="000C0B5D">
      <w:pPr>
        <w:rPr>
          <w:sz w:val="28"/>
          <w:szCs w:val="28"/>
        </w:rPr>
      </w:pPr>
      <w:r w:rsidRPr="000C0B5D">
        <w:rPr>
          <w:sz w:val="28"/>
          <w:szCs w:val="28"/>
        </w:rPr>
        <w:t>- Что такое изложение? (письменный пересказ текста)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3. Вступительная беседа.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В лесу можно встретить разнообразных животных: волка, лису, зайца, медведя, кабана и других. А о каком звере мы будем говорить сегодня на уроке вы ответите сами отгадав загадку: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Трав копытами касаясь,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Ходит по лесу красавец,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Ходит смело и легко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Рога раскинув широко.  (Лось)</w:t>
      </w:r>
    </w:p>
    <w:p w:rsidR="00865FBA" w:rsidRPr="006A7AE2" w:rsidRDefault="00865FBA" w:rsidP="000C0B5D">
      <w:pPr>
        <w:rPr>
          <w:i/>
          <w:sz w:val="28"/>
          <w:szCs w:val="28"/>
        </w:rPr>
      </w:pPr>
      <w:r w:rsidRPr="006A7AE2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№1,2,3.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Лося называют лесным великаном. Давайте рассмотри слайд с изображением лося. Лось – самое большое животное, которое можно встретить в наших лесах. Обратите внимание на необычную форму рогов. Они похожи на ладонь человека с раздвинутыми пальцами. Интересно, что каждой зимой лоси сбрасывают рога, а летом вырастают новые рога, причем число ответвлений увеличивается на один отросток. По количеству отростков можно определить возраст лося. Посмотрите на уши, какие они?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 xml:space="preserve">- Уши у лося большие  до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>
        <w:rPr>
          <w:sz w:val="28"/>
          <w:szCs w:val="28"/>
        </w:rPr>
        <w:t>, заостренные. Двигая ушами во все стороны, лось быстро улавливает шорохи леса, и, услышав подозрительный шум, уходит в заросли.</w:t>
      </w:r>
    </w:p>
    <w:p w:rsidR="00865FBA" w:rsidRDefault="00865FBA" w:rsidP="000C0B5D">
      <w:pPr>
        <w:rPr>
          <w:sz w:val="28"/>
          <w:szCs w:val="28"/>
        </w:rPr>
      </w:pPr>
      <w:r>
        <w:rPr>
          <w:sz w:val="28"/>
          <w:szCs w:val="28"/>
        </w:rPr>
        <w:t>- Что можно сказать о шее лося?</w:t>
      </w:r>
    </w:p>
    <w:p w:rsidR="00865FBA" w:rsidRDefault="00865FBA" w:rsidP="00BE779D">
      <w:pPr>
        <w:tabs>
          <w:tab w:val="center" w:pos="4677"/>
        </w:tabs>
        <w:rPr>
          <w:sz w:val="28"/>
          <w:szCs w:val="28"/>
        </w:rPr>
      </w:pPr>
      <w:r w:rsidRPr="00BE779D">
        <w:rPr>
          <w:i/>
          <w:sz w:val="28"/>
          <w:szCs w:val="28"/>
        </w:rPr>
        <w:t xml:space="preserve">(она короткая, толстая) </w:t>
      </w:r>
      <w:r>
        <w:rPr>
          <w:i/>
          <w:sz w:val="28"/>
          <w:szCs w:val="28"/>
        </w:rPr>
        <w:tab/>
      </w:r>
    </w:p>
    <w:p w:rsidR="00865FBA" w:rsidRDefault="00865FBA" w:rsidP="00BE77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На короткой шее – грива, под горлом – вырост кожи, покрытый волосами (серьга)</w:t>
      </w:r>
    </w:p>
    <w:p w:rsidR="00865FBA" w:rsidRDefault="00865FBA" w:rsidP="00BE77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А что можно сказать про ноги?</w:t>
      </w:r>
    </w:p>
    <w:p w:rsidR="00865FBA" w:rsidRPr="00BE779D" w:rsidRDefault="00865FBA" w:rsidP="00BE779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они длинные, стройные, белые)</w:t>
      </w:r>
    </w:p>
    <w:p w:rsidR="00865FBA" w:rsidRDefault="00865FBA" w:rsidP="000C0B5D">
      <w:pPr>
        <w:rPr>
          <w:sz w:val="28"/>
          <w:szCs w:val="28"/>
        </w:rPr>
      </w:pPr>
    </w:p>
    <w:p w:rsidR="00865FBA" w:rsidRPr="000C0B5D" w:rsidRDefault="00865FBA" w:rsidP="000C0B5D">
      <w:pPr>
        <w:rPr>
          <w:sz w:val="28"/>
          <w:szCs w:val="28"/>
        </w:rPr>
      </w:pPr>
    </w:p>
    <w:p w:rsidR="00865FBA" w:rsidRPr="00FA3745" w:rsidRDefault="00865FBA" w:rsidP="00FA3745">
      <w:pPr>
        <w:pStyle w:val="ListParagraph"/>
        <w:rPr>
          <w:sz w:val="28"/>
          <w:szCs w:val="28"/>
        </w:rPr>
      </w:pPr>
    </w:p>
    <w:p w:rsidR="00865FBA" w:rsidRPr="00FA3745" w:rsidRDefault="00865FBA">
      <w:pPr>
        <w:rPr>
          <w:sz w:val="28"/>
          <w:szCs w:val="28"/>
        </w:rPr>
      </w:pPr>
    </w:p>
    <w:p w:rsidR="00865FBA" w:rsidRPr="00FA3745" w:rsidRDefault="00865FBA">
      <w:pPr>
        <w:rPr>
          <w:sz w:val="28"/>
          <w:szCs w:val="28"/>
        </w:rPr>
      </w:pPr>
    </w:p>
    <w:p w:rsidR="00865FBA" w:rsidRDefault="00865FBA"/>
    <w:sectPr w:rsidR="00865FBA" w:rsidSect="00CB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140D"/>
    <w:multiLevelType w:val="hybridMultilevel"/>
    <w:tmpl w:val="9920F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51741D"/>
    <w:multiLevelType w:val="hybridMultilevel"/>
    <w:tmpl w:val="7DB29896"/>
    <w:lvl w:ilvl="0" w:tplc="320EB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AE6688"/>
    <w:multiLevelType w:val="hybridMultilevel"/>
    <w:tmpl w:val="4EC2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D344B5"/>
    <w:multiLevelType w:val="hybridMultilevel"/>
    <w:tmpl w:val="6030A8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554"/>
    <w:rsid w:val="000C0B5D"/>
    <w:rsid w:val="00182D32"/>
    <w:rsid w:val="004F2064"/>
    <w:rsid w:val="006A7AE2"/>
    <w:rsid w:val="00745554"/>
    <w:rsid w:val="00865FBA"/>
    <w:rsid w:val="00881AD0"/>
    <w:rsid w:val="008D5046"/>
    <w:rsid w:val="00BD772D"/>
    <w:rsid w:val="00BE779D"/>
    <w:rsid w:val="00CB1062"/>
    <w:rsid w:val="00F43A2F"/>
    <w:rsid w:val="00FA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745"/>
    <w:pPr>
      <w:ind w:left="720"/>
      <w:contextualSpacing/>
    </w:pPr>
  </w:style>
  <w:style w:type="paragraph" w:styleId="NoSpacing">
    <w:name w:val="No Spacing"/>
    <w:uiPriority w:val="99"/>
    <w:qFormat/>
    <w:rsid w:val="000C0B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ЮшинаНС</cp:lastModifiedBy>
  <cp:revision>6</cp:revision>
  <dcterms:created xsi:type="dcterms:W3CDTF">2011-10-02T15:41:00Z</dcterms:created>
  <dcterms:modified xsi:type="dcterms:W3CDTF">2012-02-14T07:09:00Z</dcterms:modified>
</cp:coreProperties>
</file>