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91" w:rsidRDefault="001C6191" w:rsidP="002847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по русскому языку (тестирование) </w:t>
      </w:r>
    </w:p>
    <w:p w:rsidR="001C6191" w:rsidRDefault="001C6191" w:rsidP="00083B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для  5 класса </w:t>
      </w:r>
    </w:p>
    <w:p w:rsidR="001C6191" w:rsidRDefault="001C6191" w:rsidP="002847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1C6191" w:rsidRDefault="001C6191" w:rsidP="00284724">
      <w:pPr>
        <w:jc w:val="right"/>
        <w:rPr>
          <w:b/>
          <w:sz w:val="28"/>
          <w:szCs w:val="28"/>
        </w:rPr>
      </w:pPr>
    </w:p>
    <w:p w:rsidR="001C6191" w:rsidRDefault="001C6191" w:rsidP="002847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 ______-учебного года</w:t>
      </w:r>
    </w:p>
    <w:p w:rsidR="001C6191" w:rsidRDefault="001C6191">
      <w:pPr>
        <w:rPr>
          <w:b/>
          <w:sz w:val="28"/>
          <w:szCs w:val="28"/>
        </w:rPr>
      </w:pPr>
    </w:p>
    <w:p w:rsidR="001C6191" w:rsidRDefault="001C6191">
      <w:pPr>
        <w:rPr>
          <w:b/>
          <w:sz w:val="28"/>
          <w:szCs w:val="28"/>
        </w:rPr>
      </w:pPr>
    </w:p>
    <w:p w:rsidR="001C6191" w:rsidRPr="005B30AE" w:rsidRDefault="001C6191">
      <w:pPr>
        <w:rPr>
          <w:b/>
          <w:sz w:val="28"/>
          <w:szCs w:val="28"/>
        </w:rPr>
      </w:pPr>
      <w:r w:rsidRPr="005B30AE">
        <w:rPr>
          <w:b/>
          <w:sz w:val="28"/>
          <w:szCs w:val="28"/>
        </w:rPr>
        <w:t xml:space="preserve">1. Укажите  </w:t>
      </w:r>
      <w:r>
        <w:rPr>
          <w:b/>
          <w:sz w:val="28"/>
          <w:szCs w:val="28"/>
        </w:rPr>
        <w:t>лишнее слово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1)  </w:t>
      </w:r>
      <w:r>
        <w:rPr>
          <w:sz w:val="28"/>
          <w:szCs w:val="28"/>
        </w:rPr>
        <w:t>снег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2)  </w:t>
      </w:r>
      <w:r>
        <w:rPr>
          <w:sz w:val="28"/>
          <w:szCs w:val="28"/>
        </w:rPr>
        <w:t>снежный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3)  </w:t>
      </w:r>
      <w:r>
        <w:rPr>
          <w:sz w:val="28"/>
          <w:szCs w:val="28"/>
        </w:rPr>
        <w:t>снеговик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на снегу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b/>
          <w:sz w:val="28"/>
          <w:szCs w:val="28"/>
        </w:rPr>
        <w:t>2.  Укажите  верное  утверждение</w:t>
      </w:r>
      <w:r w:rsidRPr="005B30AE">
        <w:rPr>
          <w:sz w:val="28"/>
          <w:szCs w:val="28"/>
        </w:rPr>
        <w:t>.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1)  </w:t>
      </w:r>
      <w:r>
        <w:rPr>
          <w:sz w:val="28"/>
          <w:szCs w:val="28"/>
        </w:rPr>
        <w:t>корень</w:t>
      </w:r>
      <w:r w:rsidRPr="005B30AE">
        <w:rPr>
          <w:sz w:val="28"/>
          <w:szCs w:val="28"/>
        </w:rPr>
        <w:t>-это часть  слова, которая   служит  для связи слов в предложении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2)  </w:t>
      </w:r>
      <w:r>
        <w:rPr>
          <w:sz w:val="28"/>
          <w:szCs w:val="28"/>
        </w:rPr>
        <w:t xml:space="preserve">корень-  </w:t>
      </w:r>
      <w:r w:rsidRPr="005B30AE">
        <w:rPr>
          <w:sz w:val="28"/>
          <w:szCs w:val="28"/>
        </w:rPr>
        <w:t>это часть  слова</w:t>
      </w:r>
      <w:r>
        <w:rPr>
          <w:sz w:val="28"/>
          <w:szCs w:val="28"/>
        </w:rPr>
        <w:t xml:space="preserve"> без окончания</w:t>
      </w:r>
      <w:r w:rsidRPr="005B30AE">
        <w:rPr>
          <w:sz w:val="28"/>
          <w:szCs w:val="28"/>
        </w:rPr>
        <w:t>.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3)  </w:t>
      </w:r>
      <w:r>
        <w:rPr>
          <w:sz w:val="28"/>
          <w:szCs w:val="28"/>
        </w:rPr>
        <w:t>корень</w:t>
      </w:r>
      <w:r w:rsidRPr="005B30AE">
        <w:rPr>
          <w:sz w:val="28"/>
          <w:szCs w:val="28"/>
        </w:rPr>
        <w:t xml:space="preserve">-это  </w:t>
      </w:r>
      <w:r>
        <w:rPr>
          <w:sz w:val="28"/>
          <w:szCs w:val="28"/>
        </w:rPr>
        <w:t xml:space="preserve">главная значимая часть слова, </w:t>
      </w:r>
      <w:r w:rsidRPr="005B30AE">
        <w:rPr>
          <w:sz w:val="28"/>
          <w:szCs w:val="28"/>
        </w:rPr>
        <w:t>общая часть  родственных слов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корень </w:t>
      </w:r>
      <w:r w:rsidRPr="005B30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30AE">
        <w:rPr>
          <w:sz w:val="28"/>
          <w:szCs w:val="28"/>
        </w:rPr>
        <w:t xml:space="preserve">это </w:t>
      </w:r>
      <w:r>
        <w:rPr>
          <w:sz w:val="28"/>
          <w:szCs w:val="28"/>
        </w:rPr>
        <w:t>изменяемая значимая часть слова</w:t>
      </w:r>
    </w:p>
    <w:p w:rsidR="001C6191" w:rsidRPr="005B30AE" w:rsidRDefault="001C6191">
      <w:pPr>
        <w:rPr>
          <w:b/>
          <w:sz w:val="28"/>
          <w:szCs w:val="28"/>
        </w:rPr>
      </w:pPr>
      <w:r w:rsidRPr="005B30AE">
        <w:rPr>
          <w:b/>
          <w:sz w:val="28"/>
          <w:szCs w:val="28"/>
        </w:rPr>
        <w:t>3.Морфема-это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наименьшая   значимая часть слова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звуки, которые  мы произносим и слышим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слова  одной  и  той  же части речи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 второстепенный  член предложения</w:t>
      </w:r>
    </w:p>
    <w:p w:rsidR="001C6191" w:rsidRPr="005B30AE" w:rsidRDefault="001C6191">
      <w:pPr>
        <w:rPr>
          <w:b/>
          <w:sz w:val="28"/>
          <w:szCs w:val="28"/>
        </w:rPr>
      </w:pPr>
      <w:r w:rsidRPr="005B30AE">
        <w:rPr>
          <w:b/>
          <w:sz w:val="28"/>
          <w:szCs w:val="28"/>
        </w:rPr>
        <w:t>4. Окончание-это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главная  значимая часть слова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 xml:space="preserve">2)  </w:t>
      </w:r>
      <w:r>
        <w:rPr>
          <w:sz w:val="28"/>
          <w:szCs w:val="28"/>
        </w:rPr>
        <w:t xml:space="preserve">изменяемая </w:t>
      </w:r>
      <w:r w:rsidRPr="005B30AE">
        <w:rPr>
          <w:sz w:val="28"/>
          <w:szCs w:val="28"/>
        </w:rPr>
        <w:t>значимая  часть слова, которая образует  формы слова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слова  с разным   лексическим значением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 значимая    часть слова, которая  находится перед корнем   и служит для образования новых слов</w:t>
      </w:r>
    </w:p>
    <w:p w:rsidR="001C6191" w:rsidRPr="005B30AE" w:rsidRDefault="001C6191">
      <w:pPr>
        <w:rPr>
          <w:b/>
          <w:sz w:val="28"/>
          <w:szCs w:val="28"/>
        </w:rPr>
      </w:pPr>
      <w:r w:rsidRPr="005B30AE">
        <w:rPr>
          <w:b/>
          <w:sz w:val="28"/>
          <w:szCs w:val="28"/>
        </w:rPr>
        <w:t>5. В каком  ряду  все  слова с непроизносимым  согласным в корне?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тяжёлый, интересный, весёлый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местный, поздний, грустный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звёздный, чудесный, вкусный,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жёлтый, чёрный, известный</w:t>
      </w:r>
    </w:p>
    <w:p w:rsidR="001C6191" w:rsidRPr="005B30AE" w:rsidRDefault="001C6191">
      <w:pPr>
        <w:rPr>
          <w:b/>
          <w:sz w:val="28"/>
          <w:szCs w:val="28"/>
        </w:rPr>
      </w:pPr>
      <w:r w:rsidRPr="005B30AE">
        <w:rPr>
          <w:b/>
          <w:sz w:val="28"/>
          <w:szCs w:val="28"/>
        </w:rPr>
        <w:t>6. В  каком  ряду  во всех  трёх   словах пропущена  одна  и та же  буква?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сч…т , ж…сткий ,  щ…тка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ш…колад, шоф…р, шор…х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ж…лудь, капюш…н, крыж…вник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 ш…ссе, ш…лк, ч…рный</w:t>
      </w:r>
    </w:p>
    <w:p w:rsidR="001C6191" w:rsidRPr="00AA5376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39383C">
        <w:rPr>
          <w:sz w:val="28"/>
          <w:szCs w:val="28"/>
        </w:rPr>
        <w:t xml:space="preserve"> </w:t>
      </w:r>
      <w:r w:rsidRPr="00AA5376">
        <w:rPr>
          <w:sz w:val="28"/>
          <w:szCs w:val="28"/>
        </w:rPr>
        <w:t xml:space="preserve"> </w:t>
      </w:r>
      <w:r w:rsidRPr="00AA5376">
        <w:rPr>
          <w:b/>
          <w:sz w:val="28"/>
          <w:szCs w:val="28"/>
        </w:rPr>
        <w:t>Сколько  букв  в  русском  алфавите ?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1)   39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2)   36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3)   33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4)  32</w:t>
      </w:r>
    </w:p>
    <w:p w:rsidR="001C6191" w:rsidRDefault="001C6191" w:rsidP="0039383C">
      <w:pPr>
        <w:rPr>
          <w:b/>
          <w:sz w:val="28"/>
          <w:szCs w:val="28"/>
        </w:rPr>
      </w:pPr>
    </w:p>
    <w:p w:rsidR="001C6191" w:rsidRPr="00AA5376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5376">
        <w:rPr>
          <w:b/>
          <w:sz w:val="28"/>
          <w:szCs w:val="28"/>
        </w:rPr>
        <w:t>.Сколько  гласных   звуков  в  русском  языке?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1.  12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2. 10</w:t>
      </w:r>
    </w:p>
    <w:p w:rsidR="001C6191" w:rsidRPr="00AA5376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3. 6</w:t>
      </w:r>
    </w:p>
    <w:p w:rsidR="001C6191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4. 21</w:t>
      </w:r>
    </w:p>
    <w:p w:rsidR="001C6191" w:rsidRPr="00AA5376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A5376">
        <w:rPr>
          <w:b/>
          <w:sz w:val="28"/>
          <w:szCs w:val="28"/>
        </w:rPr>
        <w:t>. Гласные звуки  могут  быть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1) звонкими  и  глухими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2)  ударными  и  безударными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3) шипящими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4)  сонорными</w:t>
      </w:r>
    </w:p>
    <w:p w:rsidR="001C6191" w:rsidRPr="00AA5376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AA5376">
        <w:rPr>
          <w:b/>
          <w:sz w:val="28"/>
          <w:szCs w:val="28"/>
        </w:rPr>
        <w:t>.  Всегда  твёрдые  согласные: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1)   [ й]  ,</w:t>
      </w:r>
      <w:r>
        <w:rPr>
          <w:sz w:val="28"/>
          <w:szCs w:val="28"/>
        </w:rPr>
        <w:t xml:space="preserve">      </w:t>
      </w:r>
      <w:r w:rsidRPr="00AA5376">
        <w:rPr>
          <w:sz w:val="28"/>
          <w:szCs w:val="28"/>
        </w:rPr>
        <w:t xml:space="preserve"> [ч  ] ,    [ш  ]</w:t>
      </w:r>
    </w:p>
    <w:p w:rsidR="001C6191" w:rsidRPr="00AA5376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>2)   [  д  ] ,   [ т   ] ,</w:t>
      </w:r>
      <w:r>
        <w:rPr>
          <w:sz w:val="28"/>
          <w:szCs w:val="28"/>
        </w:rPr>
        <w:t xml:space="preserve">     </w:t>
      </w:r>
      <w:r w:rsidRPr="00AA5376">
        <w:rPr>
          <w:sz w:val="28"/>
          <w:szCs w:val="28"/>
        </w:rPr>
        <w:t xml:space="preserve"> [ б   ]</w:t>
      </w:r>
    </w:p>
    <w:p w:rsidR="001C6191" w:rsidRPr="00AA5376" w:rsidRDefault="001C6191" w:rsidP="0039383C">
      <w:pPr>
        <w:rPr>
          <w:b/>
          <w:sz w:val="28"/>
          <w:szCs w:val="28"/>
        </w:rPr>
      </w:pPr>
      <w:r w:rsidRPr="00AA5376">
        <w:rPr>
          <w:sz w:val="28"/>
          <w:szCs w:val="28"/>
        </w:rPr>
        <w:t xml:space="preserve"> 3)</w:t>
      </w:r>
      <w:r>
        <w:rPr>
          <w:sz w:val="28"/>
          <w:szCs w:val="28"/>
        </w:rPr>
        <w:t xml:space="preserve">  </w:t>
      </w:r>
      <w:r w:rsidRPr="00AA5376">
        <w:rPr>
          <w:sz w:val="28"/>
          <w:szCs w:val="28"/>
        </w:rPr>
        <w:t xml:space="preserve"> [   ж  ],</w:t>
      </w:r>
      <w:r>
        <w:rPr>
          <w:sz w:val="28"/>
          <w:szCs w:val="28"/>
        </w:rPr>
        <w:t xml:space="preserve">  </w:t>
      </w:r>
      <w:r w:rsidRPr="00AA5376">
        <w:rPr>
          <w:sz w:val="28"/>
          <w:szCs w:val="28"/>
        </w:rPr>
        <w:t xml:space="preserve"> [   ш ]  ,   [ ц   ]</w:t>
      </w:r>
    </w:p>
    <w:p w:rsidR="001C6191" w:rsidRDefault="001C6191" w:rsidP="0039383C">
      <w:pPr>
        <w:rPr>
          <w:sz w:val="28"/>
          <w:szCs w:val="28"/>
        </w:rPr>
      </w:pPr>
      <w:r w:rsidRPr="00AA5376">
        <w:rPr>
          <w:sz w:val="28"/>
          <w:szCs w:val="28"/>
        </w:rPr>
        <w:t xml:space="preserve"> 4 )</w:t>
      </w:r>
      <w:r>
        <w:rPr>
          <w:sz w:val="28"/>
          <w:szCs w:val="28"/>
        </w:rPr>
        <w:t xml:space="preserve"> </w:t>
      </w:r>
      <w:r w:rsidRPr="00AA5376">
        <w:rPr>
          <w:sz w:val="28"/>
          <w:szCs w:val="28"/>
        </w:rPr>
        <w:t xml:space="preserve"> [  м     ]    [  н   ]     [   р  ]</w:t>
      </w:r>
    </w:p>
    <w:p w:rsidR="001C6191" w:rsidRPr="009262D1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9262D1">
        <w:rPr>
          <w:b/>
          <w:sz w:val="28"/>
          <w:szCs w:val="28"/>
        </w:rPr>
        <w:t>.  В  каком  ряду  во  всех  словах  пропущена  одна  и  та  же  буква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1)  ч…йка,   ч…лок,   стуч…ть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2)  ш…ло,  Ош…бка,  ш…рокий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3) ч..деса,  ж…р,  обещ…ние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4)  щ…вель,  ч…гун,  ч…сы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237060">
        <w:rPr>
          <w:b/>
          <w:sz w:val="28"/>
          <w:szCs w:val="28"/>
        </w:rPr>
        <w:t>.  В  каком  слове  звуков  больше, чем  букв</w:t>
      </w:r>
      <w:r>
        <w:rPr>
          <w:b/>
          <w:sz w:val="28"/>
          <w:szCs w:val="28"/>
        </w:rPr>
        <w:t xml:space="preserve"> ?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1)    эхо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2)     звёзды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3)      юрта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4)       ель</w:t>
      </w:r>
    </w:p>
    <w:p w:rsidR="001C6191" w:rsidRPr="00E30A2C" w:rsidRDefault="001C6191" w:rsidP="00393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E30A2C">
        <w:rPr>
          <w:b/>
          <w:sz w:val="28"/>
          <w:szCs w:val="28"/>
        </w:rPr>
        <w:t xml:space="preserve">  Укажите  имя  существительное  с  удвоенной  согласной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1)  дли( н  / нн  )а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2)  ра( с / сс ) тение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3) па ( с / с с ) ажир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 xml:space="preserve">4) Ра ( н / нн ) о </w:t>
      </w:r>
    </w:p>
    <w:p w:rsidR="001C6191" w:rsidRPr="00AA5376" w:rsidRDefault="001C6191" w:rsidP="0039383C">
      <w:pPr>
        <w:rPr>
          <w:sz w:val="28"/>
          <w:szCs w:val="28"/>
        </w:rPr>
      </w:pPr>
    </w:p>
    <w:p w:rsidR="001C6191" w:rsidRPr="00237060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237060">
        <w:rPr>
          <w:b/>
          <w:sz w:val="28"/>
          <w:szCs w:val="28"/>
        </w:rPr>
        <w:t xml:space="preserve">. Буквы  мы 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1)  слышим  и  произносим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2)  видим  и пишем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3)  слышим  и  пишем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4)  видим  и  произносим</w:t>
      </w:r>
    </w:p>
    <w:p w:rsidR="001C6191" w:rsidRPr="00237060" w:rsidRDefault="001C6191" w:rsidP="003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237060">
        <w:rPr>
          <w:b/>
          <w:sz w:val="28"/>
          <w:szCs w:val="28"/>
        </w:rPr>
        <w:t>.Укажите  слово, которое  нельзя  перенести  с  одной  строки  на  другую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1)  ария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2)  армия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3)  Мария</w:t>
      </w:r>
    </w:p>
    <w:p w:rsidR="001C6191" w:rsidRDefault="001C6191" w:rsidP="0039383C">
      <w:pPr>
        <w:rPr>
          <w:sz w:val="28"/>
          <w:szCs w:val="28"/>
        </w:rPr>
      </w:pPr>
      <w:r>
        <w:rPr>
          <w:sz w:val="28"/>
          <w:szCs w:val="28"/>
        </w:rPr>
        <w:t>4)  вьюга</w:t>
      </w:r>
    </w:p>
    <w:p w:rsidR="001C6191" w:rsidRPr="005B30AE" w:rsidRDefault="001C6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5B30AE">
        <w:rPr>
          <w:b/>
          <w:sz w:val="28"/>
          <w:szCs w:val="28"/>
        </w:rPr>
        <w:t>. В каком  слове пишется буква о в корне?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кв_ртира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комн__та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ст__рожит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   д__бежал</w:t>
      </w:r>
    </w:p>
    <w:p w:rsidR="001C6191" w:rsidRPr="005B30AE" w:rsidRDefault="001C6191">
      <w:pPr>
        <w:rPr>
          <w:b/>
          <w:sz w:val="28"/>
          <w:szCs w:val="28"/>
        </w:rPr>
      </w:pPr>
      <w:r w:rsidRPr="005B30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5B30AE">
        <w:rPr>
          <w:b/>
          <w:sz w:val="28"/>
          <w:szCs w:val="28"/>
        </w:rPr>
        <w:t>.  В каком слове  на  месте   пропуска  надо писать букву т?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прекрас___ный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опас____ный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интерес___ный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прелес____ный</w:t>
      </w:r>
    </w:p>
    <w:p w:rsidR="001C6191" w:rsidRPr="005B30AE" w:rsidRDefault="001C6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5B30AE">
        <w:rPr>
          <w:b/>
          <w:sz w:val="28"/>
          <w:szCs w:val="28"/>
        </w:rPr>
        <w:t>.  Укажите , в  каком    слове  пропущенную  безударную  гласную       нельзя        проверить ударением?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поб__дитель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г____рчица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зат___рмозить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б___лото</w:t>
      </w:r>
    </w:p>
    <w:p w:rsidR="001C6191" w:rsidRPr="005B30AE" w:rsidRDefault="001C6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5B30AE">
        <w:rPr>
          <w:b/>
          <w:sz w:val="28"/>
          <w:szCs w:val="28"/>
        </w:rPr>
        <w:t>. Укажите, какие  части слова , кроме  корня, есть  в  слове выдумка?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приставка  и  суффикс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приставка, суффикс  и окончание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 суффикс  и  окончание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 приставка  и  окончание</w:t>
      </w:r>
    </w:p>
    <w:p w:rsidR="001C6191" w:rsidRPr="00313238" w:rsidRDefault="001C61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 w:rsidRPr="00313238">
        <w:rPr>
          <w:b/>
          <w:sz w:val="28"/>
          <w:szCs w:val="28"/>
        </w:rPr>
        <w:t xml:space="preserve"> В каком  порядке  должны  следовать  предложения, чтобы    получился  связный  текст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А</w:t>
      </w:r>
      <w:r>
        <w:rPr>
          <w:sz w:val="28"/>
          <w:szCs w:val="28"/>
        </w:rPr>
        <w:t>)   О</w:t>
      </w:r>
      <w:r w:rsidRPr="005B30AE">
        <w:rPr>
          <w:sz w:val="28"/>
          <w:szCs w:val="28"/>
        </w:rPr>
        <w:t>сенью     упало с неё яблоко.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Б)</w:t>
      </w:r>
      <w:r>
        <w:rPr>
          <w:sz w:val="28"/>
          <w:szCs w:val="28"/>
        </w:rPr>
        <w:t xml:space="preserve">   </w:t>
      </w:r>
      <w:r w:rsidRPr="005B30AE">
        <w:rPr>
          <w:sz w:val="28"/>
          <w:szCs w:val="28"/>
        </w:rPr>
        <w:t>Росла   в  саду  яблоня.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В)   Птицы      склевали  это  яблоко, и только  зёрнышко  спряталось в  земле.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Г)  А  через  пять  лет  выросли на  новой   яблоньке румяные  яблоки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Д)  Весной  из зёрнышка  выросло  маленькое  деревце</w:t>
      </w:r>
    </w:p>
    <w:p w:rsidR="001C6191" w:rsidRPr="005B30AE" w:rsidRDefault="001C6191">
      <w:pPr>
        <w:rPr>
          <w:sz w:val="28"/>
          <w:szCs w:val="28"/>
        </w:rPr>
      </w:pP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1)   Д. В.А.Г,Б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2)  А,Б,Д,Г,В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3) Б.А,В,Д,Г</w:t>
      </w:r>
    </w:p>
    <w:p w:rsidR="001C6191" w:rsidRPr="005B30AE" w:rsidRDefault="001C6191">
      <w:pPr>
        <w:rPr>
          <w:sz w:val="28"/>
          <w:szCs w:val="28"/>
        </w:rPr>
      </w:pPr>
      <w:r w:rsidRPr="005B30AE">
        <w:rPr>
          <w:sz w:val="28"/>
          <w:szCs w:val="28"/>
        </w:rPr>
        <w:t>4) В,Г,Д,А,Б</w:t>
      </w:r>
    </w:p>
    <w:p w:rsidR="001C6191" w:rsidRPr="005B30AE" w:rsidRDefault="001C6191">
      <w:pPr>
        <w:rPr>
          <w:sz w:val="28"/>
          <w:szCs w:val="28"/>
        </w:rPr>
      </w:pPr>
    </w:p>
    <w:p w:rsidR="001C6191" w:rsidRPr="005B30AE" w:rsidRDefault="001C6191">
      <w:pPr>
        <w:rPr>
          <w:sz w:val="28"/>
          <w:szCs w:val="28"/>
        </w:rPr>
      </w:pPr>
    </w:p>
    <w:sectPr w:rsidR="001C6191" w:rsidRPr="005B30AE" w:rsidSect="00D9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32E"/>
    <w:rsid w:val="00083B1B"/>
    <w:rsid w:val="00151717"/>
    <w:rsid w:val="00151726"/>
    <w:rsid w:val="001C6191"/>
    <w:rsid w:val="001E6D8C"/>
    <w:rsid w:val="00237060"/>
    <w:rsid w:val="00284724"/>
    <w:rsid w:val="00313238"/>
    <w:rsid w:val="0039383C"/>
    <w:rsid w:val="005137A3"/>
    <w:rsid w:val="00537312"/>
    <w:rsid w:val="0055373F"/>
    <w:rsid w:val="005B30AE"/>
    <w:rsid w:val="007723D8"/>
    <w:rsid w:val="00866DC2"/>
    <w:rsid w:val="008B6403"/>
    <w:rsid w:val="008E3ECB"/>
    <w:rsid w:val="009262D1"/>
    <w:rsid w:val="00996458"/>
    <w:rsid w:val="00A4232E"/>
    <w:rsid w:val="00AA5376"/>
    <w:rsid w:val="00AE2F9B"/>
    <w:rsid w:val="00B538CC"/>
    <w:rsid w:val="00D03D9D"/>
    <w:rsid w:val="00D96853"/>
    <w:rsid w:val="00DC2FA7"/>
    <w:rsid w:val="00E3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514</Words>
  <Characters>2930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 №  7</dc:title>
  <dc:subject/>
  <dc:creator>555</dc:creator>
  <cp:keywords/>
  <dc:description/>
  <cp:lastModifiedBy>User</cp:lastModifiedBy>
  <cp:revision>5</cp:revision>
  <cp:lastPrinted>2011-12-26T05:15:00Z</cp:lastPrinted>
  <dcterms:created xsi:type="dcterms:W3CDTF">2011-12-26T04:58:00Z</dcterms:created>
  <dcterms:modified xsi:type="dcterms:W3CDTF">2012-02-27T16:05:00Z</dcterms:modified>
</cp:coreProperties>
</file>