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F8" w:rsidRPr="004F57FD" w:rsidRDefault="002D34D3" w:rsidP="004F57F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E143E">
        <w:rPr>
          <w:rFonts w:ascii="Times New Roman" w:hAnsi="Times New Roman"/>
          <w:i/>
          <w:sz w:val="28"/>
          <w:szCs w:val="28"/>
        </w:rPr>
        <w:t>Ресурсы Интернет, целесообразные к использованию в учебном процессе школы.</w:t>
      </w:r>
    </w:p>
    <w:p w:rsidR="003E143E" w:rsidRPr="00664A15" w:rsidRDefault="003E143E" w:rsidP="003E143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Информатизация является одним из основных факторов, заставляющим образование совершенствоваться. Меняются методы обучения, так же как и роль педагога, который должен стать организатором деятельности обучаемых по приобретению новых знаний, умений и навыков. </w:t>
      </w:r>
    </w:p>
    <w:p w:rsidR="003E143E" w:rsidRPr="00664A15" w:rsidRDefault="003E143E" w:rsidP="003E143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Существенным средством информатизации являются образовательные информационные ресурсы, опубликованные в сети Интернет. В современной школе эффективность  подготовки школьников зависит от</w:t>
      </w:r>
      <w:r w:rsidRPr="00664A15">
        <w:rPr>
          <w:rFonts w:ascii="Times New Roman" w:hAnsi="Times New Roman"/>
          <w:b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</w:rPr>
        <w:t>корректного, своевременного и уместного использования всеми специалистами, работающими в системе общего среднего образования этих ресурсов.</w:t>
      </w:r>
    </w:p>
    <w:p w:rsidR="00BC31A7" w:rsidRDefault="003E143E" w:rsidP="00BC31A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Целесообразными к использованию в общем среднем образовании являются образовательные Интернет-порталы, которые сами являются каталогами ресурсов. Горизонтальный портал "Российское образование" (</w:t>
      </w:r>
      <w:hyperlink r:id="rId7" w:history="1">
        <w:r w:rsidRPr="00664A15">
          <w:rPr>
            <w:rStyle w:val="a3"/>
            <w:rFonts w:ascii="Times New Roman" w:hAnsi="Times New Roman"/>
            <w:sz w:val="28"/>
            <w:szCs w:val="28"/>
          </w:rPr>
          <w:t>www.edu.ru</w:t>
        </w:r>
      </w:hyperlink>
      <w:r w:rsidRPr="00664A15">
        <w:rPr>
          <w:rFonts w:ascii="Times New Roman" w:hAnsi="Times New Roman"/>
          <w:sz w:val="28"/>
          <w:szCs w:val="28"/>
        </w:rPr>
        <w:t>) обеспечивает: навигацию по всем вертикальным порталам</w:t>
      </w:r>
      <w:r w:rsidR="00BC31A7">
        <w:rPr>
          <w:rFonts w:ascii="Times New Roman" w:hAnsi="Times New Roman"/>
          <w:sz w:val="28"/>
          <w:szCs w:val="28"/>
        </w:rPr>
        <w:t>.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Федеральный портал «Российское образование» необходим администрации  образовательных  учреждений,  учителям, абитуриентам, родителям обучающихся.</w:t>
      </w:r>
    </w:p>
    <w:p w:rsidR="003E143E" w:rsidRPr="00664A15" w:rsidRDefault="003E143E" w:rsidP="003E143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Наибольшее количество информационных ресурсов нацелено на использование учителями и школьниками в ходе учебного процесса. Часть таких ресурсов предназначена для использования в традиционной системе обучения в соответствии с государственными образовательными стандартами и примерными программами по каждой учебной дисциплине. Другие образовательные ресурсы предназначены для внеучебной и внеурочной работы школьников, углубления знаний и самостоятельного изучения (для школьников и </w:t>
      </w:r>
      <w:r w:rsidRPr="00664A15">
        <w:rPr>
          <w:rFonts w:ascii="Times New Roman" w:hAnsi="Times New Roman"/>
          <w:sz w:val="28"/>
          <w:szCs w:val="28"/>
        </w:rPr>
        <w:lastRenderedPageBreak/>
        <w:t>абитуриентов). Выделяются ресурсы справочного и энциклопедического характера, а также средства измерения, контроля и оценки результатов учебной деятельности.</w:t>
      </w:r>
    </w:p>
    <w:p w:rsidR="00865C8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Особое внимание должно быть уделено подбору и разработке методов обучения с использованием информационных ресурсов сети Интернет. В числе таких методов могут быть предложены поиск и использование школьниками учебной информации, значимой с точки зрения целей обучения, проектно-исследовательская деятельность обучаемых, основанная на взаимодействии с ресурсами сети Интернет, использование коммуникационных компонентов таких ресурсов для учебного общения учащихся и педагогов.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</w:rPr>
        <w:t xml:space="preserve">Но не всегда ребенку удается найти нужный материал  без помощи взрослого. Для своих учеников, изучающих французский язык со 2 класса,  мною была разработана инструкция   «Занимайся французским языком  каждый день с  помощью Интернета».  </w:t>
      </w:r>
    </w:p>
    <w:p w:rsidR="00D90316" w:rsidRPr="004F57FD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На</w:t>
      </w:r>
      <w:r w:rsidRPr="004F57FD">
        <w:rPr>
          <w:rFonts w:ascii="Times New Roman" w:hAnsi="Times New Roman"/>
          <w:sz w:val="28"/>
          <w:szCs w:val="28"/>
        </w:rPr>
        <w:t xml:space="preserve">  </w:t>
      </w:r>
      <w:r w:rsidRPr="00664A15">
        <w:rPr>
          <w:rFonts w:ascii="Times New Roman" w:hAnsi="Times New Roman"/>
          <w:sz w:val="28"/>
          <w:szCs w:val="28"/>
        </w:rPr>
        <w:t>сайте</w:t>
      </w:r>
      <w:r w:rsidRPr="004F57FD">
        <w:rPr>
          <w:rFonts w:ascii="Times New Roman" w:hAnsi="Times New Roman"/>
          <w:sz w:val="28"/>
          <w:szCs w:val="28"/>
        </w:rPr>
        <w:t xml:space="preserve">  </w:t>
      </w:r>
      <w:r w:rsidRPr="00664A15">
        <w:rPr>
          <w:rFonts w:ascii="Times New Roman" w:hAnsi="Times New Roman"/>
          <w:sz w:val="28"/>
          <w:szCs w:val="28"/>
          <w:lang w:val="en-US"/>
        </w:rPr>
        <w:t>Fran</w:t>
      </w:r>
      <w:r w:rsidRPr="004F57FD">
        <w:rPr>
          <w:rFonts w:ascii="Times New Roman" w:hAnsi="Times New Roman"/>
          <w:sz w:val="28"/>
          <w:szCs w:val="28"/>
        </w:rPr>
        <w:t>ç</w:t>
      </w:r>
      <w:r w:rsidRPr="00664A15">
        <w:rPr>
          <w:rFonts w:ascii="Times New Roman" w:hAnsi="Times New Roman"/>
          <w:sz w:val="28"/>
          <w:szCs w:val="28"/>
          <w:lang w:val="en-US"/>
        </w:rPr>
        <w:t>ais</w:t>
      </w:r>
      <w:r w:rsidRPr="004F57FD">
        <w:rPr>
          <w:rFonts w:ascii="Times New Roman" w:hAnsi="Times New Roman"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  <w:lang w:val="en-US"/>
        </w:rPr>
        <w:t>Facile</w:t>
      </w:r>
      <w:r w:rsidRPr="004F57FD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francaisfacile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cours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cours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-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fle</w:t>
        </w:r>
        <w:r w:rsidRPr="004F57F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</w:hyperlink>
      <w:r w:rsidR="00D9370C" w:rsidRPr="004F57FD">
        <w:rPr>
          <w:rFonts w:ascii="Times New Roman" w:hAnsi="Times New Roman"/>
          <w:sz w:val="28"/>
          <w:szCs w:val="28"/>
        </w:rPr>
        <w:t xml:space="preserve"> </w:t>
      </w:r>
    </w:p>
    <w:p w:rsidR="003E143E" w:rsidRPr="003E143E" w:rsidRDefault="00D9370C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E143E" w:rsidRPr="003E143E">
        <w:rPr>
          <w:rFonts w:ascii="Times New Roman" w:hAnsi="Times New Roman"/>
          <w:sz w:val="28"/>
          <w:szCs w:val="28"/>
        </w:rPr>
        <w:t xml:space="preserve">спомни алфавит. Нажми  на ссылку  </w:t>
      </w:r>
      <w:r w:rsidR="003E143E" w:rsidRPr="003E143E">
        <w:rPr>
          <w:rFonts w:ascii="Times New Roman" w:hAnsi="Times New Roman"/>
          <w:sz w:val="28"/>
          <w:szCs w:val="28"/>
          <w:u w:val="single"/>
          <w:lang w:val="en-US"/>
        </w:rPr>
        <w:t>Alphabet</w:t>
      </w:r>
      <w:r w:rsidR="003E143E" w:rsidRPr="003E143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143E" w:rsidRPr="003E143E">
        <w:rPr>
          <w:rFonts w:ascii="Times New Roman" w:hAnsi="Times New Roman"/>
          <w:sz w:val="28"/>
          <w:szCs w:val="28"/>
          <w:u w:val="single"/>
          <w:lang w:val="en-US"/>
        </w:rPr>
        <w:t>image</w:t>
      </w:r>
      <w:r w:rsidR="003E143E" w:rsidRPr="003E14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E143E" w:rsidRPr="003E143E">
        <w:rPr>
          <w:rFonts w:ascii="Times New Roman" w:hAnsi="Times New Roman"/>
          <w:sz w:val="28"/>
          <w:szCs w:val="28"/>
        </w:rPr>
        <w:t xml:space="preserve">Откроется окно с видео и картинками. Нажми на значок </w:t>
      </w:r>
      <w:r w:rsidR="003E143E" w:rsidRPr="003E14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3830" cy="13652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43E" w:rsidRPr="003E143E">
        <w:rPr>
          <w:rFonts w:ascii="Times New Roman" w:hAnsi="Times New Roman"/>
          <w:sz w:val="28"/>
          <w:szCs w:val="28"/>
        </w:rPr>
        <w:t xml:space="preserve">. Прослушай  запись. Выполни упражнение. </w:t>
      </w:r>
    </w:p>
    <w:p w:rsidR="003E143E" w:rsidRPr="003E143E" w:rsidRDefault="00D9370C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143E" w:rsidRPr="003E143E">
        <w:rPr>
          <w:rFonts w:ascii="Times New Roman" w:hAnsi="Times New Roman"/>
          <w:sz w:val="28"/>
          <w:szCs w:val="28"/>
        </w:rPr>
        <w:t>овтори названия фруктов и овощей. Нажми</w:t>
      </w:r>
      <w:r w:rsidR="003E143E" w:rsidRPr="003E1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E143E" w:rsidRPr="003E143E">
        <w:rPr>
          <w:rFonts w:ascii="Times New Roman" w:hAnsi="Times New Roman"/>
          <w:sz w:val="28"/>
          <w:szCs w:val="28"/>
        </w:rPr>
        <w:t>на</w:t>
      </w:r>
      <w:r w:rsidR="003E143E" w:rsidRPr="003E1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E143E" w:rsidRPr="003E143E">
        <w:rPr>
          <w:rFonts w:ascii="Times New Roman" w:hAnsi="Times New Roman"/>
          <w:sz w:val="28"/>
          <w:szCs w:val="28"/>
        </w:rPr>
        <w:t>ссылку</w:t>
      </w:r>
      <w:r w:rsidR="003E143E" w:rsidRPr="003E1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E143E" w:rsidRPr="003E143E">
        <w:rPr>
          <w:rFonts w:ascii="Times New Roman" w:hAnsi="Times New Roman"/>
          <w:sz w:val="28"/>
          <w:szCs w:val="28"/>
          <w:u w:val="single"/>
          <w:lang w:val="en-US"/>
        </w:rPr>
        <w:t>Fruits et légumes</w:t>
      </w:r>
      <w:r w:rsidR="003E143E" w:rsidRPr="003E143E">
        <w:rPr>
          <w:rFonts w:ascii="Times New Roman" w:hAnsi="Times New Roman"/>
          <w:sz w:val="28"/>
          <w:szCs w:val="28"/>
          <w:lang w:val="en-US"/>
        </w:rPr>
        <w:t xml:space="preserve">  Voyelles. </w:t>
      </w:r>
      <w:r w:rsidR="003E143E" w:rsidRPr="003E143E">
        <w:rPr>
          <w:rFonts w:ascii="Times New Roman" w:hAnsi="Times New Roman"/>
          <w:sz w:val="28"/>
          <w:szCs w:val="28"/>
        </w:rPr>
        <w:t>Прослушай  запись. Выполни  упражнение.</w:t>
      </w:r>
    </w:p>
    <w:p w:rsidR="003E143E" w:rsidRPr="003E143E" w:rsidRDefault="00D9370C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143E" w:rsidRPr="003E143E">
        <w:rPr>
          <w:rFonts w:ascii="Times New Roman" w:hAnsi="Times New Roman"/>
          <w:sz w:val="28"/>
          <w:szCs w:val="28"/>
        </w:rPr>
        <w:t xml:space="preserve">овтори  слова по теме «Школа». Нажми на ссылку </w:t>
      </w:r>
      <w:r w:rsidR="003E143E" w:rsidRPr="003E143E">
        <w:rPr>
          <w:rFonts w:ascii="Times New Roman" w:hAnsi="Times New Roman"/>
          <w:sz w:val="28"/>
          <w:szCs w:val="28"/>
          <w:u w:val="single"/>
        </w:rPr>
        <w:t>À l'école.</w:t>
      </w:r>
      <w:r w:rsidR="003E143E" w:rsidRPr="003E143E">
        <w:rPr>
          <w:rFonts w:ascii="Times New Roman" w:hAnsi="Times New Roman"/>
          <w:sz w:val="28"/>
          <w:szCs w:val="28"/>
        </w:rPr>
        <w:t xml:space="preserve"> Прослушай запись.</w:t>
      </w:r>
    </w:p>
    <w:p w:rsidR="003E143E" w:rsidRPr="003E143E" w:rsidRDefault="00D9370C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865C85">
        <w:rPr>
          <w:rFonts w:ascii="Times New Roman" w:hAnsi="Times New Roman"/>
          <w:sz w:val="28"/>
          <w:szCs w:val="28"/>
        </w:rPr>
        <w:t xml:space="preserve">овтори названия игр. </w:t>
      </w:r>
      <w:r w:rsidR="003E143E" w:rsidRPr="003E143E">
        <w:rPr>
          <w:rFonts w:ascii="Times New Roman" w:hAnsi="Times New Roman"/>
          <w:sz w:val="28"/>
          <w:szCs w:val="28"/>
        </w:rPr>
        <w:t xml:space="preserve">Нажми на ссылку  </w:t>
      </w:r>
      <w:r w:rsidR="003E143E" w:rsidRPr="003E143E">
        <w:rPr>
          <w:rFonts w:ascii="Times New Roman" w:hAnsi="Times New Roman"/>
          <w:sz w:val="28"/>
          <w:szCs w:val="28"/>
          <w:u w:val="single"/>
        </w:rPr>
        <w:t>Jeux (les).</w:t>
      </w:r>
      <w:r w:rsidR="003E143E" w:rsidRPr="003E143E">
        <w:rPr>
          <w:rFonts w:ascii="Times New Roman" w:hAnsi="Times New Roman"/>
          <w:sz w:val="28"/>
          <w:szCs w:val="28"/>
        </w:rPr>
        <w:t xml:space="preserve"> Прослушай запись.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E143E">
        <w:rPr>
          <w:rFonts w:ascii="Times New Roman" w:hAnsi="Times New Roman"/>
          <w:sz w:val="28"/>
          <w:szCs w:val="28"/>
        </w:rPr>
        <w:t xml:space="preserve">Посчитай от 1 до 10. Нажми на ссылку  </w:t>
      </w:r>
      <w:r w:rsidRPr="003E143E">
        <w:rPr>
          <w:rFonts w:ascii="Times New Roman" w:hAnsi="Times New Roman"/>
          <w:sz w:val="28"/>
          <w:szCs w:val="28"/>
          <w:u w:val="single"/>
        </w:rPr>
        <w:t>Compter de 1 à 10.</w:t>
      </w:r>
      <w:r w:rsidRPr="003E143E">
        <w:rPr>
          <w:rFonts w:ascii="Times New Roman" w:hAnsi="Times New Roman"/>
          <w:sz w:val="28"/>
          <w:szCs w:val="28"/>
        </w:rPr>
        <w:t xml:space="preserve"> </w:t>
      </w:r>
      <w:r w:rsidRPr="003E143E">
        <w:rPr>
          <w:rFonts w:ascii="Times New Roman" w:hAnsi="Times New Roman"/>
          <w:sz w:val="28"/>
          <w:szCs w:val="28"/>
        </w:rPr>
        <w:lastRenderedPageBreak/>
        <w:t>Прослушай запись.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E143E">
        <w:rPr>
          <w:rFonts w:ascii="Times New Roman" w:hAnsi="Times New Roman"/>
          <w:sz w:val="28"/>
          <w:szCs w:val="28"/>
        </w:rPr>
        <w:t xml:space="preserve">От 11 до 20.Нажми на ссылку </w:t>
      </w:r>
      <w:r w:rsidRPr="003E143E">
        <w:rPr>
          <w:rFonts w:ascii="Times New Roman" w:hAnsi="Times New Roman"/>
          <w:sz w:val="28"/>
          <w:szCs w:val="28"/>
          <w:u w:val="single"/>
        </w:rPr>
        <w:t>Compter de 11 à 20.</w:t>
      </w:r>
      <w:r w:rsidRPr="003E143E">
        <w:rPr>
          <w:rFonts w:ascii="Times New Roman" w:hAnsi="Times New Roman"/>
          <w:sz w:val="28"/>
          <w:szCs w:val="28"/>
        </w:rPr>
        <w:t xml:space="preserve"> Прослушай запись.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E143E">
        <w:rPr>
          <w:rFonts w:ascii="Times New Roman" w:hAnsi="Times New Roman"/>
          <w:sz w:val="28"/>
          <w:szCs w:val="28"/>
        </w:rPr>
        <w:t xml:space="preserve">Повтори слова и фразы по теме «На море». Нажми на ссылку </w:t>
      </w:r>
      <w:r w:rsidRPr="003E143E">
        <w:rPr>
          <w:rFonts w:ascii="Times New Roman" w:hAnsi="Times New Roman"/>
          <w:sz w:val="28"/>
          <w:szCs w:val="28"/>
          <w:u w:val="single"/>
        </w:rPr>
        <w:t>À la mer.</w:t>
      </w:r>
      <w:r w:rsidRPr="003E143E">
        <w:rPr>
          <w:rFonts w:ascii="Times New Roman" w:hAnsi="Times New Roman"/>
          <w:sz w:val="28"/>
          <w:szCs w:val="28"/>
        </w:rPr>
        <w:t xml:space="preserve"> Прослушать запись.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</w:rPr>
      </w:pPr>
      <w:r w:rsidRPr="003E143E">
        <w:rPr>
          <w:rFonts w:ascii="Times New Roman" w:hAnsi="Times New Roman"/>
          <w:sz w:val="28"/>
          <w:szCs w:val="28"/>
        </w:rPr>
        <w:t xml:space="preserve">Повтори     названия красок  (цвета). Нажми на ссылку </w:t>
      </w:r>
      <w:r w:rsidRPr="003E143E">
        <w:rPr>
          <w:rFonts w:ascii="Times New Roman" w:hAnsi="Times New Roman"/>
          <w:sz w:val="28"/>
          <w:szCs w:val="28"/>
          <w:u w:val="single"/>
          <w:lang w:val="en-US"/>
        </w:rPr>
        <w:t>Couleurs</w:t>
      </w:r>
      <w:r w:rsidRPr="003E143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143E">
        <w:rPr>
          <w:rFonts w:ascii="Times New Roman" w:hAnsi="Times New Roman"/>
          <w:sz w:val="28"/>
          <w:szCs w:val="28"/>
          <w:u w:val="single"/>
          <w:lang w:val="en-US"/>
        </w:rPr>
        <w:t>de</w:t>
      </w:r>
      <w:r w:rsidRPr="003E143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E143E">
        <w:rPr>
          <w:rFonts w:ascii="Times New Roman" w:hAnsi="Times New Roman"/>
          <w:sz w:val="28"/>
          <w:szCs w:val="28"/>
          <w:u w:val="single"/>
          <w:lang w:val="en-US"/>
        </w:rPr>
        <w:t>base</w:t>
      </w:r>
      <w:r w:rsidRPr="003E143E">
        <w:rPr>
          <w:rFonts w:ascii="Times New Roman" w:hAnsi="Times New Roman"/>
          <w:sz w:val="28"/>
          <w:szCs w:val="28"/>
          <w:u w:val="single"/>
        </w:rPr>
        <w:t>.</w:t>
      </w:r>
      <w:r w:rsidRPr="003E143E">
        <w:rPr>
          <w:rFonts w:ascii="Times New Roman" w:hAnsi="Times New Roman"/>
          <w:sz w:val="28"/>
          <w:szCs w:val="28"/>
        </w:rPr>
        <w:t xml:space="preserve">    Прослушай запись.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E143E">
        <w:rPr>
          <w:rFonts w:ascii="Times New Roman" w:hAnsi="Times New Roman"/>
          <w:sz w:val="28"/>
          <w:szCs w:val="28"/>
        </w:rPr>
        <w:t>Повтори слова по теме «Семья». Нажми</w:t>
      </w:r>
      <w:r w:rsidRPr="003E1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143E">
        <w:rPr>
          <w:rFonts w:ascii="Times New Roman" w:hAnsi="Times New Roman"/>
          <w:sz w:val="28"/>
          <w:szCs w:val="28"/>
        </w:rPr>
        <w:t>на</w:t>
      </w:r>
      <w:r w:rsidRPr="003E1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143E">
        <w:rPr>
          <w:rFonts w:ascii="Times New Roman" w:hAnsi="Times New Roman"/>
          <w:sz w:val="28"/>
          <w:szCs w:val="28"/>
        </w:rPr>
        <w:t>ссылку</w:t>
      </w:r>
      <w:r w:rsidRPr="003E14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143E">
        <w:rPr>
          <w:rFonts w:ascii="Times New Roman" w:hAnsi="Times New Roman"/>
          <w:sz w:val="28"/>
          <w:szCs w:val="28"/>
          <w:u w:val="single"/>
          <w:lang w:val="en-US"/>
        </w:rPr>
        <w:t>La famille Féminin noms.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</w:rPr>
      </w:pPr>
      <w:r w:rsidRPr="003E143E">
        <w:rPr>
          <w:rFonts w:ascii="Times New Roman" w:hAnsi="Times New Roman"/>
          <w:sz w:val="28"/>
          <w:szCs w:val="28"/>
        </w:rPr>
        <w:t xml:space="preserve">Повтори слова по теме «Животные». Нажми на ссылку 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3E143E">
        <w:rPr>
          <w:rFonts w:ascii="Times New Roman" w:hAnsi="Times New Roman"/>
          <w:sz w:val="28"/>
          <w:szCs w:val="28"/>
          <w:lang w:val="en-US"/>
        </w:rPr>
        <w:t xml:space="preserve">Animaux Consonnes – La ferme. 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</w:rPr>
      </w:pPr>
      <w:r w:rsidRPr="003E143E">
        <w:rPr>
          <w:rFonts w:ascii="Times New Roman" w:hAnsi="Times New Roman"/>
          <w:sz w:val="28"/>
          <w:szCs w:val="28"/>
        </w:rPr>
        <w:t xml:space="preserve">Повтори спряжение глагола «иметь». Нажми на верхней части страницы на слово </w:t>
      </w:r>
      <w:r w:rsidRPr="003E143E">
        <w:rPr>
          <w:rFonts w:ascii="Times New Roman" w:hAnsi="Times New Roman"/>
          <w:sz w:val="28"/>
          <w:szCs w:val="28"/>
          <w:u w:val="single"/>
        </w:rPr>
        <w:t>conjugaison</w:t>
      </w:r>
      <w:r w:rsidRPr="003E143E">
        <w:rPr>
          <w:rFonts w:ascii="Times New Roman" w:hAnsi="Times New Roman"/>
          <w:sz w:val="28"/>
          <w:szCs w:val="28"/>
        </w:rPr>
        <w:t xml:space="preserve">, затем на ссылку </w:t>
      </w:r>
      <w:r w:rsidRPr="003E143E">
        <w:rPr>
          <w:rFonts w:ascii="Times New Roman" w:hAnsi="Times New Roman"/>
          <w:sz w:val="28"/>
          <w:szCs w:val="28"/>
          <w:u w:val="single"/>
        </w:rPr>
        <w:t>Avoir.</w:t>
      </w:r>
    </w:p>
    <w:p w:rsidR="003E143E" w:rsidRPr="003E143E" w:rsidRDefault="003E143E" w:rsidP="00865C85">
      <w:pPr>
        <w:pStyle w:val="5-bullet"/>
        <w:spacing w:line="360" w:lineRule="auto"/>
        <w:ind w:left="851" w:hanging="284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3E143E">
        <w:rPr>
          <w:rFonts w:ascii="Times New Roman" w:hAnsi="Times New Roman"/>
          <w:sz w:val="28"/>
          <w:szCs w:val="28"/>
        </w:rPr>
        <w:t xml:space="preserve">Повтори спряжение глагола «быть». Нажми на верхней части страницы на слово </w:t>
      </w:r>
      <w:r w:rsidRPr="003E143E">
        <w:rPr>
          <w:rFonts w:ascii="Times New Roman" w:hAnsi="Times New Roman"/>
          <w:sz w:val="28"/>
          <w:szCs w:val="28"/>
          <w:u w:val="single"/>
        </w:rPr>
        <w:t>conjugaison</w:t>
      </w:r>
      <w:r w:rsidRPr="003E143E">
        <w:rPr>
          <w:rFonts w:ascii="Times New Roman" w:hAnsi="Times New Roman"/>
          <w:sz w:val="28"/>
          <w:szCs w:val="28"/>
        </w:rPr>
        <w:t xml:space="preserve">., затем на ссылку </w:t>
      </w:r>
      <w:r w:rsidRPr="003E143E">
        <w:rPr>
          <w:rFonts w:ascii="Times New Roman" w:hAnsi="Times New Roman"/>
          <w:sz w:val="28"/>
          <w:szCs w:val="28"/>
          <w:u w:val="single"/>
        </w:rPr>
        <w:t>Être.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Для учащихся 6-7 классов рекомендую сайты, на которых можно найти французские считалки, песни со словами и музыкой: 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http://comptine.free.fr/</w:t>
        </w:r>
      </w:hyperlink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http://www.teteamodeler.com/dossier/expression/chansons.asp</w:t>
        </w:r>
      </w:hyperlink>
    </w:p>
    <w:p w:rsidR="003E143E" w:rsidRPr="00664A15" w:rsidRDefault="00F873C1" w:rsidP="003E143E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3E143E" w:rsidRPr="00664A15">
          <w:rPr>
            <w:rStyle w:val="a3"/>
            <w:rFonts w:ascii="Times New Roman" w:hAnsi="Times New Roman"/>
            <w:sz w:val="28"/>
            <w:szCs w:val="28"/>
          </w:rPr>
          <w:t>http://www.stephyprod.com/index.html</w:t>
        </w:r>
      </w:hyperlink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Для совершенствования навыков аудирования,  полезными будут модульные занятия  на сайте </w:t>
      </w:r>
      <w:r w:rsidRPr="00664A15">
        <w:rPr>
          <w:rFonts w:ascii="Times New Roman" w:hAnsi="Times New Roman"/>
          <w:sz w:val="28"/>
          <w:szCs w:val="28"/>
          <w:lang w:val="en-US"/>
        </w:rPr>
        <w:t>Canal</w:t>
      </w:r>
      <w:r w:rsidRPr="00664A15">
        <w:rPr>
          <w:rFonts w:ascii="Times New Roman" w:hAnsi="Times New Roman"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  <w:lang w:val="en-US"/>
        </w:rPr>
        <w:t>R</w:t>
      </w:r>
      <w:r w:rsidRPr="00664A15">
        <w:rPr>
          <w:rFonts w:ascii="Times New Roman" w:hAnsi="Times New Roman"/>
          <w:sz w:val="28"/>
          <w:szCs w:val="28"/>
        </w:rPr>
        <w:t>ê</w:t>
      </w:r>
      <w:r w:rsidRPr="00664A15">
        <w:rPr>
          <w:rFonts w:ascii="Times New Roman" w:hAnsi="Times New Roman"/>
          <w:sz w:val="28"/>
          <w:szCs w:val="28"/>
          <w:lang w:val="en-US"/>
        </w:rPr>
        <w:t>ve</w:t>
      </w:r>
      <w:r w:rsidRPr="00664A15">
        <w:rPr>
          <w:rFonts w:ascii="Times New Roman" w:hAnsi="Times New Roman"/>
          <w:sz w:val="28"/>
          <w:szCs w:val="28"/>
        </w:rPr>
        <w:t xml:space="preserve">  по адресу </w:t>
      </w:r>
      <w:hyperlink r:id="rId13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http://babelnet.sbg.ac.at/canalreve/bravo</w:t>
        </w:r>
      </w:hyperlink>
      <w:r w:rsidRPr="00664A1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Для учащихся старших классов, особенно при подготовке к олимпиаде по французскому языку можно использовать сайты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  </w:t>
      </w:r>
      <w:hyperlink r:id="rId14" w:history="1">
        <w:r w:rsidRPr="00982017">
          <w:rPr>
            <w:rStyle w:val="a3"/>
            <w:rFonts w:ascii="Times New Roman" w:hAnsi="Times New Roman"/>
            <w:sz w:val="28"/>
            <w:szCs w:val="28"/>
          </w:rPr>
          <w:t>http://www.cavilamenligne</w:t>
        </w:r>
      </w:hyperlink>
      <w:r w:rsidRPr="00664A15">
        <w:rPr>
          <w:rFonts w:ascii="Times New Roman" w:hAnsi="Times New Roman"/>
          <w:sz w:val="28"/>
          <w:szCs w:val="28"/>
          <w:u w:val="single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64A15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64A1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rfi</w:t>
        </w:r>
        <w:r w:rsidRPr="00664A1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64A15">
          <w:rPr>
            <w:rStyle w:val="a3"/>
            <w:rFonts w:ascii="Times New Roman" w:hAnsi="Times New Roman"/>
            <w:sz w:val="28"/>
            <w:szCs w:val="28"/>
            <w:lang w:val="en-US"/>
          </w:rPr>
          <w:t>fr</w:t>
        </w:r>
        <w:r w:rsidRPr="00664A15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64A1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64A15">
        <w:rPr>
          <w:rFonts w:ascii="Times New Roman" w:hAnsi="Times New Roman"/>
          <w:sz w:val="28"/>
          <w:szCs w:val="28"/>
        </w:rPr>
        <w:t xml:space="preserve">, в   разделе   </w:t>
      </w:r>
      <w:r w:rsidRPr="00664A15">
        <w:rPr>
          <w:rFonts w:ascii="Times New Roman" w:hAnsi="Times New Roman"/>
          <w:sz w:val="28"/>
          <w:szCs w:val="28"/>
          <w:lang w:val="en-US"/>
        </w:rPr>
        <w:t>LANGUE</w:t>
      </w:r>
      <w:r w:rsidRPr="00664A15">
        <w:rPr>
          <w:rFonts w:ascii="Times New Roman" w:hAnsi="Times New Roman"/>
          <w:sz w:val="28"/>
          <w:szCs w:val="28"/>
        </w:rPr>
        <w:t xml:space="preserve">  </w:t>
      </w:r>
      <w:r w:rsidRPr="00664A15">
        <w:rPr>
          <w:rFonts w:ascii="Times New Roman" w:hAnsi="Times New Roman"/>
          <w:sz w:val="28"/>
          <w:szCs w:val="28"/>
          <w:lang w:val="en-US"/>
        </w:rPr>
        <w:t>FRAN</w:t>
      </w:r>
      <w:r w:rsidRPr="00664A15">
        <w:rPr>
          <w:rFonts w:ascii="Times New Roman" w:hAnsi="Times New Roman"/>
          <w:sz w:val="28"/>
          <w:szCs w:val="28"/>
        </w:rPr>
        <w:t>Ç</w:t>
      </w:r>
      <w:r w:rsidRPr="00664A15">
        <w:rPr>
          <w:rFonts w:ascii="Times New Roman" w:hAnsi="Times New Roman"/>
          <w:sz w:val="28"/>
          <w:szCs w:val="28"/>
          <w:lang w:val="en-US"/>
        </w:rPr>
        <w:t>AISE</w:t>
      </w:r>
      <w:r w:rsidRPr="00664A15">
        <w:rPr>
          <w:rFonts w:ascii="Times New Roman" w:hAnsi="Times New Roman"/>
          <w:sz w:val="28"/>
          <w:szCs w:val="28"/>
        </w:rPr>
        <w:t xml:space="preserve"> можно прослушать, прочитать новости, выполнить упражнения на понимание. 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lastRenderedPageBreak/>
        <w:t xml:space="preserve">На сайте по адресу </w:t>
      </w:r>
      <w:hyperlink r:id="rId16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http://www.ciel.fr/apprendre-francais/preparation-examen/</w:t>
        </w:r>
      </w:hyperlink>
      <w:r w:rsidRPr="00664A1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64A15">
        <w:rPr>
          <w:rFonts w:ascii="Times New Roman" w:hAnsi="Times New Roman"/>
          <w:sz w:val="28"/>
          <w:szCs w:val="28"/>
        </w:rPr>
        <w:t xml:space="preserve">можно пройти тестирование на знание французского языка. 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На сайте по адресу </w:t>
      </w:r>
      <w:hyperlink r:id="rId17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http://tcf.didierfle.com/exercices/CO0307-list6.html</w:t>
        </w:r>
      </w:hyperlink>
      <w:r w:rsidRPr="00664A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5C85">
        <w:rPr>
          <w:rFonts w:ascii="Times New Roman" w:hAnsi="Times New Roman"/>
          <w:sz w:val="28"/>
          <w:szCs w:val="28"/>
        </w:rPr>
        <w:t>можно выполнить тесты  уровня А1</w:t>
      </w:r>
      <w:r w:rsidRPr="00664A15">
        <w:rPr>
          <w:rFonts w:ascii="Times New Roman" w:hAnsi="Times New Roman"/>
          <w:sz w:val="28"/>
          <w:szCs w:val="28"/>
        </w:rPr>
        <w:t xml:space="preserve">, А2, В1, В2. </w:t>
      </w:r>
    </w:p>
    <w:p w:rsidR="003E143E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Сайт "Всем кто учится"  </w:t>
      </w:r>
      <w:hyperlink r:id="rId18" w:tgtFrame="_blank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http://www.alleng.ru/</w:t>
        </w:r>
      </w:hyperlink>
      <w:r w:rsidRPr="00664A15">
        <w:rPr>
          <w:rFonts w:ascii="Times New Roman" w:hAnsi="Times New Roman"/>
          <w:sz w:val="28"/>
          <w:szCs w:val="28"/>
        </w:rPr>
        <w:t xml:space="preserve"> поможет в  изучении английского языка</w:t>
      </w:r>
      <w:r w:rsidR="00865C85">
        <w:rPr>
          <w:rFonts w:ascii="Times New Roman" w:hAnsi="Times New Roman"/>
          <w:sz w:val="28"/>
          <w:szCs w:val="28"/>
        </w:rPr>
        <w:t>.</w:t>
      </w:r>
      <w:r w:rsidR="00981A38">
        <w:rPr>
          <w:rFonts w:ascii="Times New Roman" w:hAnsi="Times New Roman"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</w:rPr>
        <w:t>Для работы над произношением нужно: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1.Найти раздел </w:t>
      </w:r>
      <w:r w:rsidRPr="00664A15">
        <w:rPr>
          <w:rFonts w:ascii="Times New Roman" w:hAnsi="Times New Roman"/>
          <w:sz w:val="28"/>
          <w:szCs w:val="28"/>
          <w:u w:val="single"/>
        </w:rPr>
        <w:t>Иностранные языки: английский язык</w:t>
      </w:r>
      <w:r w:rsidRPr="00664A15">
        <w:rPr>
          <w:rFonts w:ascii="Times New Roman" w:hAnsi="Times New Roman"/>
          <w:i/>
          <w:sz w:val="28"/>
          <w:szCs w:val="28"/>
        </w:rPr>
        <w:t>.</w:t>
      </w:r>
      <w:r w:rsidRPr="00664A15">
        <w:rPr>
          <w:rFonts w:ascii="Times New Roman" w:hAnsi="Times New Roman"/>
          <w:sz w:val="28"/>
          <w:szCs w:val="28"/>
        </w:rPr>
        <w:br/>
        <w:t xml:space="preserve">2.Кликнуть левой кнопкой мышки на пункте 4 </w:t>
      </w:r>
      <w:r w:rsidRPr="00664A15">
        <w:rPr>
          <w:rFonts w:ascii="Times New Roman" w:hAnsi="Times New Roman"/>
          <w:sz w:val="28"/>
          <w:szCs w:val="28"/>
          <w:u w:val="single"/>
        </w:rPr>
        <w:t>"Произношение, чтение".</w:t>
      </w:r>
      <w:r w:rsidRPr="00664A15">
        <w:rPr>
          <w:rFonts w:ascii="Times New Roman" w:hAnsi="Times New Roman"/>
          <w:sz w:val="28"/>
          <w:szCs w:val="28"/>
        </w:rPr>
        <w:br/>
        <w:t xml:space="preserve">3. Найти название сайта </w:t>
      </w:r>
      <w:hyperlink r:id="rId19" w:tgtFrame="_blank" w:history="1">
        <w:r w:rsidRPr="00664A15">
          <w:rPr>
            <w:rStyle w:val="a3"/>
            <w:rFonts w:ascii="Times New Roman" w:hAnsi="Times New Roman"/>
            <w:sz w:val="28"/>
            <w:szCs w:val="28"/>
          </w:rPr>
          <w:t>real-english.ru</w:t>
        </w:r>
      </w:hyperlink>
      <w:r w:rsidRPr="00664A15">
        <w:rPr>
          <w:rFonts w:ascii="Times New Roman" w:hAnsi="Times New Roman"/>
          <w:sz w:val="28"/>
          <w:szCs w:val="28"/>
          <w:u w:val="single"/>
        </w:rPr>
        <w:br/>
      </w:r>
      <w:r w:rsidRPr="00664A15">
        <w:rPr>
          <w:rFonts w:ascii="Times New Roman" w:hAnsi="Times New Roman"/>
          <w:sz w:val="28"/>
          <w:szCs w:val="28"/>
        </w:rPr>
        <w:t>4.Кликнуть левой кнопкой по названию.</w:t>
      </w:r>
      <w:r w:rsidRPr="00664A15">
        <w:rPr>
          <w:rFonts w:ascii="Times New Roman" w:hAnsi="Times New Roman"/>
          <w:sz w:val="28"/>
          <w:szCs w:val="28"/>
        </w:rPr>
        <w:br/>
        <w:t xml:space="preserve">5.Найти пункт 2.4 </w:t>
      </w:r>
      <w:r w:rsidRPr="00664A15">
        <w:rPr>
          <w:rFonts w:ascii="Times New Roman" w:hAnsi="Times New Roman"/>
          <w:sz w:val="28"/>
          <w:szCs w:val="28"/>
          <w:u w:val="single"/>
        </w:rPr>
        <w:t>Гласные (Vowels).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6.Прочитать и прослушать информацию.</w:t>
      </w:r>
    </w:p>
    <w:p w:rsidR="00981A38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Для работы над грамматическим материалом нужно:</w:t>
      </w:r>
      <w:r w:rsidRPr="00664A15">
        <w:rPr>
          <w:rFonts w:ascii="Times New Roman" w:hAnsi="Times New Roman"/>
          <w:sz w:val="28"/>
          <w:szCs w:val="28"/>
        </w:rPr>
        <w:br/>
        <w:t xml:space="preserve">1.Найти раздел </w:t>
      </w:r>
      <w:r w:rsidRPr="00664A15">
        <w:rPr>
          <w:rFonts w:ascii="Times New Roman" w:hAnsi="Times New Roman"/>
          <w:sz w:val="28"/>
          <w:szCs w:val="28"/>
          <w:u w:val="single"/>
        </w:rPr>
        <w:t>Иностранные языки: английский язык.</w:t>
      </w:r>
      <w:r w:rsidRPr="00664A15">
        <w:rPr>
          <w:rFonts w:ascii="Times New Roman" w:hAnsi="Times New Roman"/>
          <w:sz w:val="28"/>
          <w:szCs w:val="28"/>
          <w:u w:val="single"/>
        </w:rPr>
        <w:br/>
      </w:r>
      <w:r w:rsidRPr="00664A15">
        <w:rPr>
          <w:rFonts w:ascii="Times New Roman" w:hAnsi="Times New Roman"/>
          <w:sz w:val="28"/>
          <w:szCs w:val="28"/>
        </w:rPr>
        <w:t xml:space="preserve">2.Кликнуть левой кнопкой мышки на пункте 5 </w:t>
      </w:r>
      <w:r w:rsidR="00981A38">
        <w:rPr>
          <w:rFonts w:ascii="Times New Roman" w:hAnsi="Times New Roman"/>
          <w:sz w:val="28"/>
          <w:szCs w:val="28"/>
        </w:rPr>
        <w:t>«</w:t>
      </w:r>
      <w:r w:rsidRPr="00664A15">
        <w:rPr>
          <w:rFonts w:ascii="Times New Roman" w:hAnsi="Times New Roman"/>
          <w:sz w:val="28"/>
          <w:szCs w:val="28"/>
          <w:u w:val="single"/>
        </w:rPr>
        <w:t>Грамматика</w:t>
      </w:r>
      <w:r w:rsidR="00981A38">
        <w:rPr>
          <w:rFonts w:ascii="Times New Roman" w:hAnsi="Times New Roman"/>
          <w:sz w:val="28"/>
          <w:szCs w:val="28"/>
        </w:rPr>
        <w:t>»</w:t>
      </w:r>
      <w:r w:rsidRPr="00664A15">
        <w:rPr>
          <w:rFonts w:ascii="Times New Roman" w:hAnsi="Times New Roman"/>
          <w:sz w:val="28"/>
          <w:szCs w:val="28"/>
        </w:rPr>
        <w:t>.</w:t>
      </w:r>
      <w:r w:rsidRPr="00664A15">
        <w:rPr>
          <w:rFonts w:ascii="Times New Roman" w:hAnsi="Times New Roman"/>
          <w:sz w:val="28"/>
          <w:szCs w:val="28"/>
        </w:rPr>
        <w:br/>
        <w:t>3. Найти</w:t>
      </w:r>
      <w:r w:rsidR="00981A38">
        <w:rPr>
          <w:rFonts w:ascii="Times New Roman" w:hAnsi="Times New Roman"/>
          <w:sz w:val="28"/>
          <w:szCs w:val="28"/>
        </w:rPr>
        <w:t xml:space="preserve"> сайт</w:t>
      </w:r>
      <w:r w:rsidRPr="00664A15">
        <w:rPr>
          <w:rFonts w:ascii="Times New Roman" w:hAnsi="Times New Roman"/>
          <w:sz w:val="28"/>
          <w:szCs w:val="28"/>
        </w:rPr>
        <w:t xml:space="preserve"> </w:t>
      </w:r>
      <w:r w:rsidR="00981A38">
        <w:rPr>
          <w:rFonts w:ascii="Times New Roman" w:hAnsi="Times New Roman"/>
          <w:sz w:val="28"/>
          <w:szCs w:val="28"/>
        </w:rPr>
        <w:t>«</w:t>
      </w:r>
      <w:r w:rsidR="00981A38">
        <w:rPr>
          <w:rFonts w:ascii="Times New Roman" w:hAnsi="Times New Roman"/>
          <w:sz w:val="28"/>
          <w:szCs w:val="28"/>
          <w:u w:val="single"/>
        </w:rPr>
        <w:t>Грамматика английского</w:t>
      </w:r>
      <w:r w:rsidRPr="00664A15">
        <w:rPr>
          <w:rFonts w:ascii="Times New Roman" w:hAnsi="Times New Roman"/>
          <w:sz w:val="28"/>
          <w:szCs w:val="28"/>
          <w:u w:val="single"/>
        </w:rPr>
        <w:t xml:space="preserve"> языка</w:t>
      </w:r>
      <w:r w:rsidR="00981A38">
        <w:rPr>
          <w:rFonts w:ascii="Times New Roman" w:hAnsi="Times New Roman"/>
          <w:sz w:val="28"/>
          <w:szCs w:val="28"/>
          <w:u w:val="single"/>
        </w:rPr>
        <w:t>»</w:t>
      </w:r>
      <w:r w:rsidR="00981A38">
        <w:rPr>
          <w:rFonts w:ascii="Times New Roman" w:hAnsi="Times New Roman"/>
          <w:sz w:val="28"/>
          <w:szCs w:val="28"/>
        </w:rPr>
        <w:t>.</w:t>
      </w:r>
      <w:r w:rsidRPr="00664A15">
        <w:rPr>
          <w:rFonts w:ascii="Times New Roman" w:hAnsi="Times New Roman"/>
          <w:sz w:val="28"/>
          <w:szCs w:val="28"/>
        </w:rPr>
        <w:t xml:space="preserve"> 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664A15">
        <w:rPr>
          <w:rFonts w:ascii="Times New Roman" w:hAnsi="Times New Roman"/>
          <w:sz w:val="28"/>
          <w:szCs w:val="28"/>
        </w:rPr>
        <w:t>4.Кликнуть левой кнопкой мыши по названию.</w:t>
      </w:r>
      <w:r w:rsidRPr="00664A15">
        <w:rPr>
          <w:rFonts w:ascii="Times New Roman" w:hAnsi="Times New Roman"/>
          <w:sz w:val="28"/>
          <w:szCs w:val="28"/>
        </w:rPr>
        <w:br/>
        <w:t xml:space="preserve">5.В  разделе </w:t>
      </w:r>
      <w:r w:rsidR="00981A38">
        <w:rPr>
          <w:rFonts w:ascii="Times New Roman" w:hAnsi="Times New Roman"/>
          <w:sz w:val="28"/>
          <w:szCs w:val="28"/>
        </w:rPr>
        <w:t>«</w:t>
      </w:r>
      <w:r w:rsidRPr="00664A15">
        <w:rPr>
          <w:rFonts w:ascii="Times New Roman" w:hAnsi="Times New Roman"/>
          <w:sz w:val="28"/>
          <w:szCs w:val="28"/>
          <w:u w:val="single"/>
        </w:rPr>
        <w:t>Артикль</w:t>
      </w:r>
      <w:r w:rsidR="00981A38">
        <w:rPr>
          <w:rFonts w:ascii="Times New Roman" w:hAnsi="Times New Roman"/>
          <w:sz w:val="28"/>
          <w:szCs w:val="28"/>
        </w:rPr>
        <w:t xml:space="preserve">» </w:t>
      </w:r>
      <w:r w:rsidRPr="00664A15">
        <w:rPr>
          <w:rFonts w:ascii="Times New Roman" w:hAnsi="Times New Roman"/>
          <w:sz w:val="28"/>
          <w:szCs w:val="28"/>
        </w:rPr>
        <w:t xml:space="preserve"> выбрать пункт</w:t>
      </w:r>
      <w:r w:rsidR="00981A38">
        <w:rPr>
          <w:rFonts w:ascii="Times New Roman" w:hAnsi="Times New Roman"/>
          <w:sz w:val="28"/>
          <w:szCs w:val="28"/>
        </w:rPr>
        <w:t xml:space="preserve"> «</w:t>
      </w:r>
      <w:r w:rsidRPr="00664A15">
        <w:rPr>
          <w:rFonts w:ascii="Times New Roman" w:hAnsi="Times New Roman"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  <w:u w:val="single"/>
        </w:rPr>
        <w:t>Употребление неопределенного</w:t>
      </w:r>
      <w:r w:rsidR="00981A38">
        <w:rPr>
          <w:rFonts w:ascii="Times New Roman" w:hAnsi="Times New Roman"/>
          <w:sz w:val="28"/>
          <w:szCs w:val="28"/>
          <w:u w:val="single"/>
        </w:rPr>
        <w:t xml:space="preserve"> (определенного) артикля»</w:t>
      </w:r>
      <w:r w:rsidRPr="00664A15">
        <w:rPr>
          <w:rFonts w:ascii="Times New Roman" w:hAnsi="Times New Roman"/>
          <w:sz w:val="28"/>
          <w:szCs w:val="28"/>
          <w:u w:val="single"/>
        </w:rPr>
        <w:t>.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664A15">
        <w:rPr>
          <w:rFonts w:ascii="Times New Roman" w:hAnsi="Times New Roman"/>
          <w:sz w:val="28"/>
          <w:szCs w:val="28"/>
        </w:rPr>
        <w:t>6.Кликнуть левой кнопкой по названию.</w:t>
      </w:r>
      <w:r w:rsidRPr="00664A15">
        <w:rPr>
          <w:rFonts w:ascii="Times New Roman" w:hAnsi="Times New Roman"/>
          <w:sz w:val="28"/>
          <w:szCs w:val="28"/>
        </w:rPr>
        <w:br/>
        <w:t>7.Прочитать информацию.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ГРАМОТА.РУ (</w:t>
      </w:r>
      <w:hyperlink r:id="rId20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http://www.gramota.ru/gramota/about/</w:t>
        </w:r>
      </w:hyperlink>
      <w:r w:rsidRPr="00664A15">
        <w:rPr>
          <w:rFonts w:ascii="Times New Roman" w:hAnsi="Times New Roman"/>
          <w:sz w:val="28"/>
          <w:szCs w:val="28"/>
        </w:rPr>
        <w:t xml:space="preserve">)  – универсальный интернет-проект, посвященный русскому языку и адресованный всем, кто его знает, изучает или хочет выучить. </w:t>
      </w:r>
    </w:p>
    <w:p w:rsidR="003E143E" w:rsidRPr="00664A15" w:rsidRDefault="003E143E" w:rsidP="00865C85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На сайте </w:t>
      </w:r>
      <w:r w:rsidR="003103B8">
        <w:rPr>
          <w:rFonts w:ascii="Times New Roman" w:hAnsi="Times New Roman"/>
          <w:sz w:val="28"/>
          <w:szCs w:val="28"/>
        </w:rPr>
        <w:t>"Всем кто учится" (</w:t>
      </w:r>
      <w:hyperlink r:id="rId21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http://www.alleng.ru/index.htm</w:t>
        </w:r>
      </w:hyperlink>
      <w:r w:rsidR="003103B8">
        <w:rPr>
          <w:rFonts w:ascii="Times New Roman" w:hAnsi="Times New Roman"/>
          <w:sz w:val="28"/>
          <w:szCs w:val="28"/>
        </w:rPr>
        <w:t>)</w:t>
      </w:r>
      <w:r w:rsidRPr="00664A15">
        <w:rPr>
          <w:rFonts w:ascii="Times New Roman" w:hAnsi="Times New Roman"/>
          <w:sz w:val="28"/>
          <w:szCs w:val="28"/>
        </w:rPr>
        <w:t xml:space="preserve"> представлены ссылки по всем предметам, которые изучаются в школе.</w:t>
      </w:r>
      <w:r w:rsidR="00865C85">
        <w:rPr>
          <w:rFonts w:ascii="Times New Roman" w:hAnsi="Times New Roman"/>
          <w:sz w:val="28"/>
          <w:szCs w:val="28"/>
        </w:rPr>
        <w:t xml:space="preserve"> </w:t>
      </w:r>
      <w:r w:rsidRPr="00664A15">
        <w:rPr>
          <w:rFonts w:ascii="Times New Roman" w:hAnsi="Times New Roman"/>
          <w:sz w:val="28"/>
          <w:szCs w:val="28"/>
        </w:rPr>
        <w:t xml:space="preserve">Содержание сайта: материалы для подготовки к ЕГЭ, учебные материалы (книги, учебники, пособия, справочники и т.п.), </w:t>
      </w:r>
      <w:r w:rsidRPr="00664A15">
        <w:rPr>
          <w:rFonts w:ascii="Times New Roman" w:hAnsi="Times New Roman"/>
          <w:sz w:val="28"/>
          <w:szCs w:val="28"/>
        </w:rPr>
        <w:lastRenderedPageBreak/>
        <w:t>тематические ссылки на различные учебные сайты по всем предметам школьной программы.</w:t>
      </w:r>
    </w:p>
    <w:p w:rsidR="003E143E" w:rsidRPr="00664A15" w:rsidRDefault="003E143E" w:rsidP="003E143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На сайте  Каталога Детских ресурсов KINDER.RU  </w:t>
      </w:r>
      <w:hyperlink r:id="rId22" w:history="1">
        <w:r w:rsidRPr="00664A15">
          <w:rPr>
            <w:rStyle w:val="a3"/>
            <w:rFonts w:ascii="Times New Roman" w:hAnsi="Times New Roman"/>
            <w:sz w:val="28"/>
            <w:szCs w:val="28"/>
          </w:rPr>
          <w:t>http://www.kinder.ru/</w:t>
        </w:r>
      </w:hyperlink>
      <w:r w:rsidRPr="00664A15">
        <w:rPr>
          <w:rFonts w:ascii="Times New Roman" w:hAnsi="Times New Roman"/>
          <w:sz w:val="28"/>
          <w:szCs w:val="28"/>
        </w:rPr>
        <w:t xml:space="preserve"> представлены  </w:t>
      </w:r>
      <w:r w:rsidR="003A6577">
        <w:rPr>
          <w:rFonts w:ascii="Times New Roman" w:hAnsi="Times New Roman"/>
          <w:sz w:val="28"/>
          <w:szCs w:val="28"/>
        </w:rPr>
        <w:t xml:space="preserve">различные </w:t>
      </w:r>
      <w:r w:rsidRPr="00664A15">
        <w:rPr>
          <w:rFonts w:ascii="Times New Roman" w:hAnsi="Times New Roman"/>
          <w:sz w:val="28"/>
          <w:szCs w:val="28"/>
        </w:rPr>
        <w:t>тематические разделы. В  разделе «Помощь учащимся» представлены ссылки  на сайты  по предметам.</w:t>
      </w:r>
    </w:p>
    <w:p w:rsidR="003E143E" w:rsidRPr="00664A15" w:rsidRDefault="003E143E" w:rsidP="003E143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>Доступ учащихся к информационным ресурсам сети Интернет обеспечит школьников основным и дополнительным учебным материалом, необходимым для обучения в школе, выполнения заданий преподавателя, самостоятельного обучения и организации досуга. Благодаря таким ресурсам у школьников появляется возможность оперативно знакомиться с новостями, узнавать о проводимых олимпиадах, конкурсах, консультироваться, общаться с педагогами и сверстниками.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  <w:r w:rsidRPr="00664A15">
        <w:rPr>
          <w:rFonts w:ascii="Times New Roman" w:hAnsi="Times New Roman"/>
          <w:sz w:val="28"/>
          <w:szCs w:val="28"/>
        </w:rPr>
        <w:t xml:space="preserve">     Используя информационные ресурсы сети Интернет, педагоги смогут более эффективно управлять познавательной деятельностью школьников, оперативно отслеживать результаты обучения и воспитания, принимать обоснованные и целесообразные меры по повышению уровня обученности и качества знаний учащихся, целенаправленно совершенствовать педагогическое мастерство, иметь оперативный адресный доступ к требуемой информации учебного, методического и организационного характера. Педагоги, занимающиеся разработкой собственных информационных ресурсов, приобретают дополнительную возможность использования фрагментов образовательных ресурсов, опубликованных в сети, делая необходимые ссылки и соблюдая авторское право. </w:t>
      </w: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143E" w:rsidRPr="00664A15" w:rsidRDefault="003E143E" w:rsidP="003E14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143E" w:rsidRDefault="003E143E" w:rsidP="003E143E">
      <w:pPr>
        <w:pStyle w:val="5-bullet"/>
        <w:numPr>
          <w:ilvl w:val="0"/>
          <w:numId w:val="0"/>
        </w:numPr>
        <w:ind w:left="850" w:hanging="283"/>
        <w:rPr>
          <w:u w:val="single"/>
        </w:rPr>
      </w:pPr>
    </w:p>
    <w:p w:rsidR="003E143E" w:rsidRPr="00664A15" w:rsidRDefault="003E143E" w:rsidP="003E143E">
      <w:pPr>
        <w:pStyle w:val="5-bullet"/>
        <w:numPr>
          <w:ilvl w:val="0"/>
          <w:numId w:val="0"/>
        </w:numPr>
        <w:ind w:left="850" w:hanging="283"/>
        <w:rPr>
          <w:b/>
          <w:u w:val="single"/>
        </w:rPr>
      </w:pPr>
    </w:p>
    <w:p w:rsidR="00D90316" w:rsidRDefault="00D90316" w:rsidP="003E143E">
      <w:pPr>
        <w:pStyle w:val="5-numeric"/>
        <w:ind w:firstLine="0"/>
      </w:pPr>
    </w:p>
    <w:p w:rsidR="003E143E" w:rsidRPr="00C3038D" w:rsidRDefault="00CD1D5B" w:rsidP="00CD1D5B">
      <w:pPr>
        <w:pStyle w:val="5-numeric"/>
        <w:ind w:left="0" w:firstLine="0"/>
      </w:pPr>
      <w:r>
        <w:t>Литература</w:t>
      </w:r>
    </w:p>
    <w:p w:rsidR="008E2191" w:rsidRPr="00CD1D5B" w:rsidRDefault="00826C6F" w:rsidP="008E2191">
      <w:pPr>
        <w:pStyle w:val="6-literatura"/>
        <w:rPr>
          <w:u w:val="none"/>
        </w:rPr>
      </w:pPr>
      <w:r w:rsidRPr="00CD1D5B">
        <w:rPr>
          <w:u w:val="none"/>
        </w:rPr>
        <w:t>Интернет</w:t>
      </w:r>
      <w:r w:rsidR="0052699B" w:rsidRPr="00CD1D5B">
        <w:rPr>
          <w:u w:val="none"/>
        </w:rPr>
        <w:t xml:space="preserve">- </w:t>
      </w:r>
      <w:r w:rsidRPr="00CD1D5B">
        <w:rPr>
          <w:u w:val="none"/>
        </w:rPr>
        <w:t>ресурсы</w:t>
      </w:r>
      <w:r w:rsidR="0007513B" w:rsidRPr="00CD1D5B">
        <w:rPr>
          <w:u w:val="none"/>
        </w:rPr>
        <w:t>:</w:t>
      </w:r>
    </w:p>
    <w:p w:rsidR="0093092B" w:rsidRDefault="00F873C1" w:rsidP="001175BD">
      <w:pPr>
        <w:pStyle w:val="5-numeric"/>
        <w:numPr>
          <w:ilvl w:val="0"/>
          <w:numId w:val="33"/>
        </w:numPr>
        <w:ind w:left="1021" w:hanging="454"/>
      </w:pPr>
      <w:hyperlink r:id="rId23" w:history="1">
        <w:r w:rsidR="004861D9" w:rsidRPr="00982017">
          <w:rPr>
            <w:rStyle w:val="a3"/>
          </w:rPr>
          <w:t>http://www.kinder.ru/</w:t>
        </w:r>
      </w:hyperlink>
    </w:p>
    <w:p w:rsidR="004861D9" w:rsidRDefault="00F873C1" w:rsidP="001175BD">
      <w:pPr>
        <w:pStyle w:val="5-numeric"/>
        <w:numPr>
          <w:ilvl w:val="0"/>
          <w:numId w:val="33"/>
        </w:numPr>
        <w:ind w:left="1021" w:hanging="454"/>
      </w:pPr>
      <w:hyperlink r:id="rId24" w:history="1">
        <w:r w:rsidR="00981A38" w:rsidRPr="00982017">
          <w:rPr>
            <w:rStyle w:val="a3"/>
          </w:rPr>
          <w:t>http://www.humanities.edu.ru/db/msg/80297</w:t>
        </w:r>
      </w:hyperlink>
    </w:p>
    <w:p w:rsidR="00981A38" w:rsidRPr="003103B8" w:rsidRDefault="00F873C1" w:rsidP="001175BD">
      <w:pPr>
        <w:pStyle w:val="5-numeric"/>
        <w:numPr>
          <w:ilvl w:val="0"/>
          <w:numId w:val="33"/>
        </w:numPr>
        <w:ind w:left="1021" w:hanging="454"/>
      </w:pPr>
      <w:hyperlink r:id="rId25" w:tgtFrame="_blank" w:history="1">
        <w:r w:rsidR="00981A38" w:rsidRPr="00664A15">
          <w:rPr>
            <w:rStyle w:val="a3"/>
            <w:rFonts w:ascii="Times New Roman" w:hAnsi="Times New Roman"/>
            <w:sz w:val="28"/>
            <w:szCs w:val="28"/>
          </w:rPr>
          <w:t>http://www.alleng.ru/</w:t>
        </w:r>
      </w:hyperlink>
    </w:p>
    <w:p w:rsidR="003103B8" w:rsidRPr="003103B8" w:rsidRDefault="00F873C1" w:rsidP="003103B8">
      <w:pPr>
        <w:pStyle w:val="5-numeric"/>
        <w:numPr>
          <w:ilvl w:val="0"/>
          <w:numId w:val="33"/>
        </w:numPr>
        <w:ind w:left="1021" w:hanging="454"/>
      </w:pPr>
      <w:hyperlink r:id="rId26" w:history="1"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  <w:lang w:val="en-US"/>
          </w:rPr>
          <w:t>http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</w:rPr>
          <w:t>://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  <w:lang w:val="en-US"/>
          </w:rPr>
          <w:t>www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</w:rPr>
          <w:t>.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  <w:lang w:val="en-US"/>
          </w:rPr>
          <w:t>francaisfacile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</w:rPr>
          <w:t>.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  <w:lang w:val="en-US"/>
          </w:rPr>
          <w:t>com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</w:rPr>
          <w:t>/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  <w:lang w:val="en-US"/>
          </w:rPr>
          <w:t>index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</w:rPr>
          <w:t>.</w:t>
        </w:r>
        <w:r w:rsidR="003103B8" w:rsidRPr="00982017">
          <w:rPr>
            <w:rStyle w:val="a3"/>
            <w:rFonts w:ascii="Times New Roman" w:hAnsi="Times New Roman"/>
            <w:noProof w:val="0"/>
            <w:sz w:val="28"/>
            <w:szCs w:val="28"/>
            <w:lang w:val="en-US"/>
          </w:rPr>
          <w:t>php</w:t>
        </w:r>
      </w:hyperlink>
    </w:p>
    <w:p w:rsidR="003103B8" w:rsidRPr="001175BD" w:rsidRDefault="003103B8" w:rsidP="00826C6F">
      <w:pPr>
        <w:pStyle w:val="5-numeric"/>
        <w:ind w:firstLine="0"/>
      </w:pPr>
    </w:p>
    <w:p w:rsidR="00D90316" w:rsidRDefault="00D90316" w:rsidP="0097309A">
      <w:pPr>
        <w:pStyle w:val="4-text"/>
      </w:pPr>
    </w:p>
    <w:p w:rsidR="003103B8" w:rsidRPr="00DD2BC0" w:rsidRDefault="003103B8" w:rsidP="0097309A">
      <w:pPr>
        <w:pStyle w:val="4-text"/>
      </w:pPr>
    </w:p>
    <w:sectPr w:rsidR="003103B8" w:rsidRPr="00DD2BC0" w:rsidSect="009C5223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47" w:rsidRDefault="00202947">
      <w:r>
        <w:separator/>
      </w:r>
    </w:p>
  </w:endnote>
  <w:endnote w:type="continuationSeparator" w:id="1">
    <w:p w:rsidR="00202947" w:rsidRDefault="0020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47" w:rsidRDefault="00202947">
      <w:r>
        <w:separator/>
      </w:r>
    </w:p>
  </w:footnote>
  <w:footnote w:type="continuationSeparator" w:id="1">
    <w:p w:rsidR="00202947" w:rsidRDefault="0020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64B60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029D6EC1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0391987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2253CF2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4317B5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7">
    <w:nsid w:val="20E52E44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62818BB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7262226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ABA5C0C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FD707C0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203561C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49F0046"/>
    <w:multiLevelType w:val="hybridMultilevel"/>
    <w:tmpl w:val="771AC20E"/>
    <w:lvl w:ilvl="0" w:tplc="0420A9BC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268CC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5">
    <w:nsid w:val="379801EC"/>
    <w:multiLevelType w:val="singleLevel"/>
    <w:tmpl w:val="771AC20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6">
    <w:nsid w:val="40011D1A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63513F7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BAB2541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9">
    <w:nsid w:val="4C412658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0">
    <w:nsid w:val="557247C8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1">
    <w:nsid w:val="55E15858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2">
    <w:nsid w:val="56467059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3">
    <w:nsid w:val="567466FA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7CF720F"/>
    <w:multiLevelType w:val="singleLevel"/>
    <w:tmpl w:val="771AC20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5">
    <w:nsid w:val="58376DA1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606D0218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6CB10FB7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8">
    <w:nsid w:val="6F4F0450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4D44AC2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9FD2F63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7AB969CE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7E2F1397"/>
    <w:multiLevelType w:val="singleLevel"/>
    <w:tmpl w:val="0420A9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5"/>
  </w:num>
  <w:num w:numId="3">
    <w:abstractNumId w:val="25"/>
  </w:num>
  <w:num w:numId="4">
    <w:abstractNumId w:val="16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32"/>
  </w:num>
  <w:num w:numId="10">
    <w:abstractNumId w:val="10"/>
  </w:num>
  <w:num w:numId="11">
    <w:abstractNumId w:val="29"/>
  </w:num>
  <w:num w:numId="12">
    <w:abstractNumId w:val="12"/>
  </w:num>
  <w:num w:numId="13">
    <w:abstractNumId w:val="23"/>
  </w:num>
  <w:num w:numId="14">
    <w:abstractNumId w:val="17"/>
  </w:num>
  <w:num w:numId="15">
    <w:abstractNumId w:val="7"/>
  </w:num>
  <w:num w:numId="16">
    <w:abstractNumId w:val="31"/>
  </w:num>
  <w:num w:numId="17">
    <w:abstractNumId w:val="2"/>
  </w:num>
  <w:num w:numId="18">
    <w:abstractNumId w:val="11"/>
  </w:num>
  <w:num w:numId="19">
    <w:abstractNumId w:val="30"/>
  </w:num>
  <w:num w:numId="20">
    <w:abstractNumId w:val="26"/>
  </w:num>
  <w:num w:numId="21">
    <w:abstractNumId w:val="28"/>
  </w:num>
  <w:num w:numId="22">
    <w:abstractNumId w:val="14"/>
  </w:num>
  <w:num w:numId="23">
    <w:abstractNumId w:val="21"/>
  </w:num>
  <w:num w:numId="24">
    <w:abstractNumId w:val="27"/>
  </w:num>
  <w:num w:numId="25">
    <w:abstractNumId w:val="22"/>
  </w:num>
  <w:num w:numId="26">
    <w:abstractNumId w:val="19"/>
  </w:num>
  <w:num w:numId="27">
    <w:abstractNumId w:val="20"/>
  </w:num>
  <w:num w:numId="28">
    <w:abstractNumId w:val="18"/>
  </w:num>
  <w:num w:numId="29">
    <w:abstractNumId w:val="6"/>
  </w:num>
  <w:num w:numId="30">
    <w:abstractNumId w:val="5"/>
  </w:num>
  <w:num w:numId="31">
    <w:abstractNumId w:val="1"/>
  </w:num>
  <w:num w:numId="32">
    <w:abstractNumId w:val="13"/>
  </w:num>
  <w:num w:numId="33">
    <w:abstractNumId w:val="15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AAA"/>
    <w:rsid w:val="00057294"/>
    <w:rsid w:val="0007513B"/>
    <w:rsid w:val="0009172B"/>
    <w:rsid w:val="001175BD"/>
    <w:rsid w:val="001201E6"/>
    <w:rsid w:val="001C6AF0"/>
    <w:rsid w:val="00202947"/>
    <w:rsid w:val="002536AD"/>
    <w:rsid w:val="00295AB3"/>
    <w:rsid w:val="002C6C9D"/>
    <w:rsid w:val="002D34D3"/>
    <w:rsid w:val="002E1165"/>
    <w:rsid w:val="003103B8"/>
    <w:rsid w:val="00337043"/>
    <w:rsid w:val="003A0AAA"/>
    <w:rsid w:val="003A6577"/>
    <w:rsid w:val="003D6344"/>
    <w:rsid w:val="003E143E"/>
    <w:rsid w:val="004630FB"/>
    <w:rsid w:val="004861D9"/>
    <w:rsid w:val="004F57FD"/>
    <w:rsid w:val="00512BF8"/>
    <w:rsid w:val="0052699B"/>
    <w:rsid w:val="00530D2F"/>
    <w:rsid w:val="00587C83"/>
    <w:rsid w:val="005A00FD"/>
    <w:rsid w:val="006D7717"/>
    <w:rsid w:val="007E594B"/>
    <w:rsid w:val="007F5431"/>
    <w:rsid w:val="00826C6F"/>
    <w:rsid w:val="00865C85"/>
    <w:rsid w:val="008716A3"/>
    <w:rsid w:val="008E2191"/>
    <w:rsid w:val="00917C84"/>
    <w:rsid w:val="0093092B"/>
    <w:rsid w:val="0097309A"/>
    <w:rsid w:val="00981A38"/>
    <w:rsid w:val="009B2B71"/>
    <w:rsid w:val="009C5223"/>
    <w:rsid w:val="00AC1CBD"/>
    <w:rsid w:val="00AE7BC5"/>
    <w:rsid w:val="00B4246B"/>
    <w:rsid w:val="00B95B76"/>
    <w:rsid w:val="00BA2414"/>
    <w:rsid w:val="00BC31A7"/>
    <w:rsid w:val="00BE0604"/>
    <w:rsid w:val="00BE769A"/>
    <w:rsid w:val="00C0339E"/>
    <w:rsid w:val="00C3038D"/>
    <w:rsid w:val="00CD1D5B"/>
    <w:rsid w:val="00D23937"/>
    <w:rsid w:val="00D90316"/>
    <w:rsid w:val="00D9370C"/>
    <w:rsid w:val="00D94D66"/>
    <w:rsid w:val="00DD2BC0"/>
    <w:rsid w:val="00EF5A3C"/>
    <w:rsid w:val="00F64C31"/>
    <w:rsid w:val="00F8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22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3E143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E143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bullet">
    <w:name w:val="5-bullet"/>
    <w:basedOn w:val="a"/>
    <w:rsid w:val="004630FB"/>
    <w:pPr>
      <w:widowControl w:val="0"/>
      <w:numPr>
        <w:numId w:val="30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5-numeric">
    <w:name w:val="5-numeric"/>
    <w:basedOn w:val="a"/>
    <w:rsid w:val="004630FB"/>
    <w:pPr>
      <w:ind w:left="1021" w:hanging="454"/>
      <w:jc w:val="both"/>
    </w:pPr>
    <w:rPr>
      <w:noProof/>
      <w:color w:val="000000"/>
    </w:rPr>
  </w:style>
  <w:style w:type="paragraph" w:customStyle="1" w:styleId="1-ru-2-author">
    <w:name w:val="1-ru-2-author"/>
    <w:basedOn w:val="a"/>
    <w:next w:val="a"/>
    <w:rsid w:val="004630FB"/>
    <w:pPr>
      <w:keepNext/>
      <w:spacing w:before="60"/>
    </w:pPr>
    <w:rPr>
      <w:i/>
      <w:sz w:val="22"/>
    </w:rPr>
  </w:style>
  <w:style w:type="character" w:styleId="a3">
    <w:name w:val="Hyperlink"/>
    <w:basedOn w:val="a0"/>
    <w:uiPriority w:val="99"/>
    <w:unhideWhenUsed/>
    <w:rsid w:val="002D34D3"/>
    <w:rPr>
      <w:color w:val="0000FF" w:themeColor="hyperlink"/>
      <w:u w:val="single"/>
    </w:rPr>
  </w:style>
  <w:style w:type="paragraph" w:customStyle="1" w:styleId="2-en-2-author">
    <w:name w:val="2-en-2-author"/>
    <w:basedOn w:val="1-ru-2-author"/>
    <w:next w:val="a"/>
    <w:rsid w:val="004630FB"/>
  </w:style>
  <w:style w:type="paragraph" w:customStyle="1" w:styleId="3-epigr">
    <w:name w:val="3-epigr"/>
    <w:basedOn w:val="a"/>
    <w:next w:val="4-text"/>
    <w:rsid w:val="007F5431"/>
    <w:pPr>
      <w:keepNext/>
      <w:spacing w:before="60" w:after="60"/>
      <w:jc w:val="right"/>
    </w:pPr>
    <w:rPr>
      <w:i/>
      <w:sz w:val="20"/>
    </w:rPr>
  </w:style>
  <w:style w:type="paragraph" w:customStyle="1" w:styleId="4-text">
    <w:name w:val="4-text"/>
    <w:basedOn w:val="a"/>
    <w:rsid w:val="004630FB"/>
    <w:pPr>
      <w:widowControl w:val="0"/>
      <w:ind w:firstLine="567"/>
      <w:jc w:val="both"/>
    </w:pPr>
  </w:style>
  <w:style w:type="paragraph" w:customStyle="1" w:styleId="1-ru-1-zagl">
    <w:name w:val="1-ru-1-zagl"/>
    <w:basedOn w:val="a"/>
    <w:next w:val="1-ru-2-author"/>
    <w:rsid w:val="004630FB"/>
    <w:pPr>
      <w:keepNext/>
      <w:keepLines/>
      <w:spacing w:before="240"/>
    </w:pPr>
    <w:rPr>
      <w:b/>
      <w:caps/>
    </w:rPr>
  </w:style>
  <w:style w:type="paragraph" w:customStyle="1" w:styleId="2-en-1-zagl">
    <w:name w:val="2-en-1-zagl"/>
    <w:basedOn w:val="1-ru-1-zagl"/>
    <w:next w:val="2-en-2-author"/>
    <w:rsid w:val="004630FB"/>
    <w:pPr>
      <w:spacing w:before="120"/>
    </w:pPr>
  </w:style>
  <w:style w:type="paragraph" w:customStyle="1" w:styleId="1-ru-3-work">
    <w:name w:val="1-ru-3-work"/>
    <w:next w:val="a"/>
    <w:rsid w:val="004630FB"/>
    <w:pPr>
      <w:keepNext/>
      <w:keepLines/>
      <w:suppressLineNumbers/>
      <w:suppressAutoHyphens/>
      <w:spacing w:after="60"/>
    </w:pPr>
    <w:rPr>
      <w:rFonts w:ascii="Tahoma" w:hAnsi="Tahoma" w:cs="Tahoma"/>
      <w:i/>
      <w:iCs/>
      <w:sz w:val="21"/>
    </w:rPr>
  </w:style>
  <w:style w:type="paragraph" w:customStyle="1" w:styleId="6-literatura">
    <w:name w:val="6-literatura"/>
    <w:basedOn w:val="4-text"/>
    <w:next w:val="5-numeric"/>
    <w:rsid w:val="004630FB"/>
    <w:pPr>
      <w:spacing w:before="60"/>
      <w:ind w:firstLine="0"/>
    </w:pPr>
    <w:rPr>
      <w:u w:val="single"/>
    </w:rPr>
  </w:style>
  <w:style w:type="paragraph" w:customStyle="1" w:styleId="1-ru-4-annot">
    <w:name w:val="1-ru-4-annot"/>
    <w:next w:val="2-en-1-zagl"/>
    <w:rsid w:val="004630FB"/>
    <w:pPr>
      <w:ind w:left="1134"/>
      <w:jc w:val="both"/>
    </w:pPr>
    <w:rPr>
      <w:rFonts w:ascii="Arial" w:hAnsi="Arial"/>
    </w:rPr>
  </w:style>
  <w:style w:type="paragraph" w:customStyle="1" w:styleId="2-en-3-work">
    <w:name w:val="2-en-3-work"/>
    <w:basedOn w:val="1-ru-3-work"/>
    <w:next w:val="a"/>
    <w:rsid w:val="004630FB"/>
  </w:style>
  <w:style w:type="paragraph" w:customStyle="1" w:styleId="2-en-4-annot">
    <w:name w:val="2-en-4-annot"/>
    <w:basedOn w:val="1-ru-4-annot"/>
    <w:next w:val="3-epigr"/>
    <w:rsid w:val="004630F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E143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143E"/>
    <w:rPr>
      <w:b/>
      <w:bCs/>
      <w:sz w:val="36"/>
      <w:szCs w:val="36"/>
    </w:rPr>
  </w:style>
  <w:style w:type="paragraph" w:styleId="a4">
    <w:name w:val="Balloon Text"/>
    <w:basedOn w:val="a"/>
    <w:link w:val="a5"/>
    <w:rsid w:val="003E1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14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/cours/cours-fle.php" TargetMode="External"/><Relationship Id="rId13" Type="http://schemas.openxmlformats.org/officeDocument/2006/relationships/hyperlink" Target="http://babelnet.sbg.ac.at/canalreve/bravo" TargetMode="External"/><Relationship Id="rId18" Type="http://schemas.openxmlformats.org/officeDocument/2006/relationships/hyperlink" Target="http://www.alleng.ru/" TargetMode="External"/><Relationship Id="rId26" Type="http://schemas.openxmlformats.org/officeDocument/2006/relationships/hyperlink" Target="http://www.francaisfacile.com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eng.ru/index.htm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stephyprod.com/index.html" TargetMode="External"/><Relationship Id="rId17" Type="http://schemas.openxmlformats.org/officeDocument/2006/relationships/hyperlink" Target="http://tcf.didierfle.com/exercices/CO0307-list6.html" TargetMode="External"/><Relationship Id="rId25" Type="http://schemas.openxmlformats.org/officeDocument/2006/relationships/hyperlink" Target="http://www.all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el.fr/apprendre-francais/preparation-examen/comprehension-test.htm" TargetMode="External"/><Relationship Id="rId20" Type="http://schemas.openxmlformats.org/officeDocument/2006/relationships/hyperlink" Target="http://www.gramota.ru/gramota/abou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teamodeler.com/dossier/expression/chansons.asp" TargetMode="External"/><Relationship Id="rId24" Type="http://schemas.openxmlformats.org/officeDocument/2006/relationships/hyperlink" Target="http://www.humanities.edu.ru/db/msg/802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fi.fr/" TargetMode="External"/><Relationship Id="rId23" Type="http://schemas.openxmlformats.org/officeDocument/2006/relationships/hyperlink" Target="http://www.kinde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mptine.free.fr/" TargetMode="External"/><Relationship Id="rId19" Type="http://schemas.openxmlformats.org/officeDocument/2006/relationships/hyperlink" Target="http://real-english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avilamenligne" TargetMode="External"/><Relationship Id="rId22" Type="http://schemas.openxmlformats.org/officeDocument/2006/relationships/hyperlink" Target="http://www.kinder.ru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2;&#1088;&#1080;&#1089;&#1072;.B9850C4ED2A64EE\&#1056;&#1072;&#1073;&#1086;&#1095;&#1080;&#1081;%20&#1089;&#1090;&#1086;&#1083;\ITO-conf-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ITO-conf-template.dot</Template>
  <TotalTime>68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[ВВЕДИТЕ СЮДА НАЗВАНИЕ ДОКЛАДА НА РУССКОМ]</vt:lpstr>
    </vt:vector>
  </TitlesOfParts>
  <Company>Конгресс конференций "ИТО"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[ВВЕДИТЕ СЮДА НАЗВАНИЕ ДОКЛАДА НА РУССКОМ]</dc:title>
  <dc:subject/>
  <dc:creator>Лариса</dc:creator>
  <cp:keywords/>
  <dc:description/>
  <cp:lastModifiedBy>Лариса</cp:lastModifiedBy>
  <cp:revision>17</cp:revision>
  <cp:lastPrinted>1999-10-14T14:53:00Z</cp:lastPrinted>
  <dcterms:created xsi:type="dcterms:W3CDTF">2010-09-26T10:47:00Z</dcterms:created>
  <dcterms:modified xsi:type="dcterms:W3CDTF">2013-02-14T13:31:00Z</dcterms:modified>
</cp:coreProperties>
</file>