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82" w:rsidRPr="00E87C7E" w:rsidRDefault="004865E5">
      <w:p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>Конспект урока в 6 классе</w:t>
      </w:r>
    </w:p>
    <w:p w:rsidR="004865E5" w:rsidRPr="00E87C7E" w:rsidRDefault="004865E5">
      <w:p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>Тема урока: «Понятие координатной плоскости»</w:t>
      </w:r>
    </w:p>
    <w:p w:rsidR="004865E5" w:rsidRPr="00E87C7E" w:rsidRDefault="006B6E6F">
      <w:p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>Цель:  Дать пон</w:t>
      </w:r>
      <w:r w:rsidR="004865E5" w:rsidRPr="00E87C7E">
        <w:rPr>
          <w:rFonts w:ascii="Times New Roman" w:hAnsi="Times New Roman" w:cs="Times New Roman"/>
          <w:sz w:val="28"/>
          <w:szCs w:val="28"/>
        </w:rPr>
        <w:t>ятие координатной плоскости</w:t>
      </w:r>
      <w:r w:rsidRPr="00E87C7E">
        <w:rPr>
          <w:rFonts w:ascii="Times New Roman" w:hAnsi="Times New Roman" w:cs="Times New Roman"/>
          <w:sz w:val="28"/>
          <w:szCs w:val="28"/>
        </w:rPr>
        <w:t xml:space="preserve">, способствовать формированию умения пользоваться системой координат для определения положения  и построения точки на плоскости. </w:t>
      </w:r>
    </w:p>
    <w:p w:rsidR="006B6E6F" w:rsidRPr="00E87C7E" w:rsidRDefault="006B6E6F">
      <w:p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B6E6F" w:rsidRPr="00E87C7E" w:rsidRDefault="006B6E6F" w:rsidP="00FC1F49">
      <w:p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>Обучающие:</w:t>
      </w:r>
    </w:p>
    <w:p w:rsidR="006B6E6F" w:rsidRPr="00E87C7E" w:rsidRDefault="0047560B" w:rsidP="00FC1F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>п</w:t>
      </w:r>
      <w:r w:rsidR="00FC1F49" w:rsidRPr="00E87C7E">
        <w:rPr>
          <w:rFonts w:ascii="Times New Roman" w:hAnsi="Times New Roman" w:cs="Times New Roman"/>
          <w:sz w:val="28"/>
          <w:szCs w:val="28"/>
        </w:rPr>
        <w:t>о</w:t>
      </w:r>
      <w:r w:rsidR="006B6E6F" w:rsidRPr="00E87C7E">
        <w:rPr>
          <w:rFonts w:ascii="Times New Roman" w:hAnsi="Times New Roman" w:cs="Times New Roman"/>
          <w:sz w:val="28"/>
          <w:szCs w:val="28"/>
        </w:rPr>
        <w:t>знакомить с прямоугольной системой координат на плоскости;</w:t>
      </w:r>
    </w:p>
    <w:p w:rsidR="006B6E6F" w:rsidRPr="00E87C7E" w:rsidRDefault="00FC1F49" w:rsidP="00FC1F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>н</w:t>
      </w:r>
      <w:r w:rsidR="006B6E6F" w:rsidRPr="00E87C7E">
        <w:rPr>
          <w:rFonts w:ascii="Times New Roman" w:hAnsi="Times New Roman" w:cs="Times New Roman"/>
          <w:sz w:val="28"/>
          <w:szCs w:val="28"/>
        </w:rPr>
        <w:t>аучить строить точки по заданным координат</w:t>
      </w:r>
      <w:r w:rsidR="001F54DF" w:rsidRPr="00E87C7E">
        <w:rPr>
          <w:rFonts w:ascii="Times New Roman" w:hAnsi="Times New Roman" w:cs="Times New Roman"/>
          <w:sz w:val="28"/>
          <w:szCs w:val="28"/>
        </w:rPr>
        <w:t xml:space="preserve">ам и определять координаты точек, отмеченных </w:t>
      </w:r>
      <w:proofErr w:type="gramStart"/>
      <w:r w:rsidR="006B6E6F" w:rsidRPr="00E87C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B6E6F" w:rsidRPr="00E87C7E"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FC1F49" w:rsidRPr="00E87C7E" w:rsidRDefault="00FC1F49" w:rsidP="00FC1F49">
      <w:pPr>
        <w:tabs>
          <w:tab w:val="left" w:pos="993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 xml:space="preserve">  Развивающие:</w:t>
      </w:r>
    </w:p>
    <w:p w:rsidR="00FC1F49" w:rsidRPr="00E87C7E" w:rsidRDefault="001F54DF" w:rsidP="00FC1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>на</w:t>
      </w:r>
      <w:r w:rsidR="00FC1F49" w:rsidRPr="00E87C7E">
        <w:rPr>
          <w:rFonts w:ascii="Times New Roman" w:hAnsi="Times New Roman" w:cs="Times New Roman"/>
          <w:sz w:val="28"/>
          <w:szCs w:val="28"/>
        </w:rPr>
        <w:t>учить четко и аккуратно выполнять построения</w:t>
      </w:r>
      <w:r w:rsidRPr="00E87C7E">
        <w:rPr>
          <w:rFonts w:ascii="Times New Roman" w:hAnsi="Times New Roman" w:cs="Times New Roman"/>
          <w:sz w:val="28"/>
          <w:szCs w:val="28"/>
        </w:rPr>
        <w:t xml:space="preserve"> точек на координатной плоскости</w:t>
      </w:r>
      <w:r w:rsidR="00FC1F49" w:rsidRPr="00E87C7E">
        <w:rPr>
          <w:rFonts w:ascii="Times New Roman" w:hAnsi="Times New Roman" w:cs="Times New Roman"/>
          <w:sz w:val="28"/>
          <w:szCs w:val="28"/>
        </w:rPr>
        <w:t>;</w:t>
      </w:r>
    </w:p>
    <w:p w:rsidR="00FC1F49" w:rsidRPr="00E87C7E" w:rsidRDefault="00FC1F49" w:rsidP="00FC1F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учащихся.</w:t>
      </w:r>
    </w:p>
    <w:p w:rsidR="00FC1F49" w:rsidRPr="00E87C7E" w:rsidRDefault="00FC1F49" w:rsidP="00FC1F49">
      <w:p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>Воспита</w:t>
      </w:r>
      <w:r w:rsidR="00B36453" w:rsidRPr="00E87C7E">
        <w:rPr>
          <w:rFonts w:ascii="Times New Roman" w:hAnsi="Times New Roman" w:cs="Times New Roman"/>
          <w:sz w:val="28"/>
          <w:szCs w:val="28"/>
        </w:rPr>
        <w:t>тельные:</w:t>
      </w:r>
    </w:p>
    <w:p w:rsidR="00B36453" w:rsidRPr="00E87C7E" w:rsidRDefault="00C87D51" w:rsidP="00B3645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>в</w:t>
      </w:r>
      <w:r w:rsidR="001F54DF" w:rsidRPr="00E87C7E">
        <w:rPr>
          <w:rFonts w:ascii="Times New Roman" w:hAnsi="Times New Roman" w:cs="Times New Roman"/>
          <w:sz w:val="28"/>
          <w:szCs w:val="28"/>
        </w:rPr>
        <w:t>оспитывать интерес к предмету, трудолюбие и самоконтроль;</w:t>
      </w:r>
    </w:p>
    <w:p w:rsidR="00B36453" w:rsidRPr="00E87C7E" w:rsidRDefault="00B36453" w:rsidP="00B36453">
      <w:p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>Тип урока: Урок введения новых знаний.</w:t>
      </w:r>
    </w:p>
    <w:p w:rsidR="00B36453" w:rsidRPr="00E87C7E" w:rsidRDefault="00B36453" w:rsidP="00B36453">
      <w:p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 xml:space="preserve">Оборудование: учебник, </w:t>
      </w:r>
      <w:r w:rsidR="00C87D51" w:rsidRPr="00E87C7E">
        <w:rPr>
          <w:rFonts w:ascii="Times New Roman" w:hAnsi="Times New Roman" w:cs="Times New Roman"/>
          <w:sz w:val="28"/>
          <w:szCs w:val="28"/>
        </w:rPr>
        <w:t>мультимедийных</w:t>
      </w:r>
      <w:r w:rsidRPr="00E87C7E">
        <w:rPr>
          <w:rFonts w:ascii="Times New Roman" w:hAnsi="Times New Roman" w:cs="Times New Roman"/>
          <w:sz w:val="28"/>
          <w:szCs w:val="28"/>
        </w:rPr>
        <w:t xml:space="preserve"> проектор, ноутбук, карточки с заданиями. </w:t>
      </w:r>
    </w:p>
    <w:p w:rsidR="00464F9B" w:rsidRPr="00E87C7E" w:rsidRDefault="00464F9B" w:rsidP="00464F9B">
      <w:pPr>
        <w:rPr>
          <w:rFonts w:ascii="Times New Roman" w:hAnsi="Times New Roman" w:cs="Times New Roman"/>
          <w:sz w:val="28"/>
          <w:szCs w:val="28"/>
        </w:rPr>
      </w:pPr>
      <w:r w:rsidRPr="00E87C7E"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4"/>
        <w:tblW w:w="10314" w:type="dxa"/>
        <w:tblLook w:val="04A0"/>
      </w:tblPr>
      <w:tblGrid>
        <w:gridCol w:w="3302"/>
        <w:gridCol w:w="3953"/>
        <w:gridCol w:w="3059"/>
      </w:tblGrid>
      <w:tr w:rsidR="00271176" w:rsidRPr="00E87C7E" w:rsidTr="00227C1C">
        <w:tc>
          <w:tcPr>
            <w:tcW w:w="2724" w:type="dxa"/>
          </w:tcPr>
          <w:p w:rsidR="00464F9B" w:rsidRPr="00E87C7E" w:rsidRDefault="00464F9B" w:rsidP="00B0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242" w:type="dxa"/>
          </w:tcPr>
          <w:p w:rsidR="00464F9B" w:rsidRPr="00E87C7E" w:rsidRDefault="001F54DF" w:rsidP="00B0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 1) для учителя;</w:t>
            </w:r>
          </w:p>
          <w:p w:rsidR="001F54DF" w:rsidRPr="00E87C7E" w:rsidRDefault="00F57A2C" w:rsidP="00B0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1F54DF"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2) для учеников.</w:t>
            </w:r>
          </w:p>
        </w:tc>
        <w:tc>
          <w:tcPr>
            <w:tcW w:w="3348" w:type="dxa"/>
          </w:tcPr>
          <w:p w:rsidR="00464F9B" w:rsidRPr="00E87C7E" w:rsidRDefault="001F54DF" w:rsidP="00B0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</w:tr>
      <w:tr w:rsidR="00271176" w:rsidRPr="00E87C7E" w:rsidTr="00227C1C">
        <w:tc>
          <w:tcPr>
            <w:tcW w:w="2724" w:type="dxa"/>
          </w:tcPr>
          <w:p w:rsidR="00464F9B" w:rsidRPr="00E87C7E" w:rsidRDefault="00223121" w:rsidP="00B0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7A2C"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64F9B"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1F54DF" w:rsidRPr="00E87C7E" w:rsidRDefault="00223121" w:rsidP="00B0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1F54DF"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</w:p>
        </w:tc>
        <w:tc>
          <w:tcPr>
            <w:tcW w:w="4242" w:type="dxa"/>
          </w:tcPr>
          <w:p w:rsidR="00ED0A2E" w:rsidRPr="00E87C7E" w:rsidRDefault="001F54DF" w:rsidP="00B05B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Оценить готовность учащихся к уроку.</w:t>
            </w:r>
            <w:r w:rsidR="00B91C90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Настроить </w:t>
            </w:r>
            <w:proofErr w:type="gramStart"/>
            <w:r w:rsidR="00B91C90" w:rsidRPr="00E8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B91C90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 </w:t>
            </w:r>
          </w:p>
          <w:p w:rsidR="001F54DF" w:rsidRPr="00E87C7E" w:rsidRDefault="001F54DF" w:rsidP="00F6450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Подготовиться к уроку.</w:t>
            </w:r>
            <w:r w:rsidR="00B91C90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gramStart"/>
            <w:r w:rsidR="00B91C90" w:rsidRPr="00E8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B91C90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должна возникнуть положительная эмоциональная направленность.</w:t>
            </w:r>
          </w:p>
        </w:tc>
        <w:tc>
          <w:tcPr>
            <w:tcW w:w="3348" w:type="dxa"/>
          </w:tcPr>
          <w:p w:rsidR="001F54DF" w:rsidRPr="00E87C7E" w:rsidRDefault="001F54DF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Приветствие учителя. Эмоциональный настрой на урок.</w:t>
            </w:r>
          </w:p>
          <w:p w:rsidR="00464F9B" w:rsidRPr="00E87C7E" w:rsidRDefault="00ED0A2E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Учащиеся успокаиваются, включаются в работу</w:t>
            </w:r>
            <w:r w:rsidR="00284CFB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71176" w:rsidRPr="00E87C7E" w:rsidTr="00E87C7E">
        <w:trPr>
          <w:trHeight w:val="1246"/>
        </w:trPr>
        <w:tc>
          <w:tcPr>
            <w:tcW w:w="2724" w:type="dxa"/>
          </w:tcPr>
          <w:p w:rsidR="00464F9B" w:rsidRPr="00E87C7E" w:rsidRDefault="00223121" w:rsidP="00223121">
            <w:pPr>
              <w:ind w:right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44A5B"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4242" w:type="dxa"/>
          </w:tcPr>
          <w:p w:rsidR="00F57A2C" w:rsidRPr="00E87C7E" w:rsidRDefault="00A344EC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1) Повторить изученный материал, необходимый на уроке, подвести </w:t>
            </w:r>
            <w:proofErr w:type="gramStart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  <w:proofErr w:type="gramEnd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проблемной ситуации</w:t>
            </w:r>
          </w:p>
          <w:p w:rsidR="00F6450E" w:rsidRPr="00E87C7E" w:rsidRDefault="00F6450E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F9B" w:rsidRPr="00E87C7E" w:rsidRDefault="00BF1EF8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2) Закрепить изученный материал</w:t>
            </w:r>
            <w:r w:rsidR="00A344EC" w:rsidRPr="00E87C7E">
              <w:rPr>
                <w:rFonts w:ascii="Times New Roman" w:hAnsi="Times New Roman" w:cs="Times New Roman"/>
                <w:sz w:val="28"/>
                <w:szCs w:val="28"/>
              </w:rPr>
              <w:t>, предложить способы разрешения пр</w:t>
            </w:r>
            <w:r w:rsidR="009F1B9A" w:rsidRPr="00E87C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44EC" w:rsidRPr="00E87C7E">
              <w:rPr>
                <w:rFonts w:ascii="Times New Roman" w:hAnsi="Times New Roman" w:cs="Times New Roman"/>
                <w:sz w:val="28"/>
                <w:szCs w:val="28"/>
              </w:rPr>
              <w:t>блемы.</w:t>
            </w:r>
          </w:p>
        </w:tc>
        <w:tc>
          <w:tcPr>
            <w:tcW w:w="3348" w:type="dxa"/>
          </w:tcPr>
          <w:p w:rsidR="00BF1EF8" w:rsidRPr="00E87C7E" w:rsidRDefault="00BF1EF8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координатной</w:t>
            </w:r>
            <w:proofErr w:type="gramEnd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  <w:r w:rsidR="00284CFB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. (Внимание на экран). </w:t>
            </w:r>
            <w:r w:rsidR="00284CFB"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Слайд 1.</w:t>
            </w:r>
          </w:p>
          <w:p w:rsidR="00BF1EF8" w:rsidRPr="00E87C7E" w:rsidRDefault="00E87C7E" w:rsidP="00E8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Что мы </w:t>
            </w:r>
            <w:r w:rsidR="00436901" w:rsidRPr="00E87C7E">
              <w:rPr>
                <w:rFonts w:ascii="Times New Roman" w:hAnsi="Times New Roman" w:cs="Times New Roman"/>
                <w:sz w:val="28"/>
                <w:szCs w:val="28"/>
              </w:rPr>
              <w:t>называем</w:t>
            </w: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EF8" w:rsidRPr="00E87C7E">
              <w:rPr>
                <w:rFonts w:ascii="Times New Roman" w:hAnsi="Times New Roman" w:cs="Times New Roman"/>
                <w:sz w:val="28"/>
                <w:szCs w:val="28"/>
              </w:rPr>
              <w:t>координатной прямой?</w:t>
            </w:r>
          </w:p>
          <w:p w:rsidR="00E45F28" w:rsidRPr="00E87C7E" w:rsidRDefault="00E87C7E" w:rsidP="00E8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45F28" w:rsidRPr="00E87C7E">
              <w:rPr>
                <w:rFonts w:ascii="Times New Roman" w:hAnsi="Times New Roman" w:cs="Times New Roman"/>
                <w:sz w:val="28"/>
                <w:szCs w:val="28"/>
              </w:rPr>
              <w:t>Как называется точка с координатой (0)?</w:t>
            </w:r>
          </w:p>
          <w:p w:rsidR="00271176" w:rsidRPr="00E87C7E" w:rsidRDefault="00E87C7E" w:rsidP="00E8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71176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Как расположены числа на </w:t>
            </w:r>
            <w:proofErr w:type="gramStart"/>
            <w:r w:rsidR="00271176" w:rsidRPr="00E87C7E">
              <w:rPr>
                <w:rFonts w:ascii="Times New Roman" w:hAnsi="Times New Roman" w:cs="Times New Roman"/>
                <w:sz w:val="28"/>
                <w:szCs w:val="28"/>
              </w:rPr>
              <w:t>координатной</w:t>
            </w:r>
            <w:proofErr w:type="gramEnd"/>
            <w:r w:rsidR="00271176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прямой?</w:t>
            </w:r>
          </w:p>
          <w:p w:rsidR="00E87C7E" w:rsidRDefault="00E87C7E" w:rsidP="00E8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1176" w:rsidRPr="00E87C7E">
              <w:rPr>
                <w:rFonts w:ascii="Times New Roman" w:hAnsi="Times New Roman" w:cs="Times New Roman"/>
                <w:sz w:val="28"/>
                <w:szCs w:val="28"/>
              </w:rPr>
              <w:t>Что показывает координата 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ки?</w:t>
            </w:r>
          </w:p>
          <w:p w:rsidR="00AC2EFA" w:rsidRPr="00E87C7E" w:rsidRDefault="00E87C7E" w:rsidP="00E8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F1EF8" w:rsidRPr="00E87C7E">
              <w:rPr>
                <w:rFonts w:ascii="Times New Roman" w:hAnsi="Times New Roman" w:cs="Times New Roman"/>
                <w:sz w:val="28"/>
                <w:szCs w:val="28"/>
              </w:rPr>
              <w:t>Назовите координаты точек, изоб</w:t>
            </w:r>
            <w:r w:rsidR="00AC2EFA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раженных </w:t>
            </w:r>
            <w:proofErr w:type="gramStart"/>
            <w:r w:rsidR="00AC2EFA" w:rsidRPr="00E87C7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C2EFA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координатной </w:t>
            </w:r>
            <w:r w:rsidR="00944A5B" w:rsidRPr="00E87C7E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</w:p>
          <w:p w:rsidR="00C529D3" w:rsidRPr="00E87C7E" w:rsidRDefault="00C529D3" w:rsidP="00E87C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</w:t>
            </w:r>
          </w:p>
          <w:p w:rsidR="00C529D3" w:rsidRPr="00E87C7E" w:rsidRDefault="00E87C7E" w:rsidP="00E8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529D3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координату </w:t>
            </w:r>
            <w:r w:rsidR="009F1B9A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точки М. (точка не лежит </w:t>
            </w:r>
            <w:proofErr w:type="gramStart"/>
            <w:r w:rsidR="009F1B9A" w:rsidRPr="00E87C7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C529D3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координатной прямой)</w:t>
            </w:r>
          </w:p>
          <w:p w:rsidR="00464F9B" w:rsidRPr="00E87C7E" w:rsidRDefault="00464F9B" w:rsidP="00B05BDA">
            <w:pPr>
              <w:pStyle w:val="a3"/>
              <w:ind w:left="-55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A5B" w:rsidRPr="00E87C7E" w:rsidTr="00227C1C">
        <w:tc>
          <w:tcPr>
            <w:tcW w:w="2724" w:type="dxa"/>
          </w:tcPr>
          <w:p w:rsidR="00944A5B" w:rsidRPr="00E87C7E" w:rsidRDefault="00944A5B" w:rsidP="00B0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227C1C"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F1B9A"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целей урока</w:t>
            </w:r>
          </w:p>
          <w:p w:rsidR="00944A5B" w:rsidRPr="00E87C7E" w:rsidRDefault="00944A5B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944A5B" w:rsidRPr="00E87C7E" w:rsidRDefault="00227C1C" w:rsidP="0022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1)Обсудить затруднение, подвести </w:t>
            </w:r>
            <w:proofErr w:type="gramStart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к определению темы урока.</w:t>
            </w:r>
          </w:p>
          <w:p w:rsidR="00227C1C" w:rsidRPr="00E87C7E" w:rsidRDefault="00227C1C" w:rsidP="00227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A5B" w:rsidRPr="00E87C7E" w:rsidRDefault="00944A5B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227C1C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должны принимать активное участие в диалоге</w:t>
            </w:r>
          </w:p>
        </w:tc>
        <w:tc>
          <w:tcPr>
            <w:tcW w:w="3348" w:type="dxa"/>
          </w:tcPr>
          <w:p w:rsidR="00227C1C" w:rsidRPr="00E87C7E" w:rsidRDefault="00227C1C" w:rsidP="0022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C91" w:rsidRPr="00E87C7E">
              <w:rPr>
                <w:rFonts w:ascii="Times New Roman" w:hAnsi="Times New Roman" w:cs="Times New Roman"/>
                <w:sz w:val="28"/>
                <w:szCs w:val="28"/>
              </w:rPr>
              <w:t>Как определим тему урока?</w:t>
            </w:r>
          </w:p>
          <w:p w:rsidR="005E4C91" w:rsidRPr="00E87C7E" w:rsidRDefault="005E4C91" w:rsidP="00227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«Понятие координатной плоскости»</w:t>
            </w:r>
          </w:p>
          <w:p w:rsidR="005E4C91" w:rsidRPr="00E87C7E" w:rsidRDefault="005E4C91" w:rsidP="0022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Какую учебную задачу поставим?</w:t>
            </w:r>
          </w:p>
          <w:p w:rsidR="00B05BDA" w:rsidRPr="00E87C7E" w:rsidRDefault="00B05BDA" w:rsidP="005E4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BDA" w:rsidRPr="00E87C7E" w:rsidTr="00566F06">
        <w:tblPrEx>
          <w:tblLook w:val="0000"/>
        </w:tblPrEx>
        <w:trPr>
          <w:trHeight w:val="3927"/>
        </w:trPr>
        <w:tc>
          <w:tcPr>
            <w:tcW w:w="2724" w:type="dxa"/>
          </w:tcPr>
          <w:p w:rsidR="00B05BDA" w:rsidRPr="00E87C7E" w:rsidRDefault="00F427EE" w:rsidP="00F42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5.Введение новых знаний</w:t>
            </w:r>
          </w:p>
        </w:tc>
        <w:tc>
          <w:tcPr>
            <w:tcW w:w="4242" w:type="dxa"/>
          </w:tcPr>
          <w:p w:rsidR="00F427EE" w:rsidRPr="00E87C7E" w:rsidRDefault="00F427EE" w:rsidP="00F42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7560B" w:rsidRPr="00E87C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понятием «Координатная плоскость»;</w:t>
            </w:r>
          </w:p>
          <w:p w:rsidR="009B6C2A" w:rsidRPr="00E87C7E" w:rsidRDefault="009B6C2A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-научить строить точку на координатной плоскости.</w:t>
            </w:r>
          </w:p>
          <w:p w:rsidR="009B6C2A" w:rsidRPr="00E87C7E" w:rsidRDefault="009B6C2A" w:rsidP="009B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-научить находить координату точки на координатной плоскости.</w:t>
            </w:r>
          </w:p>
          <w:p w:rsidR="009B6C2A" w:rsidRPr="00E87C7E" w:rsidRDefault="009B6C2A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60B" w:rsidRPr="00E87C7E" w:rsidRDefault="009F1B9A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2)-Усвоить </w:t>
            </w:r>
            <w:proofErr w:type="gramStart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</w:p>
          <w:p w:rsidR="009B6C2A" w:rsidRPr="00E87C7E" w:rsidRDefault="009B6C2A" w:rsidP="009B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- научиться строить точки на координатной плоскости.</w:t>
            </w:r>
          </w:p>
          <w:p w:rsidR="009B6C2A" w:rsidRPr="00E87C7E" w:rsidRDefault="009B6C2A" w:rsidP="009B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-научиться находить координаты точки на координатной плоскости.</w:t>
            </w:r>
          </w:p>
          <w:p w:rsidR="009B6C2A" w:rsidRPr="00E87C7E" w:rsidRDefault="009B6C2A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B05BDA" w:rsidRPr="00E87C7E" w:rsidRDefault="00527891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2. Теоретический материал</w:t>
            </w:r>
          </w:p>
          <w:p w:rsidR="00FC7E16" w:rsidRPr="00E87C7E" w:rsidRDefault="00E87C7E" w:rsidP="00FC7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введением </w:t>
            </w:r>
            <w:r w:rsidR="00FC7E16" w:rsidRPr="00E87C7E">
              <w:rPr>
                <w:rFonts w:ascii="Times New Roman" w:hAnsi="Times New Roman" w:cs="Times New Roman"/>
                <w:sz w:val="28"/>
                <w:szCs w:val="28"/>
              </w:rPr>
              <w:t>определения координатной плоскости и правил записи координаты точки, разрешается проблемная ситуация.</w:t>
            </w:r>
          </w:p>
          <w:p w:rsidR="00E87C7E" w:rsidRDefault="00FC7E16" w:rsidP="00FC7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Сможете ли теперь найти место точки на координатной плоскости?</w:t>
            </w:r>
          </w:p>
          <w:p w:rsidR="00FC7E16" w:rsidRPr="00E87C7E" w:rsidRDefault="00FC7E16" w:rsidP="00FC7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(Слайд 3;4)</w:t>
            </w:r>
            <w:r w:rsidR="00F85749" w:rsidRPr="00E87C7E">
              <w:rPr>
                <w:rFonts w:ascii="Times New Roman" w:hAnsi="Times New Roman" w:cs="Times New Roman"/>
                <w:sz w:val="28"/>
                <w:szCs w:val="28"/>
              </w:rPr>
              <w:t>Примеры.</w:t>
            </w:r>
          </w:p>
          <w:p w:rsidR="00566F06" w:rsidRPr="00E87C7E" w:rsidRDefault="00F85749" w:rsidP="00FC7E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в парах</w:t>
            </w: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по карточкам. Определить координаты точек. Ответы: </w:t>
            </w:r>
            <w:r w:rsidR="00086BB7" w:rsidRPr="00E87C7E">
              <w:rPr>
                <w:rFonts w:ascii="Times New Roman" w:hAnsi="Times New Roman" w:cs="Times New Roman"/>
                <w:sz w:val="28"/>
                <w:szCs w:val="28"/>
              </w:rPr>
              <w:t>А(2;2); В(-4;3)</w:t>
            </w:r>
            <w:r w:rsidR="00566F06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; С(-5;0); </w:t>
            </w:r>
          </w:p>
          <w:p w:rsidR="00F85749" w:rsidRPr="00E87C7E" w:rsidRDefault="00566F06" w:rsidP="00FC7E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87C7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</w:t>
            </w:r>
            <w:r w:rsidRPr="00E8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E8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-3;-2)</w:t>
            </w:r>
            <w:r w:rsidRPr="00E87C7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 E(0;-2);F(4;-1).</w:t>
            </w:r>
          </w:p>
        </w:tc>
      </w:tr>
      <w:tr w:rsidR="00566F06" w:rsidRPr="00E87C7E" w:rsidTr="00F6450E">
        <w:tblPrEx>
          <w:tblLook w:val="0000"/>
        </w:tblPrEx>
        <w:trPr>
          <w:trHeight w:val="1845"/>
        </w:trPr>
        <w:tc>
          <w:tcPr>
            <w:tcW w:w="2724" w:type="dxa"/>
          </w:tcPr>
          <w:p w:rsidR="00566F06" w:rsidRPr="00E87C7E" w:rsidRDefault="00566F06" w:rsidP="00F42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6.Первичное закрепление учебного материала</w:t>
            </w:r>
          </w:p>
        </w:tc>
        <w:tc>
          <w:tcPr>
            <w:tcW w:w="4242" w:type="dxa"/>
          </w:tcPr>
          <w:p w:rsidR="00566F06" w:rsidRPr="00E87C7E" w:rsidRDefault="00566F06" w:rsidP="00F42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1)Закрепить полученные знания.</w:t>
            </w:r>
          </w:p>
          <w:p w:rsidR="005624DE" w:rsidRPr="00E87C7E" w:rsidRDefault="00566F06" w:rsidP="0056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2) Обучающиеся должны знать</w:t>
            </w:r>
            <w:r w:rsidR="00514248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: название осей координатной плоскости, нумерацию четвертей, </w:t>
            </w:r>
            <w:r w:rsidR="003020D3" w:rsidRPr="00E87C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14248" w:rsidRPr="00E87C7E">
              <w:rPr>
                <w:rFonts w:ascii="Times New Roman" w:hAnsi="Times New Roman" w:cs="Times New Roman"/>
                <w:sz w:val="28"/>
                <w:szCs w:val="28"/>
              </w:rPr>
              <w:t>асположение</w:t>
            </w:r>
            <w:r w:rsidR="005624DE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F06" w:rsidRPr="00E87C7E" w:rsidRDefault="00514248" w:rsidP="0056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B0CD2" w:rsidRPr="00E87C7E"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proofErr w:type="spellEnd"/>
            <w:proofErr w:type="gramEnd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87C7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r w:rsidR="005B0CD2" w:rsidRPr="00E87C7E"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0D3" w:rsidRPr="00E87C7E">
              <w:rPr>
                <w:rFonts w:ascii="Times New Roman" w:hAnsi="Times New Roman" w:cs="Times New Roman"/>
                <w:sz w:val="28"/>
                <w:szCs w:val="28"/>
              </w:rPr>
              <w:t>координаты;</w:t>
            </w:r>
            <w:r w:rsidR="005624DE"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624DE" w:rsidRPr="00E87C7E">
              <w:rPr>
                <w:rFonts w:ascii="Times New Roman" w:eastAsia="Calibri" w:hAnsi="Times New Roman" w:cs="Times New Roman"/>
                <w:sz w:val="28"/>
                <w:szCs w:val="28"/>
              </w:rPr>
              <w:t>ак называется пара чисел, определяющая положение точки на плоскости?</w:t>
            </w:r>
          </w:p>
        </w:tc>
        <w:tc>
          <w:tcPr>
            <w:tcW w:w="3348" w:type="dxa"/>
          </w:tcPr>
          <w:p w:rsidR="00566F06" w:rsidRPr="00E87C7E" w:rsidRDefault="005B0CD2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по вариантам выполнить </w:t>
            </w: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тест.</w:t>
            </w:r>
          </w:p>
        </w:tc>
      </w:tr>
      <w:tr w:rsidR="00F6450E" w:rsidRPr="00E87C7E" w:rsidTr="007018CC">
        <w:tblPrEx>
          <w:tblLook w:val="0000"/>
        </w:tblPrEx>
        <w:trPr>
          <w:trHeight w:val="2370"/>
        </w:trPr>
        <w:tc>
          <w:tcPr>
            <w:tcW w:w="2724" w:type="dxa"/>
          </w:tcPr>
          <w:p w:rsidR="00F6450E" w:rsidRPr="00E87C7E" w:rsidRDefault="00F6450E" w:rsidP="00F64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7.Итог урока</w:t>
            </w:r>
          </w:p>
        </w:tc>
        <w:tc>
          <w:tcPr>
            <w:tcW w:w="4242" w:type="dxa"/>
          </w:tcPr>
          <w:p w:rsidR="00F6450E" w:rsidRPr="00E87C7E" w:rsidRDefault="00F6450E" w:rsidP="00F645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оценить результаты деятельности </w:t>
            </w:r>
            <w:proofErr w:type="gramStart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, помочь  обучающимися осознать результаты своей учебной деятельности.</w:t>
            </w:r>
          </w:p>
          <w:p w:rsidR="00F6450E" w:rsidRPr="00E87C7E" w:rsidRDefault="00F6450E" w:rsidP="00F6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0E" w:rsidRPr="00E87C7E" w:rsidRDefault="00F6450E" w:rsidP="00F645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2)Каждый обучающийся должен сделать самооценку результатов своей деятельности.</w:t>
            </w:r>
          </w:p>
          <w:p w:rsidR="00F6450E" w:rsidRPr="00E87C7E" w:rsidRDefault="00F6450E" w:rsidP="00514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F6450E" w:rsidRPr="00E87C7E" w:rsidRDefault="007018CC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Какую учебную задачу ставили?</w:t>
            </w:r>
          </w:p>
          <w:p w:rsidR="007018CC" w:rsidRPr="00E87C7E" w:rsidRDefault="007018CC" w:rsidP="0070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Удалось её решить?</w:t>
            </w:r>
          </w:p>
          <w:p w:rsidR="007018CC" w:rsidRPr="00E87C7E" w:rsidRDefault="007018CC" w:rsidP="0070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Что у вас на уроке хорошо получалось?</w:t>
            </w:r>
          </w:p>
          <w:p w:rsidR="007018CC" w:rsidRPr="00E87C7E" w:rsidRDefault="007018CC" w:rsidP="0070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   Над чем ещё надо поработать?</w:t>
            </w:r>
          </w:p>
          <w:p w:rsidR="007018CC" w:rsidRPr="00E87C7E" w:rsidRDefault="007018CC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8CC" w:rsidRPr="00E87C7E" w:rsidTr="00DE24A1">
        <w:tblPrEx>
          <w:tblLook w:val="0000"/>
        </w:tblPrEx>
        <w:trPr>
          <w:trHeight w:val="1935"/>
        </w:trPr>
        <w:tc>
          <w:tcPr>
            <w:tcW w:w="2724" w:type="dxa"/>
          </w:tcPr>
          <w:p w:rsidR="007018CC" w:rsidRPr="00E87C7E" w:rsidRDefault="007018CC" w:rsidP="00F64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b/>
                <w:sz w:val="28"/>
                <w:szCs w:val="28"/>
              </w:rPr>
              <w:t>8.Домашнее задание</w:t>
            </w:r>
          </w:p>
        </w:tc>
        <w:tc>
          <w:tcPr>
            <w:tcW w:w="4242" w:type="dxa"/>
          </w:tcPr>
          <w:p w:rsidR="007018CC" w:rsidRPr="00E87C7E" w:rsidRDefault="007018CC" w:rsidP="005624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eastAsia="Calibri" w:hAnsi="Times New Roman" w:cs="Times New Roman"/>
                <w:sz w:val="28"/>
                <w:szCs w:val="28"/>
              </w:rPr>
              <w:t>1) Повторить  и закрепить изученный на уроке материал</w:t>
            </w:r>
          </w:p>
          <w:p w:rsidR="007018CC" w:rsidRPr="00E87C7E" w:rsidRDefault="007018CC" w:rsidP="005624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Обучающиеся должны вспомнить изученный на уроке материал</w:t>
            </w:r>
            <w:r w:rsidR="00436901" w:rsidRPr="00E87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8CC" w:rsidRPr="00E87C7E" w:rsidRDefault="007018CC" w:rsidP="005624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8CC" w:rsidRPr="00E87C7E" w:rsidRDefault="007018CC" w:rsidP="005624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8CC" w:rsidRPr="00E87C7E" w:rsidRDefault="007018CC" w:rsidP="005624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8CC" w:rsidRPr="00E87C7E" w:rsidRDefault="007018CC" w:rsidP="005142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436901" w:rsidRPr="00E87C7E" w:rsidRDefault="00436901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стр.203 -206, выучить определение стр. 206, </w:t>
            </w:r>
          </w:p>
          <w:p w:rsidR="007018CC" w:rsidRPr="00E87C7E" w:rsidRDefault="00436901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№ 664; 665 (1 гр.)</w:t>
            </w:r>
          </w:p>
          <w:p w:rsidR="00436901" w:rsidRPr="00E87C7E" w:rsidRDefault="00436901" w:rsidP="00B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7E">
              <w:rPr>
                <w:rFonts w:ascii="Times New Roman" w:hAnsi="Times New Roman" w:cs="Times New Roman"/>
                <w:sz w:val="28"/>
                <w:szCs w:val="28"/>
              </w:rPr>
              <w:t>№ 665; 666 (2 гр.)</w:t>
            </w:r>
          </w:p>
        </w:tc>
      </w:tr>
    </w:tbl>
    <w:p w:rsidR="00464F9B" w:rsidRDefault="00464F9B" w:rsidP="00464F9B">
      <w:pPr>
        <w:rPr>
          <w:rFonts w:ascii="Times New Roman" w:hAnsi="Times New Roman" w:cs="Times New Roman"/>
        </w:rPr>
      </w:pPr>
    </w:p>
    <w:p w:rsidR="006E4983" w:rsidRDefault="006E4983" w:rsidP="00464F9B">
      <w:pPr>
        <w:rPr>
          <w:rFonts w:ascii="Times New Roman" w:hAnsi="Times New Roman" w:cs="Times New Roman"/>
        </w:rPr>
      </w:pPr>
    </w:p>
    <w:p w:rsidR="006E4983" w:rsidRDefault="006E4983" w:rsidP="006E498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E4983">
        <w:rPr>
          <w:rFonts w:ascii="Times New Roman" w:hAnsi="Times New Roman" w:cs="Times New Roman"/>
          <w:b/>
          <w:sz w:val="32"/>
          <w:szCs w:val="32"/>
        </w:rPr>
        <w:lastRenderedPageBreak/>
        <w:t>МБОУ «НОВОЖИЗНЕНСКАЯ СОШ»</w:t>
      </w:r>
    </w:p>
    <w:p w:rsidR="006E4983" w:rsidRDefault="006E4983" w:rsidP="006E498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4983" w:rsidRDefault="006E4983" w:rsidP="006E498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4983" w:rsidRDefault="008B6E8A" w:rsidP="006E498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0.5pt;height:145.5pt" fillcolor="#00b050" stroked="f">
            <v:shadow on="t" color="#b2b2b2" opacity="52429f" offset="3pt"/>
            <v:textpath style="font-family:&quot;Times New Roman&quot;;v-text-kern:t" trim="t" fitpath="t" string="Конспект урока по математике&#10;по теме&#10;&quot;Понятие координатной плоскости&quot;"/>
          </v:shape>
        </w:pict>
      </w: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Учитель математики</w:t>
      </w: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6E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8B6E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ИГНАТОВА ИРИНА ФЕДОРОВНА</w:t>
      </w: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6E8A" w:rsidRDefault="008B6E8A" w:rsidP="006E49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П. Областной с/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опытной станции</w:t>
      </w:r>
      <w:proofErr w:type="gramEnd"/>
    </w:p>
    <w:p w:rsidR="008B6E8A" w:rsidRPr="008B6E8A" w:rsidRDefault="008B6E8A" w:rsidP="006E49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2012г.</w:t>
      </w:r>
    </w:p>
    <w:sectPr w:rsidR="008B6E8A" w:rsidRPr="008B6E8A" w:rsidSect="00AC2EFA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E2C"/>
    <w:multiLevelType w:val="hybridMultilevel"/>
    <w:tmpl w:val="27B22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F46"/>
    <w:multiLevelType w:val="hybridMultilevel"/>
    <w:tmpl w:val="2832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A7A4F"/>
    <w:multiLevelType w:val="hybridMultilevel"/>
    <w:tmpl w:val="0F0A6C8E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1B037AB4"/>
    <w:multiLevelType w:val="hybridMultilevel"/>
    <w:tmpl w:val="3258BFD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1DA33306"/>
    <w:multiLevelType w:val="hybridMultilevel"/>
    <w:tmpl w:val="4AE6C8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16F5B11"/>
    <w:multiLevelType w:val="hybridMultilevel"/>
    <w:tmpl w:val="F916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A1067"/>
    <w:multiLevelType w:val="hybridMultilevel"/>
    <w:tmpl w:val="F72C126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27494323"/>
    <w:multiLevelType w:val="multilevel"/>
    <w:tmpl w:val="A7AA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F4E06"/>
    <w:multiLevelType w:val="hybridMultilevel"/>
    <w:tmpl w:val="E964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92BBA"/>
    <w:multiLevelType w:val="hybridMultilevel"/>
    <w:tmpl w:val="016E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64E59"/>
    <w:multiLevelType w:val="hybridMultilevel"/>
    <w:tmpl w:val="283273E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0750"/>
    <w:multiLevelType w:val="hybridMultilevel"/>
    <w:tmpl w:val="3A961CCE"/>
    <w:lvl w:ilvl="0" w:tplc="606EB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7400AB"/>
    <w:multiLevelType w:val="hybridMultilevel"/>
    <w:tmpl w:val="C2F6EAFE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3">
    <w:nsid w:val="55446090"/>
    <w:multiLevelType w:val="hybridMultilevel"/>
    <w:tmpl w:val="2832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B7B31"/>
    <w:multiLevelType w:val="hybridMultilevel"/>
    <w:tmpl w:val="942006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636C0197"/>
    <w:multiLevelType w:val="hybridMultilevel"/>
    <w:tmpl w:val="E53E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15160"/>
    <w:multiLevelType w:val="hybridMultilevel"/>
    <w:tmpl w:val="B73A9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31E2F"/>
    <w:multiLevelType w:val="hybridMultilevel"/>
    <w:tmpl w:val="11DC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5"/>
  </w:num>
  <w:num w:numId="9">
    <w:abstractNumId w:val="5"/>
  </w:num>
  <w:num w:numId="10">
    <w:abstractNumId w:val="17"/>
  </w:num>
  <w:num w:numId="11">
    <w:abstractNumId w:val="9"/>
  </w:num>
  <w:num w:numId="12">
    <w:abstractNumId w:val="1"/>
  </w:num>
  <w:num w:numId="13">
    <w:abstractNumId w:val="16"/>
  </w:num>
  <w:num w:numId="14">
    <w:abstractNumId w:val="13"/>
  </w:num>
  <w:num w:numId="15">
    <w:abstractNumId w:val="11"/>
  </w:num>
  <w:num w:numId="16">
    <w:abstractNumId w:val="10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4865E5"/>
    <w:rsid w:val="00086BB7"/>
    <w:rsid w:val="00092AA7"/>
    <w:rsid w:val="001A6A5E"/>
    <w:rsid w:val="001F54DF"/>
    <w:rsid w:val="00223121"/>
    <w:rsid w:val="00227C1C"/>
    <w:rsid w:val="002612CD"/>
    <w:rsid w:val="00263E2D"/>
    <w:rsid w:val="00271176"/>
    <w:rsid w:val="002755DD"/>
    <w:rsid w:val="00284CFB"/>
    <w:rsid w:val="002E2682"/>
    <w:rsid w:val="003020D3"/>
    <w:rsid w:val="00436901"/>
    <w:rsid w:val="004403FB"/>
    <w:rsid w:val="00464F9B"/>
    <w:rsid w:val="0047560B"/>
    <w:rsid w:val="004865E5"/>
    <w:rsid w:val="004A3AAD"/>
    <w:rsid w:val="00514248"/>
    <w:rsid w:val="00527891"/>
    <w:rsid w:val="005624DE"/>
    <w:rsid w:val="00566F06"/>
    <w:rsid w:val="00596912"/>
    <w:rsid w:val="005B0CD2"/>
    <w:rsid w:val="005E4C91"/>
    <w:rsid w:val="006136AE"/>
    <w:rsid w:val="006B6E6F"/>
    <w:rsid w:val="006E4983"/>
    <w:rsid w:val="007018CC"/>
    <w:rsid w:val="008B6E8A"/>
    <w:rsid w:val="00944A5B"/>
    <w:rsid w:val="009B6C2A"/>
    <w:rsid w:val="009F1B9A"/>
    <w:rsid w:val="00A144E1"/>
    <w:rsid w:val="00A344EC"/>
    <w:rsid w:val="00AC2EFA"/>
    <w:rsid w:val="00AD43B0"/>
    <w:rsid w:val="00B05BDA"/>
    <w:rsid w:val="00B36453"/>
    <w:rsid w:val="00B91C90"/>
    <w:rsid w:val="00BF1EF8"/>
    <w:rsid w:val="00C529D3"/>
    <w:rsid w:val="00C87D51"/>
    <w:rsid w:val="00C9300C"/>
    <w:rsid w:val="00D46095"/>
    <w:rsid w:val="00DE24A1"/>
    <w:rsid w:val="00E45F28"/>
    <w:rsid w:val="00E87C7E"/>
    <w:rsid w:val="00ED0A2E"/>
    <w:rsid w:val="00F427EE"/>
    <w:rsid w:val="00F57A2C"/>
    <w:rsid w:val="00F6450E"/>
    <w:rsid w:val="00F85749"/>
    <w:rsid w:val="00FC1F49"/>
    <w:rsid w:val="00FC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83"/>
  </w:style>
  <w:style w:type="paragraph" w:styleId="1">
    <w:name w:val="heading 1"/>
    <w:basedOn w:val="a"/>
    <w:next w:val="a"/>
    <w:link w:val="10"/>
    <w:uiPriority w:val="9"/>
    <w:qFormat/>
    <w:rsid w:val="006E4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9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9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9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9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9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83"/>
    <w:pPr>
      <w:ind w:left="720"/>
      <w:contextualSpacing/>
    </w:pPr>
  </w:style>
  <w:style w:type="table" w:styleId="a4">
    <w:name w:val="Table Grid"/>
    <w:basedOn w:val="a1"/>
    <w:uiPriority w:val="59"/>
    <w:rsid w:val="0046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4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4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49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49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49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49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4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49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49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E49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E4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E4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E49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E49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E4983"/>
    <w:rPr>
      <w:b/>
      <w:bCs/>
    </w:rPr>
  </w:style>
  <w:style w:type="character" w:styleId="ab">
    <w:name w:val="Emphasis"/>
    <w:basedOn w:val="a0"/>
    <w:uiPriority w:val="20"/>
    <w:qFormat/>
    <w:rsid w:val="006E4983"/>
    <w:rPr>
      <w:i/>
      <w:iCs/>
    </w:rPr>
  </w:style>
  <w:style w:type="paragraph" w:styleId="ac">
    <w:name w:val="No Spacing"/>
    <w:uiPriority w:val="1"/>
    <w:qFormat/>
    <w:rsid w:val="006E498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E498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498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E49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E498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E498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E498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E498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E498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E498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E49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3221B-4279-422A-A164-71DAB9C3E7E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2D7E0DF-D745-41BE-841C-F1671E6E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709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2012-02-17T16:54:00Z</dcterms:created>
  <dcterms:modified xsi:type="dcterms:W3CDTF">2012-02-24T18:34:00Z</dcterms:modified>
</cp:coreProperties>
</file>