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B9" w:rsidRPr="00BD73B8" w:rsidRDefault="00C638B9" w:rsidP="00BD73B8">
      <w:pPr>
        <w:rPr>
          <w:sz w:val="18"/>
          <w:szCs w:val="18"/>
        </w:rPr>
      </w:pPr>
    </w:p>
    <w:p w:rsidR="00C638B9" w:rsidRPr="002A435B" w:rsidRDefault="00C638B9" w:rsidP="00780523">
      <w:pPr>
        <w:jc w:val="center"/>
        <w:rPr>
          <w:sz w:val="40"/>
          <w:szCs w:val="40"/>
        </w:rPr>
      </w:pPr>
      <w:r w:rsidRPr="002A435B">
        <w:rPr>
          <w:sz w:val="40"/>
          <w:szCs w:val="40"/>
        </w:rPr>
        <w:t>Игра</w:t>
      </w:r>
    </w:p>
    <w:p w:rsidR="00C638B9" w:rsidRPr="002A435B" w:rsidRDefault="00C638B9" w:rsidP="00BD73B8">
      <w:pPr>
        <w:jc w:val="center"/>
        <w:rPr>
          <w:b/>
          <w:sz w:val="44"/>
          <w:szCs w:val="44"/>
          <w:u w:val="single"/>
        </w:rPr>
      </w:pPr>
      <w:r w:rsidRPr="002A435B">
        <w:rPr>
          <w:b/>
          <w:sz w:val="44"/>
          <w:szCs w:val="44"/>
          <w:u w:val="single"/>
        </w:rPr>
        <w:t>«Заморочки из бочки»</w:t>
      </w:r>
    </w:p>
    <w:p w:rsidR="00C638B9" w:rsidRPr="002A435B" w:rsidRDefault="00C638B9" w:rsidP="00BD73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2A435B">
        <w:rPr>
          <w:b/>
          <w:sz w:val="20"/>
          <w:szCs w:val="20"/>
        </w:rPr>
        <w:t xml:space="preserve"> класс</w:t>
      </w:r>
    </w:p>
    <w:p w:rsidR="00C638B9" w:rsidRPr="002A435B" w:rsidRDefault="00C638B9" w:rsidP="00BD73B8">
      <w:pPr>
        <w:rPr>
          <w:b/>
          <w:i/>
          <w:sz w:val="20"/>
          <w:szCs w:val="20"/>
        </w:rPr>
      </w:pPr>
      <w:r w:rsidRPr="002A435B">
        <w:rPr>
          <w:b/>
          <w:i/>
          <w:sz w:val="20"/>
          <w:szCs w:val="20"/>
        </w:rPr>
        <w:t>На столе ведущего стоит бочонок.  Команды поочерёдно тянут из бочонка листочки с вопросами. На ответ даётся не более одной минуты.</w:t>
      </w:r>
    </w:p>
    <w:p w:rsidR="00C638B9" w:rsidRPr="002A435B" w:rsidRDefault="00C638B9" w:rsidP="00BD73B8">
      <w:pPr>
        <w:rPr>
          <w:i/>
        </w:rPr>
      </w:pPr>
      <w:r>
        <w:t xml:space="preserve">Если бы завтрашний день был вчерашний, то до воскресенья осталось бы столько дней, сколько дней прошло от воскресенья до вчерашнего дня. Какой же сегодня день?  </w:t>
      </w:r>
      <w:r w:rsidRPr="002A435B">
        <w:rPr>
          <w:i/>
        </w:rPr>
        <w:t>(Среда).</w:t>
      </w:r>
    </w:p>
    <w:p w:rsidR="00C638B9" w:rsidRPr="002A435B" w:rsidRDefault="00C638B9" w:rsidP="00BD73B8">
      <w:pPr>
        <w:rPr>
          <w:i/>
        </w:rPr>
      </w:pPr>
      <w:r>
        <w:t xml:space="preserve">Груша тяжелее, чем яблоко, а яблоко тяжелее персика. Что тяжелее – груша или персик?  </w:t>
      </w:r>
      <w:r w:rsidRPr="002A435B">
        <w:rPr>
          <w:i/>
        </w:rPr>
        <w:t>(Груша.)</w:t>
      </w:r>
    </w:p>
    <w:p w:rsidR="00C638B9" w:rsidRPr="002A435B" w:rsidRDefault="00C638B9" w:rsidP="00BD73B8">
      <w:pPr>
        <w:rPr>
          <w:i/>
        </w:rPr>
      </w:pPr>
      <w:r>
        <w:t>Два мальчика играли на гитарах, а один на балалайке. На чём играл Юра, если Миша с Петей и Петя с Юрой играли на разных инструментах</w:t>
      </w:r>
      <w:r w:rsidRPr="002A435B">
        <w:rPr>
          <w:i/>
        </w:rPr>
        <w:t>.  (Юра играл на гитаре.)</w:t>
      </w:r>
    </w:p>
    <w:p w:rsidR="00C638B9" w:rsidRPr="002A435B" w:rsidRDefault="00C638B9" w:rsidP="00BD73B8">
      <w:pPr>
        <w:rPr>
          <w:i/>
        </w:rPr>
      </w:pPr>
      <w:r>
        <w:t xml:space="preserve">На столе стояли три стакана с ягодами. Вова съел один стакан и поставил его на стол.   Сколько стаканов на столе?  </w:t>
      </w:r>
      <w:r w:rsidRPr="002A435B">
        <w:rPr>
          <w:i/>
        </w:rPr>
        <w:t>(Три.)</w:t>
      </w:r>
    </w:p>
    <w:p w:rsidR="00C638B9" w:rsidRPr="002A435B" w:rsidRDefault="00C638B9" w:rsidP="00BD73B8">
      <w:pPr>
        <w:rPr>
          <w:i/>
        </w:rPr>
      </w:pPr>
      <w:r>
        <w:t xml:space="preserve">Шёл муж с женой, да брат с сестрой. Несли 3 яблока и разделили поровну.  Сколько было людей?    </w:t>
      </w:r>
      <w:r w:rsidRPr="002A435B">
        <w:rPr>
          <w:i/>
        </w:rPr>
        <w:t>(Трое – муж, жена и брат жены.)</w:t>
      </w:r>
    </w:p>
    <w:p w:rsidR="00C638B9" w:rsidRPr="002A435B" w:rsidRDefault="00C638B9" w:rsidP="00BD73B8">
      <w:pPr>
        <w:rPr>
          <w:i/>
        </w:rPr>
      </w:pPr>
      <w:r>
        <w:t xml:space="preserve">У Марины было целое яблоко, две половины и четыре четвертинки.  Сколько было у неё яблок?    </w:t>
      </w:r>
      <w:r w:rsidRPr="002A435B">
        <w:rPr>
          <w:i/>
        </w:rPr>
        <w:t>(Три.)</w:t>
      </w:r>
    </w:p>
    <w:p w:rsidR="00C638B9" w:rsidRDefault="00C638B9" w:rsidP="00BD73B8">
      <w:pPr>
        <w:rPr>
          <w:i/>
        </w:rPr>
      </w:pPr>
      <w:r>
        <w:t xml:space="preserve">Батон разделили на три части. Сколько сделали разрезов?   </w:t>
      </w:r>
      <w:r w:rsidRPr="002A435B">
        <w:rPr>
          <w:i/>
        </w:rPr>
        <w:t>( Два.)</w:t>
      </w:r>
    </w:p>
    <w:p w:rsidR="00C638B9" w:rsidRPr="002A435B" w:rsidRDefault="00C638B9" w:rsidP="00BD73B8">
      <w:pPr>
        <w:rPr>
          <w:i/>
        </w:rPr>
      </w:pPr>
    </w:p>
    <w:p w:rsidR="00C638B9" w:rsidRDefault="00C638B9" w:rsidP="00BD73B8">
      <w:r>
        <w:t>Мальчик Пат и собачонка весят два пустых бочонка.</w:t>
      </w:r>
    </w:p>
    <w:p w:rsidR="00C638B9" w:rsidRDefault="00C638B9" w:rsidP="00BD73B8">
      <w:r>
        <w:t>Собачонка без мальчишки весит две больших коврижки.</w:t>
      </w:r>
    </w:p>
    <w:p w:rsidR="00C638B9" w:rsidRDefault="00C638B9" w:rsidP="00BD73B8">
      <w:r>
        <w:t>А с коврижкой поросенок весит – видите – бочонок.</w:t>
      </w:r>
    </w:p>
    <w:p w:rsidR="00C638B9" w:rsidRDefault="00C638B9" w:rsidP="00BD73B8">
      <w:r>
        <w:t>Сколько весит мальчик Пат? Сосчитай-ка поросят</w:t>
      </w:r>
    </w:p>
    <w:p w:rsidR="00C638B9" w:rsidRDefault="00C638B9" w:rsidP="00BD73B8">
      <w:pPr>
        <w:rPr>
          <w:i/>
        </w:rPr>
      </w:pPr>
      <w:r w:rsidRPr="002A435B">
        <w:rPr>
          <w:i/>
        </w:rPr>
        <w:t>(Мальчик весит столько же, сколько два поросёнка.)</w:t>
      </w:r>
    </w:p>
    <w:p w:rsidR="00C638B9" w:rsidRPr="002A435B" w:rsidRDefault="00C638B9" w:rsidP="00BD73B8">
      <w:pPr>
        <w:rPr>
          <w:i/>
        </w:rPr>
      </w:pPr>
    </w:p>
    <w:p w:rsidR="00C638B9" w:rsidRPr="002A435B" w:rsidRDefault="00C638B9" w:rsidP="00BD73B8">
      <w:pPr>
        <w:rPr>
          <w:i/>
        </w:rPr>
      </w:pPr>
      <w:r>
        <w:t xml:space="preserve">Один мальчик говорит другому: «Если ты дашь мне половину своих денег, я смогу купить карандаш». Сколько денег было у второго мальчика?   </w:t>
      </w:r>
      <w:r w:rsidRPr="002A435B">
        <w:rPr>
          <w:i/>
        </w:rPr>
        <w:t>(Установить невозможно.)</w:t>
      </w:r>
    </w:p>
    <w:p w:rsidR="00C638B9" w:rsidRPr="002A435B" w:rsidRDefault="00C638B9" w:rsidP="00BD73B8">
      <w:pPr>
        <w:rPr>
          <w:i/>
        </w:rPr>
      </w:pPr>
      <w:r>
        <w:t xml:space="preserve">Петя и Миша имеют фамилии Белов и Чернов. Какую фамилию имеет каждый из ребят, если Петя на год старше Белова.  </w:t>
      </w:r>
      <w:r w:rsidRPr="002A435B">
        <w:rPr>
          <w:i/>
        </w:rPr>
        <w:t xml:space="preserve">(Петя Чернов и Миша Белов.) </w:t>
      </w:r>
    </w:p>
    <w:p w:rsidR="00C638B9" w:rsidRPr="002A435B" w:rsidRDefault="00C638B9" w:rsidP="00BD73B8">
      <w:pPr>
        <w:rPr>
          <w:i/>
        </w:rPr>
      </w:pPr>
      <w:r>
        <w:t xml:space="preserve">Человек, стоявший в очереди перед вами, был выше человека, стоявшего после того человека, который встал перед вами. Был ли человек, стоявший   вами, выше вас?   </w:t>
      </w:r>
      <w:r w:rsidRPr="002A435B">
        <w:rPr>
          <w:i/>
        </w:rPr>
        <w:t xml:space="preserve">(Да) </w:t>
      </w:r>
    </w:p>
    <w:p w:rsidR="00C638B9" w:rsidRPr="002A435B" w:rsidRDefault="00C638B9" w:rsidP="00BD73B8">
      <w:pPr>
        <w:rPr>
          <w:i/>
        </w:rPr>
      </w:pPr>
      <w:r>
        <w:t xml:space="preserve">Как в древние времена называли «ноль»?   </w:t>
      </w:r>
      <w:r w:rsidRPr="002A435B">
        <w:rPr>
          <w:i/>
        </w:rPr>
        <w:t>(Цифра.)</w:t>
      </w:r>
    </w:p>
    <w:p w:rsidR="00C638B9" w:rsidRDefault="00C638B9" w:rsidP="00BD73B8">
      <w:pPr>
        <w:rPr>
          <w:i/>
        </w:rPr>
      </w:pPr>
      <w:r>
        <w:t xml:space="preserve">Может ли при сложении двух чисел получиться нуль, если хотя бы одно из чисел не равно нулю.    </w:t>
      </w:r>
      <w:r w:rsidRPr="002A435B">
        <w:rPr>
          <w:i/>
        </w:rPr>
        <w:t xml:space="preserve">(Нет, не может.)  </w:t>
      </w:r>
    </w:p>
    <w:p w:rsidR="00C638B9" w:rsidRPr="002A435B" w:rsidRDefault="00C638B9" w:rsidP="00BD73B8">
      <w:pPr>
        <w:rPr>
          <w:i/>
        </w:rPr>
      </w:pPr>
    </w:p>
    <w:p w:rsidR="00C638B9" w:rsidRPr="002A435B" w:rsidRDefault="00C638B9" w:rsidP="00BD73B8">
      <w:pPr>
        <w:rPr>
          <w:i/>
        </w:rPr>
      </w:pPr>
      <w:r>
        <w:t xml:space="preserve">В каком случае сумма двух чисел равна первому слагаемому?    </w:t>
      </w:r>
      <w:r w:rsidRPr="002A435B">
        <w:rPr>
          <w:i/>
        </w:rPr>
        <w:t xml:space="preserve">(Когда второе слагаемое – нуль.)  </w:t>
      </w:r>
    </w:p>
    <w:p w:rsidR="00C638B9" w:rsidRDefault="00C638B9" w:rsidP="00BD73B8">
      <w:pPr>
        <w:rPr>
          <w:i/>
        </w:rPr>
      </w:pPr>
      <w:r>
        <w:t>Который сейчас час, если оставшаяся часть суток вдвое больше прошедшей</w:t>
      </w:r>
      <w:r w:rsidRPr="002A435B">
        <w:rPr>
          <w:i/>
        </w:rPr>
        <w:t>?      (8 часов.)</w:t>
      </w:r>
    </w:p>
    <w:p w:rsidR="00C638B9" w:rsidRPr="002A435B" w:rsidRDefault="00C638B9" w:rsidP="00BD73B8">
      <w:pPr>
        <w:rPr>
          <w:i/>
        </w:rPr>
      </w:pPr>
    </w:p>
    <w:p w:rsidR="00C638B9" w:rsidRDefault="00C638B9" w:rsidP="00872CE5">
      <w:pPr>
        <w:jc w:val="both"/>
      </w:pPr>
      <w:r>
        <w:t>В семье я рос один на свете,</w:t>
      </w:r>
    </w:p>
    <w:p w:rsidR="00C638B9" w:rsidRDefault="00C638B9" w:rsidP="00872CE5">
      <w:pPr>
        <w:jc w:val="both"/>
      </w:pPr>
      <w:r>
        <w:t>И это правда, до конца.</w:t>
      </w:r>
    </w:p>
    <w:p w:rsidR="00C638B9" w:rsidRDefault="00C638B9" w:rsidP="00872CE5">
      <w:pPr>
        <w:jc w:val="both"/>
      </w:pPr>
      <w:r>
        <w:t>Но сын того, кто на портрете,</w:t>
      </w:r>
    </w:p>
    <w:p w:rsidR="00C638B9" w:rsidRDefault="00C638B9" w:rsidP="00872CE5">
      <w:pPr>
        <w:jc w:val="both"/>
      </w:pPr>
      <w:r>
        <w:t>Сын моего отца.</w:t>
      </w:r>
    </w:p>
    <w:p w:rsidR="00C638B9" w:rsidRDefault="00C638B9" w:rsidP="00872CE5">
      <w:pPr>
        <w:jc w:val="both"/>
      </w:pPr>
      <w:r>
        <w:t>Кто изображён на портрете?</w:t>
      </w:r>
    </w:p>
    <w:p w:rsidR="00C638B9" w:rsidRPr="002A435B" w:rsidRDefault="00C638B9" w:rsidP="00872CE5">
      <w:pPr>
        <w:jc w:val="both"/>
        <w:rPr>
          <w:i/>
        </w:rPr>
      </w:pPr>
      <w:r w:rsidRPr="002A435B">
        <w:rPr>
          <w:i/>
        </w:rPr>
        <w:t>(Мой отец.)</w:t>
      </w:r>
    </w:p>
    <w:p w:rsidR="00C638B9" w:rsidRPr="00BD73B8" w:rsidRDefault="00C638B9" w:rsidP="00BD73B8">
      <w:pPr>
        <w:jc w:val="center"/>
      </w:pPr>
    </w:p>
    <w:sectPr w:rsidR="00C638B9" w:rsidRPr="00BD73B8" w:rsidSect="00F7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842"/>
    <w:rsid w:val="000A4AA2"/>
    <w:rsid w:val="0010098B"/>
    <w:rsid w:val="001F78F2"/>
    <w:rsid w:val="0023708A"/>
    <w:rsid w:val="002A435B"/>
    <w:rsid w:val="002E4D2A"/>
    <w:rsid w:val="00360842"/>
    <w:rsid w:val="004158A7"/>
    <w:rsid w:val="00711B92"/>
    <w:rsid w:val="00780523"/>
    <w:rsid w:val="007B567B"/>
    <w:rsid w:val="00872CE5"/>
    <w:rsid w:val="008D3B7E"/>
    <w:rsid w:val="00982EE9"/>
    <w:rsid w:val="009B0054"/>
    <w:rsid w:val="00A00F0B"/>
    <w:rsid w:val="00A07434"/>
    <w:rsid w:val="00A252F5"/>
    <w:rsid w:val="00A505E1"/>
    <w:rsid w:val="00A5655B"/>
    <w:rsid w:val="00A611DE"/>
    <w:rsid w:val="00B36B05"/>
    <w:rsid w:val="00BD73B8"/>
    <w:rsid w:val="00C4489D"/>
    <w:rsid w:val="00C638B9"/>
    <w:rsid w:val="00DE31B9"/>
    <w:rsid w:val="00E258CF"/>
    <w:rsid w:val="00E614A9"/>
    <w:rsid w:val="00F7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2</Pages>
  <Words>330</Words>
  <Characters>1886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№1</cp:lastModifiedBy>
  <cp:revision>8</cp:revision>
  <cp:lastPrinted>2011-04-03T15:40:00Z</cp:lastPrinted>
  <dcterms:created xsi:type="dcterms:W3CDTF">2011-03-31T19:45:00Z</dcterms:created>
  <dcterms:modified xsi:type="dcterms:W3CDTF">2012-07-06T07:54:00Z</dcterms:modified>
</cp:coreProperties>
</file>