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28"/>
        <w:tblW w:w="11023" w:type="dxa"/>
        <w:tblLook w:val="01E0"/>
      </w:tblPr>
      <w:tblGrid>
        <w:gridCol w:w="3652"/>
        <w:gridCol w:w="3716"/>
        <w:gridCol w:w="3655"/>
      </w:tblGrid>
      <w:tr w:rsidR="00C722F1" w:rsidRPr="00797E6F" w:rsidTr="002F15A4">
        <w:trPr>
          <w:trHeight w:val="3414"/>
        </w:trPr>
        <w:tc>
          <w:tcPr>
            <w:tcW w:w="3652" w:type="dxa"/>
          </w:tcPr>
          <w:p w:rsidR="00C722F1" w:rsidRPr="00797E6F" w:rsidRDefault="00C722F1" w:rsidP="00322DD7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Рассмотрено</w:t>
            </w:r>
            <w:r w:rsidRPr="00797E6F">
              <w:rPr>
                <w:rFonts w:ascii="Times New Roman" w:hAnsi="Times New Roman"/>
                <w:b/>
                <w:szCs w:val="28"/>
              </w:rPr>
              <w:t>: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Default="00C722F1" w:rsidP="002F1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2F1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C722F1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C722F1" w:rsidRPr="003507CA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Протокол №____ от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г.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2F1" w:rsidRPr="00797E6F" w:rsidRDefault="00C722F1" w:rsidP="00322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322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C722F1" w:rsidRPr="00797E6F" w:rsidRDefault="00C722F1" w:rsidP="00322DD7">
            <w:pPr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Согласовано:</w:t>
            </w:r>
          </w:p>
          <w:p w:rsidR="00C722F1" w:rsidRPr="00797E6F" w:rsidRDefault="00C722F1" w:rsidP="00322DD7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  Заместитель директора </w:t>
            </w:r>
          </w:p>
          <w:p w:rsidR="00C722F1" w:rsidRDefault="00C722F1" w:rsidP="002F15A4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УВР </w:t>
            </w:r>
          </w:p>
          <w:p w:rsidR="00C722F1" w:rsidRDefault="00C722F1" w:rsidP="002F15A4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2F1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C722F1" w:rsidRPr="002F15A4" w:rsidRDefault="00C722F1" w:rsidP="002F15A4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322D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2F1" w:rsidRPr="00797E6F" w:rsidRDefault="00C722F1" w:rsidP="00322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C722F1" w:rsidRPr="00797E6F" w:rsidRDefault="00C722F1" w:rsidP="00322DD7">
            <w:pPr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Утверждаю:</w:t>
            </w:r>
          </w:p>
          <w:p w:rsidR="00C722F1" w:rsidRPr="00797E6F" w:rsidRDefault="00C722F1" w:rsidP="00322DD7">
            <w:pPr>
              <w:spacing w:after="0" w:line="240" w:lineRule="auto"/>
              <w:ind w:left="-298" w:hanging="14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Директор  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722F1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C722F1" w:rsidRPr="00797E6F" w:rsidRDefault="00C722F1" w:rsidP="00322D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C722F1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______ от</w:t>
            </w:r>
          </w:p>
          <w:p w:rsidR="00C722F1" w:rsidRPr="00797E6F" w:rsidRDefault="00C722F1" w:rsidP="0032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2012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2F1" w:rsidRPr="00797E6F" w:rsidRDefault="00C722F1" w:rsidP="00322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2F1" w:rsidRPr="00322DD7" w:rsidRDefault="00C722F1" w:rsidP="00322DD7">
      <w:pPr>
        <w:jc w:val="center"/>
        <w:rPr>
          <w:rFonts w:ascii="Times New Roman" w:hAnsi="Times New Roman"/>
          <w:b/>
          <w:szCs w:val="28"/>
        </w:rPr>
      </w:pPr>
      <w:r w:rsidRPr="00322DD7">
        <w:rPr>
          <w:rFonts w:ascii="Times New Roman" w:hAnsi="Times New Roman"/>
          <w:b/>
          <w:szCs w:val="28"/>
        </w:rPr>
        <w:t>МОУ СОШ с. Домна</w:t>
      </w:r>
    </w:p>
    <w:p w:rsidR="00C722F1" w:rsidRPr="00995315" w:rsidRDefault="00C722F1" w:rsidP="00895706">
      <w:pPr>
        <w:rPr>
          <w:rFonts w:ascii="Times New Roman" w:hAnsi="Times New Roman"/>
          <w:szCs w:val="28"/>
        </w:rPr>
      </w:pPr>
    </w:p>
    <w:p w:rsidR="00C722F1" w:rsidRDefault="00C722F1" w:rsidP="00895706">
      <w:pPr>
        <w:jc w:val="center"/>
        <w:rPr>
          <w:rFonts w:ascii="Times New Roman" w:hAnsi="Times New Roman"/>
          <w:b/>
          <w:szCs w:val="28"/>
        </w:rPr>
      </w:pPr>
    </w:p>
    <w:p w:rsidR="00C722F1" w:rsidRDefault="00C722F1" w:rsidP="00895706">
      <w:pPr>
        <w:jc w:val="center"/>
        <w:rPr>
          <w:rFonts w:ascii="Times New Roman" w:hAnsi="Times New Roman"/>
          <w:b/>
          <w:szCs w:val="28"/>
        </w:rPr>
      </w:pPr>
    </w:p>
    <w:p w:rsidR="00C722F1" w:rsidRPr="00322DD7" w:rsidRDefault="00C722F1" w:rsidP="00322DD7">
      <w:pPr>
        <w:jc w:val="center"/>
        <w:rPr>
          <w:rFonts w:ascii="Times New Roman" w:hAnsi="Times New Roman"/>
          <w:b/>
          <w:sz w:val="32"/>
          <w:szCs w:val="32"/>
        </w:rPr>
      </w:pPr>
      <w:r w:rsidRPr="00322DD7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722F1" w:rsidRDefault="00C722F1" w:rsidP="00322DD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722F1" w:rsidRPr="00322DD7" w:rsidRDefault="00C722F1" w:rsidP="00322D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22DD7">
        <w:rPr>
          <w:rFonts w:ascii="Times New Roman" w:hAnsi="Times New Roman"/>
          <w:sz w:val="32"/>
          <w:szCs w:val="32"/>
        </w:rPr>
        <w:t>учителя начальных классов</w:t>
      </w:r>
    </w:p>
    <w:p w:rsidR="00C722F1" w:rsidRDefault="00C722F1" w:rsidP="00322DD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722F1" w:rsidRDefault="00C722F1" w:rsidP="00322DD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722F1" w:rsidRPr="00322DD7" w:rsidRDefault="00C722F1" w:rsidP="00322D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2DD7">
        <w:rPr>
          <w:rFonts w:ascii="Times New Roman" w:hAnsi="Times New Roman"/>
          <w:b/>
          <w:sz w:val="32"/>
          <w:szCs w:val="32"/>
        </w:rPr>
        <w:t>Викторук Ольги Евгеньевны</w:t>
      </w:r>
    </w:p>
    <w:p w:rsidR="00C722F1" w:rsidRPr="00322DD7" w:rsidRDefault="00C722F1" w:rsidP="00322DD7">
      <w:pPr>
        <w:spacing w:after="0" w:line="240" w:lineRule="auto"/>
        <w:jc w:val="center"/>
        <w:rPr>
          <w:rFonts w:ascii="Times New Roman" w:hAnsi="Times New Roman"/>
        </w:rPr>
      </w:pPr>
    </w:p>
    <w:p w:rsidR="00C722F1" w:rsidRDefault="00C722F1" w:rsidP="00322DD7">
      <w:pPr>
        <w:jc w:val="center"/>
        <w:rPr>
          <w:rFonts w:ascii="Times New Roman" w:hAnsi="Times New Roman"/>
          <w:sz w:val="32"/>
          <w:szCs w:val="32"/>
        </w:rPr>
      </w:pPr>
      <w:r w:rsidRPr="00895706">
        <w:rPr>
          <w:rFonts w:ascii="Times New Roman" w:hAnsi="Times New Roman"/>
          <w:sz w:val="32"/>
          <w:szCs w:val="32"/>
        </w:rPr>
        <w:t>по русскому языку, 3 класс</w:t>
      </w:r>
    </w:p>
    <w:p w:rsidR="00C722F1" w:rsidRPr="00895706" w:rsidRDefault="00C722F1" w:rsidP="00322DD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(УМК «Начальная школа 21 века»)</w:t>
      </w:r>
    </w:p>
    <w:p w:rsidR="00C722F1" w:rsidRDefault="00C722F1" w:rsidP="00895706">
      <w:pPr>
        <w:ind w:left="6120"/>
        <w:rPr>
          <w:rFonts w:ascii="Times New Roman" w:hAnsi="Times New Roman"/>
          <w:szCs w:val="28"/>
        </w:rPr>
      </w:pPr>
    </w:p>
    <w:p w:rsidR="00C722F1" w:rsidRDefault="00C722F1" w:rsidP="00895706">
      <w:pPr>
        <w:ind w:left="6120"/>
        <w:rPr>
          <w:rFonts w:ascii="Times New Roman" w:hAnsi="Times New Roman"/>
          <w:szCs w:val="28"/>
        </w:rPr>
      </w:pPr>
    </w:p>
    <w:p w:rsidR="00C722F1" w:rsidRDefault="00C722F1" w:rsidP="00895706">
      <w:pPr>
        <w:ind w:left="6120"/>
        <w:rPr>
          <w:rFonts w:ascii="Times New Roman" w:hAnsi="Times New Roman"/>
          <w:szCs w:val="28"/>
        </w:rPr>
      </w:pPr>
    </w:p>
    <w:p w:rsidR="00C722F1" w:rsidRDefault="00C722F1" w:rsidP="00895706">
      <w:pPr>
        <w:ind w:left="6120"/>
        <w:rPr>
          <w:rFonts w:ascii="Times New Roman" w:hAnsi="Times New Roman"/>
          <w:szCs w:val="28"/>
        </w:rPr>
      </w:pPr>
    </w:p>
    <w:p w:rsidR="00C722F1" w:rsidRDefault="00C722F1" w:rsidP="00895706">
      <w:pPr>
        <w:rPr>
          <w:rFonts w:ascii="Times New Roman" w:hAnsi="Times New Roman"/>
          <w:szCs w:val="28"/>
        </w:rPr>
      </w:pPr>
    </w:p>
    <w:p w:rsidR="00C722F1" w:rsidRDefault="00C722F1" w:rsidP="00895706">
      <w:pPr>
        <w:ind w:left="6120"/>
        <w:rPr>
          <w:rFonts w:ascii="Times New Roman" w:hAnsi="Times New Roman"/>
          <w:szCs w:val="28"/>
        </w:rPr>
      </w:pPr>
    </w:p>
    <w:p w:rsidR="00C722F1" w:rsidRDefault="00C722F1" w:rsidP="003507CA">
      <w:pPr>
        <w:ind w:left="6120"/>
        <w:rPr>
          <w:rFonts w:ascii="Times New Roman" w:hAnsi="Times New Roman"/>
          <w:szCs w:val="28"/>
        </w:rPr>
      </w:pPr>
    </w:p>
    <w:p w:rsidR="00C722F1" w:rsidRDefault="00C722F1" w:rsidP="003507CA">
      <w:pPr>
        <w:ind w:left="6120"/>
        <w:rPr>
          <w:rFonts w:ascii="Times New Roman" w:hAnsi="Times New Roman"/>
          <w:szCs w:val="28"/>
        </w:rPr>
      </w:pPr>
    </w:p>
    <w:p w:rsidR="00C722F1" w:rsidRPr="00995315" w:rsidRDefault="00C722F1" w:rsidP="0089570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2012 - 2013</w:t>
      </w:r>
      <w:r w:rsidRPr="00995315">
        <w:rPr>
          <w:rFonts w:ascii="Times New Roman" w:hAnsi="Times New Roman"/>
          <w:b/>
          <w:szCs w:val="28"/>
        </w:rPr>
        <w:t xml:space="preserve"> учебный год</w:t>
      </w:r>
    </w:p>
    <w:p w:rsidR="00C722F1" w:rsidRDefault="00C722F1" w:rsidP="00895706">
      <w:pPr>
        <w:jc w:val="center"/>
        <w:rPr>
          <w:rFonts w:ascii="Times New Roman" w:hAnsi="Times New Roman"/>
          <w:b/>
          <w:szCs w:val="28"/>
        </w:rPr>
      </w:pPr>
      <w:r w:rsidRPr="001A1366">
        <w:rPr>
          <w:rFonts w:ascii="Times New Roman" w:hAnsi="Times New Roman"/>
          <w:b/>
          <w:szCs w:val="28"/>
        </w:rPr>
        <w:t>Пояснительная  записка</w:t>
      </w:r>
    </w:p>
    <w:p w:rsidR="00C722F1" w:rsidRDefault="00C722F1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1A1366">
        <w:rPr>
          <w:rFonts w:ascii="Times New Roman" w:hAnsi="Times New Roman"/>
          <w:szCs w:val="28"/>
        </w:rPr>
        <w:t>Рабочая программа составлена на основе Федеральных государственных образов</w:t>
      </w:r>
      <w:r w:rsidRPr="001A1366">
        <w:rPr>
          <w:rFonts w:ascii="Times New Roman" w:hAnsi="Times New Roman"/>
          <w:szCs w:val="28"/>
        </w:rPr>
        <w:t>а</w:t>
      </w:r>
      <w:r w:rsidRPr="001A1366">
        <w:rPr>
          <w:rFonts w:ascii="Times New Roman" w:hAnsi="Times New Roman"/>
          <w:szCs w:val="28"/>
        </w:rPr>
        <w:t>тельных</w:t>
      </w:r>
      <w:r>
        <w:rPr>
          <w:rFonts w:ascii="Times New Roman" w:hAnsi="Times New Roman"/>
          <w:szCs w:val="28"/>
        </w:rPr>
        <w:t xml:space="preserve">  стандартов второго поколения и</w:t>
      </w:r>
      <w:r w:rsidRPr="001A1366">
        <w:rPr>
          <w:rFonts w:ascii="Times New Roman" w:hAnsi="Times New Roman"/>
          <w:szCs w:val="28"/>
        </w:rPr>
        <w:t xml:space="preserve">  программы </w:t>
      </w:r>
      <w:r>
        <w:rPr>
          <w:rFonts w:ascii="Times New Roman" w:hAnsi="Times New Roman"/>
          <w:szCs w:val="28"/>
        </w:rPr>
        <w:t xml:space="preserve">«Русский язык» Иванова В.С. </w:t>
      </w:r>
      <w:r w:rsidRPr="001A1366">
        <w:rPr>
          <w:rFonts w:ascii="Times New Roman" w:hAnsi="Times New Roman"/>
          <w:szCs w:val="28"/>
        </w:rPr>
        <w:t xml:space="preserve">УМК  «Начальная  школа XXI века»  под </w:t>
      </w:r>
      <w:r>
        <w:rPr>
          <w:rFonts w:ascii="Times New Roman" w:hAnsi="Times New Roman"/>
          <w:szCs w:val="28"/>
        </w:rPr>
        <w:t xml:space="preserve"> редакцией  Н.Ф.  Виноградовой.</w:t>
      </w:r>
      <w:r w:rsidRPr="001A13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</w:p>
    <w:p w:rsidR="00C722F1" w:rsidRPr="00EF0E38" w:rsidRDefault="00C722F1" w:rsidP="00EF0E3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Cs w:val="28"/>
          <w:u w:val="single"/>
        </w:rPr>
      </w:pPr>
      <w:r w:rsidRPr="00EF0E38">
        <w:rPr>
          <w:rFonts w:ascii="Times New Roman" w:hAnsi="Times New Roman"/>
          <w:szCs w:val="28"/>
          <w:u w:val="single"/>
        </w:rPr>
        <w:t>Программа обеспечена следующим методическим комплектом:</w:t>
      </w:r>
    </w:p>
    <w:p w:rsidR="00C722F1" w:rsidRPr="007E44A2" w:rsidRDefault="00C722F1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7E44A2">
        <w:rPr>
          <w:rFonts w:ascii="Times New Roman" w:hAnsi="Times New Roman"/>
          <w:szCs w:val="28"/>
        </w:rPr>
        <w:t>Иванов, С. В., Евдокимова, А. О., Кузнецова, М. И., Петленко</w:t>
      </w:r>
      <w:r>
        <w:rPr>
          <w:rFonts w:ascii="Times New Roman" w:hAnsi="Times New Roman"/>
          <w:szCs w:val="28"/>
        </w:rPr>
        <w:t>, Л. В., Романова</w:t>
      </w:r>
      <w:r w:rsidRPr="007E44A2">
        <w:rPr>
          <w:rFonts w:ascii="Times New Roman" w:hAnsi="Times New Roman"/>
          <w:szCs w:val="28"/>
        </w:rPr>
        <w:t xml:space="preserve"> В. Ю. Русский язык: 3 класс: Учебник для учащихся общеобразовательных учреждений:</w:t>
      </w:r>
      <w:r>
        <w:rPr>
          <w:rFonts w:ascii="Times New Roman" w:hAnsi="Times New Roman"/>
          <w:szCs w:val="28"/>
        </w:rPr>
        <w:t xml:space="preserve"> в 2 ч. Ч. 1, 2 – 3-е изд., перераб. – М.: Вентана-Граф, 2012</w:t>
      </w:r>
      <w:r w:rsidRPr="007E44A2">
        <w:rPr>
          <w:rFonts w:ascii="Times New Roman" w:hAnsi="Times New Roman"/>
          <w:szCs w:val="28"/>
        </w:rPr>
        <w:t>.</w:t>
      </w:r>
    </w:p>
    <w:p w:rsidR="00C722F1" w:rsidRDefault="00C722F1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7E44A2">
        <w:rPr>
          <w:rFonts w:ascii="Times New Roman" w:hAnsi="Times New Roman"/>
          <w:szCs w:val="28"/>
        </w:rPr>
        <w:t>Кузнецова, М. И. Пишем грамотно: 3 класс: Рабочие тетради № 1, 2 для учащихся общ</w:t>
      </w:r>
      <w:r>
        <w:rPr>
          <w:rFonts w:ascii="Times New Roman" w:hAnsi="Times New Roman"/>
          <w:szCs w:val="28"/>
        </w:rPr>
        <w:t>еобразовательных учреждений. – 3-е изд., перераб.. – М.: Вентана-Граф, 2012</w:t>
      </w:r>
      <w:r w:rsidRPr="007E44A2">
        <w:rPr>
          <w:rFonts w:ascii="Times New Roman" w:hAnsi="Times New Roman"/>
          <w:szCs w:val="28"/>
        </w:rPr>
        <w:t>.</w:t>
      </w:r>
    </w:p>
    <w:p w:rsidR="00C722F1" w:rsidRPr="00EF0E38" w:rsidRDefault="00C722F1" w:rsidP="00EF0E38">
      <w:pPr>
        <w:rPr>
          <w:rFonts w:ascii="Times New Roman" w:hAnsi="Times New Roman"/>
          <w:szCs w:val="28"/>
          <w:u w:val="single"/>
        </w:rPr>
      </w:pPr>
      <w:r w:rsidRPr="00EF0E38">
        <w:rPr>
          <w:rFonts w:ascii="Times New Roman" w:hAnsi="Times New Roman"/>
          <w:szCs w:val="28"/>
          <w:u w:val="single"/>
        </w:rPr>
        <w:t>Методические пособия:</w:t>
      </w:r>
    </w:p>
    <w:p w:rsidR="00C722F1" w:rsidRPr="0069077C" w:rsidRDefault="00C722F1" w:rsidP="00EF0E3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 xml:space="preserve">«Русский язык. Комментарии к урокам». 3 класс.  ( С.В.Иванов, М.И.Кузнецова). «-М.: «Вентана – Граф»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Cs w:val="28"/>
          </w:rPr>
          <w:t>2010</w:t>
        </w:r>
        <w:r w:rsidRPr="0069077C">
          <w:rPr>
            <w:rFonts w:ascii="Times New Roman" w:hAnsi="Times New Roman"/>
            <w:szCs w:val="28"/>
          </w:rPr>
          <w:t xml:space="preserve"> г</w:t>
        </w:r>
      </w:smartTag>
      <w:r w:rsidRPr="0069077C">
        <w:rPr>
          <w:rFonts w:ascii="Times New Roman" w:hAnsi="Times New Roman"/>
          <w:szCs w:val="28"/>
        </w:rPr>
        <w:t>.</w:t>
      </w:r>
    </w:p>
    <w:p w:rsidR="00C722F1" w:rsidRPr="0069077C" w:rsidRDefault="00C722F1" w:rsidP="00EF0E3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 xml:space="preserve">«Контрольные работы, тесты, диктанты, изложения».( В.Ю.Романова, Л.В.Петленко).     М.: «Вентана – Граф» </w:t>
      </w:r>
      <w:smartTag w:uri="urn:schemas-microsoft-com:office:smarttags" w:element="metricconverter">
        <w:smartTagPr>
          <w:attr w:name="ProductID" w:val="2009 г"/>
        </w:smartTagPr>
        <w:r w:rsidRPr="0069077C">
          <w:rPr>
            <w:rFonts w:ascii="Times New Roman" w:hAnsi="Times New Roman"/>
            <w:szCs w:val="28"/>
          </w:rPr>
          <w:t>200</w:t>
        </w:r>
        <w:r>
          <w:rPr>
            <w:rFonts w:ascii="Times New Roman" w:hAnsi="Times New Roman"/>
            <w:szCs w:val="28"/>
          </w:rPr>
          <w:t xml:space="preserve">9 </w:t>
        </w:r>
        <w:r w:rsidRPr="0069077C">
          <w:rPr>
            <w:rFonts w:ascii="Times New Roman" w:hAnsi="Times New Roman"/>
            <w:szCs w:val="28"/>
          </w:rPr>
          <w:t>г</w:t>
        </w:r>
      </w:smartTag>
      <w:r w:rsidRPr="0069077C">
        <w:rPr>
          <w:rFonts w:ascii="Times New Roman" w:hAnsi="Times New Roman"/>
          <w:szCs w:val="28"/>
        </w:rPr>
        <w:t xml:space="preserve">. </w:t>
      </w:r>
    </w:p>
    <w:p w:rsidR="00C722F1" w:rsidRPr="0069077C" w:rsidRDefault="00C722F1" w:rsidP="00BC1E09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>Беседы с учителем. Методика обучения. Под ред. Л.Е.Журовой – М.: Вентана-Граф, 2007</w:t>
      </w:r>
    </w:p>
    <w:p w:rsidR="00C722F1" w:rsidRDefault="00C722F1" w:rsidP="00BC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C722F1" w:rsidRPr="007E44A2" w:rsidRDefault="00C722F1" w:rsidP="00BC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7E44A2">
        <w:rPr>
          <w:rFonts w:ascii="Times New Roman" w:hAnsi="Times New Roman"/>
          <w:szCs w:val="28"/>
        </w:rPr>
        <w:t>В авторскую программу изменения не внесены.</w:t>
      </w:r>
    </w:p>
    <w:p w:rsidR="00C722F1" w:rsidRPr="007E44A2" w:rsidRDefault="00C722F1" w:rsidP="007E44A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 w:rsidRPr="007E44A2">
        <w:rPr>
          <w:rFonts w:ascii="Times New Roman" w:hAnsi="Times New Roman"/>
          <w:szCs w:val="28"/>
        </w:rPr>
        <w:t>Программа рассчитана на 170</w:t>
      </w:r>
      <w:r>
        <w:rPr>
          <w:rFonts w:ascii="Times New Roman" w:hAnsi="Times New Roman"/>
          <w:szCs w:val="28"/>
        </w:rPr>
        <w:t xml:space="preserve"> часов: 145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C722F1" w:rsidRPr="00EF0E38" w:rsidRDefault="00C722F1" w:rsidP="00EF0E38">
      <w:pPr>
        <w:ind w:firstLine="708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Изучение русского языка в начальной школе направлено на достижение следу</w:t>
      </w:r>
      <w:r w:rsidRPr="00EF0E38">
        <w:rPr>
          <w:rFonts w:ascii="Times New Roman" w:hAnsi="Times New Roman"/>
          <w:szCs w:val="28"/>
        </w:rPr>
        <w:t>ю</w:t>
      </w:r>
      <w:r w:rsidRPr="00EF0E38">
        <w:rPr>
          <w:rFonts w:ascii="Times New Roman" w:hAnsi="Times New Roman"/>
          <w:szCs w:val="28"/>
        </w:rPr>
        <w:t>щих целей:</w:t>
      </w:r>
    </w:p>
    <w:p w:rsidR="00C722F1" w:rsidRPr="00EF0E38" w:rsidRDefault="00C722F1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722F1" w:rsidRPr="00EF0E38" w:rsidRDefault="00C722F1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освоение первоначальных знаний о лексике, фонетике, грамматике русского языка;</w:t>
      </w:r>
    </w:p>
    <w:p w:rsidR="00C722F1" w:rsidRPr="00EF0E38" w:rsidRDefault="00C722F1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овладение элементарными способами анализа изучаемых явлений языка;</w:t>
      </w:r>
    </w:p>
    <w:p w:rsidR="00C722F1" w:rsidRPr="00EF0E38" w:rsidRDefault="00C722F1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овладение умениями правильно писать и читать, участвовать в диалоге, составлять н</w:t>
      </w:r>
      <w:r w:rsidRPr="00EF0E38">
        <w:rPr>
          <w:rFonts w:ascii="Times New Roman" w:hAnsi="Times New Roman"/>
          <w:szCs w:val="28"/>
        </w:rPr>
        <w:t>е</w:t>
      </w:r>
      <w:r w:rsidRPr="00EF0E38">
        <w:rPr>
          <w:rFonts w:ascii="Times New Roman" w:hAnsi="Times New Roman"/>
          <w:szCs w:val="28"/>
        </w:rPr>
        <w:t>сложные монологические высказывания;</w:t>
      </w:r>
    </w:p>
    <w:p w:rsidR="00C722F1" w:rsidRPr="00EF0E38" w:rsidRDefault="00C722F1" w:rsidP="00A83E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воспитание позитивного эмоционально – целостного отношения к родному языку, чу</w:t>
      </w:r>
      <w:r w:rsidRPr="00EF0E38">
        <w:rPr>
          <w:rFonts w:ascii="Times New Roman" w:hAnsi="Times New Roman"/>
          <w:szCs w:val="28"/>
        </w:rPr>
        <w:t>в</w:t>
      </w:r>
      <w:r w:rsidRPr="00EF0E38">
        <w:rPr>
          <w:rFonts w:ascii="Times New Roman" w:hAnsi="Times New Roman"/>
          <w:szCs w:val="28"/>
        </w:rPr>
        <w:t>ства сопричастности к сохранение его уникальности и чистоты, пробуждение познав</w:t>
      </w:r>
      <w:r w:rsidRPr="00EF0E38">
        <w:rPr>
          <w:rFonts w:ascii="Times New Roman" w:hAnsi="Times New Roman"/>
          <w:szCs w:val="28"/>
        </w:rPr>
        <w:t>а</w:t>
      </w:r>
      <w:r w:rsidRPr="00EF0E38">
        <w:rPr>
          <w:rFonts w:ascii="Times New Roman" w:hAnsi="Times New Roman"/>
          <w:szCs w:val="28"/>
        </w:rPr>
        <w:t>тельного интереса к родному слову, стремления совершенствовать свою речь.</w:t>
      </w:r>
    </w:p>
    <w:p w:rsidR="00C722F1" w:rsidRDefault="00C722F1" w:rsidP="00A83E3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szCs w:val="28"/>
        </w:rPr>
      </w:pPr>
    </w:p>
    <w:p w:rsidR="00C722F1" w:rsidRDefault="00C722F1" w:rsidP="00A83E3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 xml:space="preserve">Программа </w:t>
      </w:r>
      <w:r>
        <w:rPr>
          <w:rFonts w:ascii="Times New Roman" w:hAnsi="Times New Roman"/>
          <w:szCs w:val="28"/>
        </w:rPr>
        <w:t>включает в себя изучение трех</w:t>
      </w:r>
      <w:r w:rsidRPr="00EF0E38">
        <w:rPr>
          <w:rFonts w:ascii="Times New Roman" w:hAnsi="Times New Roman"/>
          <w:szCs w:val="28"/>
        </w:rPr>
        <w:t xml:space="preserve"> блоков: блок «Как устроен наш язык»  (основы лингвистических знаний); блок «Правописание» (формирование навы</w:t>
      </w:r>
      <w:r>
        <w:rPr>
          <w:rFonts w:ascii="Times New Roman" w:hAnsi="Times New Roman"/>
          <w:szCs w:val="28"/>
        </w:rPr>
        <w:t xml:space="preserve">- </w:t>
      </w:r>
    </w:p>
    <w:p w:rsidR="00C722F1" w:rsidRPr="00EF0E38" w:rsidRDefault="00C722F1" w:rsidP="00A83E3E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ков грамотного письма);  блок «Развитие речи».</w:t>
      </w:r>
    </w:p>
    <w:p w:rsidR="00C722F1" w:rsidRPr="00EF0E38" w:rsidRDefault="00C722F1" w:rsidP="00EF0E38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Исходя, из уровня подготовки класса, считаю наиболее целесообразным следу</w:t>
      </w:r>
      <w:r w:rsidRPr="00EF0E38">
        <w:rPr>
          <w:rFonts w:ascii="Times New Roman" w:hAnsi="Times New Roman"/>
          <w:szCs w:val="28"/>
        </w:rPr>
        <w:t>ю</w:t>
      </w:r>
      <w:r w:rsidRPr="00EF0E38">
        <w:rPr>
          <w:rFonts w:ascii="Times New Roman" w:hAnsi="Times New Roman"/>
          <w:szCs w:val="28"/>
        </w:rPr>
        <w:t xml:space="preserve">щее распределение часов по блокам:  </w:t>
      </w:r>
    </w:p>
    <w:p w:rsidR="00C722F1" w:rsidRPr="00EF0E38" w:rsidRDefault="00C722F1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Pr="00EF0E38">
        <w:rPr>
          <w:rFonts w:ascii="Times New Roman" w:hAnsi="Times New Roman"/>
          <w:szCs w:val="28"/>
        </w:rPr>
        <w:t>лок «Как устроен наш язык»  (осно</w:t>
      </w:r>
      <w:r>
        <w:rPr>
          <w:rFonts w:ascii="Times New Roman" w:hAnsi="Times New Roman"/>
          <w:szCs w:val="28"/>
        </w:rPr>
        <w:t>вы лингвистических знаний)  - 62 часа</w:t>
      </w:r>
    </w:p>
    <w:p w:rsidR="00C722F1" w:rsidRPr="00EF0E38" w:rsidRDefault="00C722F1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Pr="00EF0E38">
        <w:rPr>
          <w:rFonts w:ascii="Times New Roman" w:hAnsi="Times New Roman"/>
          <w:szCs w:val="28"/>
        </w:rPr>
        <w:t>лок «Правописание» (формирование</w:t>
      </w:r>
      <w:r>
        <w:rPr>
          <w:rFonts w:ascii="Times New Roman" w:hAnsi="Times New Roman"/>
          <w:szCs w:val="28"/>
        </w:rPr>
        <w:t xml:space="preserve"> навыков грамотного письма) – 53</w:t>
      </w:r>
      <w:r w:rsidRPr="00EF0E38">
        <w:rPr>
          <w:rFonts w:ascii="Times New Roman" w:hAnsi="Times New Roman"/>
          <w:szCs w:val="28"/>
        </w:rPr>
        <w:t xml:space="preserve"> часа</w:t>
      </w:r>
    </w:p>
    <w:p w:rsidR="00C722F1" w:rsidRPr="00EF0E38" w:rsidRDefault="00C722F1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Блок «Развитие речи»  - 30</w:t>
      </w:r>
      <w:r w:rsidRPr="00EF0E38">
        <w:rPr>
          <w:rFonts w:ascii="Times New Roman" w:hAnsi="Times New Roman"/>
          <w:szCs w:val="28"/>
        </w:rPr>
        <w:t xml:space="preserve"> часов</w:t>
      </w:r>
    </w:p>
    <w:p w:rsidR="00C722F1" w:rsidRDefault="00C722F1" w:rsidP="00A83E3E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Закрепление знаний, повторение пройденного, контрольные работы, </w:t>
      </w:r>
    </w:p>
    <w:p w:rsidR="00C722F1" w:rsidRPr="00EF0E38" w:rsidRDefault="00C722F1" w:rsidP="00A83E3E">
      <w:pPr>
        <w:shd w:val="clear" w:color="auto" w:fill="FFFFFF"/>
        <w:spacing w:after="0" w:line="252" w:lineRule="auto"/>
        <w:ind w:left="106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диагностические работы – 25</w:t>
      </w:r>
      <w:r w:rsidRPr="00EF0E38">
        <w:rPr>
          <w:rFonts w:ascii="Times New Roman" w:hAnsi="Times New Roman"/>
          <w:szCs w:val="28"/>
        </w:rPr>
        <w:t xml:space="preserve"> час</w:t>
      </w:r>
      <w:r>
        <w:rPr>
          <w:rFonts w:ascii="Times New Roman" w:hAnsi="Times New Roman"/>
          <w:szCs w:val="28"/>
        </w:rPr>
        <w:t>ов</w:t>
      </w:r>
    </w:p>
    <w:p w:rsidR="00C722F1" w:rsidRDefault="00C722F1" w:rsidP="00E50573">
      <w:pPr>
        <w:shd w:val="clear" w:color="auto" w:fill="FFFFFF"/>
        <w:spacing w:after="0"/>
        <w:jc w:val="both"/>
        <w:outlineLvl w:val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        Тема «</w:t>
      </w:r>
      <w:r w:rsidRPr="008D128C">
        <w:rPr>
          <w:rFonts w:ascii="Times New Roman" w:hAnsi="Times New Roman"/>
          <w:i/>
          <w:szCs w:val="28"/>
        </w:rPr>
        <w:t>Повторение изученного во 2 классе</w:t>
      </w:r>
      <w:r>
        <w:rPr>
          <w:rFonts w:ascii="Times New Roman" w:hAnsi="Times New Roman"/>
          <w:i/>
          <w:szCs w:val="28"/>
        </w:rPr>
        <w:t>»</w:t>
      </w:r>
      <w:r w:rsidRPr="008D128C">
        <w:rPr>
          <w:rFonts w:ascii="Times New Roman" w:hAnsi="Times New Roman"/>
          <w:i/>
          <w:szCs w:val="28"/>
        </w:rPr>
        <w:t xml:space="preserve"> – (входит</w:t>
      </w:r>
      <w:r>
        <w:rPr>
          <w:rFonts w:ascii="Times New Roman" w:hAnsi="Times New Roman"/>
          <w:i/>
          <w:szCs w:val="28"/>
        </w:rPr>
        <w:t xml:space="preserve"> в состав </w:t>
      </w:r>
      <w:r w:rsidRPr="008D128C">
        <w:rPr>
          <w:rFonts w:ascii="Times New Roman" w:hAnsi="Times New Roman"/>
          <w:i/>
          <w:szCs w:val="28"/>
        </w:rPr>
        <w:t>все</w:t>
      </w:r>
      <w:r>
        <w:rPr>
          <w:rFonts w:ascii="Times New Roman" w:hAnsi="Times New Roman"/>
          <w:i/>
          <w:szCs w:val="28"/>
        </w:rPr>
        <w:t xml:space="preserve">х </w:t>
      </w:r>
      <w:r w:rsidRPr="008D128C">
        <w:rPr>
          <w:rFonts w:ascii="Times New Roman" w:hAnsi="Times New Roman"/>
          <w:i/>
          <w:szCs w:val="28"/>
        </w:rPr>
        <w:t xml:space="preserve"> блок</w:t>
      </w:r>
      <w:r>
        <w:rPr>
          <w:rFonts w:ascii="Times New Roman" w:hAnsi="Times New Roman"/>
          <w:i/>
          <w:szCs w:val="28"/>
        </w:rPr>
        <w:t>ов</w:t>
      </w:r>
      <w:r w:rsidRPr="008D128C">
        <w:rPr>
          <w:rFonts w:ascii="Times New Roman" w:hAnsi="Times New Roman"/>
          <w:i/>
          <w:szCs w:val="28"/>
        </w:rPr>
        <w:t>, изуча</w:t>
      </w:r>
    </w:p>
    <w:p w:rsidR="00C722F1" w:rsidRPr="00467884" w:rsidRDefault="00C722F1" w:rsidP="00E50573">
      <w:pPr>
        <w:shd w:val="clear" w:color="auto" w:fill="FFFFFF"/>
        <w:spacing w:after="0"/>
        <w:jc w:val="both"/>
        <w:outlineLvl w:val="0"/>
        <w:rPr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        </w:t>
      </w:r>
      <w:r w:rsidRPr="008D128C">
        <w:rPr>
          <w:rFonts w:ascii="Times New Roman" w:hAnsi="Times New Roman"/>
          <w:i/>
          <w:szCs w:val="28"/>
        </w:rPr>
        <w:t>ется в начале 1 четверти в течение 22 часов: уроки 1-22)</w:t>
      </w:r>
      <w:r>
        <w:rPr>
          <w:rFonts w:ascii="Times New Roman" w:hAnsi="Times New Roman"/>
          <w:i/>
          <w:szCs w:val="28"/>
        </w:rPr>
        <w:t>.</w:t>
      </w:r>
    </w:p>
    <w:p w:rsidR="00C722F1" w:rsidRPr="00CB0CBA" w:rsidRDefault="00C722F1" w:rsidP="00C42EB6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   </w:t>
      </w:r>
      <w:r w:rsidRPr="009D4BF4">
        <w:rPr>
          <w:rFonts w:ascii="Times New Roman" w:hAnsi="Times New Roman"/>
          <w:szCs w:val="28"/>
        </w:rPr>
        <w:t>Проект УМК «Начальная школа  века»   направлен на полноценное индивидуал</w:t>
      </w:r>
      <w:r w:rsidRPr="009D4BF4">
        <w:rPr>
          <w:rFonts w:ascii="Times New Roman" w:hAnsi="Times New Roman"/>
          <w:szCs w:val="28"/>
        </w:rPr>
        <w:t>ь</w:t>
      </w:r>
      <w:r w:rsidRPr="009D4BF4">
        <w:rPr>
          <w:rFonts w:ascii="Times New Roman" w:hAnsi="Times New Roman"/>
          <w:szCs w:val="28"/>
        </w:rPr>
        <w:t>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</w:t>
      </w:r>
      <w:r w:rsidRPr="009D4BF4">
        <w:rPr>
          <w:rFonts w:ascii="Times New Roman" w:hAnsi="Times New Roman"/>
        </w:rPr>
        <w:t xml:space="preserve"> </w:t>
      </w:r>
      <w:r w:rsidRPr="009D4BF4">
        <w:rPr>
          <w:rStyle w:val="Strong"/>
          <w:rFonts w:ascii="Times New Roman" w:hAnsi="Times New Roman"/>
          <w:b w:val="0"/>
        </w:rPr>
        <w:t>Педагогическая диагностика</w:t>
      </w:r>
      <w:r w:rsidRPr="009D4BF4">
        <w:rPr>
          <w:rFonts w:ascii="Times New Roman" w:hAnsi="Times New Roman"/>
        </w:rPr>
        <w:t xml:space="preserve"> проверяет не только и не столько знания, сколько процесс решения той или иной учебной задачи, способ, которым дейс</w:t>
      </w:r>
      <w:r w:rsidRPr="009D4BF4">
        <w:rPr>
          <w:rFonts w:ascii="Times New Roman" w:hAnsi="Times New Roman"/>
        </w:rPr>
        <w:t>т</w:t>
      </w:r>
      <w:r w:rsidRPr="009D4BF4">
        <w:rPr>
          <w:rFonts w:ascii="Times New Roman" w:hAnsi="Times New Roman"/>
        </w:rPr>
        <w:t>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</w:t>
      </w:r>
      <w:r w:rsidRPr="009D4BF4">
        <w:rPr>
          <w:rFonts w:ascii="Times New Roman" w:hAnsi="Times New Roman"/>
        </w:rPr>
        <w:t>е</w:t>
      </w:r>
      <w:r w:rsidRPr="009D4BF4">
        <w:rPr>
          <w:rFonts w:ascii="Times New Roman" w:hAnsi="Times New Roman"/>
        </w:rPr>
        <w:t xml:space="preserve">ники чувствуют себя свободнее, так как им </w:t>
      </w:r>
      <w:r>
        <w:rPr>
          <w:rFonts w:ascii="Times New Roman" w:hAnsi="Times New Roman"/>
        </w:rPr>
        <w:t>оценка выставляется не за все проверочные работы, а только за контрольные работы. Таким образом, главная цель контролирующе-оценочной деятельности - определять уровень достижений школьника: что получилось, чему уже научился.</w:t>
      </w:r>
    </w:p>
    <w:p w:rsidR="00C722F1" w:rsidRPr="00C42EB6" w:rsidRDefault="00C722F1" w:rsidP="00C42EB6">
      <w:pPr>
        <w:ind w:firstLine="708"/>
        <w:jc w:val="both"/>
        <w:outlineLvl w:val="0"/>
        <w:rPr>
          <w:rFonts w:ascii="Times New Roman" w:hAnsi="Times New Roman"/>
          <w:szCs w:val="28"/>
        </w:rPr>
      </w:pPr>
      <w:r w:rsidRPr="007E44A2">
        <w:rPr>
          <w:rFonts w:ascii="Times New Roman" w:hAnsi="Times New Roman"/>
          <w:szCs w:val="28"/>
        </w:rPr>
        <w:t>В примерной рабочей программе предусмотрена следующая</w:t>
      </w:r>
      <w:r>
        <w:rPr>
          <w:rFonts w:ascii="Times New Roman" w:hAnsi="Times New Roman"/>
          <w:szCs w:val="28"/>
        </w:rPr>
        <w:t xml:space="preserve"> система учета знаний учащихся:</w:t>
      </w: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175"/>
        <w:gridCol w:w="2268"/>
      </w:tblGrid>
      <w:tr w:rsidR="00C722F1" w:rsidRPr="0069077C" w:rsidTr="00DA19B2"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00" w:type="dxa"/>
          </w:tcPr>
          <w:p w:rsidR="00C722F1" w:rsidRPr="00DA19B2" w:rsidRDefault="00C722F1" w:rsidP="00C90601">
            <w:pPr>
              <w:rPr>
                <w:rFonts w:ascii="Times New Roman" w:hAnsi="Times New Roman"/>
                <w:b/>
                <w:szCs w:val="28"/>
              </w:rPr>
            </w:pPr>
            <w:r w:rsidRPr="00DA19B2">
              <w:rPr>
                <w:rFonts w:ascii="Times New Roman" w:hAnsi="Times New Roman"/>
                <w:b/>
                <w:szCs w:val="28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C722F1" w:rsidRPr="00DA19B2" w:rsidRDefault="00C722F1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Диагност.</w:t>
            </w:r>
          </w:p>
        </w:tc>
        <w:tc>
          <w:tcPr>
            <w:tcW w:w="2268" w:type="dxa"/>
          </w:tcPr>
          <w:p w:rsidR="00C722F1" w:rsidRPr="00DA19B2" w:rsidRDefault="00C722F1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Контрольный </w:t>
            </w:r>
          </w:p>
        </w:tc>
      </w:tr>
      <w:tr w:rsidR="00C722F1" w:rsidRPr="0069077C" w:rsidTr="00DA19B2">
        <w:trPr>
          <w:trHeight w:val="510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1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C722F1" w:rsidRPr="0069077C" w:rsidTr="00181CDD">
        <w:trPr>
          <w:trHeight w:val="532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2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C722F1" w:rsidRDefault="00C722F1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C722F1" w:rsidRPr="00181CDD" w:rsidRDefault="00C722F1" w:rsidP="00181CDD">
            <w:pPr>
              <w:spacing w:after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 конце года)</w:t>
            </w:r>
          </w:p>
        </w:tc>
      </w:tr>
      <w:tr w:rsidR="00C722F1" w:rsidRPr="0069077C" w:rsidTr="00DA19B2">
        <w:trPr>
          <w:trHeight w:val="525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3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722F1" w:rsidRDefault="00C722F1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  <w:p w:rsidR="00C722F1" w:rsidRPr="0069077C" w:rsidRDefault="00C722F1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</w:rPr>
              <w:t xml:space="preserve">(за </w:t>
            </w: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181CD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181CDD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en-US"/>
              </w:rPr>
              <w:t>II</w:t>
            </w:r>
            <w:r w:rsidRPr="00181CDD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полугодие)</w:t>
            </w:r>
          </w:p>
        </w:tc>
      </w:tr>
      <w:tr w:rsidR="00C722F1" w:rsidRPr="0069077C" w:rsidTr="00DA19B2">
        <w:trPr>
          <w:trHeight w:val="533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4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C722F1" w:rsidRPr="0069077C" w:rsidTr="00DA19B2">
        <w:trPr>
          <w:trHeight w:val="527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5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C722F1" w:rsidRPr="0069077C" w:rsidTr="00DA19B2">
        <w:trPr>
          <w:trHeight w:val="535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6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Изложение</w:t>
            </w:r>
            <w:r>
              <w:rPr>
                <w:rFonts w:ascii="Times New Roman" w:hAnsi="Times New Roman"/>
                <w:szCs w:val="28"/>
              </w:rPr>
              <w:t xml:space="preserve"> (обучающие)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C722F1" w:rsidRPr="0069077C" w:rsidTr="00DA19B2">
        <w:trPr>
          <w:trHeight w:val="515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7</w:t>
            </w:r>
          </w:p>
        </w:tc>
        <w:tc>
          <w:tcPr>
            <w:tcW w:w="3600" w:type="dxa"/>
          </w:tcPr>
          <w:p w:rsidR="00C722F1" w:rsidRPr="0069077C" w:rsidRDefault="00C722F1" w:rsidP="00181CDD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Сочинение</w:t>
            </w:r>
            <w:r>
              <w:rPr>
                <w:rFonts w:ascii="Times New Roman" w:hAnsi="Times New Roman"/>
                <w:szCs w:val="28"/>
              </w:rPr>
              <w:t xml:space="preserve"> (обучающие)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C722F1" w:rsidRPr="0069077C" w:rsidTr="00DA19B2">
        <w:trPr>
          <w:trHeight w:val="531"/>
        </w:trPr>
        <w:tc>
          <w:tcPr>
            <w:tcW w:w="828" w:type="dxa"/>
          </w:tcPr>
          <w:p w:rsidR="00C722F1" w:rsidRPr="0069077C" w:rsidRDefault="00C722F1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3600" w:type="dxa"/>
          </w:tcPr>
          <w:p w:rsidR="00C722F1" w:rsidRPr="0069077C" w:rsidRDefault="00C722F1" w:rsidP="00C90601">
            <w:pPr>
              <w:rPr>
                <w:rFonts w:ascii="Times New Roman" w:hAnsi="Times New Roman"/>
                <w:b/>
                <w:szCs w:val="28"/>
              </w:rPr>
            </w:pPr>
            <w:r w:rsidRPr="0069077C">
              <w:rPr>
                <w:rFonts w:ascii="Times New Roman" w:hAnsi="Times New Roman"/>
                <w:b/>
                <w:szCs w:val="28"/>
              </w:rPr>
              <w:t>итого</w:t>
            </w:r>
          </w:p>
        </w:tc>
        <w:tc>
          <w:tcPr>
            <w:tcW w:w="2175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C722F1" w:rsidRPr="0069077C" w:rsidRDefault="00C722F1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13</w:t>
            </w:r>
          </w:p>
        </w:tc>
      </w:tr>
    </w:tbl>
    <w:p w:rsidR="00C722F1" w:rsidRPr="008038CB" w:rsidRDefault="00C722F1" w:rsidP="00A83E3E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7E44A2">
        <w:rPr>
          <w:rFonts w:ascii="Times New Roman" w:hAnsi="Times New Roman"/>
          <w:szCs w:val="28"/>
        </w:rPr>
        <w:t>Форма итоговой аттестации обучающихся – контрольный диктант.</w:t>
      </w:r>
    </w:p>
    <w:p w:rsidR="00C722F1" w:rsidRPr="0069077C" w:rsidRDefault="00C722F1" w:rsidP="00BC1E09">
      <w:pPr>
        <w:jc w:val="center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Основные требования к уровню подготовки учащихся третьего класса.</w:t>
      </w:r>
    </w:p>
    <w:p w:rsidR="00C722F1" w:rsidRPr="0069077C" w:rsidRDefault="00C722F1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К концу обучения в</w:t>
      </w:r>
      <w:r>
        <w:rPr>
          <w:rFonts w:ascii="Times New Roman" w:hAnsi="Times New Roman"/>
          <w:b/>
          <w:szCs w:val="28"/>
        </w:rPr>
        <w:t xml:space="preserve"> третьем классе учащиеся научатся</w:t>
      </w:r>
      <w:r w:rsidRPr="0069077C">
        <w:rPr>
          <w:rFonts w:ascii="Times New Roman" w:hAnsi="Times New Roman"/>
          <w:b/>
          <w:szCs w:val="28"/>
        </w:rPr>
        <w:t xml:space="preserve"> различать: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-имя существительное, имя прилагательное, личное местоимение;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виды предложений по цели высказывания и интонации;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главные (подлежащее и сказуемое) и второстепенные члены предложения;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предложения с однородными членами;</w:t>
      </w:r>
    </w:p>
    <w:p w:rsidR="00C722F1" w:rsidRPr="0069077C" w:rsidRDefault="00C722F1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Выделять, находить: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-грамматическую основу простого двусоставного предложения;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-в простом предложении однородные члены(как главные, так и второстепенные);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b/>
          <w:szCs w:val="28"/>
        </w:rPr>
        <w:t>Решать практические задачи</w:t>
      </w:r>
      <w:r w:rsidRPr="0069077C">
        <w:rPr>
          <w:rFonts w:ascii="Times New Roman" w:hAnsi="Times New Roman"/>
          <w:szCs w:val="28"/>
        </w:rPr>
        <w:t>: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-проводить фонетический анализ слова и разбор слова по составу;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-составлять план текста (при помощи учителя);</w:t>
      </w:r>
    </w:p>
    <w:p w:rsidR="00C722F1" w:rsidRPr="0069077C" w:rsidRDefault="00C722F1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Применять правила правописания: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-падежных окончаний имен существительных;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-суффиксов имен существительных –онок- (-енок-),-ек-, -ик-, -ост(ь)-;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-падежных окончаний имен существительных;</w:t>
      </w:r>
    </w:p>
    <w:p w:rsidR="00C722F1" w:rsidRPr="0069077C" w:rsidRDefault="00C722F1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словарных слов, определенных программой;</w:t>
      </w:r>
    </w:p>
    <w:p w:rsidR="00C722F1" w:rsidRDefault="00C722F1" w:rsidP="00A83E3E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-постановки знаков препинания при однородных членах предложения</w:t>
      </w:r>
      <w:r>
        <w:rPr>
          <w:rFonts w:ascii="Times New Roman" w:hAnsi="Times New Roman"/>
          <w:szCs w:val="28"/>
        </w:rPr>
        <w:t>.</w:t>
      </w:r>
    </w:p>
    <w:p w:rsidR="00C722F1" w:rsidRDefault="00C722F1" w:rsidP="00A83E3E">
      <w:pPr>
        <w:spacing w:after="0"/>
        <w:rPr>
          <w:rFonts w:ascii="Times New Roman" w:hAnsi="Times New Roman"/>
          <w:szCs w:val="28"/>
        </w:rPr>
      </w:pPr>
    </w:p>
    <w:p w:rsidR="00C722F1" w:rsidRDefault="00C722F1" w:rsidP="00BC1E09">
      <w:pPr>
        <w:spacing w:after="0"/>
        <w:jc w:val="center"/>
        <w:rPr>
          <w:rFonts w:ascii="Times New Roman" w:hAnsi="Times New Roman"/>
          <w:b/>
        </w:rPr>
      </w:pPr>
    </w:p>
    <w:p w:rsidR="00C722F1" w:rsidRDefault="00C722F1" w:rsidP="00BC1E09">
      <w:pPr>
        <w:spacing w:after="0"/>
        <w:jc w:val="center"/>
        <w:rPr>
          <w:rFonts w:ascii="Times New Roman" w:hAnsi="Times New Roman"/>
          <w:b/>
        </w:rPr>
      </w:pPr>
    </w:p>
    <w:p w:rsidR="00C722F1" w:rsidRDefault="00C722F1" w:rsidP="00BC1E09">
      <w:pPr>
        <w:spacing w:after="0"/>
        <w:jc w:val="center"/>
        <w:rPr>
          <w:rFonts w:ascii="Times New Roman" w:hAnsi="Times New Roman"/>
          <w:b/>
        </w:rPr>
        <w:sectPr w:rsidR="00C722F1" w:rsidSect="00D773D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722F1" w:rsidRDefault="00C722F1" w:rsidP="008512D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курса</w:t>
      </w:r>
    </w:p>
    <w:p w:rsidR="00C722F1" w:rsidRDefault="00C722F1" w:rsidP="00BC1E0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47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9"/>
        <w:gridCol w:w="2978"/>
        <w:gridCol w:w="993"/>
        <w:gridCol w:w="4538"/>
        <w:gridCol w:w="4010"/>
      </w:tblGrid>
      <w:tr w:rsidR="00C722F1" w:rsidTr="002F15A4">
        <w:trPr>
          <w:trHeight w:val="692"/>
        </w:trPr>
        <w:tc>
          <w:tcPr>
            <w:tcW w:w="876" w:type="pct"/>
            <w:vMerge w:val="restart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№п/п</w: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Содержательная линия</w:t>
            </w:r>
          </w:p>
        </w:tc>
        <w:tc>
          <w:tcPr>
            <w:tcW w:w="981" w:type="pct"/>
            <w:vMerge w:val="restart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Учебный материал</w:t>
            </w:r>
          </w:p>
        </w:tc>
        <w:tc>
          <w:tcPr>
            <w:tcW w:w="327" w:type="pct"/>
            <w:vMerge w:val="restart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К-во часов</w:t>
            </w:r>
          </w:p>
        </w:tc>
        <w:tc>
          <w:tcPr>
            <w:tcW w:w="2816" w:type="pct"/>
            <w:gridSpan w:val="2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Требования ФГОС</w: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722F1" w:rsidTr="002F15A4">
        <w:trPr>
          <w:trHeight w:val="692"/>
        </w:trPr>
        <w:tc>
          <w:tcPr>
            <w:tcW w:w="876" w:type="pct"/>
            <w:vMerge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1" w:type="pct"/>
            <w:vMerge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vMerge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5" w:type="pct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322" w:type="pct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Предметные</w:t>
            </w:r>
          </w:p>
        </w:tc>
      </w:tr>
      <w:tr w:rsidR="00C722F1" w:rsidRPr="006F084F" w:rsidTr="002F15A4">
        <w:trPr>
          <w:trHeight w:val="989"/>
        </w:trPr>
        <w:tc>
          <w:tcPr>
            <w:tcW w:w="876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Фонетика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дения фонетического ана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лиза слова.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дения разбора слова по составу.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предложения: под-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лежащее и сказуемое. Вто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ростепенные члены пред-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ложения: дополнение, оп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ределение, обстоятель-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ство. Однородные члены предложения.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Части речи; деление час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тей речи на самостоятель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ные и служебные. Имя сущемствительное: общее значение, род, число, па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деж, склонение, сущест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имения. Личные место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327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rect id="_x0000_s1026" style="position:absolute;margin-left:-5.3pt;margin-top:5.5pt;width:50.45pt;height:29pt;z-index:251658240;mso-position-horizontal-relative:text;mso-position-vertical-relative:text" stroked="f">
                  <v:fill opacity="0"/>
                  <v:textbox style="mso-next-textbox:#_x0000_s1026">
                    <w:txbxContent>
                      <w:p w:rsidR="00C722F1" w:rsidRPr="00064EA2" w:rsidRDefault="00C722F1">
                        <w:pP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</w:pPr>
                        <w:r w:rsidRPr="00064EA2"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62 ч</w:t>
                        </w:r>
                        <w: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 ч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18 ч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37 ч</w:t>
            </w:r>
          </w:p>
        </w:tc>
        <w:tc>
          <w:tcPr>
            <w:tcW w:w="1495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</w:t>
            </w:r>
            <w:r w:rsidRPr="00152158">
              <w:rPr>
                <w:bCs/>
              </w:rPr>
              <w:t xml:space="preserve"> 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t>Ценить и принимать следующие базо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softHyphen/>
              <w:t>вые ценности:  «добро», «терпение», «ро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softHyphen/>
              <w:t>дина», «природа», «семья», «мир», «на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стоящий друг». Уважение к своему на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>
              <w:t xml:space="preserve">Р: </w:t>
            </w:r>
            <w:r w:rsidRPr="00152158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152158">
              <w:rPr>
                <w:b w:val="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Ориентироваться в учебнике: опреде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лять умения, которые будут сформиро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ваны на основе изучения данного раз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дела; определять круг своего незнания; перерабатывать полученную информа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цию; находить необходимую информа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цию,  как в учебнике, так и в  словарях в учебнике; наблюдать и делать самостоя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тельные   простые выводы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873533">
              <w:t>К</w:t>
            </w:r>
            <w:r w:rsidRPr="00152158">
              <w:rPr>
                <w:b w:val="0"/>
              </w:rPr>
              <w:t>: Участвовать в диалоге; слушать и по</w:t>
            </w:r>
            <w:r w:rsidRPr="00152158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пись-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менной речи с учетом своих учебных и жизненных речевых ситуаций.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учиться высказывать свои преположе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ния; умение слушать и удерживать учеб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ную задачу; сравнивать работу с этало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ном, находить различия, анализировать ошибки и исправлять их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312B96">
              <w:t>П</w:t>
            </w:r>
            <w:r>
              <w:t xml:space="preserve">: </w:t>
            </w:r>
            <w:r w:rsidRPr="00152158">
              <w:rPr>
                <w:b w:val="0"/>
              </w:rPr>
              <w:t>ориентироваться в учебнике: опреде</w:t>
            </w:r>
            <w:r w:rsidRPr="00152158">
              <w:rPr>
                <w:b w:val="0"/>
              </w:rPr>
              <w:softHyphen/>
              <w:t>лять умения, которые будут сформиро</w:t>
            </w:r>
            <w:r w:rsidRPr="00152158">
              <w:rPr>
                <w:b w:val="0"/>
              </w:rPr>
              <w:softHyphen/>
              <w:t>ваны на основе изучения данного раз</w:t>
            </w:r>
            <w:r w:rsidRPr="00152158">
              <w:rPr>
                <w:b w:val="0"/>
              </w:rPr>
              <w:softHyphen/>
              <w:t>дела; определять круг своего незна</w:t>
            </w:r>
            <w:r w:rsidRPr="00152158">
              <w:rPr>
                <w:b w:val="0"/>
              </w:rPr>
              <w:softHyphen/>
              <w:t>ния; отвечать на простые  и сложные во</w:t>
            </w:r>
            <w:r w:rsidRPr="00152158">
              <w:rPr>
                <w:b w:val="0"/>
              </w:rPr>
              <w:softHyphen/>
              <w:t>просы учителя, самим задавать вопросы, нахо</w:t>
            </w:r>
            <w:r w:rsidRPr="00152158">
              <w:rPr>
                <w:b w:val="0"/>
              </w:rPr>
              <w:softHyphen/>
              <w:t>дить нужную информацию в учеб</w:t>
            </w:r>
            <w:r w:rsidRPr="00152158">
              <w:rPr>
                <w:b w:val="0"/>
              </w:rPr>
              <w:softHyphen/>
              <w:t>нике.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312B96">
              <w:t>К</w:t>
            </w:r>
            <w:r w:rsidRPr="00152158">
              <w:rPr>
                <w:b w:val="0"/>
              </w:rPr>
              <w:t>: участвовать в диалоге; слушать и по</w:t>
            </w:r>
            <w:r w:rsidRPr="00152158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152158">
              <w:rPr>
                <w:b w:val="0"/>
              </w:rPr>
              <w:t>оформлять свои мысли в устной и пись</w:t>
            </w:r>
            <w:r w:rsidRPr="00152158">
              <w:rPr>
                <w:b w:val="0"/>
              </w:rPr>
              <w:softHyphen/>
              <w:t>менной речи с учетом своих учебных и жизненных речевых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15215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воспринимать </w:t>
            </w:r>
            <w:r w:rsidRPr="00152158">
              <w:rPr>
                <w:rFonts w:ascii="Times New Roman" w:hAnsi="Times New Roman"/>
                <w:sz w:val="24"/>
                <w:szCs w:val="24"/>
                <w:lang w:eastAsia="en-US"/>
              </w:rPr>
              <w:t>речь учителя (одно</w:t>
            </w:r>
            <w:r w:rsidRPr="00152158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классников)</w:t>
            </w:r>
            <w:r w:rsidRPr="0015215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тие этических чувств — стыда,  со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вести как регуляторов мо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рального пове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дения;</w:t>
            </w:r>
            <w:r>
              <w:t xml:space="preserve">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адекватное понима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ния причин успешности/неуспешности учебной дея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тельности.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принимать и сохранять учебную за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дачу; учитывать выделенные учителем ориентиры действия в новом учебном м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териале в сотрудничестве с учителем; учитывать установленные правила в пла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FB2D38">
              <w:t>П</w:t>
            </w:r>
            <w:r>
              <w:t>:</w:t>
            </w:r>
            <w:r w:rsidRPr="002423D5">
              <w:t xml:space="preserve"> </w:t>
            </w:r>
            <w:r w:rsidRPr="00152158">
              <w:rPr>
                <w:b w:val="0"/>
              </w:rPr>
              <w:t>Ориентироваться в учебнике: опреде</w:t>
            </w:r>
            <w:r w:rsidRPr="00152158">
              <w:rPr>
                <w:b w:val="0"/>
              </w:rPr>
              <w:softHyphen/>
              <w:t>лять умения, которые будут сформиро</w:t>
            </w:r>
            <w:r w:rsidRPr="00152158">
              <w:rPr>
                <w:b w:val="0"/>
              </w:rPr>
              <w:softHyphen/>
              <w:t>ваны на основе изучения данного раз</w:t>
            </w:r>
            <w:r w:rsidRPr="00152158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152158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152158">
              <w:rPr>
                <w:b w:val="0"/>
              </w:rPr>
              <w:softHyphen/>
              <w:t>ках)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>
              <w:t xml:space="preserve">К: </w:t>
            </w:r>
            <w:r w:rsidRPr="00152158">
              <w:rPr>
                <w:b w:val="0"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152158">
              <w:rPr>
                <w:b w:val="0"/>
              </w:rPr>
              <w:softHyphen/>
              <w:t>вать свою точку зрения, соблюдая пра</w:t>
            </w:r>
            <w:r w:rsidRPr="00152158">
              <w:rPr>
                <w:b w:val="0"/>
              </w:rPr>
              <w:softHyphen/>
              <w:t>вила речевого этикета;понимать точку зрения другого;участвовать в работе группы, распределять роли, договари</w:t>
            </w:r>
            <w:r w:rsidRPr="00152158">
              <w:rPr>
                <w:b w:val="0"/>
              </w:rPr>
              <w:softHyphen/>
              <w:t xml:space="preserve">ваться друг с другом.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215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выражать </w:t>
            </w:r>
            <w:r w:rsidRPr="00152158"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; осоз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нании себя носителем русского языка, языка страны, где он живёт; формирова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ние эмоционально-ценностного отноше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ния к русскому языку, интерес к его изу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чению, желание умело им пользоваться и в целом ответ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ственное отношение к св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ей речи. </w:t>
            </w: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использовать в работе на уроке сло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его задания по следующим параметрам: легко выполнять, возникли сложности;</w:t>
            </w:r>
            <w:r w:rsidRPr="002423D5">
              <w:t xml:space="preserve">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152158">
              <w:rPr>
                <w:bCs w:val="0"/>
              </w:rPr>
              <w:t xml:space="preserve">П: </w:t>
            </w:r>
            <w:r w:rsidRPr="00152158">
              <w:rPr>
                <w:b w:val="0"/>
              </w:rPr>
              <w:t>ориентироваться в учебнике: опреде</w:t>
            </w:r>
            <w:r w:rsidRPr="00152158">
              <w:rPr>
                <w:b w:val="0"/>
              </w:rPr>
              <w:softHyphen/>
              <w:t>лять умения, которые будут сформиро-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152158">
              <w:rPr>
                <w:b w:val="0"/>
              </w:rPr>
              <w:t>ваны на основе изучения данного раз</w:t>
            </w:r>
            <w:r w:rsidRPr="00152158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152158">
              <w:rPr>
                <w:b w:val="0"/>
              </w:rPr>
              <w:softHyphen/>
              <w:t>ходимые  источники информации среди предложенных учителем словарей, эн</w:t>
            </w:r>
            <w:r w:rsidRPr="00152158">
              <w:rPr>
                <w:b w:val="0"/>
              </w:rPr>
              <w:softHyphen/>
              <w:t>циклопедий, справочников.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D37484">
              <w:t>К</w:t>
            </w:r>
            <w:r w:rsidRPr="00152158">
              <w:rPr>
                <w:b w:val="0"/>
              </w:rPr>
              <w:t xml:space="preserve">: выполняя различные роли в группе, сотрудничать в совместном решении проблемы; </w:t>
            </w:r>
            <w:r w:rsidRPr="00152158">
              <w:rPr>
                <w:b w:val="0"/>
                <w:iCs/>
                <w:lang w:eastAsia="en-US"/>
              </w:rPr>
              <w:t xml:space="preserve">оформлять </w:t>
            </w:r>
            <w:r w:rsidRPr="00152158">
              <w:rPr>
                <w:b w:val="0"/>
                <w:lang w:eastAsia="en-US"/>
              </w:rPr>
              <w:t>диалогическое вы</w:t>
            </w:r>
            <w:r w:rsidRPr="00152158">
              <w:rPr>
                <w:b w:val="0"/>
                <w:lang w:eastAsia="en-US"/>
              </w:rPr>
              <w:softHyphen/>
              <w:t xml:space="preserve">сказывание в соответствии с </w:t>
            </w:r>
            <w:r w:rsidRPr="00152158">
              <w:rPr>
                <w:lang w:eastAsia="en-US"/>
              </w:rPr>
              <w:t>т</w:t>
            </w:r>
            <w:r w:rsidRPr="00152158">
              <w:rPr>
                <w:b w:val="0"/>
                <w:lang w:eastAsia="en-US"/>
              </w:rPr>
              <w:t>ребовани</w:t>
            </w:r>
            <w:r w:rsidRPr="00152158">
              <w:rPr>
                <w:b w:val="0"/>
                <w:lang w:eastAsia="en-US"/>
              </w:rPr>
              <w:t>я</w:t>
            </w:r>
            <w:r w:rsidRPr="00152158">
              <w:rPr>
                <w:b w:val="0"/>
                <w:lang w:eastAsia="en-US"/>
              </w:rPr>
              <w:t>ми речевого этикета;</w:t>
            </w:r>
            <w:r w:rsidRPr="00152158">
              <w:rPr>
                <w:b w:val="0"/>
                <w:iCs/>
                <w:lang w:eastAsia="en-US"/>
              </w:rPr>
              <w:t xml:space="preserve">различать </w:t>
            </w:r>
            <w:r w:rsidRPr="00152158">
              <w:rPr>
                <w:b w:val="0"/>
                <w:lang w:eastAsia="en-US"/>
              </w:rPr>
              <w:t>особенн</w:t>
            </w:r>
            <w:r w:rsidRPr="00152158">
              <w:rPr>
                <w:b w:val="0"/>
                <w:lang w:eastAsia="en-US"/>
              </w:rPr>
              <w:t>о</w:t>
            </w:r>
            <w:r w:rsidRPr="00152158">
              <w:rPr>
                <w:b w:val="0"/>
                <w:lang w:eastAsia="en-US"/>
              </w:rPr>
              <w:t>сти диалогической и монологической р</w:t>
            </w:r>
            <w:r w:rsidRPr="00152158">
              <w:rPr>
                <w:b w:val="0"/>
                <w:lang w:eastAsia="en-US"/>
              </w:rPr>
              <w:t>е</w:t>
            </w:r>
            <w:r w:rsidRPr="00152158">
              <w:rPr>
                <w:b w:val="0"/>
                <w:lang w:eastAsia="en-US"/>
              </w:rPr>
              <w:t>чи;</w:t>
            </w:r>
          </w:p>
        </w:tc>
        <w:tc>
          <w:tcPr>
            <w:tcW w:w="1322" w:type="pct"/>
            <w:vAlign w:val="center"/>
          </w:tcPr>
          <w:p w:rsidR="00C722F1" w:rsidRPr="00152158" w:rsidRDefault="00C722F1" w:rsidP="0015215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</w:p>
          <w:p w:rsidR="00C722F1" w:rsidRPr="00152158" w:rsidRDefault="00C722F1" w:rsidP="001521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звук и буква , гласные и согласные звуки, тве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дые и мягкие соглас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ные звуки, ударные и безударные гла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ные.</w:t>
            </w:r>
          </w:p>
          <w:p w:rsidR="00C722F1" w:rsidRPr="00152158" w:rsidRDefault="00C722F1" w:rsidP="001521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 -  звуки  и  буквы,  гласные  и 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гласные  звуки,  твёрдые  и  мя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кие  согласные  зв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C722F1" w:rsidRPr="00152158" w:rsidRDefault="00C722F1" w:rsidP="00152158">
            <w:pPr>
              <w:snapToGrid w:val="0"/>
              <w:spacing w:after="0"/>
              <w:ind w:left="-709" w:hanging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 xml:space="preserve">  -  зв         Называть,  приводить  примеры:</w:t>
            </w:r>
          </w:p>
          <w:p w:rsidR="00C722F1" w:rsidRPr="00152158" w:rsidRDefault="00C722F1" w:rsidP="00152158">
            <w:pPr>
              <w:snapToGrid w:val="0"/>
              <w:spacing w:after="0"/>
              <w:ind w:left="-1069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>звуков:     - гласных, согласных (мягких, твёрдых );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>кратко  характеризовать: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-  качественные  пр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знаки  звуков;                                                               </w:t>
            </w:r>
          </w:p>
          <w:p w:rsidR="00C722F1" w:rsidRPr="00152158" w:rsidRDefault="00C722F1" w:rsidP="00152158">
            <w:pPr>
              <w:snapToGrid w:val="0"/>
              <w:spacing w:after="0"/>
              <w:ind w:left="-1069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 xml:space="preserve">  - 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у          написания  буквы  гласного звука  после  мягких  и твёрдых и мягких согласных.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t>Решать  учебные  и  практические  за</w:t>
            </w:r>
            <w:r w:rsidRPr="00152158">
              <w:rPr>
                <w:rFonts w:ascii="Times New Roman" w:hAnsi="Times New Roman"/>
                <w:iCs/>
                <w:sz w:val="24"/>
                <w:szCs w:val="24"/>
              </w:rPr>
              <w:softHyphen/>
              <w:t>дачи: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-  проводить  звуковой  анализ  и  строить  м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дели  звукового  состава  четырёх  -  пяти звук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вых  слов;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24"/>
              </w:rPr>
            </w:pP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 Активизировать знания о сост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а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ве слова; уметь пользоваться а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л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горитмом полного разбора слова по со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ставу; уметь давать толк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о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t>вание лекси</w:t>
            </w:r>
            <w:r w:rsidRPr="00152158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ческого значения слова;</w:t>
            </w:r>
            <w:r w:rsidRPr="00152158">
              <w:rPr>
                <w:rFonts w:ascii="TimesNewRoman" w:eastAsia="TimesNewRoman" w:hAnsi="Times New Roman" w:cs="TimesNewRoman"/>
                <w:sz w:val="18"/>
                <w:szCs w:val="18"/>
                <w:lang w:eastAsia="en-US"/>
              </w:rPr>
              <w:t xml:space="preserve"> </w:t>
            </w: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формирование понятий: “корень”, “приставка”, “суффикс”, “оконч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а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ние”,</w:t>
            </w: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 развитие представлений о взаим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о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связи между лексическим знач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е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нием слова и его мо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фемным составом,</w:t>
            </w: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 формирование навыка правопис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а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ния проверяемых безударных гла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с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ных, парных звонких и глухих с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о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гласных в корне слова, слитного н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а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писания приставок,</w:t>
            </w:r>
          </w:p>
          <w:p w:rsidR="00C722F1" w:rsidRPr="00152158" w:rsidRDefault="00C722F1" w:rsidP="001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 развитие умений осознанно упо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т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реблять в р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е</w:t>
            </w:r>
            <w:r w:rsidRPr="0015215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чи слова с приставками и суффиксами, объясняя значение слов.</w:t>
            </w:r>
          </w:p>
          <w:p w:rsidR="00C722F1" w:rsidRPr="00152158" w:rsidRDefault="00C722F1" w:rsidP="001521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left="34"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различать предложение, словосоч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тание, слово;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находить главные и вт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ростепенные члены предложения;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выделять предложения с одноро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ными членами.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различать второстепе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 члены предложения – определения, допо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нения, обсто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тельства;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выполнять в соответствии с пре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ложенным в учебнике алгоритмом разбор простого пре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ложения (по членам предложения, синтаксич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ский), оценивать правильность ра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з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бора.</w:t>
            </w:r>
          </w:p>
          <w:p w:rsidR="00C722F1" w:rsidRPr="00152158" w:rsidRDefault="00C722F1" w:rsidP="00FB2D38">
            <w:pPr>
              <w:rPr>
                <w:sz w:val="24"/>
                <w:szCs w:val="24"/>
              </w:rPr>
            </w:pPr>
          </w:p>
          <w:p w:rsidR="00C722F1" w:rsidRPr="00152158" w:rsidRDefault="00C722F1" w:rsidP="00152158">
            <w:pPr>
              <w:ind w:left="34" w:right="57"/>
              <w:rPr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определять грамматические призн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ки имён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ществительных — род, число, падеж, склон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определять грамматические призн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ки имён прилагательных — род, число, падеж.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проводить морфолог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ческий разбор имён существительных, имён прил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гательных по предложенному в учебнике по алгоритму; оц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нивать правильность проведения морфол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гического разбора.</w:t>
            </w:r>
          </w:p>
        </w:tc>
      </w:tr>
      <w:tr w:rsidR="00C722F1" w:rsidTr="002F15A4">
        <w:tc>
          <w:tcPr>
            <w:tcW w:w="876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правил пр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вописания, изученных во 2-ом классе. Правопис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ние падежных окончаний имен существительных. Правописание суффиксов –ок-, -ец-, -иц-, -инк-, -енк-, сочетаний –ичк-, -ечк-. Правописание 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дежных окончаний имен прилагательных. Пост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новка запятой при одн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родных членах .</w:t>
            </w:r>
          </w:p>
        </w:tc>
        <w:tc>
          <w:tcPr>
            <w:tcW w:w="327" w:type="pct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 ч</w:t>
            </w:r>
          </w:p>
        </w:tc>
        <w:tc>
          <w:tcPr>
            <w:tcW w:w="1495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ориентация в нравственном содерж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нии и смысле, как собственных посту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ков, так и поступков окружающих людей;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корректировать выполнение задания в соответствии с планом, условиями 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ы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полнения, результатом действий на опр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деленном этапе</w:t>
            </w:r>
            <w:r>
              <w:t xml:space="preserve">;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осознанно и произвольно строить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общения в устной и письменной форме; использовать приемы выполнения зада-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ния в соответствии с алгоритмом; ставить и формулировать проблему; анализир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вать, сравнивать, группировать разли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 объекты, явления, факты.</w:t>
            </w:r>
          </w:p>
          <w:p w:rsidR="00C722F1" w:rsidRPr="00152158" w:rsidRDefault="00C722F1" w:rsidP="00152158">
            <w:pPr>
              <w:pStyle w:val="Title"/>
              <w:jc w:val="left"/>
              <w:rPr>
                <w:b w:val="0"/>
              </w:rPr>
            </w:pPr>
            <w:r w:rsidRPr="00573EE6">
              <w:t>К</w:t>
            </w:r>
            <w:r>
              <w:t xml:space="preserve">: </w:t>
            </w:r>
            <w:r w:rsidRPr="00152158">
              <w:rPr>
                <w:b w:val="0"/>
              </w:rPr>
              <w:t>Выполняя различные роли в группе, сотрудничать в совместном решении проблемы (задачи); отстаивать свою то</w:t>
            </w:r>
            <w:r w:rsidRPr="00152158">
              <w:rPr>
                <w:b w:val="0"/>
              </w:rPr>
              <w:t>ч</w:t>
            </w:r>
            <w:r w:rsidRPr="00152158">
              <w:rPr>
                <w:b w:val="0"/>
              </w:rPr>
              <w:t xml:space="preserve">ку зрения, соблюдая правила речевого этикета; критично относиться к своему мнению;  понимать точку зрения другого 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соблюдать нормы русского и родн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го литературного языка в собстве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ной речи и оц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нивать соблюдение этих норм в речи соб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седников (в объёме представленного в учебнике материала);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Применять правила пр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вописания: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падежных окончаний имен сущес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вител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ных; суффиксов имен сущ –онок-, -ек-, -ик-, -ость-; падежных окончаний имен прил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гательных, словарных слов, определенных пр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граммой, постановки знаков преп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нания при однородных членах пре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</w:tr>
      <w:tr w:rsidR="00C722F1" w:rsidTr="002F15A4">
        <w:tc>
          <w:tcPr>
            <w:tcW w:w="876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981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структурой текста: озаглавливание, написание собственных текстов по заголовку,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ставление плана, напис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ние текста по плану; 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ределение видов текста, знакомство с изложением и сочинением; знакомство с жанрами письма и 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здравительной открытки.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 ч</w:t>
            </w:r>
          </w:p>
        </w:tc>
        <w:tc>
          <w:tcPr>
            <w:tcW w:w="1495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ориентация на понимание причин 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пеха в учебной деятельности, в том числе на самоанализ и самоконтроль результ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та, на анализ соответствия результатов требованиям конкретной задачи, на 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нимание предложений и оценок учит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лей, товарищей, родителей и других 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ю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дей;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различать способ деятельности и 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зультат; адекватно использовать речь для планирования и регуляции своей де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тельности; составлять план и последов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тельность действий.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учиться создавать собственные тексты и корректировать заданные; сбор инфо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мации (извлечение необходимой инфо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мации из различных источников); анализ полученной информации.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: задавать  вопросы, обращаться за 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мощью; осуществлять взаимный ко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троль, оказывать взаимную помощь; уч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ствовать в коллективном диалоге; стр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ить понятные высказывания.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подбирать заголовок к данному тексту, оз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главливать собственный текст, опред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лять по заголовкам содержание текста;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исправлять деформир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ванный текст ( с нарушенным порядком следов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ния частей);</w:t>
            </w:r>
          </w:p>
          <w:p w:rsidR="00C722F1" w:rsidRPr="00152158" w:rsidRDefault="00C722F1" w:rsidP="0015215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составлять план текста; сочинять письма, поздравительные откры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ки, записки и др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гие небольшие тексты для конкретных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туаций общения.</w:t>
            </w:r>
          </w:p>
          <w:p w:rsidR="00C722F1" w:rsidRPr="00152158" w:rsidRDefault="00C722F1" w:rsidP="0015215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Tr="002F15A4">
        <w:tc>
          <w:tcPr>
            <w:tcW w:w="876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981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Закрепление пройденного; повторение пройденного; проверочные и контрол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 работы.</w:t>
            </w:r>
          </w:p>
        </w:tc>
        <w:tc>
          <w:tcPr>
            <w:tcW w:w="327" w:type="pct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25 ч</w:t>
            </w:r>
          </w:p>
        </w:tc>
        <w:tc>
          <w:tcPr>
            <w:tcW w:w="1495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Tr="002F15A4">
        <w:tc>
          <w:tcPr>
            <w:tcW w:w="876" w:type="pct"/>
          </w:tcPr>
          <w:p w:rsidR="00C722F1" w:rsidRPr="00152158" w:rsidRDefault="00C722F1" w:rsidP="0015215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1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170 ч</w:t>
            </w:r>
          </w:p>
        </w:tc>
        <w:tc>
          <w:tcPr>
            <w:tcW w:w="1495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2F1" w:rsidRDefault="00C722F1" w:rsidP="00BC1E09">
      <w:pPr>
        <w:spacing w:after="0"/>
      </w:pPr>
    </w:p>
    <w:p w:rsidR="00C722F1" w:rsidRDefault="00C722F1" w:rsidP="00BC1E09">
      <w:pPr>
        <w:spacing w:after="0"/>
      </w:pPr>
    </w:p>
    <w:p w:rsidR="00C722F1" w:rsidRDefault="00C722F1" w:rsidP="00BC1E09">
      <w:pPr>
        <w:spacing w:after="0"/>
      </w:pPr>
    </w:p>
    <w:p w:rsidR="00C722F1" w:rsidRDefault="00C722F1" w:rsidP="00BC1E09">
      <w:pPr>
        <w:spacing w:after="0"/>
        <w:sectPr w:rsidR="00C722F1" w:rsidSect="0064684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722F1" w:rsidRPr="008512D4" w:rsidRDefault="00C722F1" w:rsidP="008512D4">
      <w:pPr>
        <w:spacing w:after="0"/>
        <w:jc w:val="center"/>
        <w:rPr>
          <w:rFonts w:ascii="Times New Roman" w:hAnsi="Times New Roman"/>
          <w:b/>
        </w:rPr>
      </w:pPr>
      <w:r w:rsidRPr="008512D4">
        <w:rPr>
          <w:rFonts w:ascii="Times New Roman" w:hAnsi="Times New Roman"/>
          <w:b/>
        </w:rPr>
        <w:t>Календарно-тематическое планирование</w:t>
      </w:r>
    </w:p>
    <w:p w:rsidR="00C722F1" w:rsidRDefault="00C722F1" w:rsidP="00064DE0">
      <w:pPr>
        <w:tabs>
          <w:tab w:val="left" w:pos="9781"/>
        </w:tabs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Класс</w:t>
      </w:r>
      <w:r>
        <w:rPr>
          <w:rFonts w:ascii="Times New Roman" w:hAnsi="Times New Roman"/>
        </w:rPr>
        <w:t>: 3-а</w:t>
      </w:r>
      <w:r w:rsidRPr="00064DE0">
        <w:rPr>
          <w:rFonts w:ascii="Times New Roman" w:hAnsi="Times New Roman"/>
          <w:color w:val="808080"/>
          <w:sz w:val="24"/>
          <w:szCs w:val="24"/>
        </w:rPr>
        <w:t xml:space="preserve"> </w:t>
      </w:r>
      <w:r>
        <w:rPr>
          <w:rFonts w:ascii="Times New Roman" w:hAnsi="Times New Roman"/>
          <w:color w:val="808080"/>
          <w:sz w:val="24"/>
          <w:szCs w:val="24"/>
        </w:rPr>
        <w:tab/>
      </w:r>
    </w:p>
    <w:p w:rsidR="00C722F1" w:rsidRDefault="00C722F1" w:rsidP="008512D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Предмет</w:t>
      </w:r>
      <w:r>
        <w:rPr>
          <w:rFonts w:ascii="Times New Roman" w:hAnsi="Times New Roman"/>
        </w:rPr>
        <w:t>: Русский язык</w:t>
      </w:r>
      <w:r w:rsidRPr="00064DE0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C722F1" w:rsidRDefault="00C722F1" w:rsidP="008512D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Программа</w:t>
      </w:r>
      <w:r>
        <w:rPr>
          <w:rFonts w:ascii="Times New Roman" w:hAnsi="Times New Roman"/>
        </w:rPr>
        <w:t xml:space="preserve">: Русский язык. С.В. Иванов. УМК «Начальная школа </w:t>
      </w:r>
      <w:r>
        <w:rPr>
          <w:rFonts w:ascii="Times New Roman" w:hAnsi="Times New Roman"/>
          <w:lang w:val="en-US"/>
        </w:rPr>
        <w:t>XXI</w:t>
      </w:r>
      <w:r w:rsidRPr="008512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века»</w:t>
      </w:r>
    </w:p>
    <w:p w:rsidR="00C722F1" w:rsidRDefault="00C722F1" w:rsidP="008512D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Учитель</w:t>
      </w:r>
      <w:r>
        <w:rPr>
          <w:rFonts w:ascii="Times New Roman" w:hAnsi="Times New Roman"/>
        </w:rPr>
        <w:t>: Викторук Ольга Евгеньевна</w:t>
      </w:r>
    </w:p>
    <w:p w:rsidR="00C722F1" w:rsidRDefault="00C722F1" w:rsidP="008512D4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108"/>
        <w:gridCol w:w="991"/>
        <w:gridCol w:w="1403"/>
        <w:gridCol w:w="1811"/>
      </w:tblGrid>
      <w:tr w:rsidR="00C722F1" w:rsidTr="00152158">
        <w:trPr>
          <w:trHeight w:val="845"/>
        </w:trPr>
        <w:tc>
          <w:tcPr>
            <w:tcW w:w="675" w:type="dxa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15215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108" w:type="dxa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1" w:type="dxa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К-во часов</w:t>
            </w:r>
          </w:p>
        </w:tc>
        <w:tc>
          <w:tcPr>
            <w:tcW w:w="1403" w:type="dxa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11" w:type="dxa"/>
            <w:vAlign w:val="center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«Русский язык»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Сент. 01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Вспоминаем правило написания большой буквы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правила обозначения гласных после шип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признаки и типы текстов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правила правописания согласных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правило правописания непроизносимых 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гласных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Диктант. Тема: повторение орфограмм корня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Текст и его заглавие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Списывание. Тема: повторение орфограмм корня.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Сп.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Разбор слова по составу и словообразование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Контрольная работа. Тема: фонетический анализ слова, разбор слова по составу.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>К.р.(диагност)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боте. Вспоминаем правописание суффиксов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 приставок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Окт. 0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06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разделительного твердого и разделительного мягкого знаков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приставки, оканчивающиеся на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з//с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Подлежащее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контр.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работа. Тема: простое предложение.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К.р.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боте. Обстоятельство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приставку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с-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пройденного: орфограммы, изученные во втором классе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Итоговый диктант. Тема: орфограммы, изученные во втором классе.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б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стоятельство.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Определение. Роль определений в предложении.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A51A66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Ноябрь</w: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слова с двумя корнями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Запоминаем соединительные гласные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о, 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Дополнение. Роль дополнений в предложении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буквы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после шипящих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Контрольная работа. Тема: простое предложение; члены простого предложения.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>К.р.(диагност)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 Учимся 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сать буквы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после шипящих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обозначать звук [ ы ]  после звука [ ц ]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Диктант. Тема: правописание слов, образованных сл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жением; о-ё после шипящих; ы после ц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Одн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родные члены предложения.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A51A66">
            <w:pPr>
              <w:spacing w:after="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30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064DE0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Дек.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03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Итоговая контрольная работа по пройденным темам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К.р.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Повторение изученных орфограмм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rPr>
          <w:trHeight w:val="85"/>
        </w:trPr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Закрепление по теме «Части речи»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существительное. Классификация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существительное. Повторение.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  <w:r w:rsidRPr="00152158">
              <w:rPr>
                <w:rFonts w:ascii="Times New Roman" w:hAnsi="Times New Roman"/>
                <w:color w:val="808080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 Подготовка к диктанту.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Итоговый диктант. Тема: правописание слов с изуче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ными орфограммами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08" w:type="dxa"/>
          </w:tcPr>
          <w:p w:rsidR="00C722F1" w:rsidRPr="00152158" w:rsidRDefault="00C722F1" w:rsidP="0086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Части речи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Янв.14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существительных. Закрепление.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числам, оканч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вающихся на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существительных. Знакомство с названиями падежей и вопросами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 слова с удвоенными согласными в корне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суффикс –ок- в именах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суффиксы –ец- и –иц- и сочетания –ичк- и –ечк-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Февр.01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сочетания –инк- и –енк-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Диктант. Тема: Ь после шипящих на конце имен сущес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вительных; удвоенные согласные; суффиксы существ.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Скл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нение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сущ. 1-го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Тест. Тема: род, число, падеж, склонение имен сущес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i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>Тест.(диагн.)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 1-го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 2-го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 2-го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CA4709">
            <w:pPr>
              <w:spacing w:after="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   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окончаниях имен сущ после шипящих и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Март.01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 3-го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тельных 3-го склонения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Контрольная работа. Тема: род, число, падеж, склонение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>К.р.(диагност)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 Повторяем правописание безударных окончаний имен сущ.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по теме имя существительное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Диктант. Тема: правописание слов с изученными орф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граммами.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Имя прилагательное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жественного числа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Повторение.  Работа с текстом.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Апр. 01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Правопис. окончаний имен существит.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на –ий, -ия, -ие.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на –ий, -ия, -ие. Закрепление.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03</w:t>
            </w:r>
          </w:p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правил правописания безударных оконч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ний имен существительных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04</w:t>
            </w:r>
          </w:p>
        </w:tc>
        <w:tc>
          <w:tcPr>
            <w:tcW w:w="1811" w:type="dxa"/>
          </w:tcPr>
          <w:p w:rsidR="00C722F1" w:rsidRDefault="00C722F1" w:rsidP="00152158">
            <w:pPr>
              <w:spacing w:after="0"/>
              <w:rPr>
                <w:rFonts w:ascii="Times New Roman" w:hAnsi="Times New Roman"/>
                <w:i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>Тест.(диагн.)</w:t>
            </w:r>
          </w:p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722F1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i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 Значение имен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Май 03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краткой формы имен прилагательных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Повторение. Орфограммы изученные в 3-м классе.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08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Итоговый диктант. Тема: орфограммы изученные в 3-м классе.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Мест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имение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Личные местоимения. Местоимения и сова, которые они заменяют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15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16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Списывание. Тема: орфограммы изученные в 3-м классе.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20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Сп.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23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Сл.д.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Тест. Итоговая контрольная работа за курс 3-го класса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color w:val="BFBFBF"/>
                <w:sz w:val="24"/>
                <w:szCs w:val="24"/>
              </w:rPr>
              <w:t>К.р. (тест)</w:t>
            </w: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Резервный урок. Повторение. Тема :Фонетика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Резервный урок. Повторение. Тема: Лексика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29</w:t>
            </w: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  <w:tr w:rsidR="00C722F1" w:rsidRPr="000C5D05" w:rsidTr="00152158">
        <w:tc>
          <w:tcPr>
            <w:tcW w:w="675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C722F1" w:rsidRPr="00152158" w:rsidRDefault="00C722F1" w:rsidP="0015215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</w:tcPr>
          <w:p w:rsidR="00C722F1" w:rsidRPr="00152158" w:rsidRDefault="00C722F1" w:rsidP="00152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170 ч</w:t>
            </w:r>
          </w:p>
        </w:tc>
        <w:tc>
          <w:tcPr>
            <w:tcW w:w="1403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22F1" w:rsidRPr="00152158" w:rsidRDefault="00C722F1" w:rsidP="00152158">
            <w:pPr>
              <w:spacing w:after="0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</w:tr>
    </w:tbl>
    <w:p w:rsidR="00C722F1" w:rsidRPr="000C5D05" w:rsidRDefault="00C722F1" w:rsidP="008512D4">
      <w:pPr>
        <w:spacing w:after="0"/>
        <w:rPr>
          <w:rFonts w:ascii="Times New Roman" w:hAnsi="Times New Roman"/>
          <w:sz w:val="24"/>
          <w:szCs w:val="24"/>
        </w:rPr>
      </w:pPr>
    </w:p>
    <w:p w:rsidR="00C722F1" w:rsidRPr="000C5D05" w:rsidRDefault="00C722F1" w:rsidP="00BC1E09">
      <w:pPr>
        <w:spacing w:after="0"/>
        <w:rPr>
          <w:rFonts w:ascii="Times New Roman" w:hAnsi="Times New Roman"/>
          <w:sz w:val="24"/>
          <w:szCs w:val="24"/>
        </w:rPr>
      </w:pPr>
    </w:p>
    <w:p w:rsidR="00C722F1" w:rsidRPr="000C5D05" w:rsidRDefault="00C722F1" w:rsidP="00BC1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722F1" w:rsidRPr="000C5D05" w:rsidSect="008512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94A"/>
    <w:multiLevelType w:val="hybridMultilevel"/>
    <w:tmpl w:val="863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2132"/>
    <w:multiLevelType w:val="hybridMultilevel"/>
    <w:tmpl w:val="E6B8D81A"/>
    <w:lvl w:ilvl="0" w:tplc="9F366C1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66E64B21"/>
    <w:multiLevelType w:val="hybridMultilevel"/>
    <w:tmpl w:val="FFEA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28FA"/>
    <w:multiLevelType w:val="hybridMultilevel"/>
    <w:tmpl w:val="7F2E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4A5"/>
    <w:multiLevelType w:val="hybridMultilevel"/>
    <w:tmpl w:val="6886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3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06"/>
    <w:rsid w:val="00010EC6"/>
    <w:rsid w:val="00064DE0"/>
    <w:rsid w:val="00064EA2"/>
    <w:rsid w:val="000B2BC9"/>
    <w:rsid w:val="000C5D05"/>
    <w:rsid w:val="00152158"/>
    <w:rsid w:val="00181CDD"/>
    <w:rsid w:val="001A1366"/>
    <w:rsid w:val="001B3128"/>
    <w:rsid w:val="002023A7"/>
    <w:rsid w:val="00215E77"/>
    <w:rsid w:val="00225380"/>
    <w:rsid w:val="00235E22"/>
    <w:rsid w:val="002423D5"/>
    <w:rsid w:val="00255CF5"/>
    <w:rsid w:val="002C1A17"/>
    <w:rsid w:val="002C53A1"/>
    <w:rsid w:val="002C70B1"/>
    <w:rsid w:val="002E3B72"/>
    <w:rsid w:val="002F15A4"/>
    <w:rsid w:val="003014DB"/>
    <w:rsid w:val="00305BC6"/>
    <w:rsid w:val="00312B96"/>
    <w:rsid w:val="003136B6"/>
    <w:rsid w:val="003165BF"/>
    <w:rsid w:val="00322DD7"/>
    <w:rsid w:val="00326762"/>
    <w:rsid w:val="00342918"/>
    <w:rsid w:val="00346CE4"/>
    <w:rsid w:val="003507CA"/>
    <w:rsid w:val="00371C10"/>
    <w:rsid w:val="003D33C7"/>
    <w:rsid w:val="003E6738"/>
    <w:rsid w:val="00467884"/>
    <w:rsid w:val="0047704C"/>
    <w:rsid w:val="004C3A16"/>
    <w:rsid w:val="00517F67"/>
    <w:rsid w:val="00553434"/>
    <w:rsid w:val="00561EC8"/>
    <w:rsid w:val="00573EE6"/>
    <w:rsid w:val="00597F92"/>
    <w:rsid w:val="0062226E"/>
    <w:rsid w:val="00623702"/>
    <w:rsid w:val="0062569A"/>
    <w:rsid w:val="00630FBD"/>
    <w:rsid w:val="00634151"/>
    <w:rsid w:val="00646843"/>
    <w:rsid w:val="00681E93"/>
    <w:rsid w:val="0069077C"/>
    <w:rsid w:val="006A6CA6"/>
    <w:rsid w:val="006D10D6"/>
    <w:rsid w:val="006F084F"/>
    <w:rsid w:val="00700963"/>
    <w:rsid w:val="0072480D"/>
    <w:rsid w:val="00731AB7"/>
    <w:rsid w:val="00737458"/>
    <w:rsid w:val="00755E84"/>
    <w:rsid w:val="00763AC1"/>
    <w:rsid w:val="00766F37"/>
    <w:rsid w:val="0079064A"/>
    <w:rsid w:val="00797E6F"/>
    <w:rsid w:val="007D7601"/>
    <w:rsid w:val="007E44A2"/>
    <w:rsid w:val="008038CB"/>
    <w:rsid w:val="008325F8"/>
    <w:rsid w:val="008512D4"/>
    <w:rsid w:val="008568FB"/>
    <w:rsid w:val="008606C9"/>
    <w:rsid w:val="00861552"/>
    <w:rsid w:val="00873533"/>
    <w:rsid w:val="008868E7"/>
    <w:rsid w:val="00891DEA"/>
    <w:rsid w:val="00895706"/>
    <w:rsid w:val="008D128C"/>
    <w:rsid w:val="008D4908"/>
    <w:rsid w:val="0092060C"/>
    <w:rsid w:val="009212B2"/>
    <w:rsid w:val="00987257"/>
    <w:rsid w:val="00995315"/>
    <w:rsid w:val="009A24D7"/>
    <w:rsid w:val="009A6B9B"/>
    <w:rsid w:val="009C4F03"/>
    <w:rsid w:val="009D4BF4"/>
    <w:rsid w:val="009E208B"/>
    <w:rsid w:val="009F63A4"/>
    <w:rsid w:val="00A24BB0"/>
    <w:rsid w:val="00A51A66"/>
    <w:rsid w:val="00A64F34"/>
    <w:rsid w:val="00A83E3E"/>
    <w:rsid w:val="00AA797A"/>
    <w:rsid w:val="00AC63F9"/>
    <w:rsid w:val="00B32148"/>
    <w:rsid w:val="00BC1E09"/>
    <w:rsid w:val="00BF1E1C"/>
    <w:rsid w:val="00C33455"/>
    <w:rsid w:val="00C42EB6"/>
    <w:rsid w:val="00C5367C"/>
    <w:rsid w:val="00C722F1"/>
    <w:rsid w:val="00C90601"/>
    <w:rsid w:val="00CA4709"/>
    <w:rsid w:val="00CA5729"/>
    <w:rsid w:val="00CB0CBA"/>
    <w:rsid w:val="00CE0D9D"/>
    <w:rsid w:val="00D23C40"/>
    <w:rsid w:val="00D25AFB"/>
    <w:rsid w:val="00D37484"/>
    <w:rsid w:val="00D55205"/>
    <w:rsid w:val="00D773D5"/>
    <w:rsid w:val="00DA19B2"/>
    <w:rsid w:val="00DC551A"/>
    <w:rsid w:val="00E20A39"/>
    <w:rsid w:val="00E50573"/>
    <w:rsid w:val="00E87201"/>
    <w:rsid w:val="00EE6DEA"/>
    <w:rsid w:val="00EF0E38"/>
    <w:rsid w:val="00EF50DE"/>
    <w:rsid w:val="00F31662"/>
    <w:rsid w:val="00F625C4"/>
    <w:rsid w:val="00F66159"/>
    <w:rsid w:val="00FB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06"/>
    <w:pPr>
      <w:spacing w:after="200" w:line="276" w:lineRule="auto"/>
    </w:pPr>
    <w:rPr>
      <w:rFonts w:ascii="Calibri" w:eastAsia="Times New Roman" w:hAnsi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E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C3A1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C3A16"/>
    <w:rPr>
      <w:rFonts w:eastAsia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66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6159"/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F084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D4B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959</TotalTime>
  <Pages>15</Pages>
  <Words>3888</Words>
  <Characters>22163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2012-09-05T14:02:00Z</cp:lastPrinted>
  <dcterms:created xsi:type="dcterms:W3CDTF">2011-06-16T05:19:00Z</dcterms:created>
  <dcterms:modified xsi:type="dcterms:W3CDTF">2012-10-04T14:48:00Z</dcterms:modified>
</cp:coreProperties>
</file>