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B4" w:rsidRPr="006572A4" w:rsidRDefault="005C15B4" w:rsidP="00E3759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2A4">
        <w:rPr>
          <w:b/>
          <w:sz w:val="28"/>
          <w:szCs w:val="28"/>
        </w:rPr>
        <w:t>Министерство образования Саратовской области</w:t>
      </w:r>
    </w:p>
    <w:p w:rsidR="005C15B4" w:rsidRPr="006572A4" w:rsidRDefault="005C15B4" w:rsidP="00E3759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2A4">
        <w:rPr>
          <w:b/>
          <w:sz w:val="28"/>
          <w:szCs w:val="28"/>
        </w:rPr>
        <w:t xml:space="preserve">Государственное образовательное учреждение </w:t>
      </w:r>
    </w:p>
    <w:p w:rsidR="005C15B4" w:rsidRPr="006572A4" w:rsidRDefault="005C15B4" w:rsidP="00E3759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2A4">
        <w:rPr>
          <w:b/>
          <w:sz w:val="28"/>
          <w:szCs w:val="28"/>
        </w:rPr>
        <w:t xml:space="preserve">среднего профессионального образования </w:t>
      </w:r>
    </w:p>
    <w:p w:rsidR="005C15B4" w:rsidRPr="006572A4" w:rsidRDefault="005C15B4" w:rsidP="00E3759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2A4">
        <w:rPr>
          <w:b/>
          <w:sz w:val="28"/>
          <w:szCs w:val="28"/>
        </w:rPr>
        <w:t>«Энгельсский политехникум»</w:t>
      </w:r>
    </w:p>
    <w:p w:rsidR="005C15B4" w:rsidRPr="006572A4" w:rsidRDefault="005C15B4" w:rsidP="00E375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C15B4" w:rsidRDefault="005C15B4" w:rsidP="00E3759C">
      <w:pPr>
        <w:tabs>
          <w:tab w:val="left" w:pos="0"/>
        </w:tabs>
        <w:rPr>
          <w:sz w:val="28"/>
          <w:szCs w:val="28"/>
        </w:rPr>
      </w:pPr>
    </w:p>
    <w:p w:rsidR="005C15B4" w:rsidRDefault="005C15B4" w:rsidP="00E3759C">
      <w:pPr>
        <w:tabs>
          <w:tab w:val="left" w:pos="0"/>
        </w:tabs>
        <w:rPr>
          <w:sz w:val="28"/>
          <w:szCs w:val="28"/>
        </w:rPr>
      </w:pPr>
    </w:p>
    <w:p w:rsidR="005C15B4" w:rsidRPr="001E1296" w:rsidRDefault="005C15B4" w:rsidP="00E3759C">
      <w:pPr>
        <w:tabs>
          <w:tab w:val="left" w:pos="0"/>
        </w:tabs>
        <w:rPr>
          <w:b/>
          <w:sz w:val="32"/>
          <w:szCs w:val="32"/>
        </w:rPr>
      </w:pPr>
    </w:p>
    <w:p w:rsidR="005C15B4" w:rsidRPr="001E1296" w:rsidRDefault="005C15B4" w:rsidP="00E3759C">
      <w:pPr>
        <w:tabs>
          <w:tab w:val="left" w:pos="0"/>
        </w:tabs>
        <w:jc w:val="center"/>
        <w:rPr>
          <w:b/>
          <w:sz w:val="32"/>
          <w:szCs w:val="32"/>
        </w:rPr>
      </w:pPr>
      <w:r w:rsidRPr="001E1296">
        <w:rPr>
          <w:b/>
          <w:sz w:val="32"/>
          <w:szCs w:val="32"/>
        </w:rPr>
        <w:t>Задания на контрольную  работу</w:t>
      </w:r>
    </w:p>
    <w:p w:rsidR="005C15B4" w:rsidRPr="001E1296" w:rsidRDefault="005C15B4" w:rsidP="00E3759C">
      <w:pPr>
        <w:tabs>
          <w:tab w:val="left" w:pos="0"/>
        </w:tabs>
        <w:jc w:val="center"/>
        <w:rPr>
          <w:b/>
          <w:sz w:val="32"/>
          <w:szCs w:val="32"/>
        </w:rPr>
      </w:pPr>
      <w:r w:rsidRPr="001E1296">
        <w:rPr>
          <w:b/>
          <w:sz w:val="32"/>
          <w:szCs w:val="32"/>
        </w:rPr>
        <w:t xml:space="preserve">по  МДК 02. 01. «Организация обслуживания в организациях </w:t>
      </w:r>
    </w:p>
    <w:p w:rsidR="005C15B4" w:rsidRPr="001E1296" w:rsidRDefault="005C15B4" w:rsidP="00E3759C">
      <w:pPr>
        <w:tabs>
          <w:tab w:val="left" w:pos="0"/>
        </w:tabs>
        <w:jc w:val="center"/>
        <w:rPr>
          <w:b/>
          <w:sz w:val="32"/>
          <w:szCs w:val="32"/>
        </w:rPr>
      </w:pPr>
      <w:r w:rsidRPr="001E1296">
        <w:rPr>
          <w:b/>
          <w:sz w:val="32"/>
          <w:szCs w:val="32"/>
        </w:rPr>
        <w:t>общественного питания» для</w:t>
      </w:r>
    </w:p>
    <w:p w:rsidR="005C15B4" w:rsidRPr="001E1296" w:rsidRDefault="005C15B4" w:rsidP="00E3759C">
      <w:pPr>
        <w:pStyle w:val="ListParagraph"/>
        <w:tabs>
          <w:tab w:val="left" w:pos="0"/>
        </w:tabs>
        <w:ind w:left="0"/>
        <w:jc w:val="center"/>
        <w:rPr>
          <w:b/>
          <w:sz w:val="32"/>
          <w:szCs w:val="32"/>
        </w:rPr>
      </w:pPr>
      <w:r w:rsidRPr="001E1296">
        <w:rPr>
          <w:b/>
          <w:sz w:val="32"/>
          <w:szCs w:val="32"/>
        </w:rPr>
        <w:t>студентов СПО,  находящихся на обучении по индивидуальному плану обучения специальности 100114 «организация обслуживания в организациях общественного питания»</w:t>
      </w:r>
    </w:p>
    <w:p w:rsidR="005C15B4" w:rsidRPr="001E1296" w:rsidRDefault="005C15B4" w:rsidP="00E3759C">
      <w:pPr>
        <w:pStyle w:val="ListParagraph"/>
        <w:tabs>
          <w:tab w:val="left" w:pos="0"/>
        </w:tabs>
        <w:ind w:left="0"/>
        <w:jc w:val="center"/>
        <w:rPr>
          <w:b/>
          <w:sz w:val="32"/>
          <w:szCs w:val="32"/>
        </w:rPr>
      </w:pPr>
    </w:p>
    <w:p w:rsidR="005C15B4" w:rsidRPr="001E1296" w:rsidRDefault="005C15B4" w:rsidP="00E3759C">
      <w:pPr>
        <w:tabs>
          <w:tab w:val="left" w:pos="0"/>
        </w:tabs>
        <w:rPr>
          <w:sz w:val="32"/>
          <w:szCs w:val="32"/>
        </w:rPr>
      </w:pPr>
    </w:p>
    <w:p w:rsidR="005C15B4" w:rsidRDefault="005C15B4" w:rsidP="00E3759C">
      <w:pPr>
        <w:tabs>
          <w:tab w:val="left" w:pos="0"/>
        </w:tabs>
        <w:rPr>
          <w:sz w:val="28"/>
          <w:szCs w:val="28"/>
        </w:rPr>
      </w:pPr>
    </w:p>
    <w:p w:rsidR="005C15B4" w:rsidRDefault="005C15B4" w:rsidP="00E3759C">
      <w:pPr>
        <w:tabs>
          <w:tab w:val="left" w:pos="0"/>
        </w:tabs>
        <w:rPr>
          <w:sz w:val="28"/>
          <w:szCs w:val="28"/>
        </w:rPr>
      </w:pPr>
    </w:p>
    <w:p w:rsidR="005C15B4" w:rsidRDefault="005C15B4" w:rsidP="00E3759C">
      <w:pPr>
        <w:tabs>
          <w:tab w:val="left" w:pos="0"/>
        </w:tabs>
        <w:rPr>
          <w:sz w:val="28"/>
          <w:szCs w:val="28"/>
        </w:rPr>
      </w:pPr>
    </w:p>
    <w:p w:rsidR="005C15B4" w:rsidRDefault="005C15B4" w:rsidP="00E3759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 </w:t>
      </w:r>
    </w:p>
    <w:p w:rsidR="005C15B4" w:rsidRDefault="005C15B4" w:rsidP="00E3759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спец.дисциплин</w:t>
      </w:r>
    </w:p>
    <w:p w:rsidR="005C15B4" w:rsidRDefault="005C15B4" w:rsidP="00E3759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Никитина Л.А.</w:t>
      </w:r>
    </w:p>
    <w:p w:rsidR="005C15B4" w:rsidRDefault="005C15B4" w:rsidP="00E3759C">
      <w:pPr>
        <w:tabs>
          <w:tab w:val="left" w:pos="0"/>
        </w:tabs>
        <w:rPr>
          <w:sz w:val="28"/>
          <w:szCs w:val="28"/>
        </w:rPr>
      </w:pPr>
    </w:p>
    <w:p w:rsidR="005C15B4" w:rsidRDefault="005C15B4" w:rsidP="00E3759C">
      <w:pPr>
        <w:tabs>
          <w:tab w:val="left" w:pos="0"/>
        </w:tabs>
        <w:rPr>
          <w:sz w:val="28"/>
          <w:szCs w:val="28"/>
        </w:rPr>
      </w:pPr>
    </w:p>
    <w:p w:rsidR="005C15B4" w:rsidRDefault="005C15B4" w:rsidP="00E3759C">
      <w:pPr>
        <w:tabs>
          <w:tab w:val="left" w:pos="0"/>
        </w:tabs>
        <w:rPr>
          <w:sz w:val="28"/>
          <w:szCs w:val="28"/>
        </w:rPr>
      </w:pPr>
    </w:p>
    <w:p w:rsidR="005C15B4" w:rsidRDefault="005C15B4" w:rsidP="00E3759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Энгельс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</w:p>
    <w:p w:rsidR="005C15B4" w:rsidRPr="00647959" w:rsidRDefault="005C15B4" w:rsidP="00E3759C">
      <w:pPr>
        <w:pStyle w:val="ListParagraph"/>
        <w:tabs>
          <w:tab w:val="num" w:pos="0"/>
          <w:tab w:val="left" w:pos="1080"/>
        </w:tabs>
        <w:ind w:left="1080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Выбор варианта контрольной работы производится по последней цифре зачётной книжки.</w:t>
      </w:r>
    </w:p>
    <w:p w:rsidR="005C15B4" w:rsidRPr="00647959" w:rsidRDefault="005C15B4" w:rsidP="00E3759C">
      <w:pPr>
        <w:pStyle w:val="ListParagraph"/>
        <w:tabs>
          <w:tab w:val="left" w:pos="1080"/>
        </w:tabs>
        <w:spacing w:after="0" w:line="240" w:lineRule="auto"/>
        <w:ind w:left="1430"/>
        <w:rPr>
          <w:sz w:val="28"/>
          <w:szCs w:val="28"/>
          <w:u w:val="single"/>
        </w:rPr>
      </w:pPr>
    </w:p>
    <w:p w:rsidR="005C15B4" w:rsidRPr="00647959" w:rsidRDefault="005C15B4" w:rsidP="00E3759C">
      <w:pPr>
        <w:pStyle w:val="ListParagraph"/>
        <w:ind w:left="1070"/>
        <w:rPr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50"/>
        <w:gridCol w:w="993"/>
        <w:gridCol w:w="850"/>
        <w:gridCol w:w="709"/>
        <w:gridCol w:w="850"/>
        <w:gridCol w:w="851"/>
        <w:gridCol w:w="850"/>
        <w:gridCol w:w="709"/>
        <w:gridCol w:w="851"/>
      </w:tblGrid>
      <w:tr w:rsidR="005C15B4" w:rsidRPr="00C038E8" w:rsidTr="00284055">
        <w:tc>
          <w:tcPr>
            <w:tcW w:w="1985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№ варианта</w:t>
            </w:r>
          </w:p>
        </w:tc>
        <w:tc>
          <w:tcPr>
            <w:tcW w:w="850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993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850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709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850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851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6</w:t>
            </w:r>
          </w:p>
        </w:tc>
        <w:tc>
          <w:tcPr>
            <w:tcW w:w="850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7</w:t>
            </w:r>
          </w:p>
        </w:tc>
        <w:tc>
          <w:tcPr>
            <w:tcW w:w="709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8</w:t>
            </w:r>
          </w:p>
        </w:tc>
        <w:tc>
          <w:tcPr>
            <w:tcW w:w="851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9</w:t>
            </w:r>
          </w:p>
        </w:tc>
      </w:tr>
      <w:tr w:rsidR="005C15B4" w:rsidRPr="00C038E8" w:rsidTr="00284055">
        <w:tc>
          <w:tcPr>
            <w:tcW w:w="1985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Последняя цифра  зачётной книжки</w:t>
            </w:r>
          </w:p>
        </w:tc>
        <w:tc>
          <w:tcPr>
            <w:tcW w:w="850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</w:p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993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</w:p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850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</w:p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7</w:t>
            </w:r>
          </w:p>
        </w:tc>
        <w:tc>
          <w:tcPr>
            <w:tcW w:w="709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</w:p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850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</w:p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8</w:t>
            </w:r>
          </w:p>
        </w:tc>
        <w:tc>
          <w:tcPr>
            <w:tcW w:w="851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</w:p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850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</w:p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9</w:t>
            </w:r>
          </w:p>
        </w:tc>
        <w:tc>
          <w:tcPr>
            <w:tcW w:w="709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</w:p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851" w:type="dxa"/>
          </w:tcPr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</w:p>
          <w:p w:rsidR="005C15B4" w:rsidRPr="00C038E8" w:rsidRDefault="005C15B4" w:rsidP="00284055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C038E8">
              <w:rPr>
                <w:sz w:val="28"/>
                <w:szCs w:val="28"/>
                <w:u w:val="single"/>
              </w:rPr>
              <w:t>6</w:t>
            </w:r>
          </w:p>
        </w:tc>
      </w:tr>
    </w:tbl>
    <w:p w:rsidR="005C15B4" w:rsidRPr="00647959" w:rsidRDefault="005C15B4" w:rsidP="00E3759C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E3759C">
      <w:pPr>
        <w:pStyle w:val="ListParagraph"/>
        <w:ind w:left="1004"/>
        <w:rPr>
          <w:sz w:val="28"/>
          <w:szCs w:val="28"/>
          <w:u w:val="single"/>
        </w:rPr>
      </w:pPr>
    </w:p>
    <w:p w:rsidR="005C15B4" w:rsidRDefault="005C15B4" w:rsidP="003E61A1">
      <w:pPr>
        <w:jc w:val="center"/>
        <w:rPr>
          <w:sz w:val="28"/>
          <w:szCs w:val="28"/>
          <w:u w:val="single"/>
        </w:rPr>
      </w:pPr>
    </w:p>
    <w:p w:rsidR="005C15B4" w:rsidRPr="00647959" w:rsidRDefault="005C15B4" w:rsidP="003E61A1">
      <w:pPr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Вариант 1</w:t>
      </w:r>
    </w:p>
    <w:p w:rsidR="005C15B4" w:rsidRPr="00647959" w:rsidRDefault="005C15B4" w:rsidP="003E61A1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1. Банкет с частичным обслуживанием официантами: определение, назначение, краткая характеристика.</w:t>
      </w:r>
    </w:p>
    <w:p w:rsidR="005C15B4" w:rsidRPr="00647959" w:rsidRDefault="005C15B4" w:rsidP="003E61A1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2. Факторы, влияющие на уровень качества обслуживания посетителей ресторана.</w:t>
      </w:r>
    </w:p>
    <w:p w:rsidR="005C15B4" w:rsidRPr="00647959" w:rsidRDefault="005C15B4" w:rsidP="006C6EB5">
      <w:pPr>
        <w:tabs>
          <w:tab w:val="left" w:pos="108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3. Рассчитайте количество официантов для проведения приемов и банкетов: </w:t>
      </w:r>
    </w:p>
    <w:p w:rsidR="005C15B4" w:rsidRPr="00647959" w:rsidRDefault="005C15B4" w:rsidP="006C6EB5">
      <w:pPr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 </w:t>
      </w:r>
    </w:p>
    <w:p w:rsidR="005C15B4" w:rsidRPr="00647959" w:rsidRDefault="005C15B4" w:rsidP="006C6EB5">
      <w:pPr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- дипломатический прием  на 160 человек,</w:t>
      </w:r>
    </w:p>
    <w:p w:rsidR="005C15B4" w:rsidRPr="00647959" w:rsidRDefault="005C15B4" w:rsidP="006C6EB5">
      <w:pPr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 -  юбилей на 40 человек,</w:t>
      </w:r>
    </w:p>
    <w:p w:rsidR="005C15B4" w:rsidRPr="00647959" w:rsidRDefault="005C15B4" w:rsidP="006C6EB5">
      <w:pPr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 - свадьба на 90 человек,</w:t>
      </w:r>
    </w:p>
    <w:p w:rsidR="005C15B4" w:rsidRPr="00647959" w:rsidRDefault="005C15B4" w:rsidP="006C6EB5">
      <w:pPr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 - банкет-фуршет на 300 человек.</w:t>
      </w:r>
    </w:p>
    <w:p w:rsidR="005C15B4" w:rsidRPr="00647959" w:rsidRDefault="005C15B4" w:rsidP="003E61A1">
      <w:pPr>
        <w:rPr>
          <w:sz w:val="28"/>
          <w:szCs w:val="28"/>
          <w:u w:val="single"/>
        </w:rPr>
      </w:pPr>
    </w:p>
    <w:p w:rsidR="005C15B4" w:rsidRPr="00647959" w:rsidRDefault="005C15B4" w:rsidP="006C6EB5">
      <w:pPr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Вариант 2</w:t>
      </w:r>
    </w:p>
    <w:p w:rsidR="005C15B4" w:rsidRPr="00647959" w:rsidRDefault="005C15B4" w:rsidP="004F2640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Банкет с полным обслуживанием официантами: определение, назначение, краткая характеристика.</w:t>
      </w:r>
    </w:p>
    <w:p w:rsidR="005C15B4" w:rsidRPr="00647959" w:rsidRDefault="005C15B4" w:rsidP="004F2640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Вы вместе с шеф-поваром составляете меню в соответствии с концепцией вашего ресторана. Какими принципами вы будете руководствоваться при составлении и оформлении меню?</w:t>
      </w:r>
    </w:p>
    <w:p w:rsidR="005C15B4" w:rsidRPr="00647959" w:rsidRDefault="005C15B4" w:rsidP="004F2640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Рассчитайте количество официантов для проведения приемов и банкетов: </w:t>
      </w:r>
    </w:p>
    <w:p w:rsidR="005C15B4" w:rsidRPr="00647959" w:rsidRDefault="005C15B4" w:rsidP="004F2640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 </w:t>
      </w:r>
    </w:p>
    <w:p w:rsidR="005C15B4" w:rsidRPr="00647959" w:rsidRDefault="005C15B4" w:rsidP="004F2640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- дипломатический прием  на 80 человек,</w:t>
      </w:r>
    </w:p>
    <w:p w:rsidR="005C15B4" w:rsidRPr="00647959" w:rsidRDefault="005C15B4" w:rsidP="004F2640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-  юбилей на 36 человек,</w:t>
      </w:r>
    </w:p>
    <w:p w:rsidR="005C15B4" w:rsidRPr="00647959" w:rsidRDefault="005C15B4" w:rsidP="004F2640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- банкет-чай  на 18 человек,</w:t>
      </w:r>
    </w:p>
    <w:p w:rsidR="005C15B4" w:rsidRPr="00647959" w:rsidRDefault="005C15B4" w:rsidP="004F2640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- банкет-фуршет на 100 человек.</w:t>
      </w:r>
    </w:p>
    <w:p w:rsidR="005C15B4" w:rsidRPr="00647959" w:rsidRDefault="005C15B4" w:rsidP="004F2640">
      <w:pPr>
        <w:rPr>
          <w:sz w:val="28"/>
          <w:szCs w:val="28"/>
          <w:u w:val="single"/>
        </w:rPr>
      </w:pPr>
    </w:p>
    <w:p w:rsidR="005C15B4" w:rsidRPr="00647959" w:rsidRDefault="005C15B4" w:rsidP="004F2640">
      <w:pPr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Вариант 3</w:t>
      </w:r>
    </w:p>
    <w:p w:rsidR="005C15B4" w:rsidRPr="00647959" w:rsidRDefault="005C15B4" w:rsidP="00871CAE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Банкет- фуршет: определение, назначение, краткая характеристика.</w:t>
      </w:r>
    </w:p>
    <w:p w:rsidR="005C15B4" w:rsidRPr="00647959" w:rsidRDefault="005C15B4" w:rsidP="00871CAE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При повышении рентабельности предприятия общественного питания применяют убеждающую продажу блюд и напитков. Раскройте суть убеждающей продажи.</w:t>
      </w:r>
    </w:p>
    <w:p w:rsidR="005C15B4" w:rsidRPr="00647959" w:rsidRDefault="005C15B4" w:rsidP="00871CAE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Рассчитайте количество официантов для проведения приемов и банкетов: </w:t>
      </w:r>
    </w:p>
    <w:p w:rsidR="005C15B4" w:rsidRPr="00647959" w:rsidRDefault="005C15B4" w:rsidP="00871CAE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 </w:t>
      </w:r>
    </w:p>
    <w:p w:rsidR="005C15B4" w:rsidRPr="00647959" w:rsidRDefault="005C15B4" w:rsidP="00871CAE">
      <w:pPr>
        <w:pStyle w:val="ListParagraph"/>
        <w:tabs>
          <w:tab w:val="num" w:pos="0"/>
          <w:tab w:val="left" w:pos="1080"/>
        </w:tabs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1</w:t>
      </w:r>
    </w:p>
    <w:p w:rsidR="005C15B4" w:rsidRPr="00647959" w:rsidRDefault="005C15B4" w:rsidP="00871CAE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- дипломатический прием  на 40 человек,</w:t>
      </w:r>
    </w:p>
    <w:p w:rsidR="005C15B4" w:rsidRPr="00647959" w:rsidRDefault="005C15B4" w:rsidP="00871CAE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-  свадьба  на 60 человек,</w:t>
      </w:r>
    </w:p>
    <w:p w:rsidR="005C15B4" w:rsidRPr="00647959" w:rsidRDefault="005C15B4" w:rsidP="00871CAE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- банкет-кофе  на 20 человек,</w:t>
      </w:r>
    </w:p>
    <w:p w:rsidR="005C15B4" w:rsidRPr="00647959" w:rsidRDefault="005C15B4" w:rsidP="00871CAE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- банкет-фуршет на 45 человек.</w:t>
      </w:r>
    </w:p>
    <w:p w:rsidR="005C15B4" w:rsidRPr="00647959" w:rsidRDefault="005C15B4" w:rsidP="00871CAE">
      <w:pPr>
        <w:pStyle w:val="ListParagraph"/>
        <w:rPr>
          <w:sz w:val="28"/>
          <w:szCs w:val="28"/>
          <w:u w:val="single"/>
        </w:rPr>
      </w:pPr>
    </w:p>
    <w:p w:rsidR="005C15B4" w:rsidRPr="00647959" w:rsidRDefault="005C15B4" w:rsidP="00871CAE">
      <w:pPr>
        <w:pStyle w:val="ListParagraph"/>
        <w:jc w:val="center"/>
        <w:rPr>
          <w:sz w:val="28"/>
          <w:szCs w:val="28"/>
          <w:u w:val="single"/>
        </w:rPr>
      </w:pPr>
    </w:p>
    <w:p w:rsidR="005C15B4" w:rsidRPr="00647959" w:rsidRDefault="005C15B4" w:rsidP="00871CAE">
      <w:pPr>
        <w:pStyle w:val="ListParagraph"/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Вариант 4</w:t>
      </w:r>
    </w:p>
    <w:p w:rsidR="005C15B4" w:rsidRPr="00647959" w:rsidRDefault="005C15B4" w:rsidP="00871CAE">
      <w:pPr>
        <w:pStyle w:val="ListParagraph"/>
        <w:jc w:val="center"/>
        <w:rPr>
          <w:sz w:val="28"/>
          <w:szCs w:val="28"/>
          <w:u w:val="single"/>
        </w:rPr>
      </w:pPr>
    </w:p>
    <w:p w:rsidR="005C15B4" w:rsidRPr="00647959" w:rsidRDefault="005C15B4" w:rsidP="002C7972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Организация обслуживания по типу «Шведский стол»: определение, назначение, краткая характеристика.</w:t>
      </w:r>
    </w:p>
    <w:p w:rsidR="005C15B4" w:rsidRPr="00647959" w:rsidRDefault="005C15B4" w:rsidP="00F925EA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Вы работаете менеджером в гостинице. Питание туристов – ваше направление. Перечислите способы предоставления услуги питания, проживающим в гостинице.</w:t>
      </w:r>
    </w:p>
    <w:p w:rsidR="005C15B4" w:rsidRPr="00647959" w:rsidRDefault="005C15B4" w:rsidP="00F925EA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Рассчитайте количество официантов для проведения приемов и банкетов: </w:t>
      </w:r>
    </w:p>
    <w:p w:rsidR="005C15B4" w:rsidRPr="00647959" w:rsidRDefault="005C15B4" w:rsidP="00F925EA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 </w:t>
      </w:r>
    </w:p>
    <w:p w:rsidR="005C15B4" w:rsidRPr="00647959" w:rsidRDefault="005C15B4" w:rsidP="00F925EA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- дипломатический прием  на 120 человек,</w:t>
      </w:r>
    </w:p>
    <w:p w:rsidR="005C15B4" w:rsidRPr="00647959" w:rsidRDefault="005C15B4" w:rsidP="00F925EA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-  свадьба  на 80 человек,</w:t>
      </w:r>
    </w:p>
    <w:p w:rsidR="005C15B4" w:rsidRPr="00647959" w:rsidRDefault="005C15B4" w:rsidP="00F925EA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- банкет-коктейль  на 25 человек,</w:t>
      </w:r>
    </w:p>
    <w:p w:rsidR="005C15B4" w:rsidRPr="00647959" w:rsidRDefault="005C15B4" w:rsidP="00F925EA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- банкет-фуршет на 60 человек.</w:t>
      </w:r>
    </w:p>
    <w:p w:rsidR="005C15B4" w:rsidRPr="00647959" w:rsidRDefault="005C15B4" w:rsidP="00F925EA">
      <w:pPr>
        <w:pStyle w:val="ListParagraph"/>
        <w:rPr>
          <w:sz w:val="28"/>
          <w:szCs w:val="28"/>
          <w:u w:val="single"/>
        </w:rPr>
      </w:pPr>
    </w:p>
    <w:p w:rsidR="005C15B4" w:rsidRPr="00647959" w:rsidRDefault="005C15B4" w:rsidP="00F925EA">
      <w:pPr>
        <w:pStyle w:val="ListParagraph"/>
        <w:ind w:left="1080"/>
        <w:rPr>
          <w:sz w:val="28"/>
          <w:szCs w:val="28"/>
          <w:u w:val="single"/>
        </w:rPr>
      </w:pPr>
    </w:p>
    <w:p w:rsidR="005C15B4" w:rsidRPr="00647959" w:rsidRDefault="005C15B4" w:rsidP="00F925EA">
      <w:pPr>
        <w:pStyle w:val="ListParagraph"/>
        <w:ind w:left="1080"/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Вариант 5</w:t>
      </w:r>
    </w:p>
    <w:p w:rsidR="005C15B4" w:rsidRPr="00647959" w:rsidRDefault="005C15B4" w:rsidP="00F925EA">
      <w:pPr>
        <w:pStyle w:val="ListParagraph"/>
        <w:ind w:left="1080"/>
        <w:jc w:val="center"/>
        <w:rPr>
          <w:sz w:val="28"/>
          <w:szCs w:val="28"/>
          <w:u w:val="single"/>
        </w:rPr>
      </w:pPr>
    </w:p>
    <w:p w:rsidR="005C15B4" w:rsidRPr="00647959" w:rsidRDefault="005C15B4" w:rsidP="00F925EA">
      <w:pPr>
        <w:pStyle w:val="ListParagraph"/>
        <w:numPr>
          <w:ilvl w:val="0"/>
          <w:numId w:val="8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Прием-коктейль: определение, назначение, характеристика.</w:t>
      </w:r>
    </w:p>
    <w:p w:rsidR="005C15B4" w:rsidRPr="00647959" w:rsidRDefault="005C15B4" w:rsidP="00F925EA">
      <w:pPr>
        <w:pStyle w:val="ListParagraph"/>
        <w:numPr>
          <w:ilvl w:val="0"/>
          <w:numId w:val="8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Укажите характерные особенности приёма в «обнос», особенности сервировки стола.</w:t>
      </w:r>
    </w:p>
    <w:p w:rsidR="005C15B4" w:rsidRPr="00647959" w:rsidRDefault="005C15B4" w:rsidP="00F925EA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Рассчитайте количество официантов для проведения приемов и банкетов: </w:t>
      </w:r>
    </w:p>
    <w:p w:rsidR="005C15B4" w:rsidRPr="00647959" w:rsidRDefault="005C15B4" w:rsidP="00F925EA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 </w:t>
      </w:r>
    </w:p>
    <w:p w:rsidR="005C15B4" w:rsidRPr="00647959" w:rsidRDefault="005C15B4" w:rsidP="00F925EA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- прием  на 60 человек,</w:t>
      </w:r>
    </w:p>
    <w:p w:rsidR="005C15B4" w:rsidRPr="00647959" w:rsidRDefault="005C15B4" w:rsidP="00F925EA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-  юбилей  на 40 человек,</w:t>
      </w:r>
    </w:p>
    <w:p w:rsidR="005C15B4" w:rsidRPr="00647959" w:rsidRDefault="005C15B4" w:rsidP="00F925EA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- банкет-чай  на 19 человек,</w:t>
      </w:r>
    </w:p>
    <w:p w:rsidR="005C15B4" w:rsidRPr="00647959" w:rsidRDefault="005C15B4" w:rsidP="00F925EA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- банкет-фуршет на 55 человек.</w:t>
      </w:r>
    </w:p>
    <w:p w:rsidR="005C15B4" w:rsidRPr="00647959" w:rsidRDefault="005C15B4" w:rsidP="00431805">
      <w:pPr>
        <w:pStyle w:val="ListParagraph"/>
        <w:ind w:left="64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644"/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Вариант 6</w:t>
      </w:r>
    </w:p>
    <w:p w:rsidR="005C15B4" w:rsidRPr="00647959" w:rsidRDefault="005C15B4" w:rsidP="00431805">
      <w:pPr>
        <w:pStyle w:val="ListParagraph"/>
        <w:ind w:left="644"/>
        <w:jc w:val="center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 услуги предприятия общественного питания, в котором вы работаете, входит кейтеринг, вам предложили возглавить эту службу. Дайте характеристику кейтерингу и в чём заключается работа менеджера этой службы?                                          2</w:t>
      </w:r>
    </w:p>
    <w:p w:rsidR="005C15B4" w:rsidRPr="00647959" w:rsidRDefault="005C15B4" w:rsidP="00431805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 чём заключается подача блюд «русским способом» и в каких случаях она применяется?</w:t>
      </w:r>
    </w:p>
    <w:p w:rsidR="005C15B4" w:rsidRPr="00647959" w:rsidRDefault="005C15B4" w:rsidP="00173774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Рассчитайте  необходимое количество столовой посуды и приборов для банкета-чай на 12 человек и количество официантов для обслуживания.</w:t>
      </w:r>
    </w:p>
    <w:p w:rsidR="005C15B4" w:rsidRPr="00647959" w:rsidRDefault="005C15B4" w:rsidP="00173774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 </w:t>
      </w:r>
    </w:p>
    <w:p w:rsidR="005C15B4" w:rsidRPr="00647959" w:rsidRDefault="005C15B4" w:rsidP="00173774">
      <w:pPr>
        <w:pStyle w:val="ListParagraph"/>
        <w:rPr>
          <w:sz w:val="28"/>
          <w:szCs w:val="28"/>
          <w:u w:val="single"/>
        </w:rPr>
      </w:pPr>
    </w:p>
    <w:p w:rsidR="005C15B4" w:rsidRPr="00647959" w:rsidRDefault="005C15B4" w:rsidP="00173774">
      <w:pPr>
        <w:pStyle w:val="ListParagraph"/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Вариант 7</w:t>
      </w:r>
    </w:p>
    <w:p w:rsidR="005C15B4" w:rsidRPr="00647959" w:rsidRDefault="005C15B4" w:rsidP="00173774">
      <w:pPr>
        <w:pStyle w:val="ListParagraph"/>
        <w:jc w:val="center"/>
        <w:rPr>
          <w:sz w:val="28"/>
          <w:szCs w:val="28"/>
          <w:u w:val="single"/>
        </w:rPr>
      </w:pPr>
    </w:p>
    <w:p w:rsidR="005C15B4" w:rsidRPr="00647959" w:rsidRDefault="005C15B4" w:rsidP="00173774">
      <w:pPr>
        <w:pStyle w:val="ListParagraph"/>
        <w:numPr>
          <w:ilvl w:val="0"/>
          <w:numId w:val="11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Банкет-чай: определение, назначение, краткая характеристика.</w:t>
      </w:r>
    </w:p>
    <w:p w:rsidR="005C15B4" w:rsidRPr="00647959" w:rsidRDefault="005C15B4" w:rsidP="00173774">
      <w:pPr>
        <w:pStyle w:val="ListParagraph"/>
        <w:numPr>
          <w:ilvl w:val="0"/>
          <w:numId w:val="11"/>
        </w:num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Какова роль менеджера при проведении приёма или банкета. Особенности приёма заказа.</w:t>
      </w:r>
    </w:p>
    <w:p w:rsidR="005C15B4" w:rsidRPr="00647959" w:rsidRDefault="005C15B4" w:rsidP="00173774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Рассчитайте  необходимое количество столовой посуды и приборов для банкета - «юбилей» на 30 человек и количество официантов для его обслуживания.</w:t>
      </w:r>
    </w:p>
    <w:p w:rsidR="005C15B4" w:rsidRPr="00647959" w:rsidRDefault="005C15B4" w:rsidP="00D30709">
      <w:pPr>
        <w:pStyle w:val="ListParagraph"/>
        <w:tabs>
          <w:tab w:val="left" w:pos="1080"/>
        </w:tabs>
        <w:spacing w:after="0" w:line="240" w:lineRule="auto"/>
        <w:ind w:left="1070"/>
        <w:jc w:val="both"/>
        <w:rPr>
          <w:sz w:val="28"/>
          <w:szCs w:val="28"/>
          <w:u w:val="single"/>
        </w:rPr>
      </w:pPr>
    </w:p>
    <w:p w:rsidR="005C15B4" w:rsidRPr="00647959" w:rsidRDefault="005C15B4" w:rsidP="00D30709">
      <w:pPr>
        <w:pStyle w:val="ListParagraph"/>
        <w:tabs>
          <w:tab w:val="left" w:pos="1080"/>
        </w:tabs>
        <w:spacing w:after="0" w:line="240" w:lineRule="auto"/>
        <w:ind w:left="1070"/>
        <w:jc w:val="center"/>
        <w:rPr>
          <w:sz w:val="28"/>
          <w:szCs w:val="28"/>
          <w:u w:val="single"/>
        </w:rPr>
      </w:pPr>
    </w:p>
    <w:p w:rsidR="005C15B4" w:rsidRPr="00647959" w:rsidRDefault="005C15B4" w:rsidP="00D30709">
      <w:pPr>
        <w:pStyle w:val="ListParagraph"/>
        <w:tabs>
          <w:tab w:val="left" w:pos="851"/>
        </w:tabs>
        <w:spacing w:after="0" w:line="240" w:lineRule="auto"/>
        <w:ind w:left="851"/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Вариант 8</w:t>
      </w:r>
    </w:p>
    <w:p w:rsidR="005C15B4" w:rsidRPr="00647959" w:rsidRDefault="005C15B4" w:rsidP="00D30709">
      <w:pPr>
        <w:pStyle w:val="ListParagraph"/>
        <w:tabs>
          <w:tab w:val="left" w:pos="851"/>
        </w:tabs>
        <w:spacing w:after="0" w:line="240" w:lineRule="auto"/>
        <w:ind w:left="851"/>
        <w:jc w:val="center"/>
        <w:rPr>
          <w:sz w:val="28"/>
          <w:szCs w:val="28"/>
          <w:u w:val="single"/>
        </w:rPr>
      </w:pPr>
    </w:p>
    <w:p w:rsidR="005C15B4" w:rsidRPr="00647959" w:rsidRDefault="005C15B4" w:rsidP="00D30709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Особенности обслуживания участников симпозиумов, совещаний, конференций.</w:t>
      </w:r>
    </w:p>
    <w:p w:rsidR="005C15B4" w:rsidRPr="00647959" w:rsidRDefault="005C15B4" w:rsidP="00D30709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В чём заключается подача блюд «английским  способом»? </w:t>
      </w:r>
    </w:p>
    <w:p w:rsidR="005C15B4" w:rsidRPr="00647959" w:rsidRDefault="005C15B4" w:rsidP="00D30709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Рассчитайте количество официантов для проведения приемов и банкетов: </w:t>
      </w:r>
    </w:p>
    <w:p w:rsidR="005C15B4" w:rsidRPr="00647959" w:rsidRDefault="005C15B4" w:rsidP="00D30709">
      <w:pPr>
        <w:pStyle w:val="ListParagraph"/>
        <w:tabs>
          <w:tab w:val="num" w:pos="0"/>
          <w:tab w:val="left" w:pos="851"/>
        </w:tabs>
        <w:ind w:left="851"/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 </w:t>
      </w:r>
    </w:p>
    <w:p w:rsidR="005C15B4" w:rsidRPr="00647959" w:rsidRDefault="005C15B4" w:rsidP="00D30709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- прием  на 40 человек,</w:t>
      </w:r>
    </w:p>
    <w:p w:rsidR="005C15B4" w:rsidRPr="00647959" w:rsidRDefault="005C15B4" w:rsidP="00D30709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-  банкет «Новый год» на 70 человек,</w:t>
      </w:r>
    </w:p>
    <w:p w:rsidR="005C15B4" w:rsidRPr="00647959" w:rsidRDefault="005C15B4" w:rsidP="00D30709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- банкет-кофе  на 12 человек,</w:t>
      </w:r>
    </w:p>
    <w:p w:rsidR="005C15B4" w:rsidRPr="00647959" w:rsidRDefault="005C15B4" w:rsidP="00D30709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- банкет-фуршет на 80 человек.</w:t>
      </w:r>
    </w:p>
    <w:p w:rsidR="005C15B4" w:rsidRPr="00647959" w:rsidRDefault="005C15B4" w:rsidP="00D30709">
      <w:pPr>
        <w:pStyle w:val="ListParagraph"/>
        <w:tabs>
          <w:tab w:val="num" w:pos="0"/>
          <w:tab w:val="left" w:pos="1080"/>
        </w:tabs>
        <w:jc w:val="both"/>
        <w:rPr>
          <w:sz w:val="28"/>
          <w:szCs w:val="28"/>
          <w:u w:val="single"/>
        </w:rPr>
      </w:pPr>
    </w:p>
    <w:p w:rsidR="005C15B4" w:rsidRPr="00647959" w:rsidRDefault="005C15B4" w:rsidP="00316B90">
      <w:pPr>
        <w:pStyle w:val="ListParagraph"/>
        <w:tabs>
          <w:tab w:val="num" w:pos="0"/>
          <w:tab w:val="left" w:pos="1080"/>
        </w:tabs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Вариант 9</w:t>
      </w:r>
    </w:p>
    <w:p w:rsidR="005C15B4" w:rsidRPr="00647959" w:rsidRDefault="005C15B4" w:rsidP="00316B90">
      <w:pPr>
        <w:pStyle w:val="ListParagraph"/>
        <w:tabs>
          <w:tab w:val="num" w:pos="0"/>
          <w:tab w:val="left" w:pos="1080"/>
        </w:tabs>
        <w:jc w:val="center"/>
        <w:rPr>
          <w:sz w:val="28"/>
          <w:szCs w:val="28"/>
          <w:u w:val="single"/>
        </w:rPr>
      </w:pPr>
    </w:p>
    <w:p w:rsidR="005C15B4" w:rsidRPr="00647959" w:rsidRDefault="005C15B4" w:rsidP="00316B90">
      <w:pPr>
        <w:pStyle w:val="ListParagraph"/>
        <w:numPr>
          <w:ilvl w:val="0"/>
          <w:numId w:val="13"/>
        </w:numPr>
        <w:tabs>
          <w:tab w:val="num" w:pos="0"/>
          <w:tab w:val="left" w:pos="1080"/>
        </w:tabs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Особенности обслуживания  проживающих в гостиницах, в номерах гостиниц.</w:t>
      </w:r>
    </w:p>
    <w:p w:rsidR="005C15B4" w:rsidRPr="00647959" w:rsidRDefault="005C15B4" w:rsidP="00C40418">
      <w:pPr>
        <w:pStyle w:val="BodyText"/>
        <w:numPr>
          <w:ilvl w:val="0"/>
          <w:numId w:val="13"/>
        </w:numPr>
        <w:tabs>
          <w:tab w:val="left" w:pos="1260"/>
        </w:tabs>
        <w:jc w:val="both"/>
        <w:rPr>
          <w:sz w:val="28"/>
          <w:u w:val="single"/>
        </w:rPr>
      </w:pPr>
      <w:r w:rsidRPr="00647959">
        <w:rPr>
          <w:sz w:val="28"/>
          <w:u w:val="single"/>
        </w:rPr>
        <w:t>Организация приемов, выбор типа приема, приглашение и размещение гостей. Этикет и деловой протокол.</w:t>
      </w:r>
    </w:p>
    <w:p w:rsidR="005C15B4" w:rsidRPr="00647959" w:rsidRDefault="005C15B4" w:rsidP="00316B90">
      <w:pPr>
        <w:pStyle w:val="ListParagraph"/>
        <w:numPr>
          <w:ilvl w:val="0"/>
          <w:numId w:val="13"/>
        </w:numPr>
        <w:tabs>
          <w:tab w:val="num" w:pos="0"/>
          <w:tab w:val="left" w:pos="1080"/>
        </w:tabs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Рассчитайте  необходимое количество столовой посуды и приборов для официального приёма  на 40 человек и количество официантов для его обслуживания.</w:t>
      </w:r>
    </w:p>
    <w:p w:rsidR="005C15B4" w:rsidRPr="00647959" w:rsidRDefault="005C15B4" w:rsidP="00C40418">
      <w:pPr>
        <w:pStyle w:val="ListParagraph"/>
        <w:tabs>
          <w:tab w:val="num" w:pos="0"/>
          <w:tab w:val="left" w:pos="1080"/>
        </w:tabs>
        <w:ind w:left="1080"/>
        <w:rPr>
          <w:sz w:val="28"/>
          <w:szCs w:val="28"/>
          <w:u w:val="single"/>
        </w:rPr>
      </w:pPr>
    </w:p>
    <w:p w:rsidR="005C15B4" w:rsidRPr="00647959" w:rsidRDefault="005C15B4" w:rsidP="00C40418">
      <w:pPr>
        <w:pStyle w:val="ListParagraph"/>
        <w:tabs>
          <w:tab w:val="num" w:pos="0"/>
          <w:tab w:val="left" w:pos="1080"/>
        </w:tabs>
        <w:ind w:left="1080"/>
        <w:jc w:val="center"/>
        <w:rPr>
          <w:sz w:val="28"/>
          <w:szCs w:val="28"/>
          <w:u w:val="single"/>
        </w:rPr>
      </w:pPr>
    </w:p>
    <w:p w:rsidR="005C15B4" w:rsidRPr="00647959" w:rsidRDefault="005C15B4" w:rsidP="00C40418">
      <w:pPr>
        <w:pStyle w:val="ListParagraph"/>
        <w:tabs>
          <w:tab w:val="num" w:pos="0"/>
          <w:tab w:val="left" w:pos="1080"/>
        </w:tabs>
        <w:ind w:left="1080"/>
        <w:jc w:val="center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431805">
      <w:pPr>
        <w:pStyle w:val="ListParagraph"/>
        <w:ind w:left="1004"/>
        <w:rPr>
          <w:sz w:val="28"/>
          <w:szCs w:val="28"/>
          <w:u w:val="single"/>
        </w:rPr>
      </w:pPr>
    </w:p>
    <w:p w:rsidR="005C15B4" w:rsidRPr="00647959" w:rsidRDefault="005C15B4" w:rsidP="00E523FD">
      <w:pPr>
        <w:pStyle w:val="ListParagraph"/>
        <w:ind w:left="1004"/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4</w:t>
      </w:r>
    </w:p>
    <w:p w:rsidR="005C15B4" w:rsidRPr="00647959" w:rsidRDefault="005C15B4" w:rsidP="00E523FD">
      <w:pPr>
        <w:pStyle w:val="ListParagraph"/>
        <w:ind w:left="1004"/>
        <w:jc w:val="center"/>
        <w:rPr>
          <w:sz w:val="28"/>
          <w:szCs w:val="28"/>
          <w:u w:val="single"/>
        </w:rPr>
      </w:pPr>
    </w:p>
    <w:p w:rsidR="005C15B4" w:rsidRPr="00647959" w:rsidRDefault="005C15B4" w:rsidP="00E523FD">
      <w:pPr>
        <w:pStyle w:val="ListParagraph"/>
        <w:ind w:left="1004"/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Тесты</w:t>
      </w: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1.    Чем объясняется выпуск ресторанных блюд небольшими партиями (по мере реализации)?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  Особыми санитарно-гигиеническими требованиями.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   Небольшими сроками реализации блюд.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   Высокой стоимостью блюд.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2.    Режим работы ресторана зависит от ….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а)   Ассортимента блюд.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б)  Форм и методов обслуживания.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  в)  Особенностей обслуживаемого контингента.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3.    Предприятие питания является доготовочным, если.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 Работает на полуфабрикатах различной степени готовности.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Имеет цеховую структуру производства.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 Выпускает кулинарную продукцию для розничной продажи.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4.    Если ресторан выпускает широкий ассортимент разнообразных блюд смешанной кухни, то его можно отнести к ….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Специализированным предприятиям общественного питания.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 Концептуальным предприятиям общественного питания.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Универсальным предприятиям общественного питания.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5.    Как классифицирует ГОСТ Р 50762-95 рестораны по уровню и характеру услуг?.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 На категории.</w:t>
      </w:r>
    </w:p>
    <w:p w:rsidR="005C15B4" w:rsidRPr="00647959" w:rsidRDefault="005C15B4" w:rsidP="00CB46E2">
      <w:pPr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1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  На классы.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 На виды.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6.    На изменении чего может сказаться смена названия ресторана?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 Месторасположение.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Квалификация работников.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Ассортимент блюд.</w:t>
      </w: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7.    Назовите признак сетевого ресторана: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 Организационно-хозяйственная обособленность.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 Управление из единого центра.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 xml:space="preserve">в)    Права и обязанности юридического лица 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8. Определяющим признаком ресторана, как предприятия общественного питания является: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Экспресс-обслуживание клиентов.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Сочетание обслуживания с организацией отдыха.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 Обслуживание официантами.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9. Как называется группа помещений ресторана, обеспечивающая его внутрихозяйственную деятельность?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 Складская.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 Бытовая.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  Производственная.</w:t>
      </w:r>
    </w:p>
    <w:p w:rsidR="005C15B4" w:rsidRPr="00647959" w:rsidRDefault="005C15B4" w:rsidP="00CB46E2">
      <w:pPr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2</w:t>
      </w: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10. Как называют доставку сырья на предприятие общественного питания силами и средствами поставщиков?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 Прямая.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Централизованная.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Децентрализованная.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11. Величина товарных запасов сырья на предприятии общественного питания зависит от ….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Контингента питающихся.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Кулинарной специализации предприятия общественного питания.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 «мощности» предприятия.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12. Где в составе предприятия общественного питания лучше располагать камеру пищевых отходов?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 На 1 этаже с выходом наружу.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 Рядом с моечной столовой посуды с выходом на раздаточную.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 Рядом с туалетными комнатами персонала.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13. Какую информацию о предприятии общественного питания можно извлечь, используя СНиП?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Уровень оснащения оборудованием и инвентарем.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Санитарные требования к организации работы.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 Состав и площади помещений.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14. Что вкладывают в понятие «мощность» предприятия общественного питания?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Габаритные размеры здания.</w:t>
      </w:r>
    </w:p>
    <w:p w:rsidR="005C15B4" w:rsidRPr="00647959" w:rsidRDefault="005C15B4" w:rsidP="00CB46E2">
      <w:pPr>
        <w:jc w:val="center"/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3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б)   Объем и характер услуг.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в)     Количество посадочных мест и выпускаемых блюд.</w:t>
      </w:r>
    </w:p>
    <w:p w:rsidR="005C15B4" w:rsidRPr="00CA7646" w:rsidRDefault="005C15B4" w:rsidP="00CB46E2">
      <w:pPr>
        <w:rPr>
          <w:sz w:val="28"/>
          <w:szCs w:val="28"/>
        </w:rPr>
      </w:pPr>
    </w:p>
    <w:p w:rsidR="005C15B4" w:rsidRPr="00CA7646" w:rsidRDefault="005C15B4" w:rsidP="00CB46E2">
      <w:pPr>
        <w:rPr>
          <w:b/>
          <w:sz w:val="28"/>
          <w:szCs w:val="28"/>
        </w:rPr>
      </w:pPr>
      <w:r w:rsidRPr="00CA7646">
        <w:rPr>
          <w:b/>
          <w:sz w:val="28"/>
          <w:szCs w:val="28"/>
        </w:rPr>
        <w:t>15. Как называют производственный участок, оснащенный необходимым оборудованием для определенного технологического процесса?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а)     Рабочее место.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б)    Технологическая линия.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в)     Специализированная зона.</w:t>
      </w:r>
    </w:p>
    <w:p w:rsidR="005C15B4" w:rsidRPr="00CA7646" w:rsidRDefault="005C15B4" w:rsidP="00CB46E2">
      <w:pPr>
        <w:rPr>
          <w:sz w:val="28"/>
          <w:szCs w:val="28"/>
        </w:rPr>
      </w:pPr>
    </w:p>
    <w:p w:rsidR="005C15B4" w:rsidRPr="00CA7646" w:rsidRDefault="005C15B4" w:rsidP="00CB46E2">
      <w:pPr>
        <w:rPr>
          <w:b/>
          <w:sz w:val="28"/>
          <w:szCs w:val="28"/>
        </w:rPr>
      </w:pPr>
      <w:r w:rsidRPr="00CA7646">
        <w:rPr>
          <w:b/>
          <w:sz w:val="28"/>
          <w:szCs w:val="28"/>
        </w:rPr>
        <w:t>16. Что отличает цеховую структуру производства от бесцеховой?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а)   Административная самостоятельность.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б)     Наличие специализированных рабочих мест.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в)    Объем производства.</w:t>
      </w:r>
    </w:p>
    <w:p w:rsidR="005C15B4" w:rsidRPr="00CA7646" w:rsidRDefault="005C15B4" w:rsidP="00CB46E2">
      <w:pPr>
        <w:rPr>
          <w:sz w:val="28"/>
          <w:szCs w:val="28"/>
        </w:rPr>
      </w:pPr>
    </w:p>
    <w:p w:rsidR="005C15B4" w:rsidRPr="00CA7646" w:rsidRDefault="005C15B4" w:rsidP="00CB46E2">
      <w:pPr>
        <w:rPr>
          <w:b/>
          <w:sz w:val="28"/>
          <w:szCs w:val="28"/>
        </w:rPr>
      </w:pPr>
      <w:r w:rsidRPr="00CA7646">
        <w:rPr>
          <w:b/>
          <w:sz w:val="28"/>
          <w:szCs w:val="28"/>
        </w:rPr>
        <w:t>17. Основное требование к размещению технического оборудования в производственных помещениях – это ….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а) Соблюдение гигиенических норм.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б)    Соблюдение хода технологического процесса.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в)    Соблюдение техники безопасности.</w:t>
      </w:r>
    </w:p>
    <w:p w:rsidR="005C15B4" w:rsidRPr="00CA7646" w:rsidRDefault="005C15B4" w:rsidP="00CB46E2">
      <w:pPr>
        <w:rPr>
          <w:b/>
          <w:sz w:val="28"/>
          <w:szCs w:val="28"/>
        </w:rPr>
      </w:pPr>
      <w:r w:rsidRPr="00CA7646">
        <w:rPr>
          <w:b/>
          <w:sz w:val="28"/>
          <w:szCs w:val="28"/>
        </w:rPr>
        <w:t>18. Где в составе ресторана находится цех доработки полуфабрикатов?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а)    В группе заготовочных цехов.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б)  В технической группе помещений.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в)   В группе доготовочных цехов.</w:t>
      </w:r>
    </w:p>
    <w:p w:rsidR="005C15B4" w:rsidRPr="00CA7646" w:rsidRDefault="005C15B4" w:rsidP="00CB46E2">
      <w:pPr>
        <w:rPr>
          <w:b/>
          <w:sz w:val="28"/>
          <w:szCs w:val="28"/>
        </w:rPr>
      </w:pPr>
      <w:r w:rsidRPr="00CA7646">
        <w:rPr>
          <w:b/>
          <w:sz w:val="28"/>
          <w:szCs w:val="28"/>
        </w:rPr>
        <w:t>20. Основной производственный цех ресторана называется «горячим» т.к. в нем .</w:t>
      </w:r>
    </w:p>
    <w:p w:rsidR="005C15B4" w:rsidRPr="00CA7646" w:rsidRDefault="005C15B4" w:rsidP="00CB46E2">
      <w:pPr>
        <w:rPr>
          <w:sz w:val="28"/>
          <w:szCs w:val="28"/>
        </w:rPr>
      </w:pPr>
      <w:r w:rsidRPr="00CA7646">
        <w:rPr>
          <w:sz w:val="28"/>
          <w:szCs w:val="28"/>
        </w:rPr>
        <w:t>а)    Осуществляют тепловую обработку продуктов.</w:t>
      </w:r>
    </w:p>
    <w:p w:rsidR="005C15B4" w:rsidRPr="00CA7646" w:rsidRDefault="005C15B4" w:rsidP="00F0598F">
      <w:pPr>
        <w:jc w:val="center"/>
        <w:rPr>
          <w:sz w:val="28"/>
          <w:szCs w:val="28"/>
        </w:rPr>
      </w:pPr>
      <w:r w:rsidRPr="00CA7646">
        <w:rPr>
          <w:sz w:val="28"/>
          <w:szCs w:val="28"/>
        </w:rPr>
        <w:t>4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 Высокая температура производственного помещения.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 Большая трудоемкость процесса.</w:t>
      </w:r>
    </w:p>
    <w:p w:rsidR="005C15B4" w:rsidRPr="00647959" w:rsidRDefault="005C15B4" w:rsidP="00CB46E2">
      <w:pPr>
        <w:rPr>
          <w:b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21. «Раздаточная» в ресторане представляет собой.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а)    Производственную зону с выходом на нее основных производственных цехов.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б)     Отдельное изолированное помещение, где осуществляется отпуск продуктов.</w:t>
      </w:r>
    </w:p>
    <w:p w:rsidR="005C15B4" w:rsidRPr="00647959" w:rsidRDefault="005C15B4" w:rsidP="00CB46E2">
      <w:pPr>
        <w:rPr>
          <w:sz w:val="28"/>
          <w:szCs w:val="28"/>
          <w:u w:val="single"/>
        </w:rPr>
      </w:pPr>
      <w:r w:rsidRPr="00647959">
        <w:rPr>
          <w:sz w:val="28"/>
          <w:szCs w:val="28"/>
          <w:u w:val="single"/>
        </w:rPr>
        <w:t>в)     Прилавок для самообслуживания гостей.</w:t>
      </w:r>
    </w:p>
    <w:p w:rsidR="005C15B4" w:rsidRPr="00647959" w:rsidRDefault="005C15B4" w:rsidP="00755E8B">
      <w:pPr>
        <w:rPr>
          <w:b/>
          <w:color w:val="000000"/>
          <w:sz w:val="28"/>
          <w:szCs w:val="28"/>
          <w:u w:val="single"/>
        </w:rPr>
      </w:pPr>
      <w:r w:rsidRPr="00647959">
        <w:rPr>
          <w:b/>
          <w:sz w:val="28"/>
          <w:szCs w:val="28"/>
          <w:u w:val="single"/>
        </w:rPr>
        <w:t>22</w:t>
      </w:r>
      <w:r w:rsidRPr="00647959">
        <w:rPr>
          <w:sz w:val="28"/>
          <w:szCs w:val="28"/>
          <w:u w:val="single"/>
        </w:rPr>
        <w:t xml:space="preserve">. </w:t>
      </w:r>
      <w:r w:rsidRPr="00647959">
        <w:rPr>
          <w:b/>
          <w:color w:val="000000"/>
          <w:sz w:val="28"/>
          <w:szCs w:val="28"/>
          <w:u w:val="single"/>
        </w:rPr>
        <w:t>Сущность меню table d’hote:</w:t>
      </w:r>
    </w:p>
    <w:p w:rsidR="005C15B4" w:rsidRPr="00647959" w:rsidRDefault="005C15B4" w:rsidP="00755E8B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а) порционные блюда с индивидуальной ценой на каждое;</w:t>
      </w:r>
    </w:p>
    <w:p w:rsidR="005C15B4" w:rsidRPr="00647959" w:rsidRDefault="005C15B4" w:rsidP="00755E8B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 xml:space="preserve">б) выбор одного или нескольких вариантов блюд по фиксированным </w:t>
      </w:r>
    </w:p>
    <w:p w:rsidR="005C15B4" w:rsidRPr="00647959" w:rsidRDefault="005C15B4" w:rsidP="00755E8B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ценам;</w:t>
      </w:r>
    </w:p>
    <w:p w:rsidR="005C15B4" w:rsidRPr="00647959" w:rsidRDefault="005C15B4" w:rsidP="00755E8B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в) блюда, которые можно заказать в любое время суток;</w:t>
      </w:r>
    </w:p>
    <w:p w:rsidR="005C15B4" w:rsidRPr="00647959" w:rsidRDefault="005C15B4" w:rsidP="00755E8B">
      <w:pPr>
        <w:rPr>
          <w:b/>
          <w:color w:val="000000"/>
          <w:sz w:val="28"/>
          <w:szCs w:val="28"/>
          <w:u w:val="single"/>
        </w:rPr>
      </w:pPr>
      <w:r w:rsidRPr="00647959">
        <w:rPr>
          <w:b/>
          <w:color w:val="000000"/>
          <w:sz w:val="28"/>
          <w:szCs w:val="28"/>
          <w:u w:val="single"/>
        </w:rPr>
        <w:t>23.  Банкеты квалифицируются по:</w:t>
      </w:r>
    </w:p>
    <w:p w:rsidR="005C15B4" w:rsidRPr="00647959" w:rsidRDefault="005C15B4" w:rsidP="00755E8B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а) способу организации приема пищи за столом;</w:t>
      </w:r>
    </w:p>
    <w:p w:rsidR="005C15B4" w:rsidRPr="00647959" w:rsidRDefault="005C15B4" w:rsidP="00755E8B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б) способу организации подачи пищи;</w:t>
      </w:r>
    </w:p>
    <w:p w:rsidR="005C15B4" w:rsidRPr="00647959" w:rsidRDefault="005C15B4" w:rsidP="00755E8B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в) по ассортименту блюд и напитков;</w:t>
      </w:r>
    </w:p>
    <w:p w:rsidR="005C15B4" w:rsidRPr="00647959" w:rsidRDefault="005C15B4" w:rsidP="00755E8B">
      <w:pPr>
        <w:rPr>
          <w:b/>
          <w:color w:val="000000"/>
          <w:sz w:val="28"/>
          <w:szCs w:val="28"/>
          <w:u w:val="single"/>
        </w:rPr>
      </w:pPr>
      <w:r w:rsidRPr="00647959">
        <w:rPr>
          <w:b/>
          <w:color w:val="000000"/>
          <w:sz w:val="28"/>
          <w:szCs w:val="28"/>
          <w:u w:val="single"/>
        </w:rPr>
        <w:t>24. Промежуток времени проведения банкета-чая:</w:t>
      </w:r>
    </w:p>
    <w:p w:rsidR="005C15B4" w:rsidRPr="00647959" w:rsidRDefault="005C15B4" w:rsidP="00755E8B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а) 12-14 часов;</w:t>
      </w:r>
    </w:p>
    <w:p w:rsidR="005C15B4" w:rsidRPr="00647959" w:rsidRDefault="005C15B4" w:rsidP="0037701F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б) 14-16 часов;</w:t>
      </w:r>
    </w:p>
    <w:p w:rsidR="005C15B4" w:rsidRPr="00647959" w:rsidRDefault="005C15B4" w:rsidP="0037701F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в) 16-18 часов;</w:t>
      </w:r>
    </w:p>
    <w:p w:rsidR="005C15B4" w:rsidRPr="00647959" w:rsidRDefault="005C15B4" w:rsidP="0037701F">
      <w:pPr>
        <w:rPr>
          <w:color w:val="000000"/>
          <w:sz w:val="28"/>
          <w:szCs w:val="28"/>
          <w:u w:val="single"/>
        </w:rPr>
      </w:pPr>
      <w:r w:rsidRPr="00647959">
        <w:rPr>
          <w:b/>
          <w:color w:val="000000"/>
          <w:sz w:val="28"/>
          <w:szCs w:val="28"/>
          <w:u w:val="single"/>
        </w:rPr>
        <w:t>25. Аперитив — это:</w:t>
      </w:r>
    </w:p>
    <w:p w:rsidR="005C15B4" w:rsidRPr="00647959" w:rsidRDefault="005C15B4" w:rsidP="0037701F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а) алкогольный напиток, который подают до еды;</w:t>
      </w:r>
    </w:p>
    <w:p w:rsidR="005C15B4" w:rsidRPr="00647959" w:rsidRDefault="005C15B4" w:rsidP="0037701F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б) алкогольный напиток, который подают во время еды;</w:t>
      </w:r>
    </w:p>
    <w:p w:rsidR="005C15B4" w:rsidRPr="00647959" w:rsidRDefault="005C15B4" w:rsidP="0037701F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в) алкогольный напиток, который подают после еды;</w:t>
      </w:r>
    </w:p>
    <w:p w:rsidR="005C15B4" w:rsidRPr="00647959" w:rsidRDefault="005C15B4" w:rsidP="0037701F">
      <w:pPr>
        <w:rPr>
          <w:b/>
          <w:color w:val="000000"/>
          <w:sz w:val="28"/>
          <w:szCs w:val="28"/>
          <w:u w:val="single"/>
        </w:rPr>
      </w:pPr>
    </w:p>
    <w:p w:rsidR="005C15B4" w:rsidRPr="00647959" w:rsidRDefault="005C15B4" w:rsidP="0037701F">
      <w:pPr>
        <w:jc w:val="center"/>
        <w:rPr>
          <w:b/>
          <w:color w:val="000000"/>
          <w:sz w:val="28"/>
          <w:szCs w:val="28"/>
          <w:u w:val="single"/>
        </w:rPr>
      </w:pPr>
      <w:r w:rsidRPr="00647959">
        <w:rPr>
          <w:b/>
          <w:color w:val="000000"/>
          <w:sz w:val="28"/>
          <w:szCs w:val="28"/>
          <w:u w:val="single"/>
        </w:rPr>
        <w:t>5</w:t>
      </w:r>
    </w:p>
    <w:p w:rsidR="005C15B4" w:rsidRPr="00647959" w:rsidRDefault="005C15B4" w:rsidP="0037701F">
      <w:pPr>
        <w:rPr>
          <w:b/>
          <w:color w:val="000000"/>
          <w:sz w:val="28"/>
          <w:szCs w:val="28"/>
          <w:u w:val="single"/>
        </w:rPr>
      </w:pPr>
      <w:r w:rsidRPr="00647959">
        <w:rPr>
          <w:b/>
          <w:color w:val="000000"/>
          <w:sz w:val="28"/>
          <w:szCs w:val="28"/>
          <w:u w:val="single"/>
        </w:rPr>
        <w:t xml:space="preserve">26. Как называется алкогольный напиток, который подают после еды </w:t>
      </w:r>
    </w:p>
    <w:p w:rsidR="005C15B4" w:rsidRPr="00647959" w:rsidRDefault="005C15B4" w:rsidP="0037701F">
      <w:pPr>
        <w:rPr>
          <w:b/>
          <w:color w:val="000000"/>
          <w:sz w:val="28"/>
          <w:szCs w:val="28"/>
          <w:u w:val="single"/>
        </w:rPr>
      </w:pPr>
      <w:r w:rsidRPr="00647959">
        <w:rPr>
          <w:b/>
          <w:color w:val="000000"/>
          <w:sz w:val="28"/>
          <w:szCs w:val="28"/>
          <w:u w:val="single"/>
        </w:rPr>
        <w:t>для улучшения и стимуляции пищеварения?</w:t>
      </w:r>
      <w:bookmarkStart w:id="0" w:name="_GoBack"/>
      <w:bookmarkEnd w:id="0"/>
    </w:p>
    <w:p w:rsidR="005C15B4" w:rsidRPr="00647959" w:rsidRDefault="005C15B4" w:rsidP="0037701F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а) аперитив;</w:t>
      </w:r>
    </w:p>
    <w:p w:rsidR="005C15B4" w:rsidRPr="00647959" w:rsidRDefault="005C15B4" w:rsidP="0037701F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б) директив;</w:t>
      </w:r>
    </w:p>
    <w:p w:rsidR="005C15B4" w:rsidRPr="00647959" w:rsidRDefault="005C15B4" w:rsidP="0037701F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в) диджестив;</w:t>
      </w:r>
    </w:p>
    <w:p w:rsidR="005C15B4" w:rsidRPr="00647959" w:rsidRDefault="005C15B4" w:rsidP="0037701F">
      <w:pPr>
        <w:rPr>
          <w:b/>
          <w:color w:val="000000"/>
          <w:sz w:val="28"/>
          <w:szCs w:val="28"/>
          <w:u w:val="single"/>
        </w:rPr>
      </w:pPr>
      <w:r w:rsidRPr="00647959">
        <w:rPr>
          <w:b/>
          <w:color w:val="000000"/>
          <w:sz w:val="28"/>
          <w:szCs w:val="28"/>
          <w:u w:val="single"/>
        </w:rPr>
        <w:t>27. Какой метод обслуживания применяется для свадеб, юбилеев, домашних торжеств и праздничных вечеров?</w:t>
      </w:r>
    </w:p>
    <w:p w:rsidR="005C15B4" w:rsidRPr="00647959" w:rsidRDefault="005C15B4" w:rsidP="009315C0">
      <w:pPr>
        <w:spacing w:line="240" w:lineRule="auto"/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а) с полным обслуживанием официантами;</w:t>
      </w:r>
    </w:p>
    <w:p w:rsidR="005C15B4" w:rsidRPr="00647959" w:rsidRDefault="005C15B4" w:rsidP="009315C0">
      <w:pPr>
        <w:spacing w:line="240" w:lineRule="auto"/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б) по типу «шведский стол»;</w:t>
      </w:r>
    </w:p>
    <w:p w:rsidR="005C15B4" w:rsidRPr="00647959" w:rsidRDefault="005C15B4" w:rsidP="009315C0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в) с частичным обслуживанием официантами;</w:t>
      </w:r>
    </w:p>
    <w:p w:rsidR="005C15B4" w:rsidRPr="00647959" w:rsidRDefault="005C15B4" w:rsidP="009315C0">
      <w:pPr>
        <w:rPr>
          <w:b/>
          <w:color w:val="000000"/>
          <w:sz w:val="28"/>
          <w:szCs w:val="28"/>
          <w:u w:val="single"/>
        </w:rPr>
      </w:pPr>
      <w:r w:rsidRPr="00647959">
        <w:rPr>
          <w:b/>
          <w:color w:val="000000"/>
          <w:sz w:val="28"/>
          <w:szCs w:val="28"/>
          <w:u w:val="single"/>
        </w:rPr>
        <w:t>28. Организации службы Рум-сервис – это:</w:t>
      </w:r>
    </w:p>
    <w:p w:rsidR="005C15B4" w:rsidRPr="00647959" w:rsidRDefault="005C15B4" w:rsidP="009315C0">
      <w:pPr>
        <w:spacing w:line="240" w:lineRule="auto"/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а) доставка еды и напитков в номера проживающих в гостиницах, отелях</w:t>
      </w:r>
      <w:r w:rsidRPr="00647959">
        <w:rPr>
          <w:rFonts w:ascii="Arial" w:hAnsi="Arial" w:cs="Arial"/>
          <w:color w:val="363636"/>
          <w:sz w:val="20"/>
          <w:szCs w:val="20"/>
          <w:u w:val="single"/>
          <w:shd w:val="clear" w:color="auto" w:fill="FFFFFF"/>
        </w:rPr>
        <w:t>;</w:t>
      </w:r>
    </w:p>
    <w:p w:rsidR="005C15B4" w:rsidRPr="00647959" w:rsidRDefault="005C15B4" w:rsidP="009315C0">
      <w:pPr>
        <w:spacing w:line="240" w:lineRule="auto"/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б) организация питания на борту самолёта;</w:t>
      </w:r>
    </w:p>
    <w:p w:rsidR="005C15B4" w:rsidRPr="00647959" w:rsidRDefault="005C15B4" w:rsidP="009315C0">
      <w:pPr>
        <w:spacing w:line="240" w:lineRule="auto"/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в) организация питания в железнодорожном транспорте;</w:t>
      </w:r>
    </w:p>
    <w:p w:rsidR="005C15B4" w:rsidRPr="00647959" w:rsidRDefault="005C15B4" w:rsidP="009315C0">
      <w:pPr>
        <w:spacing w:line="240" w:lineRule="auto"/>
        <w:rPr>
          <w:b/>
          <w:color w:val="000000"/>
          <w:sz w:val="28"/>
          <w:szCs w:val="28"/>
          <w:u w:val="single"/>
        </w:rPr>
      </w:pPr>
      <w:r w:rsidRPr="00647959">
        <w:rPr>
          <w:b/>
          <w:color w:val="000000"/>
          <w:sz w:val="28"/>
          <w:szCs w:val="28"/>
          <w:u w:val="single"/>
        </w:rPr>
        <w:t>29. Воскресный бранч – это:</w:t>
      </w:r>
    </w:p>
    <w:p w:rsidR="005C15B4" w:rsidRPr="00647959" w:rsidRDefault="005C15B4" w:rsidP="00D46CF4">
      <w:pPr>
        <w:spacing w:line="240" w:lineRule="auto"/>
        <w:rPr>
          <w:rFonts w:ascii="Calibri" w:hAnsi="Calibri"/>
          <w:color w:val="FFFFFF"/>
          <w:sz w:val="20"/>
          <w:szCs w:val="20"/>
          <w:u w:val="single"/>
          <w:shd w:val="clear" w:color="auto" w:fill="FFFFFF"/>
        </w:rPr>
      </w:pPr>
      <w:r w:rsidRPr="00647959">
        <w:rPr>
          <w:color w:val="000000"/>
          <w:sz w:val="28"/>
          <w:szCs w:val="28"/>
          <w:u w:val="single"/>
        </w:rPr>
        <w:t>а) семейный поздний завтрак, плавно переходящий в обед;</w:t>
      </w:r>
      <w:r w:rsidRPr="00647959">
        <w:rPr>
          <w:rFonts w:ascii="Calibri" w:hAnsi="Calibri"/>
          <w:color w:val="FFFFFF"/>
          <w:sz w:val="20"/>
          <w:szCs w:val="20"/>
          <w:u w:val="single"/>
          <w:shd w:val="clear" w:color="auto" w:fill="FFFFFF"/>
        </w:rPr>
        <w:t xml:space="preserve">«повно                                                                                         </w:t>
      </w:r>
    </w:p>
    <w:p w:rsidR="005C15B4" w:rsidRPr="00647959" w:rsidRDefault="005C15B4" w:rsidP="00D46CF4">
      <w:pPr>
        <w:spacing w:line="240" w:lineRule="auto"/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б) званный ужин;</w:t>
      </w:r>
    </w:p>
    <w:p w:rsidR="005C15B4" w:rsidRPr="00647959" w:rsidRDefault="005C15B4" w:rsidP="00D46CF4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в) ранний завтрак;</w:t>
      </w:r>
    </w:p>
    <w:p w:rsidR="005C15B4" w:rsidRPr="00647959" w:rsidRDefault="005C15B4" w:rsidP="00D46CF4">
      <w:pPr>
        <w:rPr>
          <w:color w:val="000000"/>
          <w:sz w:val="28"/>
          <w:szCs w:val="28"/>
          <w:u w:val="single"/>
        </w:rPr>
      </w:pPr>
    </w:p>
    <w:p w:rsidR="005C15B4" w:rsidRPr="00647959" w:rsidRDefault="005C15B4" w:rsidP="00D46CF4">
      <w:pPr>
        <w:rPr>
          <w:b/>
          <w:color w:val="000000"/>
          <w:sz w:val="28"/>
          <w:szCs w:val="28"/>
          <w:u w:val="single"/>
        </w:rPr>
      </w:pPr>
      <w:r w:rsidRPr="00647959">
        <w:rPr>
          <w:b/>
          <w:color w:val="000000"/>
          <w:sz w:val="28"/>
          <w:szCs w:val="28"/>
          <w:u w:val="single"/>
        </w:rPr>
        <w:t>30. Кофе-брейк – это:</w:t>
      </w:r>
    </w:p>
    <w:p w:rsidR="005C15B4" w:rsidRPr="00647959" w:rsidRDefault="005C15B4" w:rsidP="00905647">
      <w:pPr>
        <w:spacing w:line="240" w:lineRule="auto"/>
        <w:rPr>
          <w:rFonts w:ascii="Calibri" w:hAnsi="Calibri"/>
          <w:color w:val="FFFFFF"/>
          <w:sz w:val="20"/>
          <w:szCs w:val="20"/>
          <w:u w:val="single"/>
          <w:shd w:val="clear" w:color="auto" w:fill="FFFFFF"/>
        </w:rPr>
      </w:pPr>
      <w:r w:rsidRPr="00647959">
        <w:rPr>
          <w:color w:val="000000"/>
          <w:sz w:val="28"/>
          <w:szCs w:val="28"/>
          <w:u w:val="single"/>
        </w:rPr>
        <w:t>а) короткий перерыв во время научной конференции, семинаров и т.п. ;</w:t>
      </w:r>
      <w:r w:rsidRPr="00647959">
        <w:rPr>
          <w:rFonts w:ascii="Calibri" w:hAnsi="Calibri"/>
          <w:color w:val="FFFFFF"/>
          <w:sz w:val="20"/>
          <w:szCs w:val="20"/>
          <w:u w:val="single"/>
          <w:shd w:val="clear" w:color="auto" w:fill="FFFFFF"/>
        </w:rPr>
        <w:t xml:space="preserve">«повно                                                                                         </w:t>
      </w:r>
    </w:p>
    <w:p w:rsidR="005C15B4" w:rsidRPr="00647959" w:rsidRDefault="005C15B4" w:rsidP="00905647">
      <w:pPr>
        <w:spacing w:line="240" w:lineRule="auto"/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б) завтрак;</w:t>
      </w:r>
    </w:p>
    <w:p w:rsidR="005C15B4" w:rsidRPr="00647959" w:rsidRDefault="005C15B4" w:rsidP="00905647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в) полдник;</w:t>
      </w:r>
    </w:p>
    <w:p w:rsidR="005C15B4" w:rsidRPr="00647959" w:rsidRDefault="005C15B4" w:rsidP="00905647">
      <w:pPr>
        <w:rPr>
          <w:b/>
          <w:color w:val="000000"/>
          <w:sz w:val="28"/>
          <w:szCs w:val="28"/>
          <w:u w:val="single"/>
        </w:rPr>
      </w:pPr>
      <w:r w:rsidRPr="00647959">
        <w:rPr>
          <w:b/>
          <w:color w:val="000000"/>
          <w:sz w:val="28"/>
          <w:szCs w:val="28"/>
          <w:u w:val="single"/>
        </w:rPr>
        <w:t xml:space="preserve">31. </w:t>
      </w:r>
      <w:r w:rsidRPr="00647959">
        <w:rPr>
          <w:b/>
          <w:color w:val="000000"/>
          <w:sz w:val="27"/>
          <w:szCs w:val="27"/>
          <w:u w:val="single"/>
        </w:rPr>
        <w:t>Соци</w:t>
      </w:r>
      <w:r w:rsidRPr="00647959">
        <w:rPr>
          <w:b/>
          <w:color w:val="000000"/>
          <w:sz w:val="28"/>
          <w:szCs w:val="28"/>
          <w:u w:val="single"/>
        </w:rPr>
        <w:t>ально-ориентированные предприятия питания:</w:t>
      </w:r>
    </w:p>
    <w:p w:rsidR="005C15B4" w:rsidRPr="00647959" w:rsidRDefault="005C15B4" w:rsidP="00E4068E">
      <w:pPr>
        <w:spacing w:line="240" w:lineRule="auto"/>
        <w:rPr>
          <w:rFonts w:ascii="Calibri" w:hAnsi="Calibri"/>
          <w:color w:val="FFFFFF"/>
          <w:sz w:val="20"/>
          <w:szCs w:val="20"/>
          <w:u w:val="single"/>
          <w:shd w:val="clear" w:color="auto" w:fill="FFFFFF"/>
        </w:rPr>
      </w:pPr>
      <w:r w:rsidRPr="00647959">
        <w:rPr>
          <w:color w:val="000000"/>
          <w:sz w:val="28"/>
          <w:szCs w:val="28"/>
          <w:u w:val="single"/>
        </w:rPr>
        <w:t>а) кафе, бары, кофейни, бистро ;</w:t>
      </w:r>
      <w:r w:rsidRPr="00647959">
        <w:rPr>
          <w:rFonts w:ascii="Calibri" w:hAnsi="Calibri"/>
          <w:color w:val="FFFFFF"/>
          <w:sz w:val="20"/>
          <w:szCs w:val="20"/>
          <w:u w:val="single"/>
          <w:shd w:val="clear" w:color="auto" w:fill="FFFFFF"/>
        </w:rPr>
        <w:t xml:space="preserve">«повно                                                                                         </w:t>
      </w:r>
    </w:p>
    <w:p w:rsidR="005C15B4" w:rsidRPr="00647959" w:rsidRDefault="005C15B4" w:rsidP="00E4068E">
      <w:pPr>
        <w:spacing w:line="240" w:lineRule="auto"/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б) столовые на предприятиях, в учебных заведениях, в учреждениях;</w:t>
      </w:r>
    </w:p>
    <w:p w:rsidR="005C15B4" w:rsidRPr="00647959" w:rsidRDefault="005C15B4" w:rsidP="00E4068E">
      <w:pPr>
        <w:rPr>
          <w:color w:val="000000"/>
          <w:sz w:val="28"/>
          <w:szCs w:val="28"/>
          <w:u w:val="single"/>
        </w:rPr>
      </w:pPr>
      <w:r w:rsidRPr="00647959">
        <w:rPr>
          <w:color w:val="000000"/>
          <w:sz w:val="28"/>
          <w:szCs w:val="28"/>
          <w:u w:val="single"/>
        </w:rPr>
        <w:t>в) магазины кулинарии;</w:t>
      </w:r>
    </w:p>
    <w:p w:rsidR="005C15B4" w:rsidRPr="00905647" w:rsidRDefault="005C15B4" w:rsidP="00D46CF4">
      <w:pPr>
        <w:rPr>
          <w:b/>
          <w:color w:val="000000"/>
          <w:sz w:val="28"/>
          <w:szCs w:val="28"/>
        </w:rPr>
      </w:pPr>
    </w:p>
    <w:p w:rsidR="005C15B4" w:rsidRPr="00D46CF4" w:rsidRDefault="005C15B4" w:rsidP="00D46CF4">
      <w:pPr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rFonts w:ascii="Calibri" w:hAnsi="Calibri"/>
          <w:color w:val="FFFFFF"/>
          <w:sz w:val="20"/>
          <w:szCs w:val="20"/>
          <w:shd w:val="clear" w:color="auto" w:fill="FFFFFF"/>
        </w:rPr>
        <w:t xml:space="preserve"> «по</w:t>
      </w:r>
      <w:r w:rsidRPr="00D46CF4">
        <w:rPr>
          <w:rFonts w:ascii="Calibri" w:hAnsi="Calibri"/>
          <w:color w:val="FFFFFF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/>
          <w:color w:val="FFFFFF"/>
          <w:sz w:val="20"/>
          <w:szCs w:val="20"/>
          <w:shd w:val="clear" w:color="auto" w:fill="FFFFFF"/>
        </w:rPr>
        <w:t>«поздний завтрак, плавно переходящий в обед».</w:t>
      </w:r>
      <w:r>
        <w:rPr>
          <w:rStyle w:val="apple-converted-space"/>
          <w:rFonts w:ascii="Calibri" w:hAnsi="Calibri"/>
          <w:color w:val="FFFFFF"/>
          <w:sz w:val="20"/>
          <w:szCs w:val="20"/>
          <w:shd w:val="clear" w:color="auto" w:fill="FFFFFF"/>
        </w:rPr>
        <w:t> </w:t>
      </w:r>
      <w:r>
        <w:rPr>
          <w:rFonts w:ascii="Calibri" w:hAnsi="Calibri"/>
          <w:color w:val="FFFFFF"/>
          <w:sz w:val="20"/>
          <w:szCs w:val="20"/>
          <w:shd w:val="clear" w:color="auto" w:fill="FFFFFF"/>
        </w:rPr>
        <w:t>«поздний завтрак, плавно переходящий в обед».</w:t>
      </w:r>
      <w:r>
        <w:rPr>
          <w:rStyle w:val="apple-converted-space"/>
          <w:rFonts w:ascii="Calibri" w:hAnsi="Calibri"/>
          <w:color w:val="FFFFFF"/>
          <w:sz w:val="20"/>
          <w:szCs w:val="20"/>
          <w:shd w:val="clear" w:color="auto" w:fill="FFFFFF"/>
        </w:rPr>
        <w:t> </w:t>
      </w:r>
      <w:r>
        <w:rPr>
          <w:rFonts w:ascii="Calibri" w:hAnsi="Calibri"/>
          <w:color w:val="FFFFFF"/>
          <w:sz w:val="20"/>
          <w:szCs w:val="20"/>
          <w:shd w:val="clear" w:color="auto" w:fill="FFFFFF"/>
        </w:rPr>
        <w:t>здний завтрак, плавно переходящий в обед».</w:t>
      </w:r>
      <w:r>
        <w:rPr>
          <w:rStyle w:val="apple-converted-space"/>
          <w:rFonts w:ascii="Calibri" w:hAnsi="Calibri"/>
          <w:color w:val="FFFFFF"/>
          <w:sz w:val="20"/>
          <w:szCs w:val="20"/>
          <w:shd w:val="clear" w:color="auto" w:fill="FFFFFF"/>
        </w:rPr>
        <w:t> </w:t>
      </w:r>
    </w:p>
    <w:p w:rsidR="005C15B4" w:rsidRPr="009315C0" w:rsidRDefault="005C15B4" w:rsidP="009315C0">
      <w:pPr>
        <w:rPr>
          <w:b/>
          <w:color w:val="000000"/>
          <w:sz w:val="28"/>
          <w:szCs w:val="28"/>
        </w:rPr>
      </w:pPr>
    </w:p>
    <w:p w:rsidR="005C15B4" w:rsidRDefault="005C15B4" w:rsidP="009315C0">
      <w:pPr>
        <w:rPr>
          <w:color w:val="000000"/>
          <w:sz w:val="28"/>
          <w:szCs w:val="28"/>
        </w:rPr>
      </w:pPr>
    </w:p>
    <w:p w:rsidR="005C15B4" w:rsidRPr="009315C0" w:rsidRDefault="005C15B4" w:rsidP="0037701F">
      <w:pPr>
        <w:rPr>
          <w:color w:val="000000"/>
          <w:sz w:val="28"/>
          <w:szCs w:val="28"/>
        </w:rPr>
      </w:pPr>
    </w:p>
    <w:p w:rsidR="005C15B4" w:rsidRPr="0037701F" w:rsidRDefault="005C15B4" w:rsidP="0037701F">
      <w:pPr>
        <w:rPr>
          <w:b/>
          <w:color w:val="000000"/>
          <w:sz w:val="28"/>
          <w:szCs w:val="28"/>
        </w:rPr>
      </w:pPr>
    </w:p>
    <w:p w:rsidR="005C15B4" w:rsidRPr="00755E8B" w:rsidRDefault="005C15B4" w:rsidP="00755E8B">
      <w:pPr>
        <w:rPr>
          <w:b/>
          <w:color w:val="000000"/>
          <w:sz w:val="28"/>
          <w:szCs w:val="28"/>
        </w:rPr>
      </w:pPr>
    </w:p>
    <w:p w:rsidR="005C15B4" w:rsidRPr="00755E8B" w:rsidRDefault="005C15B4" w:rsidP="00755E8B">
      <w:pPr>
        <w:rPr>
          <w:b/>
          <w:color w:val="000000"/>
          <w:sz w:val="28"/>
          <w:szCs w:val="28"/>
        </w:rPr>
      </w:pPr>
    </w:p>
    <w:p w:rsidR="005C15B4" w:rsidRPr="00755E8B" w:rsidRDefault="005C15B4" w:rsidP="00CB46E2">
      <w:pPr>
        <w:rPr>
          <w:b/>
          <w:sz w:val="28"/>
          <w:szCs w:val="28"/>
        </w:rPr>
      </w:pPr>
    </w:p>
    <w:p w:rsidR="005C15B4" w:rsidRPr="00F12876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Default="005C15B4" w:rsidP="00CB46E2">
      <w:pPr>
        <w:rPr>
          <w:sz w:val="28"/>
          <w:szCs w:val="28"/>
        </w:rPr>
      </w:pPr>
    </w:p>
    <w:p w:rsidR="005C15B4" w:rsidRPr="00F12876" w:rsidRDefault="005C15B4" w:rsidP="00CB46E2">
      <w:pPr>
        <w:rPr>
          <w:sz w:val="28"/>
          <w:szCs w:val="28"/>
        </w:rPr>
      </w:pP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7.2. Организация обслуживания в ресторанах</w:t>
      </w:r>
    </w:p>
    <w:p w:rsidR="005C15B4" w:rsidRPr="00F12876" w:rsidRDefault="005C15B4" w:rsidP="00CB46E2">
      <w:pPr>
        <w:rPr>
          <w:sz w:val="28"/>
          <w:szCs w:val="28"/>
        </w:rPr>
      </w:pP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1.    Перечислить помещения ресторанов и баров, относящихся к торговой группе.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2.    Каково функциональное назначение аванзала?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3.    Какие виды мебели используются в торговом зале ресторана?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4.    Какова норма длины стола на одного гостя в ресторане в зависимости от уровня и характера застолья?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5.    Назовите основные требования, предъявляемые к торговой мебели.</w:t>
      </w:r>
    </w:p>
    <w:p w:rsidR="005C15B4" w:rsidRPr="00F12876" w:rsidRDefault="005C15B4" w:rsidP="00CB46E2">
      <w:pPr>
        <w:rPr>
          <w:sz w:val="28"/>
          <w:szCs w:val="28"/>
        </w:rPr>
      </w:pP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 xml:space="preserve">6.    По каким признакам можно отличить фарфоровую посуду от фаянсовой? 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7.    Что препятствует более широкому использованию мельхиоровой посуды в процессе обслуживания?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8.    Как можно использовать в ресторанах и барах пластмассовую и бумажную посуду?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9.    Почему деревянную посуду в процессе обслуживания обычно сочетают в керамической?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10.   «Баранчик» – это металлическое блюдо, предназначенное для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11.   Для сервировки к подаче на завтрак яйца отварного можно предложить следующую посуду и приборы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12.   В чем подают горячие закуски из морепродуктов?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13.   Как называют тарелку d = 240 мм и V = 250 см3 и как ее используют?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14.   Если параметры тарелки d = 210 мм и V = 250 см3, то ее называют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15.   Закусочная тарелка имеет d = ? и предназначена для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16.   На какой тарелке при персональном обслуживании принято подавать хлеб, гренки, сухарики и т.д.? Каковы ее характеристики?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17.   По каким признакам отличают тарелку от блюда?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18.   В какой посуде можно подать к банкетному столу рыбное ассорти?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19.   Посуду с названием «плато» используют для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20.   Если заказан прозрачный суп, то лучшей посудой для его подачи будет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21.   Кофейные пары бывают следующим объемов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22.   Классическую рюмку для подачи шампанского называют … Ее объем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23.   Если рюмка для вина имеет объем 75 см3, то ее называют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24.   Рейнвейная рюмка имеет V = ? и используется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25.   Красное вино принято подавать в …. рюмке с V = ?</w:t>
      </w:r>
    </w:p>
    <w:p w:rsidR="005C15B4" w:rsidRPr="00F12876" w:rsidRDefault="005C15B4" w:rsidP="00CB46E2">
      <w:pPr>
        <w:rPr>
          <w:sz w:val="28"/>
          <w:szCs w:val="28"/>
        </w:rPr>
      </w:pP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26.   Если рюмка тюльпанообразной формы на низкой ножке  и имеет V = 75 см3, то ее используют для подачи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27.   В чем Вы рекомендуете подать ликер?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28.   Если классическая порция водки составляет 35 см3 и рюмка по этикету наполняется 2/3 V, то объем рюмки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29.   Под минеральные и фруктовые воды при сервировке на стол ставят рюмку  V = …, которая носит название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30.   Основные столовые приборы – это приборы для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31.   Приборы для раскладки блюд за столом называют …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32.   Чем отличается нож столовый от ножа закусочного?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33.   Перечислите названия ряда ложек от самой большой до самой маленькой.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34.   Для подачи каких блюд сервируют столовым ножом и вилкой?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35.   Если в сервировке участвуют десертный нож и вилка, то какой вид десерта может быть подан?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36.   В каких случаях к столу подают фруктовый набор. Какой его состав?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37.  С чем связана необычная конструкция рыбного ножа и вилки?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38.   Какими приборами сопровождают подачу: лимона к чаю; шпротов с лимонов; икры красной с маслом и зеленью?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39.   Для удобства раскладки блюд используют различные щипцы. Какие Вам известны?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40.   Чем отличается от других лопатка для раскладки рыбы?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41.   Как называют вспомогательный прибор, сопровождающий подачу натурального винограда на банкетном столе?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42.   Перечислите виды столового белья, используемого в ресторане.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43.   Какие ткани используют для изготовления столового белья?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44.   Назовите преимущества льняных тканей перед х/б.</w:t>
      </w:r>
    </w:p>
    <w:p w:rsidR="005C15B4" w:rsidRPr="00F12876" w:rsidRDefault="005C15B4" w:rsidP="00CB46E2">
      <w:pPr>
        <w:rPr>
          <w:sz w:val="28"/>
          <w:szCs w:val="28"/>
        </w:rPr>
      </w:pP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45.   Когда в ресторане используют цветные скатерки и скатерти с рисунком?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46.   Перечислите стандартные размеры скатертей.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47.   Какой спуск скатерти допускается со стороны гостя?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48.   Какие технологические требования предъявляют к салфеткам?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49.   Перечислите рекомендуемые размеры салфеток.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50.   Какие функции выполняет наперон? мольтон?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51.   Что предполагает предварительная сервировка стола?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52.   Перечислить последовательность операций по сервировке стола.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53.   Способы сервировки стола пирожковой тарелкой.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54.   Способы сервировки десертными приборами.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55.   В какой последовательности и где располагают ножи, вилки, рюмки?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56.   Где возможно нахождение салфетки на сервированном столе?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57.   В какой последовательности используют столовые приборы за обеденным столом?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58.   Как определить месторасположение первой рюмки в процессе сервировки банкетного стола?</w:t>
      </w:r>
    </w:p>
    <w:p w:rsidR="005C15B4" w:rsidRPr="00F12876" w:rsidRDefault="005C15B4" w:rsidP="00CB46E2">
      <w:pPr>
        <w:rPr>
          <w:sz w:val="28"/>
          <w:szCs w:val="28"/>
        </w:rPr>
      </w:pP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59.   Воспроизведите схему сервировки банкетного стола на одну персону с полной выкладкой столовой посуды и приборов.</w:t>
      </w:r>
    </w:p>
    <w:p w:rsidR="005C15B4" w:rsidRPr="00F12876" w:rsidRDefault="005C15B4" w:rsidP="00CB46E2">
      <w:pPr>
        <w:rPr>
          <w:sz w:val="28"/>
          <w:szCs w:val="28"/>
        </w:rPr>
      </w:pP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60.   Дать определение банкета.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61.   Почему для обслуживания большого количества гостей чаще выбирают «фуршет» – как тип банкетного обслуживания?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62.   Чем отличается обслуживание гостей на банкете «коктейль» от фуршетной формы обслуживания?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63.   Перечислите методы обслуживания гостей в ресторанах.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64.   Какие специальные формы организации обслуживания используют в ресторанах?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7.3. Менеджмент ресторанов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1.    Перечислить типы организационных структур предприятия общественного питания.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2.    Воспроизвести управленческую структуру предприятия питания.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3.    Какие цели и задачи выполняет ресторанный менеджмент?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4.    Какова роль зав. производством (шеф-повара) на производстве ресторана?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5.    Перечислить права и обязанности метрдотеля торгового зала.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6.    Административный персонал ресторанов. Квалификационные требования.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7.    Роль сомелье, официанта, бармена предприятия общественного питания.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8.    Расшифруйте информационные и межличностные роли, выполняемые современными менеджерами ресторанов.</w:t>
      </w:r>
    </w:p>
    <w:p w:rsidR="005C15B4" w:rsidRPr="00F12876" w:rsidRDefault="005C15B4" w:rsidP="00CB46E2">
      <w:pPr>
        <w:rPr>
          <w:sz w:val="28"/>
          <w:szCs w:val="28"/>
        </w:rPr>
      </w:pPr>
      <w:r w:rsidRPr="00F12876">
        <w:rPr>
          <w:sz w:val="28"/>
          <w:szCs w:val="28"/>
        </w:rPr>
        <w:t>9.    Как вы понимаете «инновационный менеджмент»?</w:t>
      </w:r>
    </w:p>
    <w:p w:rsidR="005C15B4" w:rsidRPr="00F925EA" w:rsidRDefault="005C15B4" w:rsidP="00CB46E2">
      <w:pPr>
        <w:pStyle w:val="ListParagraph"/>
        <w:ind w:left="0"/>
        <w:rPr>
          <w:sz w:val="28"/>
          <w:szCs w:val="28"/>
        </w:rPr>
      </w:pPr>
    </w:p>
    <w:sectPr w:rsidR="005C15B4" w:rsidRPr="00F925EA" w:rsidSect="003E61A1">
      <w:pgSz w:w="11906" w:h="16838"/>
      <w:pgMar w:top="851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320"/>
    <w:multiLevelType w:val="hybridMultilevel"/>
    <w:tmpl w:val="4E2A2A7C"/>
    <w:lvl w:ilvl="0" w:tplc="040CBC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924D08"/>
    <w:multiLevelType w:val="singleLevel"/>
    <w:tmpl w:val="E9CAB2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4CA56AA"/>
    <w:multiLevelType w:val="singleLevel"/>
    <w:tmpl w:val="8A0C926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</w:abstractNum>
  <w:abstractNum w:abstractNumId="3">
    <w:nsid w:val="05843EC9"/>
    <w:multiLevelType w:val="hybridMultilevel"/>
    <w:tmpl w:val="0D78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B387A"/>
    <w:multiLevelType w:val="hybridMultilevel"/>
    <w:tmpl w:val="6AE2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43585D"/>
    <w:multiLevelType w:val="hybridMultilevel"/>
    <w:tmpl w:val="53AA0A96"/>
    <w:lvl w:ilvl="0" w:tplc="248687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F27C94"/>
    <w:multiLevelType w:val="hybridMultilevel"/>
    <w:tmpl w:val="219E14C2"/>
    <w:lvl w:ilvl="0" w:tplc="2F38FC7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1B7066B"/>
    <w:multiLevelType w:val="hybridMultilevel"/>
    <w:tmpl w:val="B62A1F1A"/>
    <w:lvl w:ilvl="0" w:tplc="6BB0AA2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8">
    <w:nsid w:val="445B17C8"/>
    <w:multiLevelType w:val="hybridMultilevel"/>
    <w:tmpl w:val="CF58DB00"/>
    <w:lvl w:ilvl="0" w:tplc="212022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27A5D64"/>
    <w:multiLevelType w:val="hybridMultilevel"/>
    <w:tmpl w:val="9FFC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2E596A"/>
    <w:multiLevelType w:val="hybridMultilevel"/>
    <w:tmpl w:val="CD165A50"/>
    <w:lvl w:ilvl="0" w:tplc="5E3C8B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5A703B42"/>
    <w:multiLevelType w:val="hybridMultilevel"/>
    <w:tmpl w:val="9F7491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494B66"/>
    <w:multiLevelType w:val="hybridMultilevel"/>
    <w:tmpl w:val="E646A5FC"/>
    <w:lvl w:ilvl="0" w:tplc="FEF0DE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BB65485"/>
    <w:multiLevelType w:val="hybridMultilevel"/>
    <w:tmpl w:val="9FFC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3"/>
  </w:num>
  <w:num w:numId="5">
    <w:abstractNumId w:val="5"/>
  </w:num>
  <w:num w:numId="6">
    <w:abstractNumId w:val="3"/>
  </w:num>
  <w:num w:numId="7">
    <w:abstractNumId w:val="12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4C1"/>
    <w:rsid w:val="001667C6"/>
    <w:rsid w:val="00173774"/>
    <w:rsid w:val="001E1296"/>
    <w:rsid w:val="00260558"/>
    <w:rsid w:val="00284055"/>
    <w:rsid w:val="002C091F"/>
    <w:rsid w:val="002C7972"/>
    <w:rsid w:val="00316B90"/>
    <w:rsid w:val="0037701F"/>
    <w:rsid w:val="003E61A1"/>
    <w:rsid w:val="00431805"/>
    <w:rsid w:val="004F2640"/>
    <w:rsid w:val="0052213A"/>
    <w:rsid w:val="005A76A0"/>
    <w:rsid w:val="005B15DE"/>
    <w:rsid w:val="005C15B4"/>
    <w:rsid w:val="005E18B3"/>
    <w:rsid w:val="00626187"/>
    <w:rsid w:val="00642AA2"/>
    <w:rsid w:val="00647959"/>
    <w:rsid w:val="006572A4"/>
    <w:rsid w:val="006C6EB5"/>
    <w:rsid w:val="00755E8B"/>
    <w:rsid w:val="00871CAE"/>
    <w:rsid w:val="008B7AF7"/>
    <w:rsid w:val="00905647"/>
    <w:rsid w:val="009315C0"/>
    <w:rsid w:val="00946C18"/>
    <w:rsid w:val="00B514C1"/>
    <w:rsid w:val="00B67678"/>
    <w:rsid w:val="00BE4155"/>
    <w:rsid w:val="00C038E8"/>
    <w:rsid w:val="00C40418"/>
    <w:rsid w:val="00CA7646"/>
    <w:rsid w:val="00CB46E2"/>
    <w:rsid w:val="00CE6615"/>
    <w:rsid w:val="00D30709"/>
    <w:rsid w:val="00D46CF4"/>
    <w:rsid w:val="00E3759C"/>
    <w:rsid w:val="00E4068E"/>
    <w:rsid w:val="00E523FD"/>
    <w:rsid w:val="00F0598F"/>
    <w:rsid w:val="00F12876"/>
    <w:rsid w:val="00F9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6EB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40418"/>
    <w:pPr>
      <w:spacing w:after="0" w:line="240" w:lineRule="auto"/>
    </w:pPr>
    <w:rPr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0418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221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D46C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17</Pages>
  <Words>2343</Words>
  <Characters>13356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kvadrat</dc:creator>
  <cp:keywords/>
  <dc:description/>
  <cp:lastModifiedBy>NEMO</cp:lastModifiedBy>
  <cp:revision>11</cp:revision>
  <cp:lastPrinted>2013-01-21T04:32:00Z</cp:lastPrinted>
  <dcterms:created xsi:type="dcterms:W3CDTF">2013-01-20T19:31:00Z</dcterms:created>
  <dcterms:modified xsi:type="dcterms:W3CDTF">2013-10-19T11:05:00Z</dcterms:modified>
</cp:coreProperties>
</file>