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8E8" w:rsidRPr="00017B60" w:rsidRDefault="002268E8" w:rsidP="009F4FC0">
      <w:pPr>
        <w:jc w:val="center"/>
        <w:rPr>
          <w:rFonts w:ascii="Times New Roman" w:hAnsi="Times New Roman"/>
          <w:b/>
          <w:sz w:val="28"/>
          <w:szCs w:val="28"/>
        </w:rPr>
      </w:pPr>
      <w:r w:rsidRPr="00017B60">
        <w:rPr>
          <w:rFonts w:ascii="Times New Roman" w:hAnsi="Times New Roman"/>
          <w:b/>
          <w:sz w:val="28"/>
          <w:szCs w:val="28"/>
        </w:rPr>
        <w:t>Конспект открытого обобщающего   урока по русскому языку в 7 классе</w:t>
      </w:r>
    </w:p>
    <w:p w:rsidR="002268E8" w:rsidRPr="00017B60" w:rsidRDefault="002268E8" w:rsidP="000F1691">
      <w:pPr>
        <w:jc w:val="center"/>
        <w:rPr>
          <w:rFonts w:ascii="Times New Roman" w:hAnsi="Times New Roman"/>
          <w:b/>
          <w:sz w:val="28"/>
          <w:szCs w:val="28"/>
        </w:rPr>
      </w:pPr>
      <w:r w:rsidRPr="00017B60">
        <w:rPr>
          <w:rFonts w:ascii="Times New Roman" w:hAnsi="Times New Roman"/>
          <w:b/>
          <w:sz w:val="28"/>
          <w:szCs w:val="28"/>
        </w:rPr>
        <w:t>на тему: «Союз».</w:t>
      </w:r>
    </w:p>
    <w:p w:rsidR="002268E8" w:rsidRDefault="002268E8" w:rsidP="000F1691">
      <w:pPr>
        <w:jc w:val="center"/>
        <w:rPr>
          <w:rFonts w:ascii="Times New Roman" w:hAnsi="Times New Roman"/>
          <w:b/>
          <w:sz w:val="28"/>
          <w:szCs w:val="28"/>
        </w:rPr>
      </w:pPr>
      <w:r w:rsidRPr="00017B60">
        <w:rPr>
          <w:rFonts w:ascii="Times New Roman" w:hAnsi="Times New Roman"/>
          <w:b/>
          <w:sz w:val="28"/>
          <w:szCs w:val="28"/>
        </w:rPr>
        <w:t xml:space="preserve">Учитель русского языка и литературы </w:t>
      </w:r>
    </w:p>
    <w:p w:rsidR="002268E8" w:rsidRDefault="002268E8" w:rsidP="000F1691">
      <w:pPr>
        <w:jc w:val="center"/>
        <w:rPr>
          <w:rFonts w:ascii="Times New Roman" w:hAnsi="Times New Roman"/>
          <w:b/>
          <w:sz w:val="28"/>
          <w:szCs w:val="28"/>
        </w:rPr>
      </w:pPr>
      <w:r w:rsidRPr="00017B60">
        <w:rPr>
          <w:rFonts w:ascii="Times New Roman" w:hAnsi="Times New Roman"/>
          <w:b/>
          <w:sz w:val="28"/>
          <w:szCs w:val="28"/>
        </w:rPr>
        <w:t xml:space="preserve">ГБОУ СОШ № 1392 им. Д.В Рябинкина </w:t>
      </w:r>
    </w:p>
    <w:p w:rsidR="002268E8" w:rsidRPr="00017B60" w:rsidRDefault="002268E8" w:rsidP="000F1691">
      <w:pPr>
        <w:jc w:val="center"/>
        <w:rPr>
          <w:rFonts w:ascii="Times New Roman" w:hAnsi="Times New Roman"/>
          <w:b/>
          <w:sz w:val="28"/>
          <w:szCs w:val="28"/>
        </w:rPr>
      </w:pPr>
      <w:r w:rsidRPr="00017B60">
        <w:rPr>
          <w:rFonts w:ascii="Times New Roman" w:hAnsi="Times New Roman"/>
          <w:b/>
          <w:sz w:val="28"/>
          <w:szCs w:val="28"/>
        </w:rPr>
        <w:t>Калашникова Любовь Николаевна.</w:t>
      </w:r>
    </w:p>
    <w:p w:rsidR="002268E8" w:rsidRPr="00017B60" w:rsidRDefault="002268E8" w:rsidP="000F16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68E8" w:rsidRPr="00017B60" w:rsidRDefault="002268E8" w:rsidP="000F1691">
      <w:pPr>
        <w:rPr>
          <w:rFonts w:ascii="Times New Roman" w:hAnsi="Times New Roman"/>
          <w:sz w:val="28"/>
          <w:szCs w:val="28"/>
        </w:rPr>
      </w:pPr>
      <w:r w:rsidRPr="00017B60">
        <w:rPr>
          <w:rFonts w:ascii="Times New Roman" w:hAnsi="Times New Roman"/>
          <w:sz w:val="28"/>
          <w:szCs w:val="28"/>
        </w:rPr>
        <w:t>Цели: проверить теоретические знания о союзе как части речи, делении союзов на группы и по назначению; сформированность навыка различения предложений с однородными членами и сложносочиненного с  союзом И; навык интонационного и пунктуационного оформления различных союзных конструкций; умение правильно  и уместно пользоваться в речи различными союзными конструкциями; сформированность навыка написания союзов  ТАКЖЕ, ТОЖЕ, ЧТОБЫ, ЗАТО; умение различать на письме союзы ТАКЖЕ. ТОЖЕ. ЧТОБЫ. ЗАТО, наречий и местоимений с частицами ТО, ЖЕ, БЫ.</w:t>
      </w:r>
    </w:p>
    <w:p w:rsidR="002268E8" w:rsidRPr="00017B60" w:rsidRDefault="002268E8" w:rsidP="000F1691">
      <w:pPr>
        <w:rPr>
          <w:rFonts w:ascii="Times New Roman" w:hAnsi="Times New Roman"/>
          <w:sz w:val="28"/>
          <w:szCs w:val="28"/>
        </w:rPr>
      </w:pPr>
    </w:p>
    <w:p w:rsidR="002268E8" w:rsidRPr="00017B60" w:rsidRDefault="002268E8" w:rsidP="00427B94">
      <w:pPr>
        <w:jc w:val="center"/>
        <w:rPr>
          <w:rFonts w:ascii="Times New Roman" w:hAnsi="Times New Roman"/>
          <w:b/>
          <w:sz w:val="28"/>
          <w:szCs w:val="28"/>
        </w:rPr>
      </w:pPr>
      <w:r w:rsidRPr="00017B60">
        <w:rPr>
          <w:rFonts w:ascii="Times New Roman" w:hAnsi="Times New Roman"/>
          <w:b/>
          <w:sz w:val="28"/>
          <w:szCs w:val="28"/>
        </w:rPr>
        <w:t>Ход урока:</w:t>
      </w:r>
    </w:p>
    <w:p w:rsidR="002268E8" w:rsidRPr="00017B60" w:rsidRDefault="002268E8" w:rsidP="00427B94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017B60">
        <w:rPr>
          <w:rFonts w:ascii="Times New Roman" w:hAnsi="Times New Roman"/>
          <w:b/>
          <w:sz w:val="28"/>
          <w:szCs w:val="28"/>
        </w:rPr>
        <w:t>Проверка домашнего задания (фронтальный опрос).</w:t>
      </w:r>
    </w:p>
    <w:p w:rsidR="002268E8" w:rsidRPr="00017B60" w:rsidRDefault="002268E8" w:rsidP="00427B94">
      <w:pPr>
        <w:pStyle w:val="ListParagraph"/>
        <w:rPr>
          <w:rFonts w:ascii="Times New Roman" w:hAnsi="Times New Roman"/>
          <w:sz w:val="28"/>
          <w:szCs w:val="28"/>
        </w:rPr>
      </w:pPr>
      <w:r w:rsidRPr="00017B60">
        <w:rPr>
          <w:rFonts w:ascii="Times New Roman" w:hAnsi="Times New Roman"/>
          <w:sz w:val="28"/>
          <w:szCs w:val="28"/>
        </w:rPr>
        <w:t>- Над какой темой мы с вами работаем?</w:t>
      </w:r>
    </w:p>
    <w:p w:rsidR="002268E8" w:rsidRPr="00017B60" w:rsidRDefault="002268E8" w:rsidP="00427B94">
      <w:pPr>
        <w:pStyle w:val="ListParagraph"/>
        <w:rPr>
          <w:rFonts w:ascii="Times New Roman" w:hAnsi="Times New Roman"/>
          <w:sz w:val="28"/>
          <w:szCs w:val="28"/>
        </w:rPr>
      </w:pPr>
      <w:r w:rsidRPr="00017B60">
        <w:rPr>
          <w:rFonts w:ascii="Times New Roman" w:hAnsi="Times New Roman"/>
          <w:sz w:val="28"/>
          <w:szCs w:val="28"/>
        </w:rPr>
        <w:t>- Дать определение союза.</w:t>
      </w:r>
    </w:p>
    <w:p w:rsidR="002268E8" w:rsidRPr="00017B60" w:rsidRDefault="002268E8" w:rsidP="00427B94">
      <w:pPr>
        <w:pStyle w:val="ListParagraph"/>
        <w:rPr>
          <w:rFonts w:ascii="Times New Roman" w:hAnsi="Times New Roman"/>
          <w:sz w:val="28"/>
          <w:szCs w:val="28"/>
        </w:rPr>
      </w:pPr>
      <w:r w:rsidRPr="00017B60">
        <w:rPr>
          <w:rFonts w:ascii="Times New Roman" w:hAnsi="Times New Roman"/>
          <w:sz w:val="28"/>
          <w:szCs w:val="28"/>
        </w:rPr>
        <w:t>- На какие две большие две группы делятся союзы?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B60">
        <w:rPr>
          <w:rFonts w:ascii="Times New Roman" w:hAnsi="Times New Roman"/>
          <w:sz w:val="28"/>
          <w:szCs w:val="28"/>
        </w:rPr>
        <w:t>(сочинительные и подчинительные)</w:t>
      </w:r>
    </w:p>
    <w:p w:rsidR="002268E8" w:rsidRPr="00017B60" w:rsidRDefault="002268E8" w:rsidP="00427B94">
      <w:pPr>
        <w:pStyle w:val="ListParagraph"/>
        <w:rPr>
          <w:rFonts w:ascii="Times New Roman" w:hAnsi="Times New Roman"/>
          <w:sz w:val="28"/>
          <w:szCs w:val="28"/>
        </w:rPr>
      </w:pPr>
      <w:r w:rsidRPr="00017B60">
        <w:rPr>
          <w:rFonts w:ascii="Times New Roman" w:hAnsi="Times New Roman"/>
          <w:sz w:val="28"/>
          <w:szCs w:val="28"/>
        </w:rPr>
        <w:t>-Для чего служит союз И?</w:t>
      </w:r>
    </w:p>
    <w:p w:rsidR="002268E8" w:rsidRPr="00017B60" w:rsidRDefault="002268E8" w:rsidP="00427B94">
      <w:pPr>
        <w:pStyle w:val="ListParagraph"/>
        <w:rPr>
          <w:rFonts w:ascii="Times New Roman" w:hAnsi="Times New Roman"/>
          <w:sz w:val="28"/>
          <w:szCs w:val="28"/>
        </w:rPr>
      </w:pPr>
      <w:r w:rsidRPr="00017B60">
        <w:rPr>
          <w:rFonts w:ascii="Times New Roman" w:hAnsi="Times New Roman"/>
          <w:sz w:val="28"/>
          <w:szCs w:val="28"/>
        </w:rPr>
        <w:t>-Найдите в домашнем упражнении (упр. 345) предложение, в котором союз И выполняет две функции, объясните постановку или отсутствие знаков препинания.</w:t>
      </w:r>
    </w:p>
    <w:p w:rsidR="002268E8" w:rsidRPr="00017B60" w:rsidRDefault="002268E8" w:rsidP="00427B94">
      <w:pPr>
        <w:pStyle w:val="ListParagraph"/>
        <w:rPr>
          <w:rFonts w:ascii="Times New Roman" w:hAnsi="Times New Roman"/>
          <w:b/>
          <w:sz w:val="28"/>
          <w:szCs w:val="28"/>
        </w:rPr>
      </w:pPr>
      <w:r w:rsidRPr="00017B60">
        <w:rPr>
          <w:rFonts w:ascii="Times New Roman" w:hAnsi="Times New Roman"/>
          <w:b/>
          <w:sz w:val="28"/>
          <w:szCs w:val="28"/>
        </w:rPr>
        <w:t>Денисов ехал тоже домой, в Воронеж, и Ростов уговорил его ехать с собой до Москвы и остановиться у них в доме.</w:t>
      </w:r>
    </w:p>
    <w:p w:rsidR="002268E8" w:rsidRPr="00017B60" w:rsidRDefault="002268E8" w:rsidP="00427B94">
      <w:pPr>
        <w:pStyle w:val="ListParagraph"/>
        <w:rPr>
          <w:rFonts w:ascii="Times New Roman" w:hAnsi="Times New Roman"/>
          <w:sz w:val="28"/>
          <w:szCs w:val="28"/>
        </w:rPr>
      </w:pPr>
      <w:r w:rsidRPr="00017B60">
        <w:rPr>
          <w:rFonts w:ascii="Times New Roman" w:hAnsi="Times New Roman"/>
          <w:sz w:val="28"/>
          <w:szCs w:val="28"/>
        </w:rPr>
        <w:t>-Отразите это на схеме. (Работа на доске и в тетради.)</w:t>
      </w:r>
    </w:p>
    <w:p w:rsidR="002268E8" w:rsidRPr="00017B60" w:rsidRDefault="002268E8" w:rsidP="00427B94">
      <w:pPr>
        <w:pStyle w:val="ListParagraph"/>
        <w:rPr>
          <w:rFonts w:ascii="Times New Roman" w:hAnsi="Times New Roman"/>
          <w:sz w:val="28"/>
          <w:szCs w:val="28"/>
        </w:rPr>
      </w:pPr>
      <w:r w:rsidRPr="00017B60">
        <w:rPr>
          <w:rFonts w:ascii="Times New Roman" w:hAnsi="Times New Roman"/>
          <w:sz w:val="28"/>
          <w:szCs w:val="28"/>
        </w:rPr>
        <w:t>-Какой еще союз встретился в предложении? (тоже)</w:t>
      </w:r>
    </w:p>
    <w:p w:rsidR="002268E8" w:rsidRPr="00017B60" w:rsidRDefault="002268E8" w:rsidP="00427B94">
      <w:pPr>
        <w:pStyle w:val="ListParagraph"/>
        <w:rPr>
          <w:rFonts w:ascii="Times New Roman" w:hAnsi="Times New Roman"/>
          <w:sz w:val="28"/>
          <w:szCs w:val="28"/>
        </w:rPr>
      </w:pPr>
      <w:r w:rsidRPr="00017B60">
        <w:rPr>
          <w:rFonts w:ascii="Times New Roman" w:hAnsi="Times New Roman"/>
          <w:sz w:val="28"/>
          <w:szCs w:val="28"/>
        </w:rPr>
        <w:t>-Докажите, что это союз.</w:t>
      </w:r>
    </w:p>
    <w:p w:rsidR="002268E8" w:rsidRPr="00017B60" w:rsidRDefault="002268E8" w:rsidP="00977CC6">
      <w:pPr>
        <w:rPr>
          <w:rFonts w:ascii="Times New Roman" w:hAnsi="Times New Roman"/>
          <w:b/>
          <w:sz w:val="28"/>
          <w:szCs w:val="28"/>
        </w:rPr>
      </w:pPr>
      <w:r w:rsidRPr="00017B60">
        <w:rPr>
          <w:rFonts w:ascii="Times New Roman" w:hAnsi="Times New Roman"/>
          <w:b/>
          <w:sz w:val="28"/>
          <w:szCs w:val="28"/>
        </w:rPr>
        <w:t xml:space="preserve">2. Постановка темы и цели урока. </w:t>
      </w:r>
    </w:p>
    <w:p w:rsidR="002268E8" w:rsidRPr="00017B60" w:rsidRDefault="002268E8" w:rsidP="00977CC6">
      <w:pPr>
        <w:rPr>
          <w:rFonts w:ascii="Times New Roman" w:hAnsi="Times New Roman"/>
          <w:sz w:val="28"/>
          <w:szCs w:val="28"/>
        </w:rPr>
      </w:pPr>
      <w:r w:rsidRPr="00017B60">
        <w:rPr>
          <w:rFonts w:ascii="Times New Roman" w:hAnsi="Times New Roman"/>
          <w:sz w:val="28"/>
          <w:szCs w:val="28"/>
        </w:rPr>
        <w:t>а) Сегодня на уроке продолжим работу над различением союзов и омонимичных самостоятельных частей речи с частицами.</w:t>
      </w:r>
    </w:p>
    <w:p w:rsidR="002268E8" w:rsidRPr="00017B60" w:rsidRDefault="002268E8" w:rsidP="00977CC6">
      <w:pPr>
        <w:rPr>
          <w:rFonts w:ascii="Times New Roman" w:hAnsi="Times New Roman"/>
          <w:sz w:val="28"/>
          <w:szCs w:val="28"/>
        </w:rPr>
      </w:pPr>
      <w:r w:rsidRPr="00017B60">
        <w:rPr>
          <w:rFonts w:ascii="Times New Roman" w:hAnsi="Times New Roman"/>
          <w:sz w:val="28"/>
          <w:szCs w:val="28"/>
        </w:rPr>
        <w:t>-Итак, о каких союзах пойдет речь?</w:t>
      </w:r>
    </w:p>
    <w:p w:rsidR="002268E8" w:rsidRPr="00017B60" w:rsidRDefault="002268E8" w:rsidP="00977CC6">
      <w:pPr>
        <w:rPr>
          <w:rFonts w:ascii="Times New Roman" w:hAnsi="Times New Roman"/>
          <w:sz w:val="28"/>
          <w:szCs w:val="28"/>
        </w:rPr>
      </w:pPr>
      <w:r w:rsidRPr="00017B60">
        <w:rPr>
          <w:rFonts w:ascii="Times New Roman" w:hAnsi="Times New Roman"/>
          <w:sz w:val="28"/>
          <w:szCs w:val="28"/>
        </w:rPr>
        <w:t>-Как напишем союзы ТОЖЕ, ТАКЖЕ?</w:t>
      </w:r>
    </w:p>
    <w:p w:rsidR="002268E8" w:rsidRPr="00017B60" w:rsidRDefault="002268E8" w:rsidP="00977CC6">
      <w:pPr>
        <w:rPr>
          <w:rFonts w:ascii="Times New Roman" w:hAnsi="Times New Roman"/>
          <w:sz w:val="28"/>
          <w:szCs w:val="28"/>
        </w:rPr>
      </w:pPr>
      <w:r w:rsidRPr="00017B60">
        <w:rPr>
          <w:rFonts w:ascii="Times New Roman" w:hAnsi="Times New Roman"/>
          <w:sz w:val="28"/>
          <w:szCs w:val="28"/>
        </w:rPr>
        <w:t>-А местоимение ТО с частицей ЖЕ?</w:t>
      </w:r>
    </w:p>
    <w:p w:rsidR="002268E8" w:rsidRPr="00017B60" w:rsidRDefault="002268E8" w:rsidP="00977CC6">
      <w:pPr>
        <w:rPr>
          <w:rFonts w:ascii="Times New Roman" w:hAnsi="Times New Roman"/>
          <w:sz w:val="28"/>
          <w:szCs w:val="28"/>
        </w:rPr>
      </w:pPr>
      <w:r w:rsidRPr="00017B60">
        <w:rPr>
          <w:rFonts w:ascii="Times New Roman" w:hAnsi="Times New Roman"/>
          <w:sz w:val="28"/>
          <w:szCs w:val="28"/>
        </w:rPr>
        <w:t xml:space="preserve">     Наречие ТАК с частицей ЖЕ?</w:t>
      </w:r>
    </w:p>
    <w:p w:rsidR="002268E8" w:rsidRPr="00017B60" w:rsidRDefault="002268E8" w:rsidP="00977CC6">
      <w:pPr>
        <w:rPr>
          <w:rFonts w:ascii="Times New Roman" w:hAnsi="Times New Roman"/>
          <w:sz w:val="28"/>
          <w:szCs w:val="28"/>
        </w:rPr>
      </w:pPr>
      <w:r w:rsidRPr="00017B60">
        <w:rPr>
          <w:rFonts w:ascii="Times New Roman" w:hAnsi="Times New Roman"/>
          <w:sz w:val="28"/>
          <w:szCs w:val="28"/>
        </w:rPr>
        <w:t>-Как отличить ТОЖЕ – ТО ЖЕ?</w:t>
      </w:r>
    </w:p>
    <w:p w:rsidR="002268E8" w:rsidRPr="00017B60" w:rsidRDefault="002268E8" w:rsidP="00977CC6">
      <w:pPr>
        <w:rPr>
          <w:rFonts w:ascii="Times New Roman" w:hAnsi="Times New Roman"/>
          <w:sz w:val="28"/>
          <w:szCs w:val="28"/>
        </w:rPr>
      </w:pPr>
      <w:r w:rsidRPr="00017B60">
        <w:rPr>
          <w:rFonts w:ascii="Times New Roman" w:hAnsi="Times New Roman"/>
          <w:sz w:val="28"/>
          <w:szCs w:val="28"/>
        </w:rPr>
        <w:t>б) Самостоятельная работа по рядам  (предложения на экране).</w:t>
      </w:r>
    </w:p>
    <w:p w:rsidR="002268E8" w:rsidRPr="00017B60" w:rsidRDefault="002268E8" w:rsidP="00977CC6">
      <w:pPr>
        <w:rPr>
          <w:rFonts w:ascii="Times New Roman" w:hAnsi="Times New Roman"/>
          <w:sz w:val="28"/>
          <w:szCs w:val="28"/>
        </w:rPr>
      </w:pPr>
      <w:r w:rsidRPr="00017B60">
        <w:rPr>
          <w:rFonts w:ascii="Times New Roman" w:hAnsi="Times New Roman"/>
          <w:sz w:val="28"/>
          <w:szCs w:val="28"/>
        </w:rPr>
        <w:t>-Записать предложения, раскрыть скобки, объяснить написание  союзов, местоимений и наречий.</w:t>
      </w:r>
    </w:p>
    <w:p w:rsidR="002268E8" w:rsidRPr="00017B60" w:rsidRDefault="002268E8" w:rsidP="00977CC6">
      <w:pPr>
        <w:rPr>
          <w:rFonts w:ascii="Times New Roman" w:hAnsi="Times New Roman"/>
          <w:b/>
          <w:sz w:val="28"/>
          <w:szCs w:val="28"/>
        </w:rPr>
      </w:pPr>
      <w:r w:rsidRPr="00017B60">
        <w:rPr>
          <w:rFonts w:ascii="Times New Roman" w:hAnsi="Times New Roman"/>
          <w:b/>
          <w:sz w:val="28"/>
          <w:szCs w:val="28"/>
        </w:rPr>
        <w:t>1-ый ряд.</w:t>
      </w:r>
    </w:p>
    <w:p w:rsidR="002268E8" w:rsidRPr="00017B60" w:rsidRDefault="002268E8" w:rsidP="00977CC6">
      <w:pPr>
        <w:rPr>
          <w:rFonts w:ascii="Times New Roman" w:hAnsi="Times New Roman"/>
          <w:sz w:val="28"/>
          <w:szCs w:val="28"/>
        </w:rPr>
      </w:pPr>
      <w:r w:rsidRPr="00017B60">
        <w:rPr>
          <w:rFonts w:ascii="Times New Roman" w:hAnsi="Times New Roman"/>
          <w:sz w:val="28"/>
          <w:szCs w:val="28"/>
        </w:rPr>
        <w:t>1. Камень был невзрачным, за (то) в темноте чуть светился голубым светом.</w:t>
      </w:r>
    </w:p>
    <w:p w:rsidR="002268E8" w:rsidRPr="00017B60" w:rsidRDefault="002268E8" w:rsidP="00977CC6">
      <w:pPr>
        <w:rPr>
          <w:rFonts w:ascii="Times New Roman" w:hAnsi="Times New Roman"/>
          <w:sz w:val="28"/>
          <w:szCs w:val="28"/>
        </w:rPr>
      </w:pPr>
      <w:r w:rsidRPr="00017B60">
        <w:rPr>
          <w:rFonts w:ascii="Times New Roman" w:hAnsi="Times New Roman"/>
          <w:sz w:val="28"/>
          <w:szCs w:val="28"/>
        </w:rPr>
        <w:t>2. Друзья его любили за (то), что он был верным товарищем.</w:t>
      </w:r>
    </w:p>
    <w:p w:rsidR="002268E8" w:rsidRPr="00017B60" w:rsidRDefault="002268E8" w:rsidP="00977CC6">
      <w:pPr>
        <w:rPr>
          <w:rFonts w:ascii="Times New Roman" w:hAnsi="Times New Roman"/>
          <w:b/>
          <w:sz w:val="28"/>
          <w:szCs w:val="28"/>
        </w:rPr>
      </w:pPr>
      <w:r w:rsidRPr="00017B60">
        <w:rPr>
          <w:rFonts w:ascii="Times New Roman" w:hAnsi="Times New Roman"/>
          <w:b/>
          <w:sz w:val="28"/>
          <w:szCs w:val="28"/>
        </w:rPr>
        <w:t>2-ой ряд.</w:t>
      </w:r>
    </w:p>
    <w:p w:rsidR="002268E8" w:rsidRPr="00017B60" w:rsidRDefault="002268E8" w:rsidP="004213E8">
      <w:pPr>
        <w:rPr>
          <w:rFonts w:ascii="Times New Roman" w:hAnsi="Times New Roman"/>
          <w:sz w:val="28"/>
          <w:szCs w:val="28"/>
        </w:rPr>
      </w:pPr>
      <w:r w:rsidRPr="00017B60">
        <w:rPr>
          <w:rFonts w:ascii="Times New Roman" w:hAnsi="Times New Roman"/>
          <w:sz w:val="28"/>
          <w:szCs w:val="28"/>
        </w:rPr>
        <w:t>1. Мы то (же) советуем вам отдохнуть.</w:t>
      </w:r>
    </w:p>
    <w:p w:rsidR="002268E8" w:rsidRPr="00017B60" w:rsidRDefault="002268E8" w:rsidP="004213E8">
      <w:pPr>
        <w:rPr>
          <w:rFonts w:ascii="Times New Roman" w:hAnsi="Times New Roman"/>
          <w:sz w:val="28"/>
          <w:szCs w:val="28"/>
        </w:rPr>
      </w:pPr>
      <w:r w:rsidRPr="00017B60">
        <w:rPr>
          <w:rFonts w:ascii="Times New Roman" w:hAnsi="Times New Roman"/>
          <w:sz w:val="28"/>
          <w:szCs w:val="28"/>
        </w:rPr>
        <w:t>2. То(же) слово, да не так бы молвить.</w:t>
      </w:r>
    </w:p>
    <w:p w:rsidR="002268E8" w:rsidRPr="00017B60" w:rsidRDefault="002268E8" w:rsidP="004213E8">
      <w:pPr>
        <w:rPr>
          <w:rFonts w:ascii="Times New Roman" w:hAnsi="Times New Roman"/>
          <w:b/>
          <w:sz w:val="28"/>
          <w:szCs w:val="28"/>
        </w:rPr>
      </w:pPr>
      <w:r w:rsidRPr="00017B60">
        <w:rPr>
          <w:rFonts w:ascii="Times New Roman" w:hAnsi="Times New Roman"/>
          <w:b/>
          <w:sz w:val="28"/>
          <w:szCs w:val="28"/>
        </w:rPr>
        <w:t>3-ий ряд.</w:t>
      </w:r>
    </w:p>
    <w:p w:rsidR="002268E8" w:rsidRPr="00017B60" w:rsidRDefault="002268E8" w:rsidP="0001771C">
      <w:pPr>
        <w:rPr>
          <w:rFonts w:ascii="Times New Roman" w:hAnsi="Times New Roman"/>
          <w:sz w:val="28"/>
          <w:szCs w:val="28"/>
        </w:rPr>
      </w:pPr>
      <w:r w:rsidRPr="00017B60">
        <w:rPr>
          <w:rFonts w:ascii="Times New Roman" w:hAnsi="Times New Roman"/>
          <w:sz w:val="28"/>
          <w:szCs w:val="28"/>
        </w:rPr>
        <w:t>1Друзья так(же) смотрели на меня сочувственно.</w:t>
      </w:r>
    </w:p>
    <w:p w:rsidR="002268E8" w:rsidRPr="00017B60" w:rsidRDefault="002268E8" w:rsidP="0001771C">
      <w:pPr>
        <w:rPr>
          <w:rFonts w:ascii="Times New Roman" w:hAnsi="Times New Roman"/>
          <w:sz w:val="28"/>
          <w:szCs w:val="28"/>
        </w:rPr>
      </w:pPr>
      <w:r w:rsidRPr="00017B60">
        <w:rPr>
          <w:rFonts w:ascii="Times New Roman" w:hAnsi="Times New Roman"/>
          <w:sz w:val="28"/>
          <w:szCs w:val="28"/>
        </w:rPr>
        <w:t>2. Огонь потух так(же( быстро, как и возник.</w:t>
      </w:r>
    </w:p>
    <w:p w:rsidR="002268E8" w:rsidRPr="00017B60" w:rsidRDefault="002268E8" w:rsidP="0001771C">
      <w:pPr>
        <w:rPr>
          <w:rFonts w:ascii="Times New Roman" w:hAnsi="Times New Roman"/>
          <w:sz w:val="28"/>
          <w:szCs w:val="28"/>
        </w:rPr>
      </w:pPr>
      <w:r w:rsidRPr="00017B60">
        <w:rPr>
          <w:rFonts w:ascii="Times New Roman" w:hAnsi="Times New Roman"/>
          <w:sz w:val="28"/>
          <w:szCs w:val="28"/>
        </w:rPr>
        <w:t>в) Проверка фронтально.</w:t>
      </w:r>
    </w:p>
    <w:p w:rsidR="002268E8" w:rsidRPr="00017B60" w:rsidRDefault="002268E8" w:rsidP="0001771C">
      <w:pPr>
        <w:rPr>
          <w:rFonts w:ascii="Times New Roman" w:hAnsi="Times New Roman"/>
          <w:b/>
          <w:sz w:val="28"/>
          <w:szCs w:val="28"/>
        </w:rPr>
      </w:pPr>
      <w:r w:rsidRPr="00017B60">
        <w:rPr>
          <w:rFonts w:ascii="Times New Roman" w:hAnsi="Times New Roman"/>
          <w:b/>
          <w:sz w:val="28"/>
          <w:szCs w:val="28"/>
        </w:rPr>
        <w:t>3. Работа у доски.</w:t>
      </w:r>
    </w:p>
    <w:p w:rsidR="002268E8" w:rsidRPr="00017B60" w:rsidRDefault="002268E8" w:rsidP="0001771C">
      <w:pPr>
        <w:rPr>
          <w:rFonts w:ascii="Times New Roman" w:hAnsi="Times New Roman"/>
          <w:b/>
          <w:sz w:val="28"/>
          <w:szCs w:val="28"/>
        </w:rPr>
      </w:pPr>
      <w:r w:rsidRPr="00017B60">
        <w:rPr>
          <w:rFonts w:ascii="Times New Roman" w:hAnsi="Times New Roman"/>
          <w:b/>
          <w:sz w:val="28"/>
          <w:szCs w:val="28"/>
        </w:rPr>
        <w:t>Чтобы свободно и радостно жил человек, укрепляем мы нашу Отчизну.</w:t>
      </w:r>
    </w:p>
    <w:p w:rsidR="002268E8" w:rsidRPr="00017B60" w:rsidRDefault="002268E8" w:rsidP="0001771C">
      <w:pPr>
        <w:rPr>
          <w:rFonts w:ascii="Times New Roman" w:hAnsi="Times New Roman"/>
          <w:sz w:val="28"/>
          <w:szCs w:val="28"/>
        </w:rPr>
      </w:pPr>
      <w:r w:rsidRPr="00017B60">
        <w:rPr>
          <w:rFonts w:ascii="Times New Roman" w:hAnsi="Times New Roman"/>
          <w:sz w:val="28"/>
          <w:szCs w:val="28"/>
        </w:rPr>
        <w:t>(Произвести синтаксический разбор предложения, начертить горизонтальную и вертикальную схемы, объяснить постановку знаков препинания)</w:t>
      </w:r>
    </w:p>
    <w:p w:rsidR="002268E8" w:rsidRPr="00017B60" w:rsidRDefault="002268E8" w:rsidP="0001771C">
      <w:pPr>
        <w:rPr>
          <w:rFonts w:ascii="Times New Roman" w:hAnsi="Times New Roman"/>
          <w:sz w:val="28"/>
          <w:szCs w:val="28"/>
        </w:rPr>
      </w:pPr>
      <w:r w:rsidRPr="00017B60">
        <w:rPr>
          <w:rFonts w:ascii="Times New Roman" w:hAnsi="Times New Roman"/>
          <w:sz w:val="28"/>
          <w:szCs w:val="28"/>
        </w:rPr>
        <w:t>-Итак, чем является ЧТОБЫ в предложении?</w:t>
      </w:r>
    </w:p>
    <w:p w:rsidR="002268E8" w:rsidRPr="00017B60" w:rsidRDefault="002268E8" w:rsidP="0001771C">
      <w:pPr>
        <w:rPr>
          <w:rFonts w:ascii="Times New Roman" w:hAnsi="Times New Roman"/>
          <w:sz w:val="28"/>
          <w:szCs w:val="28"/>
        </w:rPr>
      </w:pPr>
      <w:r w:rsidRPr="00017B60">
        <w:rPr>
          <w:rFonts w:ascii="Times New Roman" w:hAnsi="Times New Roman"/>
          <w:sz w:val="28"/>
          <w:szCs w:val="28"/>
        </w:rPr>
        <w:t>-Устно составьте предложение, в котором ЧТО было бы местоимением с частицей БЫ.</w:t>
      </w:r>
    </w:p>
    <w:p w:rsidR="002268E8" w:rsidRPr="00017B60" w:rsidRDefault="002268E8" w:rsidP="0001771C">
      <w:pPr>
        <w:rPr>
          <w:rFonts w:ascii="Times New Roman" w:hAnsi="Times New Roman"/>
          <w:sz w:val="28"/>
          <w:szCs w:val="28"/>
        </w:rPr>
      </w:pPr>
      <w:r w:rsidRPr="00017B60">
        <w:rPr>
          <w:rFonts w:ascii="Times New Roman" w:hAnsi="Times New Roman"/>
          <w:sz w:val="28"/>
          <w:szCs w:val="28"/>
        </w:rPr>
        <w:t>В  слабом классе  можно предложить подсказку:</w:t>
      </w:r>
    </w:p>
    <w:p w:rsidR="002268E8" w:rsidRPr="00017B60" w:rsidRDefault="002268E8" w:rsidP="0001771C">
      <w:pPr>
        <w:rPr>
          <w:rFonts w:ascii="Times New Roman" w:hAnsi="Times New Roman"/>
          <w:sz w:val="28"/>
          <w:szCs w:val="28"/>
        </w:rPr>
      </w:pPr>
      <w:r w:rsidRPr="00017B60">
        <w:rPr>
          <w:rFonts w:ascii="Times New Roman" w:hAnsi="Times New Roman"/>
          <w:sz w:val="28"/>
          <w:szCs w:val="28"/>
        </w:rPr>
        <w:t>Не могу понять,  … могло их задержать.</w:t>
      </w:r>
    </w:p>
    <w:p w:rsidR="002268E8" w:rsidRPr="00017B60" w:rsidRDefault="002268E8" w:rsidP="0001771C">
      <w:pPr>
        <w:rPr>
          <w:rFonts w:ascii="Times New Roman" w:hAnsi="Times New Roman"/>
          <w:sz w:val="28"/>
          <w:szCs w:val="28"/>
        </w:rPr>
      </w:pPr>
      <w:r w:rsidRPr="00017B60">
        <w:rPr>
          <w:rFonts w:ascii="Times New Roman" w:hAnsi="Times New Roman"/>
          <w:sz w:val="28"/>
          <w:szCs w:val="28"/>
        </w:rPr>
        <w:t>Я все равно сделаю по-своему, …ни говорил.</w:t>
      </w:r>
    </w:p>
    <w:p w:rsidR="002268E8" w:rsidRPr="00017B60" w:rsidRDefault="002268E8" w:rsidP="0001771C">
      <w:pPr>
        <w:rPr>
          <w:rFonts w:ascii="Times New Roman" w:hAnsi="Times New Roman"/>
          <w:sz w:val="28"/>
          <w:szCs w:val="28"/>
        </w:rPr>
      </w:pPr>
      <w:r w:rsidRPr="00017B60">
        <w:rPr>
          <w:rFonts w:ascii="Times New Roman" w:hAnsi="Times New Roman"/>
          <w:sz w:val="28"/>
          <w:szCs w:val="28"/>
        </w:rPr>
        <w:t xml:space="preserve">Я не могу понять, … это значило.       </w:t>
      </w:r>
    </w:p>
    <w:p w:rsidR="002268E8" w:rsidRPr="00017B60" w:rsidRDefault="002268E8" w:rsidP="0001771C">
      <w:pPr>
        <w:rPr>
          <w:rFonts w:ascii="Times New Roman" w:hAnsi="Times New Roman"/>
          <w:b/>
          <w:sz w:val="28"/>
          <w:szCs w:val="28"/>
        </w:rPr>
      </w:pPr>
      <w:r w:rsidRPr="00017B60">
        <w:rPr>
          <w:rFonts w:ascii="Times New Roman" w:hAnsi="Times New Roman"/>
          <w:b/>
          <w:sz w:val="28"/>
          <w:szCs w:val="28"/>
        </w:rPr>
        <w:t xml:space="preserve">( На доске можно записать одно предложение).     </w:t>
      </w:r>
    </w:p>
    <w:p w:rsidR="002268E8" w:rsidRPr="00017B60" w:rsidRDefault="002268E8" w:rsidP="0001771C">
      <w:pPr>
        <w:rPr>
          <w:rFonts w:ascii="Times New Roman" w:hAnsi="Times New Roman"/>
          <w:sz w:val="28"/>
          <w:szCs w:val="28"/>
        </w:rPr>
      </w:pPr>
      <w:r w:rsidRPr="00017B60">
        <w:rPr>
          <w:rFonts w:ascii="Times New Roman" w:hAnsi="Times New Roman"/>
          <w:sz w:val="28"/>
          <w:szCs w:val="28"/>
        </w:rPr>
        <w:t>Что бы ты мне посоветовал.</w:t>
      </w:r>
    </w:p>
    <w:p w:rsidR="002268E8" w:rsidRPr="00017B60" w:rsidRDefault="002268E8" w:rsidP="0001771C">
      <w:pPr>
        <w:rPr>
          <w:rFonts w:ascii="Times New Roman" w:hAnsi="Times New Roman"/>
          <w:sz w:val="28"/>
          <w:szCs w:val="28"/>
        </w:rPr>
      </w:pPr>
      <w:r w:rsidRPr="00017B60">
        <w:rPr>
          <w:rFonts w:ascii="Times New Roman" w:hAnsi="Times New Roman"/>
          <w:sz w:val="28"/>
          <w:szCs w:val="28"/>
        </w:rPr>
        <w:t>И что бы мы не делали, всегда мы за одно.</w:t>
      </w:r>
    </w:p>
    <w:p w:rsidR="002268E8" w:rsidRPr="00017B60" w:rsidRDefault="002268E8" w:rsidP="0001771C">
      <w:pPr>
        <w:rPr>
          <w:rFonts w:ascii="Times New Roman" w:hAnsi="Times New Roman"/>
          <w:b/>
          <w:sz w:val="28"/>
          <w:szCs w:val="28"/>
        </w:rPr>
      </w:pPr>
      <w:r w:rsidRPr="00017B60">
        <w:rPr>
          <w:rFonts w:ascii="Times New Roman" w:hAnsi="Times New Roman"/>
          <w:sz w:val="28"/>
          <w:szCs w:val="28"/>
        </w:rPr>
        <w:t xml:space="preserve">Его не слушали, что бы он ни говорил. </w:t>
      </w:r>
      <w:r w:rsidRPr="00017B60">
        <w:rPr>
          <w:rFonts w:ascii="Times New Roman" w:hAnsi="Times New Roman"/>
          <w:b/>
          <w:sz w:val="28"/>
          <w:szCs w:val="28"/>
        </w:rPr>
        <w:t xml:space="preserve"> </w:t>
      </w:r>
    </w:p>
    <w:p w:rsidR="002268E8" w:rsidRPr="00017B60" w:rsidRDefault="002268E8" w:rsidP="0001771C">
      <w:pPr>
        <w:rPr>
          <w:rFonts w:ascii="Times New Roman" w:hAnsi="Times New Roman"/>
          <w:b/>
          <w:sz w:val="28"/>
          <w:szCs w:val="28"/>
        </w:rPr>
      </w:pPr>
      <w:r w:rsidRPr="00017B60">
        <w:rPr>
          <w:rFonts w:ascii="Times New Roman" w:hAnsi="Times New Roman"/>
          <w:b/>
          <w:sz w:val="28"/>
          <w:szCs w:val="28"/>
        </w:rPr>
        <w:t>4. Работа с текстом.</w:t>
      </w:r>
    </w:p>
    <w:p w:rsidR="002268E8" w:rsidRPr="00017B60" w:rsidRDefault="002268E8" w:rsidP="0001771C">
      <w:pPr>
        <w:rPr>
          <w:rFonts w:ascii="Times New Roman" w:hAnsi="Times New Roman"/>
          <w:sz w:val="28"/>
          <w:szCs w:val="28"/>
        </w:rPr>
      </w:pPr>
      <w:r w:rsidRPr="00017B60">
        <w:rPr>
          <w:rFonts w:ascii="Times New Roman" w:hAnsi="Times New Roman"/>
          <w:sz w:val="28"/>
          <w:szCs w:val="28"/>
        </w:rPr>
        <w:t>-Самая ответственная работа (текст на экране).</w:t>
      </w:r>
    </w:p>
    <w:p w:rsidR="002268E8" w:rsidRPr="00017B60" w:rsidRDefault="002268E8" w:rsidP="0001771C">
      <w:pPr>
        <w:rPr>
          <w:rFonts w:ascii="Times New Roman" w:hAnsi="Times New Roman"/>
          <w:sz w:val="28"/>
          <w:szCs w:val="28"/>
        </w:rPr>
      </w:pPr>
      <w:r w:rsidRPr="00017B60">
        <w:rPr>
          <w:rFonts w:ascii="Times New Roman" w:hAnsi="Times New Roman"/>
          <w:sz w:val="28"/>
          <w:szCs w:val="28"/>
        </w:rPr>
        <w:t>-Прочитать текст.</w:t>
      </w:r>
    </w:p>
    <w:p w:rsidR="002268E8" w:rsidRPr="00017B60" w:rsidRDefault="002268E8" w:rsidP="0001771C">
      <w:pPr>
        <w:rPr>
          <w:rFonts w:ascii="Times New Roman" w:hAnsi="Times New Roman"/>
          <w:sz w:val="28"/>
          <w:szCs w:val="28"/>
        </w:rPr>
      </w:pPr>
      <w:r w:rsidRPr="00017B60">
        <w:rPr>
          <w:rFonts w:ascii="Times New Roman" w:hAnsi="Times New Roman"/>
          <w:sz w:val="28"/>
          <w:szCs w:val="28"/>
        </w:rPr>
        <w:t>-Какие правила надо вспомнить?</w:t>
      </w:r>
    </w:p>
    <w:p w:rsidR="002268E8" w:rsidRPr="00017B60" w:rsidRDefault="002268E8" w:rsidP="0001771C">
      <w:pPr>
        <w:rPr>
          <w:rFonts w:ascii="Times New Roman" w:hAnsi="Times New Roman"/>
          <w:sz w:val="28"/>
          <w:szCs w:val="28"/>
        </w:rPr>
      </w:pPr>
      <w:r w:rsidRPr="00017B60">
        <w:rPr>
          <w:rFonts w:ascii="Times New Roman" w:hAnsi="Times New Roman"/>
          <w:sz w:val="28"/>
          <w:szCs w:val="28"/>
        </w:rPr>
        <w:t>-Списать, раскрыть скобки.</w:t>
      </w:r>
    </w:p>
    <w:p w:rsidR="002268E8" w:rsidRPr="00017B60" w:rsidRDefault="002268E8" w:rsidP="0001771C">
      <w:pPr>
        <w:rPr>
          <w:rFonts w:ascii="Times New Roman" w:hAnsi="Times New Roman"/>
          <w:sz w:val="28"/>
          <w:szCs w:val="28"/>
        </w:rPr>
      </w:pPr>
      <w:r w:rsidRPr="00017B60">
        <w:rPr>
          <w:rFonts w:ascii="Times New Roman" w:hAnsi="Times New Roman"/>
          <w:sz w:val="28"/>
          <w:szCs w:val="28"/>
        </w:rPr>
        <w:t>(Два человека работают на листочках, остальные -  в тетрадях).</w:t>
      </w:r>
    </w:p>
    <w:p w:rsidR="002268E8" w:rsidRPr="00017B60" w:rsidRDefault="002268E8" w:rsidP="0001771C">
      <w:pPr>
        <w:rPr>
          <w:rFonts w:ascii="Times New Roman" w:hAnsi="Times New Roman"/>
          <w:b/>
          <w:sz w:val="28"/>
          <w:szCs w:val="28"/>
        </w:rPr>
      </w:pPr>
      <w:r w:rsidRPr="00017B60">
        <w:rPr>
          <w:rFonts w:ascii="Times New Roman" w:hAnsi="Times New Roman"/>
          <w:b/>
          <w:sz w:val="28"/>
          <w:szCs w:val="28"/>
        </w:rPr>
        <w:t>Алеша Пешков рано познал жизнь. Его дед разорился и отдал внука в люди. Что(бы) не умереть с голоду, Алеша много работал. Что(бы) ни придумывали хозяева, мальчик добросовестно выполнял любые поручения. Но вместо благодарности его порой избивали.</w:t>
      </w:r>
    </w:p>
    <w:p w:rsidR="002268E8" w:rsidRPr="00017B60" w:rsidRDefault="002268E8" w:rsidP="0001771C">
      <w:pPr>
        <w:rPr>
          <w:rFonts w:ascii="Times New Roman" w:hAnsi="Times New Roman"/>
          <w:b/>
          <w:sz w:val="28"/>
          <w:szCs w:val="28"/>
        </w:rPr>
      </w:pPr>
      <w:r w:rsidRPr="00017B60">
        <w:rPr>
          <w:rFonts w:ascii="Times New Roman" w:hAnsi="Times New Roman"/>
          <w:b/>
          <w:sz w:val="28"/>
          <w:szCs w:val="28"/>
        </w:rPr>
        <w:t>Алеша любил читать. Читал он при свете свечи, а так(же) лучины, что(бы) не жечь керосиновую лампу.</w:t>
      </w:r>
    </w:p>
    <w:p w:rsidR="002268E8" w:rsidRPr="00017B60" w:rsidRDefault="002268E8" w:rsidP="0001771C">
      <w:pPr>
        <w:rPr>
          <w:rFonts w:ascii="Times New Roman" w:hAnsi="Times New Roman"/>
          <w:b/>
          <w:sz w:val="28"/>
          <w:szCs w:val="28"/>
        </w:rPr>
      </w:pPr>
      <w:r w:rsidRPr="00017B60">
        <w:rPr>
          <w:rFonts w:ascii="Times New Roman" w:hAnsi="Times New Roman"/>
          <w:b/>
          <w:sz w:val="28"/>
          <w:szCs w:val="28"/>
        </w:rPr>
        <w:t>Герои книг то(же) жили в трудных условиях, за(то) противостояли им.</w:t>
      </w:r>
    </w:p>
    <w:p w:rsidR="002268E8" w:rsidRPr="00017B60" w:rsidRDefault="002268E8" w:rsidP="0001771C">
      <w:pPr>
        <w:rPr>
          <w:rFonts w:ascii="Times New Roman" w:hAnsi="Times New Roman"/>
          <w:b/>
          <w:sz w:val="28"/>
          <w:szCs w:val="28"/>
        </w:rPr>
      </w:pPr>
      <w:r w:rsidRPr="00017B60">
        <w:rPr>
          <w:rFonts w:ascii="Times New Roman" w:hAnsi="Times New Roman"/>
          <w:b/>
          <w:sz w:val="28"/>
          <w:szCs w:val="28"/>
        </w:rPr>
        <w:t>Алеша так(же), как и любимые персонажи, смог победить трудности. Он благодарен книгам за(то), что они помогли ему стать всемирно известным писателем.</w:t>
      </w:r>
    </w:p>
    <w:p w:rsidR="002268E8" w:rsidRPr="00017B60" w:rsidRDefault="002268E8" w:rsidP="0001771C">
      <w:pPr>
        <w:rPr>
          <w:rFonts w:ascii="Times New Roman" w:hAnsi="Times New Roman"/>
          <w:sz w:val="28"/>
          <w:szCs w:val="28"/>
        </w:rPr>
      </w:pPr>
      <w:r w:rsidRPr="00017B60">
        <w:rPr>
          <w:rFonts w:ascii="Times New Roman" w:hAnsi="Times New Roman"/>
          <w:sz w:val="28"/>
          <w:szCs w:val="28"/>
        </w:rPr>
        <w:t>Проверка: фронтально. Работу двоих учеников оценить.</w:t>
      </w:r>
    </w:p>
    <w:p w:rsidR="002268E8" w:rsidRPr="00017B60" w:rsidRDefault="002268E8" w:rsidP="0001771C">
      <w:pPr>
        <w:rPr>
          <w:rFonts w:ascii="Times New Roman" w:hAnsi="Times New Roman"/>
          <w:sz w:val="28"/>
          <w:szCs w:val="28"/>
        </w:rPr>
      </w:pPr>
      <w:r w:rsidRPr="00017B60">
        <w:rPr>
          <w:rFonts w:ascii="Times New Roman" w:hAnsi="Times New Roman"/>
          <w:sz w:val="28"/>
          <w:szCs w:val="28"/>
        </w:rPr>
        <w:t>(Если останется  время)</w:t>
      </w:r>
    </w:p>
    <w:p w:rsidR="002268E8" w:rsidRPr="00017B60" w:rsidRDefault="002268E8" w:rsidP="0001771C">
      <w:pPr>
        <w:rPr>
          <w:rFonts w:ascii="Times New Roman" w:hAnsi="Times New Roman"/>
          <w:sz w:val="28"/>
          <w:szCs w:val="28"/>
        </w:rPr>
      </w:pPr>
      <w:r w:rsidRPr="00017B60">
        <w:rPr>
          <w:rFonts w:ascii="Times New Roman" w:hAnsi="Times New Roman"/>
          <w:sz w:val="28"/>
          <w:szCs w:val="28"/>
        </w:rPr>
        <w:t>-Вернемся к проверке домашней работы.</w:t>
      </w:r>
    </w:p>
    <w:p w:rsidR="002268E8" w:rsidRPr="00017B60" w:rsidRDefault="002268E8" w:rsidP="0001771C">
      <w:pPr>
        <w:rPr>
          <w:rFonts w:ascii="Times New Roman" w:hAnsi="Times New Roman"/>
          <w:sz w:val="28"/>
          <w:szCs w:val="28"/>
        </w:rPr>
      </w:pPr>
      <w:r w:rsidRPr="00017B60">
        <w:rPr>
          <w:rFonts w:ascii="Times New Roman" w:hAnsi="Times New Roman"/>
          <w:sz w:val="28"/>
          <w:szCs w:val="28"/>
        </w:rPr>
        <w:t>-Какие пословицы вы выписали?  (Выборочно объяснить правописание союзов и омонимичных частей речи.)</w:t>
      </w:r>
    </w:p>
    <w:p w:rsidR="002268E8" w:rsidRPr="00017B60" w:rsidRDefault="002268E8" w:rsidP="0001771C">
      <w:pPr>
        <w:rPr>
          <w:rFonts w:ascii="Times New Roman" w:hAnsi="Times New Roman"/>
          <w:sz w:val="28"/>
          <w:szCs w:val="28"/>
        </w:rPr>
      </w:pPr>
      <w:r w:rsidRPr="00017B60">
        <w:rPr>
          <w:rFonts w:ascii="Times New Roman" w:hAnsi="Times New Roman"/>
          <w:sz w:val="28"/>
          <w:szCs w:val="28"/>
        </w:rPr>
        <w:t>(Надо наклониться, чтобы воды напиться.</w:t>
      </w:r>
    </w:p>
    <w:p w:rsidR="002268E8" w:rsidRPr="00017B60" w:rsidRDefault="002268E8" w:rsidP="0001771C">
      <w:pPr>
        <w:rPr>
          <w:rFonts w:ascii="Times New Roman" w:hAnsi="Times New Roman"/>
          <w:sz w:val="28"/>
          <w:szCs w:val="28"/>
        </w:rPr>
      </w:pPr>
      <w:r w:rsidRPr="00017B60">
        <w:rPr>
          <w:rFonts w:ascii="Times New Roman" w:hAnsi="Times New Roman"/>
          <w:sz w:val="28"/>
          <w:szCs w:val="28"/>
        </w:rPr>
        <w:t>Не за то волка бьют, что сер, а за то, что овцу съел.</w:t>
      </w:r>
    </w:p>
    <w:p w:rsidR="002268E8" w:rsidRPr="00017B60" w:rsidRDefault="002268E8" w:rsidP="0001771C">
      <w:pPr>
        <w:rPr>
          <w:rFonts w:ascii="Times New Roman" w:hAnsi="Times New Roman"/>
          <w:sz w:val="28"/>
          <w:szCs w:val="28"/>
        </w:rPr>
      </w:pPr>
      <w:r w:rsidRPr="00017B60">
        <w:rPr>
          <w:rFonts w:ascii="Times New Roman" w:hAnsi="Times New Roman"/>
          <w:sz w:val="28"/>
          <w:szCs w:val="28"/>
        </w:rPr>
        <w:t>Клевета для слуха – то же, что полынь для языка.</w:t>
      </w:r>
    </w:p>
    <w:p w:rsidR="002268E8" w:rsidRPr="00017B60" w:rsidRDefault="002268E8" w:rsidP="0001771C">
      <w:pPr>
        <w:rPr>
          <w:rFonts w:ascii="Times New Roman" w:hAnsi="Times New Roman"/>
          <w:sz w:val="28"/>
          <w:szCs w:val="28"/>
        </w:rPr>
      </w:pPr>
      <w:r w:rsidRPr="00017B60">
        <w:rPr>
          <w:rFonts w:ascii="Times New Roman" w:hAnsi="Times New Roman"/>
          <w:sz w:val="28"/>
          <w:szCs w:val="28"/>
        </w:rPr>
        <w:t>Чтобы рыбку съесть, надо в воду лезть.</w:t>
      </w:r>
    </w:p>
    <w:p w:rsidR="002268E8" w:rsidRPr="00017B60" w:rsidRDefault="002268E8" w:rsidP="0001771C">
      <w:pPr>
        <w:rPr>
          <w:rFonts w:ascii="Times New Roman" w:hAnsi="Times New Roman"/>
          <w:sz w:val="28"/>
          <w:szCs w:val="28"/>
        </w:rPr>
      </w:pPr>
      <w:r w:rsidRPr="00017B60">
        <w:rPr>
          <w:rFonts w:ascii="Times New Roman" w:hAnsi="Times New Roman"/>
          <w:sz w:val="28"/>
          <w:szCs w:val="28"/>
        </w:rPr>
        <w:t>То же слово, да не так бы молвить.</w:t>
      </w:r>
    </w:p>
    <w:p w:rsidR="002268E8" w:rsidRPr="00017B60" w:rsidRDefault="002268E8" w:rsidP="0001771C">
      <w:pPr>
        <w:rPr>
          <w:rFonts w:ascii="Times New Roman" w:hAnsi="Times New Roman"/>
          <w:sz w:val="28"/>
          <w:szCs w:val="28"/>
        </w:rPr>
      </w:pPr>
      <w:r w:rsidRPr="00017B60">
        <w:rPr>
          <w:rFonts w:ascii="Times New Roman" w:hAnsi="Times New Roman"/>
          <w:sz w:val="28"/>
          <w:szCs w:val="28"/>
        </w:rPr>
        <w:t>Чтобы много знать, надо мало спать.)</w:t>
      </w:r>
    </w:p>
    <w:p w:rsidR="002268E8" w:rsidRPr="00017B60" w:rsidRDefault="002268E8" w:rsidP="0001771C">
      <w:pPr>
        <w:rPr>
          <w:rFonts w:ascii="Times New Roman" w:hAnsi="Times New Roman"/>
          <w:b/>
          <w:sz w:val="28"/>
          <w:szCs w:val="28"/>
        </w:rPr>
      </w:pPr>
      <w:r w:rsidRPr="00017B60">
        <w:rPr>
          <w:rFonts w:ascii="Times New Roman" w:hAnsi="Times New Roman"/>
          <w:b/>
          <w:sz w:val="28"/>
          <w:szCs w:val="28"/>
        </w:rPr>
        <w:t>5. Домашнее задание.</w:t>
      </w:r>
    </w:p>
    <w:p w:rsidR="002268E8" w:rsidRPr="00017B60" w:rsidRDefault="002268E8" w:rsidP="0001771C">
      <w:pPr>
        <w:rPr>
          <w:rFonts w:ascii="Times New Roman" w:hAnsi="Times New Roman"/>
          <w:sz w:val="28"/>
          <w:szCs w:val="28"/>
        </w:rPr>
      </w:pPr>
      <w:r w:rsidRPr="00017B60">
        <w:rPr>
          <w:rFonts w:ascii="Times New Roman" w:hAnsi="Times New Roman"/>
          <w:sz w:val="28"/>
          <w:szCs w:val="28"/>
        </w:rPr>
        <w:t>Составить текст на тему: «На уроке русского языка». Употребить в нем союзы и омонимичные части речи.</w:t>
      </w:r>
    </w:p>
    <w:p w:rsidR="002268E8" w:rsidRPr="00017B60" w:rsidRDefault="002268E8" w:rsidP="0001771C">
      <w:pPr>
        <w:rPr>
          <w:rFonts w:ascii="Times New Roman" w:hAnsi="Times New Roman"/>
          <w:b/>
          <w:sz w:val="28"/>
          <w:szCs w:val="28"/>
        </w:rPr>
      </w:pPr>
      <w:r w:rsidRPr="00017B60">
        <w:rPr>
          <w:rFonts w:ascii="Times New Roman" w:hAnsi="Times New Roman"/>
          <w:b/>
          <w:sz w:val="28"/>
          <w:szCs w:val="28"/>
        </w:rPr>
        <w:t>6. Итог урока.</w:t>
      </w:r>
    </w:p>
    <w:sectPr w:rsidR="002268E8" w:rsidRPr="00017B60" w:rsidSect="00017B60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97450"/>
    <w:multiLevelType w:val="hybridMultilevel"/>
    <w:tmpl w:val="7FB6E944"/>
    <w:lvl w:ilvl="0" w:tplc="8108B87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1259BF"/>
    <w:multiLevelType w:val="hybridMultilevel"/>
    <w:tmpl w:val="CC5807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4D0C6B"/>
    <w:multiLevelType w:val="hybridMultilevel"/>
    <w:tmpl w:val="5AE2FE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12197F"/>
    <w:multiLevelType w:val="hybridMultilevel"/>
    <w:tmpl w:val="EA8A65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033CD8"/>
    <w:multiLevelType w:val="hybridMultilevel"/>
    <w:tmpl w:val="479C8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FC0"/>
    <w:rsid w:val="0001771C"/>
    <w:rsid w:val="00017B60"/>
    <w:rsid w:val="000A3CE4"/>
    <w:rsid w:val="000F1691"/>
    <w:rsid w:val="00191EC9"/>
    <w:rsid w:val="001B6D3A"/>
    <w:rsid w:val="001C0955"/>
    <w:rsid w:val="002268E8"/>
    <w:rsid w:val="003E3037"/>
    <w:rsid w:val="004213E8"/>
    <w:rsid w:val="00427B94"/>
    <w:rsid w:val="004B4BB7"/>
    <w:rsid w:val="00540AB3"/>
    <w:rsid w:val="005F010B"/>
    <w:rsid w:val="005F5249"/>
    <w:rsid w:val="00896DEE"/>
    <w:rsid w:val="0090110F"/>
    <w:rsid w:val="00977CC6"/>
    <w:rsid w:val="009F4FC0"/>
    <w:rsid w:val="00A52A7A"/>
    <w:rsid w:val="00C84960"/>
    <w:rsid w:val="00C929FF"/>
    <w:rsid w:val="00CC510A"/>
    <w:rsid w:val="00D1599A"/>
    <w:rsid w:val="00DC4A85"/>
    <w:rsid w:val="00FA34F8"/>
    <w:rsid w:val="00FF3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10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7B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4</Pages>
  <Words>628</Words>
  <Characters>3585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</dc:creator>
  <cp:keywords/>
  <dc:description/>
  <cp:lastModifiedBy>Malinovskaja</cp:lastModifiedBy>
  <cp:revision>4</cp:revision>
  <dcterms:created xsi:type="dcterms:W3CDTF">2012-09-15T20:12:00Z</dcterms:created>
  <dcterms:modified xsi:type="dcterms:W3CDTF">2012-09-21T12:16:00Z</dcterms:modified>
</cp:coreProperties>
</file>