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/>
  <w:body>
    <w:p w:rsidR="00A374D7" w:rsidRPr="00B21A3F" w:rsidRDefault="00A374D7">
      <w:pPr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37.8pt;margin-top:-5.7pt;width:212.25pt;height:345pt;z-index:251658240;visibility:visible">
            <v:imagedata r:id="rId7" o:title=""/>
            <w10:wrap type="square"/>
          </v:shape>
        </w:pict>
      </w:r>
    </w:p>
    <w:p w:rsidR="00A374D7" w:rsidRPr="00D7300A" w:rsidRDefault="00A374D7" w:rsidP="00680274">
      <w:pPr>
        <w:jc w:val="center"/>
        <w:rPr>
          <w:color w:val="FF0000"/>
          <w:sz w:val="72"/>
          <w:szCs w:val="72"/>
          <w:lang w:val="ru-RU"/>
        </w:rPr>
      </w:pPr>
      <w:r w:rsidRPr="00D7300A">
        <w:rPr>
          <w:color w:val="FF0000"/>
          <w:sz w:val="72"/>
          <w:szCs w:val="72"/>
          <w:lang w:val="ru-RU"/>
        </w:rPr>
        <w:t>Урок развития речи в 6 классе</w:t>
      </w:r>
    </w:p>
    <w:p w:rsidR="00A374D7" w:rsidRPr="00D7300A" w:rsidRDefault="00A374D7" w:rsidP="00680274">
      <w:pPr>
        <w:jc w:val="center"/>
        <w:rPr>
          <w:sz w:val="72"/>
          <w:szCs w:val="72"/>
          <w:lang w:val="ru-RU"/>
        </w:rPr>
      </w:pPr>
      <w:r w:rsidRPr="00D7300A">
        <w:rPr>
          <w:sz w:val="72"/>
          <w:szCs w:val="72"/>
          <w:lang w:val="ru-RU"/>
        </w:rPr>
        <w:t xml:space="preserve">«Анализ рассказа </w:t>
      </w:r>
    </w:p>
    <w:p w:rsidR="00A374D7" w:rsidRPr="00D7300A" w:rsidRDefault="00A374D7" w:rsidP="00680274">
      <w:pPr>
        <w:jc w:val="center"/>
        <w:rPr>
          <w:sz w:val="72"/>
          <w:szCs w:val="72"/>
          <w:lang w:val="ru-RU"/>
        </w:rPr>
      </w:pPr>
      <w:r w:rsidRPr="00D7300A">
        <w:rPr>
          <w:sz w:val="72"/>
          <w:szCs w:val="72"/>
          <w:lang w:val="ru-RU"/>
        </w:rPr>
        <w:t xml:space="preserve">К.Д. Ушинского </w:t>
      </w:r>
    </w:p>
    <w:p w:rsidR="00A374D7" w:rsidRPr="00D7300A" w:rsidRDefault="00A374D7" w:rsidP="00680274">
      <w:pPr>
        <w:jc w:val="center"/>
        <w:rPr>
          <w:sz w:val="72"/>
          <w:szCs w:val="72"/>
          <w:lang w:val="ru-RU"/>
        </w:rPr>
      </w:pPr>
      <w:r w:rsidRPr="00D7300A">
        <w:rPr>
          <w:sz w:val="72"/>
          <w:szCs w:val="72"/>
          <w:lang w:val="ru-RU"/>
        </w:rPr>
        <w:t>«Орел и кошка»</w:t>
      </w:r>
    </w:p>
    <w:p w:rsidR="00A374D7" w:rsidRPr="00D7300A" w:rsidRDefault="00A374D7" w:rsidP="00680274">
      <w:pPr>
        <w:jc w:val="right"/>
        <w:rPr>
          <w:sz w:val="44"/>
          <w:szCs w:val="44"/>
          <w:lang w:val="ru-RU"/>
        </w:rPr>
      </w:pPr>
    </w:p>
    <w:p w:rsidR="00A374D7" w:rsidRPr="00D7300A" w:rsidRDefault="00A374D7" w:rsidP="00680274">
      <w:pPr>
        <w:jc w:val="right"/>
        <w:rPr>
          <w:sz w:val="44"/>
          <w:szCs w:val="44"/>
          <w:lang w:val="ru-RU"/>
        </w:rPr>
      </w:pPr>
    </w:p>
    <w:p w:rsidR="00A374D7" w:rsidRPr="00D7300A" w:rsidRDefault="00A374D7" w:rsidP="00680274">
      <w:pPr>
        <w:jc w:val="right"/>
        <w:rPr>
          <w:sz w:val="44"/>
          <w:szCs w:val="44"/>
          <w:lang w:val="ru-RU"/>
        </w:rPr>
      </w:pPr>
    </w:p>
    <w:p w:rsidR="00A374D7" w:rsidRPr="0096429F" w:rsidRDefault="00A374D7" w:rsidP="00680274">
      <w:pPr>
        <w:jc w:val="right"/>
        <w:rPr>
          <w:sz w:val="44"/>
          <w:szCs w:val="44"/>
          <w:lang w:val="ru-RU"/>
        </w:rPr>
      </w:pPr>
      <w:r w:rsidRPr="0096429F">
        <w:rPr>
          <w:sz w:val="44"/>
          <w:szCs w:val="44"/>
          <w:lang w:val="ru-RU"/>
        </w:rPr>
        <w:t>Выполнила:</w:t>
      </w:r>
    </w:p>
    <w:p w:rsidR="00A374D7" w:rsidRPr="00D7300A" w:rsidRDefault="00A374D7" w:rsidP="00680274">
      <w:pPr>
        <w:jc w:val="right"/>
        <w:rPr>
          <w:sz w:val="44"/>
          <w:szCs w:val="44"/>
          <w:lang w:val="ru-RU"/>
        </w:rPr>
      </w:pPr>
      <w:r w:rsidRPr="00D7300A">
        <w:rPr>
          <w:sz w:val="44"/>
          <w:szCs w:val="44"/>
          <w:lang w:val="ru-RU"/>
        </w:rPr>
        <w:t>Учитель русского языка</w:t>
      </w:r>
    </w:p>
    <w:p w:rsidR="00A374D7" w:rsidRDefault="00A374D7" w:rsidP="00680274">
      <w:pPr>
        <w:jc w:val="right"/>
        <w:rPr>
          <w:sz w:val="44"/>
          <w:szCs w:val="44"/>
          <w:lang w:val="ru-RU"/>
        </w:rPr>
      </w:pPr>
      <w:r w:rsidRPr="00D7300A">
        <w:rPr>
          <w:sz w:val="44"/>
          <w:szCs w:val="44"/>
          <w:lang w:val="ru-RU"/>
        </w:rPr>
        <w:t>и литературы М</w:t>
      </w:r>
      <w:r>
        <w:rPr>
          <w:sz w:val="44"/>
          <w:szCs w:val="44"/>
          <w:lang w:val="ru-RU"/>
        </w:rPr>
        <w:t>Б</w:t>
      </w:r>
      <w:r w:rsidRPr="00D7300A">
        <w:rPr>
          <w:sz w:val="44"/>
          <w:szCs w:val="44"/>
          <w:lang w:val="ru-RU"/>
        </w:rPr>
        <w:t>ОУ</w:t>
      </w:r>
    </w:p>
    <w:p w:rsidR="00A374D7" w:rsidRPr="00D7300A" w:rsidRDefault="00A374D7" w:rsidP="000D3FF4">
      <w:pPr>
        <w:jc w:val="right"/>
        <w:rPr>
          <w:sz w:val="44"/>
          <w:szCs w:val="44"/>
          <w:lang w:val="ru-RU"/>
        </w:rPr>
      </w:pPr>
      <w:r w:rsidRPr="00D7300A">
        <w:rPr>
          <w:sz w:val="44"/>
          <w:szCs w:val="44"/>
          <w:lang w:val="ru-RU"/>
        </w:rPr>
        <w:t xml:space="preserve"> </w:t>
      </w:r>
      <w:r>
        <w:rPr>
          <w:sz w:val="44"/>
          <w:szCs w:val="44"/>
          <w:lang w:val="ru-RU"/>
        </w:rPr>
        <w:t>Лиховской</w:t>
      </w:r>
      <w:r w:rsidRPr="00D7300A">
        <w:rPr>
          <w:sz w:val="44"/>
          <w:szCs w:val="44"/>
          <w:lang w:val="ru-RU"/>
        </w:rPr>
        <w:t>СОШ</w:t>
      </w:r>
    </w:p>
    <w:p w:rsidR="00A374D7" w:rsidRDefault="00A374D7" w:rsidP="000D3FF4">
      <w:pPr>
        <w:jc w:val="right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Буракова Елена Викторовна</w:t>
      </w:r>
    </w:p>
    <w:p w:rsidR="00A374D7" w:rsidRPr="00D7300A" w:rsidRDefault="00A374D7" w:rsidP="0068027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Х. Лихой</w:t>
      </w:r>
    </w:p>
    <w:p w:rsidR="00A374D7" w:rsidRDefault="00A374D7" w:rsidP="00680274">
      <w:pPr>
        <w:jc w:val="center"/>
        <w:rPr>
          <w:sz w:val="32"/>
          <w:szCs w:val="32"/>
          <w:lang w:val="ru-RU"/>
        </w:rPr>
      </w:pPr>
      <w:r w:rsidRPr="00E4280E">
        <w:rPr>
          <w:sz w:val="32"/>
          <w:szCs w:val="32"/>
          <w:lang w:val="ru-RU"/>
        </w:rPr>
        <w:t>2011 год</w:t>
      </w:r>
    </w:p>
    <w:p w:rsidR="00A374D7" w:rsidRPr="00E4280E" w:rsidRDefault="00A374D7" w:rsidP="004F2EED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E4280E">
        <w:rPr>
          <w:rFonts w:ascii="Times New Roman" w:hAnsi="Times New Roman"/>
          <w:b/>
          <w:i w:val="0"/>
          <w:sz w:val="28"/>
          <w:szCs w:val="28"/>
          <w:lang w:val="ru-RU"/>
        </w:rPr>
        <w:t>Цель урока:</w:t>
      </w:r>
      <w:r>
        <w:rPr>
          <w:b/>
          <w:i w:val="0"/>
          <w:sz w:val="28"/>
          <w:szCs w:val="28"/>
          <w:lang w:val="ru-RU"/>
        </w:rPr>
        <w:t xml:space="preserve">  </w:t>
      </w:r>
      <w:r w:rsidRPr="00E4280E">
        <w:rPr>
          <w:rFonts w:ascii="Times New Roman" w:hAnsi="Times New Roman"/>
          <w:i w:val="0"/>
          <w:sz w:val="28"/>
          <w:szCs w:val="28"/>
          <w:lang w:val="ru-RU"/>
        </w:rPr>
        <w:t xml:space="preserve">формировать умение анализировать текст художественного стиля. </w:t>
      </w:r>
    </w:p>
    <w:p w:rsidR="00A374D7" w:rsidRPr="00E4280E" w:rsidRDefault="00A374D7" w:rsidP="004F2EED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280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Задачи урока: </w:t>
      </w:r>
    </w:p>
    <w:p w:rsidR="00A374D7" w:rsidRDefault="00A374D7" w:rsidP="009642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обучающие:</w:t>
      </w:r>
      <w:r w:rsidRPr="0096429F">
        <w:rPr>
          <w:rFonts w:ascii="Times New Roman" w:hAnsi="Times New Roman"/>
          <w:i w:val="0"/>
          <w:sz w:val="28"/>
          <w:szCs w:val="28"/>
          <w:lang w:val="ru-RU"/>
        </w:rPr>
        <w:t xml:space="preserve"> организовать деятельность учащихся по работе с текстом; актуализировать знания по теме и идее текста, стилях и типах речи в практической деятельности; </w:t>
      </w:r>
    </w:p>
    <w:p w:rsidR="00A374D7" w:rsidRDefault="00A374D7" w:rsidP="004F2EED">
      <w:pPr>
        <w:pStyle w:val="ListParagraph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Pr="0096429F" w:rsidRDefault="00A374D7" w:rsidP="004F2EED">
      <w:pPr>
        <w:pStyle w:val="ListParagraph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развивающие:</w:t>
      </w:r>
      <w:r w:rsidRPr="0096429F">
        <w:rPr>
          <w:rFonts w:ascii="Times New Roman" w:hAnsi="Times New Roman"/>
          <w:i w:val="0"/>
          <w:sz w:val="28"/>
          <w:szCs w:val="28"/>
          <w:lang w:val="ru-RU"/>
        </w:rPr>
        <w:t xml:space="preserve"> создать условия для развития у учащихся умений анализировать текст: составлять цитатный план, аргументированно и связно формулировать ответы; развивать творческое воображение учащихся. </w:t>
      </w:r>
    </w:p>
    <w:p w:rsidR="00A374D7" w:rsidRPr="004F2EED" w:rsidRDefault="00A374D7" w:rsidP="004F2EED">
      <w:pPr>
        <w:pStyle w:val="ListParagrap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Pr="0096429F" w:rsidRDefault="00A374D7" w:rsidP="004F2EED">
      <w:pPr>
        <w:pStyle w:val="ListParagraph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воспитывающие:</w:t>
      </w:r>
      <w:r w:rsidRPr="0096429F">
        <w:rPr>
          <w:rFonts w:ascii="Times New Roman" w:hAnsi="Times New Roman"/>
          <w:i w:val="0"/>
          <w:sz w:val="28"/>
          <w:szCs w:val="28"/>
          <w:lang w:val="ru-RU"/>
        </w:rPr>
        <w:t xml:space="preserve"> формировать желание пользоваться средствами выразительности, говорить и писать образно и красиво, обеспечить условия для воспитания речевой культуры и культуры общения в микрогруппе; содействовать воспитанию интереса  детей к животному миру. </w:t>
      </w:r>
    </w:p>
    <w:p w:rsidR="00A374D7" w:rsidRDefault="00A374D7" w:rsidP="004F2EED">
      <w:pPr>
        <w:pStyle w:val="ListParagraph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pStyle w:val="ListParagraph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Pr="004F2EED" w:rsidRDefault="00A374D7" w:rsidP="0096429F">
      <w:pPr>
        <w:pStyle w:val="ListParagraph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Учащиеся должны</w:t>
      </w:r>
    </w:p>
    <w:p w:rsidR="00A374D7" w:rsidRPr="00A77046" w:rsidRDefault="00A374D7" w:rsidP="00A77046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знать:</w:t>
      </w:r>
      <w:r w:rsidRPr="0096429F">
        <w:rPr>
          <w:rFonts w:ascii="Times New Roman" w:hAnsi="Times New Roman"/>
          <w:i w:val="0"/>
          <w:sz w:val="28"/>
          <w:szCs w:val="28"/>
          <w:lang w:val="ru-RU"/>
        </w:rPr>
        <w:t xml:space="preserve"> что такое текст, стили и типы речи, тема, основная мысль текста.</w:t>
      </w:r>
    </w:p>
    <w:p w:rsidR="00A374D7" w:rsidRPr="0096429F" w:rsidRDefault="00A374D7" w:rsidP="0096429F">
      <w:pPr>
        <w:pStyle w:val="ListParagrap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уметь:</w:t>
      </w:r>
      <w:r w:rsidRPr="0096429F">
        <w:rPr>
          <w:rFonts w:ascii="Times New Roman" w:hAnsi="Times New Roman"/>
          <w:i w:val="0"/>
          <w:sz w:val="28"/>
          <w:szCs w:val="28"/>
          <w:lang w:val="ru-RU"/>
        </w:rPr>
        <w:t xml:space="preserve"> определять стиль, тип речи, тему, основную мысль; находить художественные образы и художественно-изобразительные средства. </w:t>
      </w:r>
    </w:p>
    <w:p w:rsidR="00A374D7" w:rsidRPr="00E4280E" w:rsidRDefault="00A374D7" w:rsidP="00E4280E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374D7" w:rsidRPr="0096429F" w:rsidRDefault="00A374D7" w:rsidP="0096429F">
      <w:pPr>
        <w:pStyle w:val="ListParagraph"/>
        <w:rPr>
          <w:rFonts w:ascii="Times New Roman" w:hAnsi="Times New Roman"/>
          <w:i w:val="0"/>
          <w:sz w:val="28"/>
          <w:szCs w:val="28"/>
          <w:lang w:val="ru-RU"/>
        </w:rPr>
      </w:pPr>
      <w:r w:rsidRPr="004F2EED">
        <w:rPr>
          <w:rFonts w:ascii="Times New Roman" w:hAnsi="Times New Roman"/>
          <w:b/>
          <w:i w:val="0"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портрет К.Д. Ушинского, тексты рассказа (приложение 4), памятки по анализу текста</w:t>
      </w:r>
      <w:r w:rsidRPr="009F0291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i w:val="0"/>
          <w:sz w:val="28"/>
          <w:szCs w:val="28"/>
          <w:lang w:val="ru-RU"/>
        </w:rPr>
        <w:t>приложения 2,3), презентация (приложение 1).</w:t>
      </w:r>
    </w:p>
    <w:p w:rsidR="00A374D7" w:rsidRDefault="00A374D7" w:rsidP="0096429F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Default="00A374D7" w:rsidP="0096429F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74D7" w:rsidRPr="00393575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sz w:val="28"/>
          <w:szCs w:val="28"/>
          <w:lang w:val="ru-RU"/>
        </w:rPr>
        <w:t>Ход урока.</w:t>
      </w:r>
    </w:p>
    <w:p w:rsidR="00A374D7" w:rsidRPr="00393575" w:rsidRDefault="00A374D7" w:rsidP="004504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Оргмомент. </w:t>
      </w:r>
    </w:p>
    <w:p w:rsidR="00A374D7" w:rsidRPr="00393575" w:rsidRDefault="00A374D7" w:rsidP="00450469">
      <w:pPr>
        <w:spacing w:after="0" w:line="240" w:lineRule="auto"/>
        <w:ind w:left="1134" w:hanging="12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1C2B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 w:rsidRPr="00393575">
        <w:rPr>
          <w:rFonts w:ascii="Times New Roman" w:hAnsi="Times New Roman"/>
          <w:i w:val="0"/>
          <w:sz w:val="28"/>
          <w:szCs w:val="28"/>
          <w:lang w:val="ru-RU"/>
        </w:rPr>
        <w:t xml:space="preserve"> «Давайте, друзья, улыбнемся друг другу, </w:t>
      </w:r>
    </w:p>
    <w:p w:rsidR="00A374D7" w:rsidRPr="00393575" w:rsidRDefault="00A374D7" w:rsidP="00450469">
      <w:pPr>
        <w:spacing w:after="0" w:line="240" w:lineRule="auto"/>
        <w:ind w:firstLine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sz w:val="28"/>
          <w:szCs w:val="28"/>
          <w:lang w:val="ru-RU"/>
        </w:rPr>
        <w:t>Улыбки подарим гостям!</w:t>
      </w:r>
    </w:p>
    <w:p w:rsidR="00A374D7" w:rsidRPr="00393575" w:rsidRDefault="00A374D7" w:rsidP="00450469">
      <w:pPr>
        <w:spacing w:after="0" w:line="240" w:lineRule="auto"/>
        <w:ind w:firstLine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sz w:val="28"/>
          <w:szCs w:val="28"/>
          <w:lang w:val="ru-RU"/>
        </w:rPr>
        <w:t>К уроку готовы? Тогда – за работу.</w:t>
      </w:r>
    </w:p>
    <w:p w:rsidR="00A374D7" w:rsidRPr="00393575" w:rsidRDefault="00A374D7" w:rsidP="00450469">
      <w:pPr>
        <w:spacing w:after="0" w:line="240" w:lineRule="auto"/>
        <w:ind w:firstLine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sz w:val="28"/>
          <w:szCs w:val="28"/>
          <w:lang w:val="ru-RU"/>
        </w:rPr>
        <w:t>Удачи желаю всем вам!</w:t>
      </w:r>
    </w:p>
    <w:p w:rsidR="00A374D7" w:rsidRPr="00393575" w:rsidRDefault="00A374D7" w:rsidP="004504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b/>
          <w:i w:val="0"/>
          <w:sz w:val="28"/>
          <w:szCs w:val="28"/>
          <w:lang w:val="ru-RU"/>
        </w:rPr>
        <w:t>Создание эмоциональной атмосферы.</w:t>
      </w:r>
    </w:p>
    <w:p w:rsidR="00A374D7" w:rsidRPr="00393575" w:rsidRDefault="00A374D7" w:rsidP="00450469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1C2B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 w:rsidRPr="00393575">
        <w:rPr>
          <w:rFonts w:ascii="Times New Roman" w:hAnsi="Times New Roman"/>
          <w:i w:val="0"/>
          <w:sz w:val="28"/>
          <w:szCs w:val="28"/>
          <w:lang w:val="ru-RU"/>
        </w:rPr>
        <w:t xml:space="preserve"> «Сегодня у нас урок развития речи, и начать я его хочу словами К.Г. Паустовского: </w:t>
      </w:r>
      <w:r w:rsidRPr="00393575">
        <w:rPr>
          <w:rFonts w:ascii="Times New Roman" w:hAnsi="Times New Roman"/>
          <w:sz w:val="28"/>
          <w:szCs w:val="28"/>
          <w:lang w:val="ru-RU"/>
        </w:rPr>
        <w:t>Вся привлекательность земли заключена в животном и растительном мире. И тот, и другой мир изучены нами почти в совершенстве, но всегда от соприкосновения с ними остается ощущение загадки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0291">
        <w:rPr>
          <w:rFonts w:ascii="Times New Roman" w:hAnsi="Times New Roman"/>
          <w:i w:val="0"/>
          <w:sz w:val="28"/>
          <w:szCs w:val="28"/>
          <w:lang w:val="ru-RU"/>
        </w:rPr>
        <w:t>(приложение 1)</w:t>
      </w:r>
      <w:r w:rsidRPr="009F0291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</w:t>
      </w:r>
      <w:r w:rsidRPr="00393575">
        <w:rPr>
          <w:rFonts w:ascii="Times New Roman" w:hAnsi="Times New Roman"/>
          <w:i w:val="0"/>
          <w:sz w:val="28"/>
          <w:szCs w:val="28"/>
          <w:lang w:val="ru-RU"/>
        </w:rPr>
        <w:t>слайд 1).</w:t>
      </w:r>
    </w:p>
    <w:p w:rsidR="00A374D7" w:rsidRPr="00450469" w:rsidRDefault="00A374D7" w:rsidP="004504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50469">
        <w:rPr>
          <w:rFonts w:ascii="Times New Roman" w:hAnsi="Times New Roman"/>
          <w:b/>
          <w:i w:val="0"/>
          <w:sz w:val="28"/>
          <w:szCs w:val="28"/>
          <w:lang w:val="ru-RU"/>
        </w:rPr>
        <w:t>Фронтальная беседа:</w:t>
      </w:r>
    </w:p>
    <w:p w:rsidR="00A374D7" w:rsidRPr="00393575" w:rsidRDefault="00A374D7" w:rsidP="00450469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93575">
        <w:rPr>
          <w:rFonts w:ascii="Times New Roman" w:hAnsi="Times New Roman"/>
          <w:i w:val="0"/>
          <w:sz w:val="28"/>
          <w:szCs w:val="28"/>
          <w:lang w:val="ru-RU"/>
        </w:rPr>
        <w:t xml:space="preserve"> Вы согласны с мнением К.Г. Паустовского, что удивительный мир природы порою для нас загадка? </w:t>
      </w:r>
    </w:p>
    <w:p w:rsidR="00A374D7" w:rsidRPr="00393575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b/>
          <w:i w:val="0"/>
          <w:sz w:val="28"/>
          <w:szCs w:val="28"/>
          <w:lang w:val="ru-RU"/>
        </w:rPr>
        <w:t>Ответы учащихся:</w:t>
      </w:r>
      <w:r w:rsidRPr="00393575">
        <w:rPr>
          <w:rFonts w:ascii="Times New Roman" w:hAnsi="Times New Roman"/>
          <w:i w:val="0"/>
          <w:sz w:val="28"/>
          <w:szCs w:val="28"/>
          <w:lang w:val="ru-RU"/>
        </w:rPr>
        <w:t xml:space="preserve"> «да», «наверное», «не знаю» и др.</w:t>
      </w:r>
    </w:p>
    <w:p w:rsidR="00A374D7" w:rsidRDefault="00A374D7" w:rsidP="00450469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3575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И я одну загадочную историю хочу предложить вашему вниманию. Её написал К.Д. Ушинский – великий русский педагог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(слайд 2). </w:t>
      </w:r>
    </w:p>
    <w:p w:rsidR="00A374D7" w:rsidRPr="00450469" w:rsidRDefault="00A374D7" w:rsidP="0045046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 w:rsidRPr="00450469"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  <w:t>Чтение учителем текста (с остановками).</w:t>
      </w:r>
    </w:p>
    <w:p w:rsidR="00A374D7" w:rsidRDefault="00A374D7" w:rsidP="00450469">
      <w:pPr>
        <w:spacing w:after="0" w:line="240" w:lineRule="auto"/>
        <w:ind w:left="1560" w:hanging="1560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По ходу чтения задаются вопросы:</w:t>
      </w:r>
    </w:p>
    <w:p w:rsidR="00A374D7" w:rsidRDefault="00A374D7" w:rsidP="00450469">
      <w:pPr>
        <w:spacing w:after="0" w:line="240" w:lineRule="auto"/>
        <w:ind w:left="993" w:firstLine="28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Как вы думаете, что произойдет дальше?</w:t>
      </w:r>
    </w:p>
    <w:p w:rsidR="00A374D7" w:rsidRDefault="00A374D7" w:rsidP="00450469">
      <w:pPr>
        <w:spacing w:after="0" w:line="240" w:lineRule="auto"/>
        <w:ind w:left="993" w:firstLine="28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Продолжите далее.</w:t>
      </w:r>
    </w:p>
    <w:p w:rsidR="00A374D7" w:rsidRDefault="00A374D7" w:rsidP="00450469">
      <w:pPr>
        <w:spacing w:after="0" w:line="240" w:lineRule="auto"/>
        <w:ind w:left="993" w:firstLine="28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А вам интересно, чем закончится эта история?</w:t>
      </w:r>
    </w:p>
    <w:p w:rsidR="00A374D7" w:rsidRDefault="00A374D7" w:rsidP="00450469">
      <w:pPr>
        <w:spacing w:after="0" w:line="240" w:lineRule="auto"/>
        <w:ind w:left="1560" w:hanging="156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21303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Как бы вы определили жанр прослушанного текста?</w:t>
      </w:r>
    </w:p>
    <w:p w:rsidR="00A374D7" w:rsidRPr="00C21303" w:rsidRDefault="00A374D7" w:rsidP="00450469">
      <w:pPr>
        <w:spacing w:after="0" w:line="240" w:lineRule="auto"/>
        <w:ind w:left="1560" w:hanging="1560"/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 w:rsidRPr="00C21303"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  <w:t xml:space="preserve">Ученик: </w:t>
      </w:r>
      <w:r w:rsidRPr="00C2130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Это рассказ.</w:t>
      </w:r>
    </w:p>
    <w:p w:rsidR="00A374D7" w:rsidRDefault="00A374D7" w:rsidP="00450469">
      <w:pPr>
        <w:spacing w:after="0" w:line="240" w:lineRule="auto"/>
        <w:ind w:left="1560" w:hanging="156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21303">
        <w:rPr>
          <w:rFonts w:ascii="Times New Roman" w:hAnsi="Times New Roman"/>
          <w:i w:val="0"/>
          <w:color w:val="FF0000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Что такое рассказ?</w:t>
      </w:r>
    </w:p>
    <w:p w:rsidR="00A374D7" w:rsidRPr="00C21303" w:rsidRDefault="00A374D7" w:rsidP="00450469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21303"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 Рассказ – это   небольшое эпическое произведение, повествующее о важном событии из жизни героя.</w:t>
      </w:r>
    </w:p>
    <w:p w:rsidR="00A374D7" w:rsidRPr="00393575" w:rsidRDefault="00A374D7" w:rsidP="00450469">
      <w:pPr>
        <w:spacing w:after="0" w:line="240" w:lineRule="auto"/>
        <w:ind w:left="1418" w:hanging="141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7BF3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Ребята, как вы думаете, как называется рассказ?</w:t>
      </w:r>
    </w:p>
    <w:p w:rsidR="00A374D7" w:rsidRPr="00E4280E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(Ответы учащихся)</w:t>
      </w:r>
    </w:p>
    <w:p w:rsidR="00A374D7" w:rsidRPr="00E27BF3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  <w:r w:rsidRPr="00E27BF3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Рассказ называется «Орёл и кошка». И тема нашего урока:</w:t>
      </w:r>
    </w:p>
    <w:p w:rsidR="00A374D7" w:rsidRDefault="00A374D7" w:rsidP="00450469">
      <w:p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«Анализ рассказа К.Д. Ушинского «Орёл и кошка» (слайд 3)</w:t>
      </w:r>
    </w:p>
    <w:p w:rsidR="00A374D7" w:rsidRDefault="00A374D7" w:rsidP="00450469">
      <w:pPr>
        <w:tabs>
          <w:tab w:val="left" w:pos="1530"/>
        </w:tabs>
        <w:spacing w:after="0" w:line="240" w:lineRule="auto"/>
        <w:ind w:left="1418" w:hanging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Какие бы цели вы поставили бы перед собой на сегодняшнем уроке? (слайд 4)</w:t>
      </w:r>
    </w:p>
    <w:p w:rsidR="00A374D7" w:rsidRDefault="00A374D7" w:rsidP="00450469">
      <w:pPr>
        <w:spacing w:after="0" w:line="240" w:lineRule="auto"/>
        <w:ind w:left="1560" w:hanging="15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7879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Мы будем учиться анализировать текст: определять тему, основную мысль, стили и типы речи; находить художественные образы и изобразительные средства.</w:t>
      </w:r>
    </w:p>
    <w:p w:rsidR="00A374D7" w:rsidRDefault="00A374D7" w:rsidP="00450469">
      <w:pPr>
        <w:spacing w:after="0" w:line="240" w:lineRule="auto"/>
        <w:ind w:left="1418" w:hanging="141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Правильно, ребята, но прежде чем анализировать текст, мы вспомним его содержание. Кто напомнит?</w:t>
      </w:r>
    </w:p>
    <w:p w:rsidR="00A374D7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(Отвечает учащийся)</w:t>
      </w:r>
    </w:p>
    <w:p w:rsidR="00A374D7" w:rsidRDefault="00A374D7" w:rsidP="00450469">
      <w:pPr>
        <w:spacing w:after="0" w:line="240" w:lineRule="auto"/>
        <w:ind w:left="1418" w:hanging="141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А сейчас выполним задания</w:t>
      </w:r>
    </w:p>
    <w:p w:rsidR="00A374D7" w:rsidRDefault="00A374D7" w:rsidP="0045046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Задание 1</w:t>
      </w:r>
      <w:r w:rsidRPr="00E4280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(слайд 5)</w:t>
      </w:r>
    </w:p>
    <w:p w:rsidR="00A374D7" w:rsidRPr="008F2308" w:rsidRDefault="00A374D7" w:rsidP="00450469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Закончите предложение:</w:t>
      </w:r>
    </w:p>
    <w:p w:rsidR="00A374D7" w:rsidRDefault="00A374D7" w:rsidP="0045046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 деревней … …</w:t>
      </w:r>
    </w:p>
    <w:p w:rsidR="00A374D7" w:rsidRDefault="00A374D7" w:rsidP="00450469">
      <w:pPr>
        <w:tabs>
          <w:tab w:val="left" w:pos="900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Ответ</w:t>
      </w:r>
      <w:r w:rsidRPr="00E4280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(слайд 6)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 деревней весело играла кошка со своими котятами.</w:t>
      </w:r>
    </w:p>
    <w:p w:rsidR="00A374D7" w:rsidRDefault="00A374D7" w:rsidP="00E4280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</w:t>
      </w: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Задание 2</w:t>
      </w:r>
      <w:r w:rsidRPr="00E4280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(слайд 7)</w:t>
      </w:r>
    </w:p>
    <w:p w:rsidR="00A374D7" w:rsidRPr="008F2308" w:rsidRDefault="00A374D7" w:rsidP="00E4280E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Начните предложение: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… … …  и схватился со старой кошкой.</w:t>
      </w:r>
    </w:p>
    <w:p w:rsidR="00A374D7" w:rsidRDefault="00A374D7" w:rsidP="00E4280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Ответ (слайд 8)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Хищник бросил котёнка и схватился со старой кошкой.                                                                                                              </w:t>
      </w: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Задание 3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(слайд 9)            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8F2308">
        <w:rPr>
          <w:rFonts w:ascii="Times New Roman" w:hAnsi="Times New Roman"/>
          <w:b/>
          <w:i w:val="0"/>
          <w:sz w:val="28"/>
          <w:szCs w:val="28"/>
          <w:lang w:val="ru-RU"/>
        </w:rPr>
        <w:t>Дополните предложение: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… крылья, … клюв, … лапы с …, … когтями давали орлу сильное преимущество.</w:t>
      </w:r>
    </w:p>
    <w:p w:rsidR="00A374D7" w:rsidRDefault="00A374D7" w:rsidP="00E4280E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Ответ (слайд 10)</w:t>
      </w:r>
    </w:p>
    <w:p w:rsidR="00A374D7" w:rsidRPr="00A51E7B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Могучие крылья, крепкий клюв, сильные лапы с длинными, кривыми когтями давали орлу большое преимущество.</w:t>
      </w:r>
    </w:p>
    <w:p w:rsidR="00A374D7" w:rsidRPr="00D41EB9" w:rsidRDefault="00A374D7" w:rsidP="00E4280E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41EB9">
        <w:rPr>
          <w:rFonts w:ascii="Times New Roman" w:hAnsi="Times New Roman"/>
          <w:b/>
          <w:i w:val="0"/>
          <w:sz w:val="28"/>
          <w:szCs w:val="28"/>
          <w:lang w:val="ru-RU"/>
        </w:rPr>
        <w:t>Подведе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ние итогов выполненного задания</w:t>
      </w:r>
      <w:r w:rsidRPr="004504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(слайд 11)</w:t>
      </w:r>
    </w:p>
    <w:p w:rsidR="00A374D7" w:rsidRPr="00450469" w:rsidRDefault="00A374D7" w:rsidP="00E4280E">
      <w:pPr>
        <w:pStyle w:val="ListParagraph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50469">
        <w:rPr>
          <w:rFonts w:ascii="Times New Roman" w:hAnsi="Times New Roman"/>
          <w:b/>
          <w:i w:val="0"/>
          <w:sz w:val="28"/>
          <w:szCs w:val="28"/>
          <w:lang w:val="ru-RU"/>
        </w:rPr>
        <w:t>Практическая работа в парах.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А сейчас выполним следующее задание. У вас на столах в конвертах находится текст рассказа, который разбит на части. Вы должны его собрать. Вспомним что такое текст?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Ученик: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Текст – это группа предложений, объединённых в целое темой и основной мыслью. Предложения в тексте связаны между собой по смыслу и с помощью языковых средств. 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Итак, связываем фрагменты текста в единое целое. Кто быстрее это сделает.</w:t>
      </w:r>
    </w:p>
    <w:p w:rsidR="00A374D7" w:rsidRDefault="00A374D7" w:rsidP="00E4280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>(Учащиеся собирают текст и зачитывают его)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</w:t>
      </w:r>
      <w:r w:rsidRPr="00A51E7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Словарная работа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(слайд 12)    </w:t>
      </w:r>
    </w:p>
    <w:p w:rsidR="00A374D7" w:rsidRPr="00450469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B7221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Ребята, значение какого слова вам не совсем понятно? (Слово «преимущество» - многозначное; в тексте употреблено в значении «превосходство»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>).</w:t>
      </w:r>
    </w:p>
    <w:p w:rsidR="00A374D7" w:rsidRPr="00450469" w:rsidRDefault="00A374D7" w:rsidP="00E428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50469">
        <w:rPr>
          <w:rFonts w:ascii="Times New Roman" w:hAnsi="Times New Roman"/>
          <w:b/>
          <w:i w:val="0"/>
          <w:sz w:val="28"/>
          <w:szCs w:val="28"/>
          <w:lang w:val="ru-RU"/>
        </w:rPr>
        <w:t>Фронтальная беседа по тексту.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(В ходе беседы ученики делают записи в своих рабочих листах)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О чем идёт речь в рассказе? Определите тему.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В рассказе речь идёт о поединке орла и кошки.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Каков стиль данного текста? Посмотрите в памятку «Стили речи» (Приложение3).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Художественный стиль.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Какова цель художественного стиля?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Воздействие на читателя с помощью художественных образов и  художественно-изобразительных средств.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Назовите художественные образы, которые мы встречаем в рассказе Ушинского.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Образы кошки, орла, котенка.                                                         </w:t>
      </w:r>
      <w:r w:rsidRPr="001E1FFF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Дети, а что вас удивило в этой истории?                                    </w:t>
      </w:r>
      <w:r w:rsidRPr="001E1FFF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Кошка, маленькое животное, одержала победу над                      могущественным орлом.                                                                                                                                                                        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А как бы вы озаглавили текст?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«Кошка», «Кошка и орёл», «Схватка».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Значит, кошка сильнее? А что её сделало сильнее орла?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Она любит своих котят. Она мать.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Действительно, материнская любовь сделала её сильной духом. И     как бы вы сформулировали основную мысль рассказа?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Духовная сила могущественнее физической.</w:t>
      </w:r>
    </w:p>
    <w:p w:rsidR="00A374D7" w:rsidRDefault="00A374D7" w:rsidP="00E4280E">
      <w:pPr>
        <w:spacing w:after="0" w:line="240" w:lineRule="auto"/>
        <w:ind w:left="1276" w:hanging="127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Я думаю, что рассказу можно было дать и другие названия: «Мать» или «Сила духа.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Итак, мы определили тему, основную мысль, стиль текста, нашли  художественные образы. Это кошка, орёл, и котёнок.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- А что помогает создавать автору яркие образы? Посмотрите в свои памятки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(Приложение </w:t>
      </w:r>
      <w:r w:rsidRPr="00A51E7B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).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b/>
          <w:i w:val="0"/>
          <w:sz w:val="28"/>
          <w:szCs w:val="28"/>
          <w:lang w:val="ru-RU"/>
        </w:rPr>
        <w:t>Ученик: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Эпитеты, метафоры, сравнения, олицетворения.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Одним словом, это художественно-изобразительные средства.</w:t>
      </w:r>
    </w:p>
    <w:p w:rsidR="00A374D7" w:rsidRPr="00450469" w:rsidRDefault="00A374D7" w:rsidP="00E4280E">
      <w:pPr>
        <w:pStyle w:val="ListParagraph"/>
        <w:numPr>
          <w:ilvl w:val="0"/>
          <w:numId w:val="4"/>
        </w:num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50469">
        <w:rPr>
          <w:rFonts w:ascii="Times New Roman" w:hAnsi="Times New Roman"/>
          <w:b/>
          <w:i w:val="0"/>
          <w:sz w:val="28"/>
          <w:szCs w:val="28"/>
          <w:lang w:val="ru-RU"/>
        </w:rPr>
        <w:t>Практическая работа в группах.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77046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Найдите в тексте яркие выражения и соотнесите с основными видами изобразительных средств.</w:t>
      </w:r>
    </w:p>
    <w:p w:rsidR="00A374D7" w:rsidRDefault="00A374D7" w:rsidP="00E4280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(Первая группа ищет эпитеты, вторая – метафоры, третья – сравнения) </w:t>
      </w:r>
    </w:p>
    <w:p w:rsidR="00A374D7" w:rsidRPr="001A7A76" w:rsidRDefault="00A374D7" w:rsidP="00E4280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1A7A7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Ответы учащихся.</w:t>
      </w:r>
    </w:p>
    <w:p w:rsidR="00A374D7" w:rsidRPr="001A7A76" w:rsidRDefault="00A374D7" w:rsidP="00E4280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59F3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1A7A7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Поверка выполненного задания (слайд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13</w:t>
      </w:r>
      <w:r w:rsidRPr="001A7A76">
        <w:rPr>
          <w:rFonts w:ascii="Times New Roman" w:hAnsi="Times New Roman"/>
          <w:b/>
          <w:i w:val="0"/>
          <w:sz w:val="28"/>
          <w:szCs w:val="28"/>
          <w:lang w:val="ru-RU"/>
        </w:rPr>
        <w:t>)</w:t>
      </w:r>
    </w:p>
    <w:p w:rsidR="00A374D7" w:rsidRDefault="00A374D7" w:rsidP="00E4280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 группа:</w:t>
      </w:r>
    </w:p>
    <w:p w:rsidR="00A374D7" w:rsidRDefault="00A374D7" w:rsidP="00E4280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C0E2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Могучие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крылья,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крепкий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клюв,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сильные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лапы.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Это эпитеты.</w:t>
      </w:r>
    </w:p>
    <w:p w:rsidR="00A374D7" w:rsidRDefault="00A374D7" w:rsidP="00E4280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 группа: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«Закипела битва насмерть»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«Кошка не потеряла мужества»,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«Орёл покинул поле битвы»</w:t>
      </w:r>
      <w:r>
        <w:rPr>
          <w:rFonts w:ascii="Times New Roman" w:hAnsi="Times New Roman"/>
          <w:i w:val="0"/>
          <w:sz w:val="28"/>
          <w:szCs w:val="28"/>
          <w:lang w:val="ru-RU"/>
        </w:rPr>
        <w:t>. Это метафоры.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 группа: «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Как молния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DF2AE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спустился он с высоты и схватил одного котёнка».</w:t>
      </w:r>
    </w:p>
    <w:p w:rsidR="00A374D7" w:rsidRDefault="00A374D7" w:rsidP="00E4280E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«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Как молния</w:t>
      </w:r>
      <w:r>
        <w:rPr>
          <w:rFonts w:ascii="Times New Roman" w:hAnsi="Times New Roman"/>
          <w:i w:val="0"/>
          <w:sz w:val="28"/>
          <w:szCs w:val="28"/>
          <w:lang w:val="ru-RU"/>
        </w:rPr>
        <w:t>…» - это сравнение.</w:t>
      </w:r>
    </w:p>
    <w:p w:rsidR="00A374D7" w:rsidRDefault="00A374D7" w:rsidP="00E4280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Общие выводы данного этапа.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>: Итак, какой цели служат художественно-изобразительные средства?</w:t>
      </w:r>
    </w:p>
    <w:p w:rsidR="00A374D7" w:rsidRDefault="00A374D7" w:rsidP="00E4280E">
      <w:pPr>
        <w:spacing w:after="0" w:line="240" w:lineRule="auto"/>
        <w:ind w:left="993" w:hanging="99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b/>
          <w:i w:val="0"/>
          <w:sz w:val="28"/>
          <w:szCs w:val="28"/>
          <w:lang w:val="ru-RU"/>
        </w:rPr>
        <w:t>Ученик</w:t>
      </w:r>
      <w:r>
        <w:rPr>
          <w:rFonts w:ascii="Times New Roman" w:hAnsi="Times New Roman"/>
          <w:i w:val="0"/>
          <w:sz w:val="28"/>
          <w:szCs w:val="28"/>
          <w:lang w:val="ru-RU"/>
        </w:rPr>
        <w:t>: Художественно-изобразительные средства служат созданию ярких художественных образов.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>: Каков тип речи данного текста? Обоснуйте.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b/>
          <w:i w:val="0"/>
          <w:sz w:val="28"/>
          <w:szCs w:val="28"/>
          <w:lang w:val="ru-RU"/>
        </w:rPr>
        <w:t>Ученик</w:t>
      </w:r>
      <w:r>
        <w:rPr>
          <w:rFonts w:ascii="Times New Roman" w:hAnsi="Times New Roman"/>
          <w:i w:val="0"/>
          <w:sz w:val="28"/>
          <w:szCs w:val="28"/>
          <w:lang w:val="ru-RU"/>
        </w:rPr>
        <w:t>: Тип речи – повествование, так как в нём перечисляются действия орла и кошки. События происходят последовательно.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>: Назовите действия орла и кошки.</w:t>
      </w:r>
    </w:p>
    <w:p w:rsidR="00A374D7" w:rsidRDefault="00A374D7" w:rsidP="00E4280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b/>
          <w:i w:val="0"/>
          <w:sz w:val="28"/>
          <w:szCs w:val="28"/>
          <w:lang w:val="ru-RU"/>
        </w:rPr>
        <w:t>Ученик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Кошка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играла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вцепилась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перекусила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74D7" w:rsidRDefault="00A374D7" w:rsidP="00E4280E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Орёл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спустился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схватил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схватился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выклевал</w:t>
      </w:r>
      <w:r w:rsidRPr="009F0291">
        <w:rPr>
          <w:rFonts w:ascii="Times New Roman" w:hAnsi="Times New Roman"/>
          <w:b/>
          <w:i w:val="0"/>
          <w:color w:val="0070C0"/>
          <w:sz w:val="28"/>
          <w:szCs w:val="28"/>
          <w:lang w:val="ru-RU"/>
        </w:rPr>
        <w:t xml:space="preserve">, </w:t>
      </w:r>
      <w:r w:rsidRPr="009F0291">
        <w:rPr>
          <w:rFonts w:ascii="Times New Roman" w:hAnsi="Times New Roman"/>
          <w:b/>
          <w:color w:val="0070C0"/>
          <w:sz w:val="28"/>
          <w:szCs w:val="28"/>
          <w:lang w:val="ru-RU"/>
        </w:rPr>
        <w:t>покинул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>: Итак, мы доказали, что этот текст по типу речи является  повествованием, по жанру – это рассказ. Назовите элементы рассказа.</w:t>
      </w:r>
    </w:p>
    <w:p w:rsidR="00A374D7" w:rsidRDefault="00A374D7" w:rsidP="00E4280E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D0641">
        <w:rPr>
          <w:rFonts w:ascii="Times New Roman" w:hAnsi="Times New Roman"/>
          <w:b/>
          <w:i w:val="0"/>
          <w:sz w:val="28"/>
          <w:szCs w:val="28"/>
          <w:lang w:val="ru-RU"/>
        </w:rPr>
        <w:t>Ученик</w:t>
      </w:r>
      <w:r>
        <w:rPr>
          <w:rFonts w:ascii="Times New Roman" w:hAnsi="Times New Roman"/>
          <w:i w:val="0"/>
          <w:sz w:val="28"/>
          <w:szCs w:val="28"/>
          <w:lang w:val="ru-RU"/>
        </w:rPr>
        <w:t>: Вступление, завязка, развитие действия, кульминация, развязка, заключение</w:t>
      </w:r>
      <w:r w:rsidRPr="004504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5135C">
        <w:rPr>
          <w:rFonts w:ascii="Times New Roman" w:hAnsi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/>
          <w:i w:val="0"/>
          <w:sz w:val="28"/>
          <w:szCs w:val="28"/>
          <w:lang w:val="ru-RU"/>
        </w:rPr>
        <w:t>слайд 14)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374D7" w:rsidRDefault="00A374D7" w:rsidP="00450469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Практическая работа в парах.</w:t>
      </w:r>
    </w:p>
    <w:p w:rsidR="00A374D7" w:rsidRPr="00121C2B" w:rsidRDefault="00A374D7" w:rsidP="00450469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E092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Соотнесите структурные элементы с данным рассказом (слайд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15-20). 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A374D7" w:rsidRPr="009B634C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Составление цитатного плана учащимися.</w:t>
      </w:r>
    </w:p>
    <w:p w:rsidR="00A374D7" w:rsidRPr="009B634C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Цитатный план (слайд 21)</w:t>
      </w:r>
    </w:p>
    <w:p w:rsidR="00A374D7" w:rsidRPr="00E674AC" w:rsidRDefault="00A374D7" w:rsidP="00E674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E674AC">
        <w:rPr>
          <w:rFonts w:ascii="Times New Roman" w:hAnsi="Times New Roman"/>
          <w:b/>
          <w:i w:val="0"/>
          <w:sz w:val="28"/>
          <w:szCs w:val="28"/>
          <w:lang w:val="ru-RU"/>
        </w:rPr>
        <w:t>Выводы из урока</w:t>
      </w:r>
      <w:r w:rsidRPr="00E674AC">
        <w:rPr>
          <w:rFonts w:ascii="Times New Roman" w:hAnsi="Times New Roman"/>
          <w:i w:val="0"/>
          <w:sz w:val="28"/>
          <w:szCs w:val="28"/>
          <w:lang w:val="ru-RU"/>
        </w:rPr>
        <w:t xml:space="preserve"> (слайд 22)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2E0922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Итак, ребята, проанализировав текст, мы определили, что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тема текста – схватка орла с кошкой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стиль речи текста – художественный           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тип речи – повествование 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художественные образы – кошка, орёл, котёнок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основная мысль – духовная сила могущественнее физической силы </w:t>
      </w:r>
    </w:p>
    <w:p w:rsidR="00A374D7" w:rsidRDefault="00A374D7" w:rsidP="00450469">
      <w:pPr>
        <w:tabs>
          <w:tab w:val="left" w:pos="709"/>
          <w:tab w:val="left" w:pos="1134"/>
        </w:tabs>
        <w:spacing w:after="0" w:line="240" w:lineRule="auto"/>
        <w:ind w:left="284" w:hanging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- художественно-изобразительные средства – эпитеты, метафоры,                            сравнение</w:t>
      </w:r>
    </w:p>
    <w:p w:rsidR="00A374D7" w:rsidRDefault="00A374D7" w:rsidP="00450469">
      <w:pPr>
        <w:spacing w:after="0" w:line="240" w:lineRule="auto"/>
        <w:ind w:left="1134" w:hanging="1275"/>
        <w:rPr>
          <w:rFonts w:ascii="Times New Roman" w:hAnsi="Times New Roman"/>
          <w:i w:val="0"/>
          <w:sz w:val="28"/>
          <w:szCs w:val="28"/>
          <w:lang w:val="ru-RU"/>
        </w:rPr>
      </w:pPr>
      <w:r w:rsidRPr="002E0922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>: Возвращаюсь к эпиграфу урока, повторю свой вопрос: «Согласны ли вы, что мир природы для нас загадка?»</w:t>
      </w:r>
    </w:p>
    <w:p w:rsidR="00A374D7" w:rsidRDefault="00A374D7" w:rsidP="00450469">
      <w:pPr>
        <w:spacing w:after="0" w:line="240" w:lineRule="auto"/>
        <w:ind w:firstLine="70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(Учащиеся отвечают утвердительно)</w:t>
      </w:r>
    </w:p>
    <w:p w:rsidR="00A374D7" w:rsidRDefault="00A374D7" w:rsidP="00E4280E">
      <w:pPr>
        <w:spacing w:after="0" w:line="240" w:lineRule="auto"/>
        <w:ind w:left="1134" w:hanging="113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E0922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Учитель</w:t>
      </w:r>
      <w:r w:rsidRPr="002E092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Да, ребята, для нас этот удивительный и прекрасный мир –  загадка. Это чудо, которое всегда рядом. Звери и птицы живут по своим законам, которые для нас непривычны, а иногда бывают и вовсе непонятны. Но этот мир устроен так, что нет в нём ничего лишнего, неправильного и необъяснимого. И мы убедились в этом, прочитав и проанализировав рассказ К.Д. Ушинского. Мы с вами можем объяснить и понять, почему кошка спасла своё потомство, что заставило её это сделать. Это сила материнской любви.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-А какие чувства у вас, ребята, вызвал этот рассказ? (слайд 23)</w:t>
      </w:r>
    </w:p>
    <w:p w:rsidR="00A374D7" w:rsidRDefault="00A374D7" w:rsidP="00450469">
      <w:pPr>
        <w:spacing w:after="0" w:line="240" w:lineRule="auto"/>
        <w:ind w:firstLine="70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(Ответы учащихся)</w:t>
      </w:r>
    </w:p>
    <w:p w:rsidR="00A374D7" w:rsidRPr="00267A70" w:rsidRDefault="00A374D7" w:rsidP="00267A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267A70">
        <w:rPr>
          <w:rFonts w:ascii="Times New Roman" w:hAnsi="Times New Roman"/>
          <w:b/>
          <w:i w:val="0"/>
          <w:sz w:val="28"/>
          <w:szCs w:val="28"/>
          <w:lang w:val="ru-RU"/>
        </w:rPr>
        <w:t>Итоги урока:</w:t>
      </w:r>
    </w:p>
    <w:p w:rsidR="00A374D7" w:rsidRPr="00267A70" w:rsidRDefault="00A374D7" w:rsidP="00267A70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2E092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Давайте подведём итоги:</w:t>
      </w:r>
    </w:p>
    <w:p w:rsidR="00A374D7" w:rsidRPr="00450469" w:rsidRDefault="00A374D7" w:rsidP="00267A70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Чему мы обучались на уроке?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Какой этап урока вам понравился?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Что вызвало затруднение?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Закончите фразу: «Урок дал мне возможность…» (слайд 24)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i w:val="0"/>
          <w:sz w:val="28"/>
          <w:szCs w:val="28"/>
        </w:rPr>
        <w:t>X</w:t>
      </w:r>
      <w:r w:rsidRPr="00E4280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2E0922">
        <w:rPr>
          <w:rFonts w:ascii="Times New Roman" w:hAnsi="Times New Roman"/>
          <w:b/>
          <w:i w:val="0"/>
          <w:sz w:val="28"/>
          <w:szCs w:val="28"/>
          <w:lang w:val="ru-RU"/>
        </w:rPr>
        <w:t>Домашнее задание: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</w:t>
      </w:r>
      <w:r w:rsidRPr="002E0922">
        <w:rPr>
          <w:rFonts w:ascii="Times New Roman" w:hAnsi="Times New Roman"/>
          <w:i w:val="0"/>
          <w:sz w:val="28"/>
          <w:szCs w:val="28"/>
          <w:lang w:val="ru-RU"/>
        </w:rPr>
        <w:t>слайд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25)</w:t>
      </w:r>
    </w:p>
    <w:p w:rsidR="00A374D7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- Напишите, соблюдая структурные элементы рассказа, интересную историю из жизни животных.</w:t>
      </w:r>
    </w:p>
    <w:p w:rsidR="00A374D7" w:rsidRPr="008B7221" w:rsidRDefault="00A374D7" w:rsidP="0045046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A374D7" w:rsidRPr="008B7221" w:rsidSect="00BB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D7" w:rsidRDefault="00A374D7" w:rsidP="00D7300A">
      <w:pPr>
        <w:spacing w:after="0" w:line="240" w:lineRule="auto"/>
      </w:pPr>
      <w:r>
        <w:separator/>
      </w:r>
    </w:p>
  </w:endnote>
  <w:endnote w:type="continuationSeparator" w:id="1">
    <w:p w:rsidR="00A374D7" w:rsidRDefault="00A374D7" w:rsidP="00D7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D7" w:rsidRDefault="00A374D7" w:rsidP="00D7300A">
      <w:pPr>
        <w:spacing w:after="0" w:line="240" w:lineRule="auto"/>
      </w:pPr>
      <w:r>
        <w:separator/>
      </w:r>
    </w:p>
  </w:footnote>
  <w:footnote w:type="continuationSeparator" w:id="1">
    <w:p w:rsidR="00A374D7" w:rsidRDefault="00A374D7" w:rsidP="00D7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419F"/>
    <w:multiLevelType w:val="hybridMultilevel"/>
    <w:tmpl w:val="488814F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B5C90"/>
    <w:multiLevelType w:val="hybridMultilevel"/>
    <w:tmpl w:val="B71C42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9B5EE5"/>
    <w:multiLevelType w:val="hybridMultilevel"/>
    <w:tmpl w:val="A31CD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95C09"/>
    <w:multiLevelType w:val="hybridMultilevel"/>
    <w:tmpl w:val="1E286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274"/>
    <w:rsid w:val="00003F8A"/>
    <w:rsid w:val="00083F78"/>
    <w:rsid w:val="00097C38"/>
    <w:rsid w:val="000A060B"/>
    <w:rsid w:val="000B7CAC"/>
    <w:rsid w:val="000D3FF4"/>
    <w:rsid w:val="000F470D"/>
    <w:rsid w:val="000F517E"/>
    <w:rsid w:val="00121C2B"/>
    <w:rsid w:val="00155F85"/>
    <w:rsid w:val="00166776"/>
    <w:rsid w:val="001A7579"/>
    <w:rsid w:val="001A7A76"/>
    <w:rsid w:val="001B01F5"/>
    <w:rsid w:val="001D1DBE"/>
    <w:rsid w:val="001E13D5"/>
    <w:rsid w:val="001E1FFF"/>
    <w:rsid w:val="002179DF"/>
    <w:rsid w:val="00221FB9"/>
    <w:rsid w:val="00223B05"/>
    <w:rsid w:val="002301DD"/>
    <w:rsid w:val="00254AC1"/>
    <w:rsid w:val="00255666"/>
    <w:rsid w:val="00267A70"/>
    <w:rsid w:val="002B51EA"/>
    <w:rsid w:val="002E0922"/>
    <w:rsid w:val="00302BD8"/>
    <w:rsid w:val="00352EE5"/>
    <w:rsid w:val="00357831"/>
    <w:rsid w:val="00393575"/>
    <w:rsid w:val="003A50CC"/>
    <w:rsid w:val="00415ED9"/>
    <w:rsid w:val="00450469"/>
    <w:rsid w:val="00476420"/>
    <w:rsid w:val="004777FC"/>
    <w:rsid w:val="004969B3"/>
    <w:rsid w:val="004A1B0B"/>
    <w:rsid w:val="004B1DC5"/>
    <w:rsid w:val="004F2EED"/>
    <w:rsid w:val="00513C70"/>
    <w:rsid w:val="00562819"/>
    <w:rsid w:val="0056547F"/>
    <w:rsid w:val="005670FC"/>
    <w:rsid w:val="005701C6"/>
    <w:rsid w:val="005C0E2B"/>
    <w:rsid w:val="005F1939"/>
    <w:rsid w:val="00600CF8"/>
    <w:rsid w:val="00602133"/>
    <w:rsid w:val="0061061F"/>
    <w:rsid w:val="0066480B"/>
    <w:rsid w:val="00680274"/>
    <w:rsid w:val="00740330"/>
    <w:rsid w:val="00793114"/>
    <w:rsid w:val="007A34CC"/>
    <w:rsid w:val="007B182D"/>
    <w:rsid w:val="007F626C"/>
    <w:rsid w:val="00801296"/>
    <w:rsid w:val="00804BB6"/>
    <w:rsid w:val="008116C7"/>
    <w:rsid w:val="008236D2"/>
    <w:rsid w:val="00851C27"/>
    <w:rsid w:val="008854ED"/>
    <w:rsid w:val="00896A64"/>
    <w:rsid w:val="0089707D"/>
    <w:rsid w:val="008A2184"/>
    <w:rsid w:val="008B023B"/>
    <w:rsid w:val="008B7221"/>
    <w:rsid w:val="008C022B"/>
    <w:rsid w:val="008D42F6"/>
    <w:rsid w:val="008D7D73"/>
    <w:rsid w:val="008F2308"/>
    <w:rsid w:val="0093450E"/>
    <w:rsid w:val="00943BA9"/>
    <w:rsid w:val="009524AB"/>
    <w:rsid w:val="009636CA"/>
    <w:rsid w:val="0096429F"/>
    <w:rsid w:val="0096657E"/>
    <w:rsid w:val="0097757C"/>
    <w:rsid w:val="009B634C"/>
    <w:rsid w:val="009C1EA1"/>
    <w:rsid w:val="009D0641"/>
    <w:rsid w:val="009E353E"/>
    <w:rsid w:val="009F0291"/>
    <w:rsid w:val="00A1016D"/>
    <w:rsid w:val="00A32EE5"/>
    <w:rsid w:val="00A374D7"/>
    <w:rsid w:val="00A47BFE"/>
    <w:rsid w:val="00A51E7B"/>
    <w:rsid w:val="00A547DE"/>
    <w:rsid w:val="00A77046"/>
    <w:rsid w:val="00A9361B"/>
    <w:rsid w:val="00AA570A"/>
    <w:rsid w:val="00B123E6"/>
    <w:rsid w:val="00B21A3F"/>
    <w:rsid w:val="00B46EDF"/>
    <w:rsid w:val="00B5135C"/>
    <w:rsid w:val="00B90AF5"/>
    <w:rsid w:val="00B930BA"/>
    <w:rsid w:val="00BB0BB0"/>
    <w:rsid w:val="00C21303"/>
    <w:rsid w:val="00C871D3"/>
    <w:rsid w:val="00CC7879"/>
    <w:rsid w:val="00CD0E8C"/>
    <w:rsid w:val="00CF5320"/>
    <w:rsid w:val="00D41EB9"/>
    <w:rsid w:val="00D42C9E"/>
    <w:rsid w:val="00D549DC"/>
    <w:rsid w:val="00D62A8C"/>
    <w:rsid w:val="00D7300A"/>
    <w:rsid w:val="00DB48C9"/>
    <w:rsid w:val="00DD5FCF"/>
    <w:rsid w:val="00DF2AE2"/>
    <w:rsid w:val="00DF59DE"/>
    <w:rsid w:val="00E008D5"/>
    <w:rsid w:val="00E2134E"/>
    <w:rsid w:val="00E27347"/>
    <w:rsid w:val="00E27BF3"/>
    <w:rsid w:val="00E4280E"/>
    <w:rsid w:val="00E459F3"/>
    <w:rsid w:val="00E674AC"/>
    <w:rsid w:val="00E719D3"/>
    <w:rsid w:val="00EB75AF"/>
    <w:rsid w:val="00EE4AAD"/>
    <w:rsid w:val="00EE584E"/>
    <w:rsid w:val="00EF47A0"/>
    <w:rsid w:val="00F3172D"/>
    <w:rsid w:val="00F55FD8"/>
    <w:rsid w:val="00F80506"/>
    <w:rsid w:val="00F8095B"/>
    <w:rsid w:val="00F8111C"/>
    <w:rsid w:val="00FB0072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3172D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72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72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72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72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172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172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172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172D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172D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172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172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172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172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3172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172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172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3172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3172D"/>
    <w:rPr>
      <w:rFonts w:ascii="Cambria" w:hAnsi="Cambria" w:cs="Times New Roman"/>
      <w:i/>
      <w:iCs/>
      <w:color w:val="C050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2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3172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3172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3172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172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172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F3172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F3172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F3172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317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3172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F3172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172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172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3172D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F3172D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F3172D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F3172D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F3172D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F317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7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00A"/>
    <w:rPr>
      <w:rFonts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7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300A"/>
    <w:rPr>
      <w:rFonts w:cs="Times New Roman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rsid w:val="00393575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856</TotalTime>
  <Pages>6</Pages>
  <Words>1411</Words>
  <Characters>8048</Characters>
  <Application>Microsoft Office Outlook</Application>
  <DocSecurity>0</DocSecurity>
  <Lines>0</Lines>
  <Paragraphs>0</Paragraphs>
  <ScaleCrop>false</ScaleCrop>
  <Company>МОУ СОШ №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User</cp:lastModifiedBy>
  <cp:revision>92</cp:revision>
  <dcterms:created xsi:type="dcterms:W3CDTF">2011-04-21T07:20:00Z</dcterms:created>
  <dcterms:modified xsi:type="dcterms:W3CDTF">2012-09-06T11:50:00Z</dcterms:modified>
</cp:coreProperties>
</file>