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E2" w:rsidRDefault="00A108E2" w:rsidP="00C85F5B">
      <w:pPr>
        <w:widowControl w:val="0"/>
        <w:ind w:right="-26"/>
        <w:jc w:val="center"/>
        <w:rPr>
          <w:rFonts w:ascii="Times New Roman" w:hAnsi="Times New Roman"/>
          <w:b/>
          <w:sz w:val="28"/>
          <w:szCs w:val="28"/>
        </w:rPr>
      </w:pPr>
      <w:r w:rsidRPr="00C85F5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108E2" w:rsidRDefault="00A108E2" w:rsidP="00D15C7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15C7E">
        <w:rPr>
          <w:rFonts w:ascii="Times New Roman" w:hAnsi="Times New Roman"/>
          <w:sz w:val="24"/>
          <w:szCs w:val="24"/>
          <w:u w:val="single"/>
        </w:rPr>
        <w:t>Целью изучения курса алгебры</w:t>
      </w:r>
      <w:r w:rsidRPr="00D15C7E">
        <w:rPr>
          <w:rFonts w:ascii="Times New Roman" w:hAnsi="Times New Roman"/>
          <w:sz w:val="24"/>
          <w:szCs w:val="24"/>
        </w:rPr>
        <w:t xml:space="preserve"> в 8 классе  является развитие  вычислительных и формально-оперативных алгебраических умений  до уровня, позволяющего уверенно использовать их при решении задач математики и  смежных предметов (физика, химия, информатика и другие),  усвоение аппарата уравнений и неравенств как основного средства математического моделирования прикладных задач, осуществления функциональной  подготовки школьников.</w:t>
      </w:r>
    </w:p>
    <w:p w:rsidR="00A108E2" w:rsidRPr="00AC690C" w:rsidRDefault="00A108E2" w:rsidP="00D15C7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690C">
        <w:rPr>
          <w:rFonts w:ascii="Times New Roman" w:hAnsi="Times New Roman"/>
          <w:b/>
          <w:bCs/>
          <w:sz w:val="24"/>
          <w:szCs w:val="24"/>
        </w:rPr>
        <w:t>Задачи</w:t>
      </w:r>
    </w:p>
    <w:p w:rsidR="00A108E2" w:rsidRPr="00D15C7E" w:rsidRDefault="00A108E2" w:rsidP="00D15C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5C7E">
        <w:rPr>
          <w:rFonts w:ascii="Times New Roman" w:hAnsi="Times New Roman"/>
          <w:sz w:val="24"/>
          <w:szCs w:val="24"/>
        </w:rPr>
        <w:t>Выработать умение выполнять тождественные преобразования рациональных выражений.</w:t>
      </w:r>
    </w:p>
    <w:p w:rsidR="00A108E2" w:rsidRPr="00D15C7E" w:rsidRDefault="00A108E2" w:rsidP="00D15C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5C7E">
        <w:rPr>
          <w:rFonts w:ascii="Times New Roman" w:hAnsi="Times New Roman"/>
          <w:sz w:val="24"/>
          <w:szCs w:val="24"/>
        </w:rPr>
        <w:t>Расширить класс функций, свойства и графики которых известны учащимся; продолжить формирование представлений о таких фундаментальных  понятиях математики, какими являются понятия функции, её области определения, ограниченности. Непрерывности, наибольшего и наименьшего значений на заданном промежутке.</w:t>
      </w:r>
    </w:p>
    <w:p w:rsidR="00A108E2" w:rsidRPr="00D15C7E" w:rsidRDefault="00A108E2" w:rsidP="00D15C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5C7E">
        <w:rPr>
          <w:rFonts w:ascii="Times New Roman" w:hAnsi="Times New Roman"/>
          <w:sz w:val="24"/>
          <w:szCs w:val="24"/>
        </w:rPr>
        <w:t>Выработать умение выполнять несложные преобразования выражений, содержащих квадратный корень, изучить новую функцию </w:t>
      </w:r>
      <w:r w:rsidRPr="007B52AF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festival.1september.ru/articles/590064/img2.gif" style="width:39pt;height:18.75pt;visibility:visible">
            <v:imagedata r:id="rId5" o:title=""/>
          </v:shape>
        </w:pict>
      </w:r>
      <w:r w:rsidRPr="00D15C7E">
        <w:rPr>
          <w:rFonts w:ascii="Times New Roman" w:hAnsi="Times New Roman"/>
          <w:sz w:val="24"/>
          <w:szCs w:val="24"/>
        </w:rPr>
        <w:t>.</w:t>
      </w:r>
    </w:p>
    <w:p w:rsidR="00A108E2" w:rsidRPr="00D15C7E" w:rsidRDefault="00A108E2" w:rsidP="00D15C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5C7E">
        <w:rPr>
          <w:rFonts w:ascii="Times New Roman" w:hAnsi="Times New Roman"/>
          <w:sz w:val="24"/>
          <w:szCs w:val="24"/>
        </w:rPr>
        <w:t>Навести определённый порядок в представлениях учащихся о действительных (рациональных и иррациональных) числах</w:t>
      </w:r>
    </w:p>
    <w:p w:rsidR="00A108E2" w:rsidRPr="00D15C7E" w:rsidRDefault="00A108E2" w:rsidP="00D15C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5C7E">
        <w:rPr>
          <w:rFonts w:ascii="Times New Roman" w:hAnsi="Times New Roman"/>
          <w:sz w:val="24"/>
          <w:szCs w:val="24"/>
        </w:rPr>
        <w:t>Выработать умение выполнять действия над степенями с любыми целыми показателями.</w:t>
      </w:r>
    </w:p>
    <w:p w:rsidR="00A108E2" w:rsidRPr="00D15C7E" w:rsidRDefault="00A108E2" w:rsidP="00D15C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5C7E">
        <w:rPr>
          <w:rFonts w:ascii="Times New Roman" w:hAnsi="Times New Roman"/>
          <w:sz w:val="24"/>
          <w:szCs w:val="24"/>
        </w:rPr>
        <w:t>Выработать  умения решать квадратные уравнения и уравнения, сводящиеся к квадратным, и применять их при решении задач.</w:t>
      </w:r>
    </w:p>
    <w:p w:rsidR="00A108E2" w:rsidRPr="00E61552" w:rsidRDefault="00A108E2" w:rsidP="00E615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15C7E">
        <w:rPr>
          <w:rFonts w:ascii="Times New Roman" w:hAnsi="Times New Roman"/>
          <w:sz w:val="24"/>
          <w:szCs w:val="24"/>
        </w:rPr>
        <w:t>Выработать умения решать линейные и квадратные неравенства с одной переменной; познакомиться со свойствами монотонности функции.</w:t>
      </w:r>
    </w:p>
    <w:p w:rsidR="00A108E2" w:rsidRDefault="00A108E2" w:rsidP="0079232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61552">
        <w:rPr>
          <w:rFonts w:ascii="Times New Roman" w:hAnsi="Times New Roman"/>
          <w:b/>
          <w:sz w:val="24"/>
          <w:szCs w:val="24"/>
        </w:rPr>
        <w:t>Рабочая программа разработана</w:t>
      </w:r>
      <w:r w:rsidRPr="00E61552">
        <w:rPr>
          <w:rFonts w:ascii="Times New Roman" w:hAnsi="Times New Roman"/>
          <w:sz w:val="24"/>
          <w:szCs w:val="24"/>
        </w:rPr>
        <w:t xml:space="preserve"> на основе</w:t>
      </w:r>
      <w:r>
        <w:rPr>
          <w:rFonts w:ascii="Times New Roman" w:hAnsi="Times New Roman"/>
          <w:sz w:val="24"/>
          <w:szCs w:val="24"/>
        </w:rPr>
        <w:t>:</w:t>
      </w:r>
    </w:p>
    <w:p w:rsidR="00A108E2" w:rsidRDefault="00A108E2" w:rsidP="0079232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61552">
        <w:rPr>
          <w:rFonts w:ascii="Times New Roman" w:hAnsi="Times New Roman"/>
          <w:sz w:val="24"/>
          <w:szCs w:val="24"/>
        </w:rPr>
        <w:t xml:space="preserve">Федерального компонента государственного стандарта основного общего образования (2004. №1089), </w:t>
      </w:r>
    </w:p>
    <w:p w:rsidR="00A108E2" w:rsidRDefault="00A108E2" w:rsidP="0079232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E61552">
        <w:rPr>
          <w:rFonts w:ascii="Times New Roman" w:hAnsi="Times New Roman"/>
          <w:sz w:val="24"/>
          <w:szCs w:val="24"/>
        </w:rPr>
        <w:t xml:space="preserve"> Примерной программы основного общего образования, </w:t>
      </w:r>
    </w:p>
    <w:p w:rsidR="00A108E2" w:rsidRDefault="00A108E2" w:rsidP="003D5A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</w:t>
      </w:r>
      <w:r w:rsidRPr="003D5AD7">
        <w:rPr>
          <w:rFonts w:ascii="Times New Roman" w:hAnsi="Times New Roman"/>
          <w:spacing w:val="-1"/>
          <w:sz w:val="24"/>
          <w:szCs w:val="24"/>
        </w:rPr>
        <w:t xml:space="preserve">За основу взята примерная программа по математике </w:t>
      </w:r>
      <w:r w:rsidRPr="003D5AD7">
        <w:rPr>
          <w:rFonts w:ascii="Times New Roman" w:hAnsi="Times New Roman"/>
          <w:sz w:val="24"/>
          <w:szCs w:val="24"/>
        </w:rPr>
        <w:t>для общеобразовательных учреждений.(Программы для общеобразовательных школ, гимназий, лицеев: Математика. 5-11 кл. /Сост. Г. М. Кузнецова, Н.Г.Миндюк. -4-е изд., стереотип.-М.: Дрофа, 2004. – 320 с. Стр 135.)</w:t>
      </w:r>
    </w:p>
    <w:p w:rsidR="00A108E2" w:rsidRPr="003D5AD7" w:rsidRDefault="00A108E2" w:rsidP="003D5AD7">
      <w:pPr>
        <w:pStyle w:val="NoSpacing"/>
        <w:rPr>
          <w:rFonts w:ascii="Times New Roman" w:hAnsi="Times New Roman"/>
          <w:spacing w:val="-2"/>
          <w:sz w:val="24"/>
          <w:szCs w:val="24"/>
        </w:rPr>
      </w:pPr>
    </w:p>
    <w:p w:rsidR="00A108E2" w:rsidRPr="00E61552" w:rsidRDefault="00A108E2" w:rsidP="00E615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</w:t>
      </w:r>
      <w:r w:rsidRPr="00E61552">
        <w:rPr>
          <w:rFonts w:ascii="Times New Roman" w:hAnsi="Times New Roman"/>
          <w:spacing w:val="-2"/>
          <w:sz w:val="24"/>
          <w:szCs w:val="24"/>
        </w:rPr>
        <w:t xml:space="preserve">Данная рабочая программа составлена в соответствии с требованиями Государственного </w:t>
      </w:r>
      <w:r w:rsidRPr="00E61552">
        <w:rPr>
          <w:rFonts w:ascii="Times New Roman" w:hAnsi="Times New Roman"/>
          <w:spacing w:val="-1"/>
          <w:sz w:val="24"/>
          <w:szCs w:val="24"/>
        </w:rPr>
        <w:t xml:space="preserve">стандарта (Федеральный компонент ГОС, 2004г.) </w:t>
      </w:r>
      <w:r w:rsidRPr="00E61552">
        <w:rPr>
          <w:rFonts w:ascii="Times New Roman" w:hAnsi="Times New Roman"/>
          <w:sz w:val="24"/>
          <w:szCs w:val="24"/>
        </w:rPr>
        <w:t xml:space="preserve">и в соответствии с содержанием учебников, утверждённые приказом Министерства образования и науки РФ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08E2" w:rsidRDefault="00A108E2" w:rsidP="00100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8E2" w:rsidRDefault="00A108E2" w:rsidP="00100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8B9">
        <w:rPr>
          <w:rFonts w:ascii="Times New Roman" w:hAnsi="Times New Roman"/>
          <w:b/>
          <w:sz w:val="24"/>
          <w:szCs w:val="24"/>
        </w:rPr>
        <w:t>Изучение математики</w:t>
      </w:r>
      <w:r w:rsidRPr="00100F81">
        <w:rPr>
          <w:rFonts w:ascii="Times New Roman" w:hAnsi="Times New Roman"/>
          <w:sz w:val="24"/>
          <w:szCs w:val="24"/>
        </w:rPr>
        <w:t xml:space="preserve"> на ступени основного общего образования</w:t>
      </w:r>
      <w:r>
        <w:rPr>
          <w:rFonts w:ascii="Times New Roman" w:hAnsi="Times New Roman"/>
          <w:sz w:val="24"/>
          <w:szCs w:val="24"/>
        </w:rPr>
        <w:t>:</w:t>
      </w:r>
    </w:p>
    <w:p w:rsidR="00A108E2" w:rsidRPr="00100F81" w:rsidRDefault="00A108E2" w:rsidP="00F36AB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способствует </w:t>
      </w:r>
      <w:r>
        <w:rPr>
          <w:rFonts w:ascii="Times New Roman" w:hAnsi="Times New Roman"/>
          <w:bCs/>
          <w:sz w:val="24"/>
          <w:szCs w:val="24"/>
        </w:rPr>
        <w:t>о</w:t>
      </w:r>
      <w:r w:rsidRPr="00100F81">
        <w:rPr>
          <w:rFonts w:ascii="Times New Roman" w:hAnsi="Times New Roman"/>
          <w:bCs/>
          <w:sz w:val="24"/>
          <w:szCs w:val="24"/>
        </w:rPr>
        <w:t>владени</w:t>
      </w:r>
      <w:r>
        <w:rPr>
          <w:rFonts w:ascii="Times New Roman" w:hAnsi="Times New Roman"/>
          <w:bCs/>
          <w:sz w:val="24"/>
          <w:szCs w:val="24"/>
        </w:rPr>
        <w:t xml:space="preserve">ю обучающимися </w:t>
      </w:r>
      <w:r w:rsidRPr="00100F81">
        <w:rPr>
          <w:rFonts w:ascii="Times New Roman" w:hAnsi="Times New Roman"/>
          <w:bCs/>
          <w:sz w:val="24"/>
          <w:szCs w:val="24"/>
        </w:rPr>
        <w:t>системой математических знаний и умений</w:t>
      </w:r>
      <w:r w:rsidRPr="00100F81">
        <w:rPr>
          <w:rFonts w:ascii="Times New Roman" w:hAnsi="Times New Roman"/>
          <w:sz w:val="24"/>
          <w:szCs w:val="24"/>
        </w:rPr>
        <w:t>, необходимых для применения в практической деятельности,изучения смежных дисциплин, продолжения образования;</w:t>
      </w:r>
    </w:p>
    <w:p w:rsidR="00A108E2" w:rsidRPr="00100F81" w:rsidRDefault="00A108E2" w:rsidP="00F36AB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F81">
        <w:rPr>
          <w:rFonts w:ascii="Times New Roman" w:hAnsi="Times New Roman"/>
          <w:bCs/>
          <w:sz w:val="24"/>
          <w:szCs w:val="24"/>
        </w:rPr>
        <w:t>благотворно влияет на интеллектуальное развитие,</w:t>
      </w:r>
      <w:r w:rsidRPr="00100F81">
        <w:rPr>
          <w:rFonts w:ascii="Times New Roman" w:hAnsi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алгоритмическойкультуры, пространственных представлений, способности кпреодолению трудностей;</w:t>
      </w:r>
    </w:p>
    <w:p w:rsidR="00A108E2" w:rsidRDefault="00A108E2" w:rsidP="00F36AB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F81">
        <w:rPr>
          <w:rFonts w:ascii="Times New Roman" w:hAnsi="Times New Roman"/>
          <w:bCs/>
          <w:sz w:val="24"/>
          <w:szCs w:val="24"/>
        </w:rPr>
        <w:t>формирует представления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00F81">
        <w:rPr>
          <w:rFonts w:ascii="Times New Roman" w:hAnsi="Times New Roman"/>
          <w:sz w:val="24"/>
          <w:szCs w:val="24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A108E2" w:rsidRDefault="00A108E2" w:rsidP="00F36AB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F81">
        <w:rPr>
          <w:rFonts w:ascii="Times New Roman" w:hAnsi="Times New Roman"/>
          <w:bCs/>
          <w:sz w:val="24"/>
          <w:szCs w:val="24"/>
        </w:rPr>
        <w:t>воспитывает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00F81">
        <w:rPr>
          <w:rFonts w:ascii="Times New Roman" w:hAnsi="Times New Roman"/>
          <w:sz w:val="24"/>
          <w:szCs w:val="24"/>
        </w:rPr>
        <w:t>культур</w:t>
      </w:r>
      <w:r>
        <w:rPr>
          <w:rFonts w:ascii="Times New Roman" w:hAnsi="Times New Roman"/>
          <w:sz w:val="24"/>
          <w:szCs w:val="24"/>
        </w:rPr>
        <w:t>у</w:t>
      </w:r>
      <w:r w:rsidRPr="00100F81">
        <w:rPr>
          <w:rFonts w:ascii="Times New Roman" w:hAnsi="Times New Roman"/>
          <w:sz w:val="24"/>
          <w:szCs w:val="24"/>
        </w:rPr>
        <w:t xml:space="preserve"> личности, отношения к математике как части общечеловеческой культуры, играющей особую роль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F81">
        <w:rPr>
          <w:rFonts w:ascii="Times New Roman" w:hAnsi="Times New Roman"/>
          <w:sz w:val="24"/>
          <w:szCs w:val="24"/>
        </w:rPr>
        <w:t>общественном развитии.</w:t>
      </w:r>
    </w:p>
    <w:p w:rsidR="00A108E2" w:rsidRPr="00101697" w:rsidRDefault="00A108E2" w:rsidP="0010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8E2" w:rsidRPr="00676F13" w:rsidRDefault="00A108E2" w:rsidP="00676F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76F13">
        <w:rPr>
          <w:rFonts w:ascii="Times New Roman" w:hAnsi="Times New Roman"/>
          <w:sz w:val="24"/>
          <w:szCs w:val="24"/>
        </w:rPr>
        <w:t>Согласно Федеральному базисному учебному плану данная рабочая программа предусматривает организацию процесса обучения в объеме 105 часов (3 часа в неделю), в том числе контрольных работ-9, самостоятельных работ-25, домашних контрольных работ-5</w:t>
      </w:r>
    </w:p>
    <w:p w:rsidR="00A108E2" w:rsidRDefault="00A108E2" w:rsidP="00676F1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108E2" w:rsidRPr="00676F13" w:rsidRDefault="00A108E2" w:rsidP="00676F1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76F13">
        <w:rPr>
          <w:rFonts w:ascii="Times New Roman" w:hAnsi="Times New Roman"/>
          <w:b/>
          <w:sz w:val="24"/>
          <w:szCs w:val="24"/>
        </w:rPr>
        <w:t>Формы организации учебного процесса:</w:t>
      </w:r>
      <w:r w:rsidRPr="00676F13">
        <w:rPr>
          <w:rFonts w:ascii="Times New Roman" w:hAnsi="Times New Roman"/>
          <w:sz w:val="24"/>
          <w:szCs w:val="24"/>
        </w:rPr>
        <w:t xml:space="preserve"> индивидуальные, групповые, индивидуально-групповые, фронтальные, классные и внеклассные.</w:t>
      </w:r>
    </w:p>
    <w:p w:rsidR="00A108E2" w:rsidRPr="00676F13" w:rsidRDefault="00A108E2" w:rsidP="00676F1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Технологии обучения.</w:t>
      </w:r>
    </w:p>
    <w:p w:rsidR="00A108E2" w:rsidRPr="00676F13" w:rsidRDefault="00A108E2" w:rsidP="00676F1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Pr="00676F13"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z w:val="24"/>
          <w:szCs w:val="24"/>
        </w:rPr>
        <w:t>ущими методами обучения алгебре</w:t>
      </w:r>
      <w:r w:rsidRPr="00676F13">
        <w:rPr>
          <w:rFonts w:ascii="Times New Roman" w:hAnsi="Times New Roman"/>
          <w:sz w:val="24"/>
          <w:szCs w:val="24"/>
        </w:rPr>
        <w:t xml:space="preserve"> являются: объяснительно-иллюс</w:t>
      </w:r>
      <w:r>
        <w:rPr>
          <w:rFonts w:ascii="Times New Roman" w:hAnsi="Times New Roman"/>
          <w:sz w:val="24"/>
          <w:szCs w:val="24"/>
        </w:rPr>
        <w:t>тративный и репродуктивный,  используется,</w:t>
      </w:r>
      <w:r w:rsidRPr="00676F13">
        <w:rPr>
          <w:rFonts w:ascii="Times New Roman" w:hAnsi="Times New Roman"/>
          <w:sz w:val="24"/>
          <w:szCs w:val="24"/>
        </w:rPr>
        <w:t xml:space="preserve"> частично-поисковый и творческий. </w:t>
      </w:r>
    </w:p>
    <w:p w:rsidR="00A108E2" w:rsidRDefault="00A108E2" w:rsidP="00676F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76F13">
        <w:rPr>
          <w:rFonts w:ascii="Times New Roman" w:hAnsi="Times New Roman"/>
          <w:sz w:val="24"/>
          <w:szCs w:val="24"/>
        </w:rPr>
        <w:t>На уроках используются элементы следующих технологий: личностно- ориентированное обучение, обучение с применением опорных схем, дифференцированный подход в обучении</w:t>
      </w:r>
      <w:r>
        <w:rPr>
          <w:rFonts w:ascii="Times New Roman" w:hAnsi="Times New Roman"/>
          <w:sz w:val="24"/>
          <w:szCs w:val="24"/>
        </w:rPr>
        <w:t xml:space="preserve">,  здоровьесберегающие </w:t>
      </w:r>
      <w:r w:rsidRPr="00676F13">
        <w:rPr>
          <w:rFonts w:ascii="Times New Roman" w:hAnsi="Times New Roman"/>
          <w:sz w:val="24"/>
          <w:szCs w:val="24"/>
        </w:rPr>
        <w:t>технологии,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F13">
        <w:rPr>
          <w:rFonts w:ascii="Times New Roman" w:hAnsi="Times New Roman"/>
          <w:sz w:val="24"/>
          <w:szCs w:val="24"/>
        </w:rPr>
        <w:t>информационно-коммуникационные  технологии обучения.</w:t>
      </w:r>
    </w:p>
    <w:p w:rsidR="00A108E2" w:rsidRDefault="00A108E2" w:rsidP="00676F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108E2" w:rsidRPr="00C85144" w:rsidRDefault="00A108E2" w:rsidP="008B6F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F38">
        <w:rPr>
          <w:rFonts w:ascii="Times New Roman" w:hAnsi="Times New Roman"/>
          <w:b/>
          <w:sz w:val="24"/>
          <w:szCs w:val="24"/>
        </w:rPr>
        <w:t>Механизмы формирования ключевых компетенций.</w:t>
      </w:r>
      <w:r w:rsidRPr="00C85144">
        <w:rPr>
          <w:rFonts w:ascii="Times New Roman" w:hAnsi="Times New Roman"/>
          <w:sz w:val="24"/>
          <w:szCs w:val="24"/>
        </w:rPr>
        <w:t>В основу содержания и структурирования данной программы, выбора приемов, методов и  форм обучения положено формирование  универсальных учебных действий, которые создают возможность самостоятельного успешного усвоения обучающимися новых знаний, умений и компетентностей, включая организацию усвоения, т.е. умения учиться. В процессе обучения алгебре осуществляется развитие личностных, регулятивных, познавательных и коммуникативных действий. Учащиеся продолжают овладение разнообразными способами познавательной, информационно-коммуникативной, рефлексивной деятельности, приобретают и совершенствуют опыт:</w:t>
      </w:r>
    </w:p>
    <w:tbl>
      <w:tblPr>
        <w:tblW w:w="9807" w:type="dxa"/>
        <w:tblLook w:val="01E0"/>
      </w:tblPr>
      <w:tblGrid>
        <w:gridCol w:w="1008"/>
        <w:gridCol w:w="8799"/>
      </w:tblGrid>
      <w:tr w:rsidR="00A108E2" w:rsidRPr="00C85144" w:rsidTr="005C149B">
        <w:trPr>
          <w:trHeight w:val="869"/>
        </w:trPr>
        <w:tc>
          <w:tcPr>
            <w:tcW w:w="1008" w:type="dxa"/>
            <w:vMerge w:val="restart"/>
            <w:textDirection w:val="btLr"/>
          </w:tcPr>
          <w:p w:rsidR="00A108E2" w:rsidRPr="00C85144" w:rsidRDefault="00A108E2" w:rsidP="005C149B">
            <w:pPr>
              <w:pStyle w:val="WW-"/>
              <w:ind w:left="113" w:right="57"/>
              <w:jc w:val="center"/>
            </w:pPr>
            <w:r w:rsidRPr="00C85144">
              <w:t>Познавательная деятельность</w:t>
            </w:r>
          </w:p>
        </w:tc>
        <w:tc>
          <w:tcPr>
            <w:tcW w:w="8799" w:type="dxa"/>
          </w:tcPr>
          <w:p w:rsidR="00A108E2" w:rsidRPr="00C85144" w:rsidRDefault="00A108E2" w:rsidP="005C149B">
            <w:pPr>
              <w:pStyle w:val="WW-"/>
              <w:numPr>
                <w:ilvl w:val="0"/>
                <w:numId w:val="9"/>
              </w:numPr>
              <w:spacing w:before="0" w:after="0"/>
              <w:jc w:val="both"/>
              <w:rPr>
                <w:bCs/>
              </w:rPr>
            </w:pPr>
            <w:r w:rsidRPr="00C85144">
              <w:rPr>
                <w:bCs/>
              </w:rPr>
              <w:t>самостоятельно и мотивированно организовывать свою познавательную деятельность (от постановки цели до получения и оценки результата);</w:t>
            </w:r>
          </w:p>
        </w:tc>
      </w:tr>
      <w:tr w:rsidR="00A108E2" w:rsidRPr="00C85144" w:rsidTr="005C149B">
        <w:tc>
          <w:tcPr>
            <w:tcW w:w="1008" w:type="dxa"/>
            <w:vMerge/>
          </w:tcPr>
          <w:p w:rsidR="00A108E2" w:rsidRPr="00C85144" w:rsidRDefault="00A108E2" w:rsidP="005C149B">
            <w:pPr>
              <w:pStyle w:val="WW-"/>
              <w:ind w:right="57"/>
              <w:jc w:val="both"/>
            </w:pPr>
          </w:p>
        </w:tc>
        <w:tc>
          <w:tcPr>
            <w:tcW w:w="8799" w:type="dxa"/>
          </w:tcPr>
          <w:p w:rsidR="00A108E2" w:rsidRPr="00C85144" w:rsidRDefault="00A108E2" w:rsidP="005C149B">
            <w:pPr>
              <w:pStyle w:val="WW-"/>
              <w:numPr>
                <w:ilvl w:val="0"/>
                <w:numId w:val="9"/>
              </w:numPr>
              <w:spacing w:before="0" w:after="0"/>
              <w:jc w:val="both"/>
              <w:rPr>
                <w:bCs/>
              </w:rPr>
            </w:pPr>
            <w:r w:rsidRPr="00C85144">
              <w:rPr>
                <w:bCs/>
              </w:rPr>
              <w:t xml:space="preserve">использования элементов причинно-следственного и структурно-функционального анализа; </w:t>
            </w:r>
          </w:p>
        </w:tc>
      </w:tr>
      <w:tr w:rsidR="00A108E2" w:rsidRPr="00C85144" w:rsidTr="005C149B">
        <w:tc>
          <w:tcPr>
            <w:tcW w:w="1008" w:type="dxa"/>
            <w:vMerge/>
          </w:tcPr>
          <w:p w:rsidR="00A108E2" w:rsidRPr="00C85144" w:rsidRDefault="00A108E2" w:rsidP="005C149B">
            <w:pPr>
              <w:pStyle w:val="WW-"/>
              <w:ind w:right="57"/>
              <w:jc w:val="both"/>
            </w:pPr>
          </w:p>
        </w:tc>
        <w:tc>
          <w:tcPr>
            <w:tcW w:w="8799" w:type="dxa"/>
          </w:tcPr>
          <w:p w:rsidR="00A108E2" w:rsidRPr="00C85144" w:rsidRDefault="00A108E2" w:rsidP="005C149B">
            <w:pPr>
              <w:pStyle w:val="WW-"/>
              <w:numPr>
                <w:ilvl w:val="0"/>
                <w:numId w:val="9"/>
              </w:numPr>
              <w:spacing w:before="0" w:after="0"/>
              <w:jc w:val="both"/>
              <w:rPr>
                <w:bCs/>
              </w:rPr>
            </w:pPr>
            <w:r w:rsidRPr="00C85144">
              <w:rPr>
                <w:bCs/>
              </w:rPr>
              <w:t xml:space="preserve">исследования несложных реальных связей и зависимостей; </w:t>
            </w:r>
          </w:p>
        </w:tc>
      </w:tr>
      <w:tr w:rsidR="00A108E2" w:rsidRPr="00C85144" w:rsidTr="005C149B">
        <w:tc>
          <w:tcPr>
            <w:tcW w:w="1008" w:type="dxa"/>
            <w:vMerge/>
          </w:tcPr>
          <w:p w:rsidR="00A108E2" w:rsidRPr="00C85144" w:rsidRDefault="00A108E2" w:rsidP="005C149B">
            <w:pPr>
              <w:pStyle w:val="WW-"/>
              <w:ind w:right="57"/>
              <w:jc w:val="both"/>
            </w:pPr>
          </w:p>
        </w:tc>
        <w:tc>
          <w:tcPr>
            <w:tcW w:w="8799" w:type="dxa"/>
          </w:tcPr>
          <w:p w:rsidR="00A108E2" w:rsidRPr="00C85144" w:rsidRDefault="00A108E2" w:rsidP="005C149B">
            <w:pPr>
              <w:pStyle w:val="WW-"/>
              <w:numPr>
                <w:ilvl w:val="0"/>
                <w:numId w:val="9"/>
              </w:numPr>
              <w:spacing w:before="0" w:after="0"/>
              <w:jc w:val="both"/>
              <w:rPr>
                <w:bCs/>
              </w:rPr>
            </w:pPr>
            <w:r w:rsidRPr="00C85144">
              <w:rPr>
                <w:bCs/>
              </w:rPr>
              <w:t xml:space="preserve">участия в проектной деятельности, в организации и проведении учебно-исследовательской работы; </w:t>
            </w:r>
          </w:p>
        </w:tc>
      </w:tr>
      <w:tr w:rsidR="00A108E2" w:rsidRPr="00C85144" w:rsidTr="005C149B">
        <w:tc>
          <w:tcPr>
            <w:tcW w:w="1008" w:type="dxa"/>
            <w:vMerge/>
          </w:tcPr>
          <w:p w:rsidR="00A108E2" w:rsidRPr="00C85144" w:rsidRDefault="00A108E2" w:rsidP="005C149B">
            <w:pPr>
              <w:pStyle w:val="WW-"/>
              <w:ind w:right="57"/>
              <w:jc w:val="both"/>
            </w:pPr>
          </w:p>
        </w:tc>
        <w:tc>
          <w:tcPr>
            <w:tcW w:w="8799" w:type="dxa"/>
          </w:tcPr>
          <w:p w:rsidR="00A108E2" w:rsidRPr="00C85144" w:rsidRDefault="00A108E2" w:rsidP="005C149B">
            <w:pPr>
              <w:pStyle w:val="WW-"/>
              <w:numPr>
                <w:ilvl w:val="0"/>
                <w:numId w:val="9"/>
              </w:numPr>
              <w:spacing w:before="0" w:after="0"/>
              <w:jc w:val="both"/>
              <w:rPr>
                <w:bCs/>
              </w:rPr>
            </w:pPr>
            <w:r w:rsidRPr="00C85144">
              <w:rPr>
                <w:bCs/>
              </w:rPr>
              <w:t>самостоятельного создания алгоритмов познавательной деятельности для решения задач творческого и поискового характера.</w:t>
            </w:r>
          </w:p>
        </w:tc>
      </w:tr>
      <w:tr w:rsidR="00A108E2" w:rsidRPr="00C85144" w:rsidTr="005C149B">
        <w:trPr>
          <w:trHeight w:val="1583"/>
        </w:trPr>
        <w:tc>
          <w:tcPr>
            <w:tcW w:w="1008" w:type="dxa"/>
            <w:vMerge w:val="restart"/>
            <w:textDirection w:val="btLr"/>
          </w:tcPr>
          <w:p w:rsidR="00A108E2" w:rsidRPr="00C85144" w:rsidRDefault="00A108E2" w:rsidP="005C149B">
            <w:pPr>
              <w:pStyle w:val="WW-"/>
              <w:ind w:left="57" w:right="57" w:hanging="57"/>
              <w:jc w:val="center"/>
            </w:pPr>
            <w:r w:rsidRPr="00C85144">
              <w:t>Информационно-коммуникативная деятельность</w:t>
            </w:r>
          </w:p>
          <w:p w:rsidR="00A108E2" w:rsidRPr="00C85144" w:rsidRDefault="00A108E2" w:rsidP="005C149B">
            <w:pPr>
              <w:pStyle w:val="WW-"/>
              <w:ind w:left="113" w:right="57"/>
              <w:jc w:val="both"/>
            </w:pPr>
          </w:p>
        </w:tc>
        <w:tc>
          <w:tcPr>
            <w:tcW w:w="8799" w:type="dxa"/>
          </w:tcPr>
          <w:p w:rsidR="00A108E2" w:rsidRPr="00C85144" w:rsidRDefault="00A108E2" w:rsidP="005C149B">
            <w:pPr>
              <w:pStyle w:val="WW-"/>
              <w:numPr>
                <w:ilvl w:val="0"/>
                <w:numId w:val="10"/>
              </w:numPr>
              <w:spacing w:before="0" w:after="0"/>
              <w:jc w:val="both"/>
              <w:rPr>
                <w:bCs/>
                <w:u w:val="single"/>
              </w:rPr>
            </w:pPr>
            <w:r w:rsidRPr="00C85144">
              <w:rPr>
                <w:bCs/>
              </w:rPr>
              <w:t>извлечения необходимой информации из источников, созданных в различных знаковых системах (текст, таблица, график, диаграмма, аудиовизуальный ряд и др.), отделения основной информации от второстепенной, критического оценивание достоверности полученной информации, передачи содержания информации адекватно поставленной цели (сжато, полно, выборочно);</w:t>
            </w:r>
          </w:p>
        </w:tc>
      </w:tr>
      <w:tr w:rsidR="00A108E2" w:rsidRPr="00C85144" w:rsidTr="005C149B">
        <w:tc>
          <w:tcPr>
            <w:tcW w:w="1008" w:type="dxa"/>
            <w:vMerge/>
          </w:tcPr>
          <w:p w:rsidR="00A108E2" w:rsidRPr="00C85144" w:rsidRDefault="00A108E2" w:rsidP="005C149B">
            <w:pPr>
              <w:pStyle w:val="WW-"/>
              <w:ind w:right="57"/>
              <w:jc w:val="both"/>
            </w:pPr>
          </w:p>
        </w:tc>
        <w:tc>
          <w:tcPr>
            <w:tcW w:w="8799" w:type="dxa"/>
          </w:tcPr>
          <w:p w:rsidR="00A108E2" w:rsidRPr="00C85144" w:rsidRDefault="00A108E2" w:rsidP="005C149B">
            <w:pPr>
              <w:pStyle w:val="WW-"/>
              <w:numPr>
                <w:ilvl w:val="0"/>
                <w:numId w:val="10"/>
              </w:numPr>
              <w:spacing w:before="0" w:after="0"/>
              <w:jc w:val="both"/>
              <w:rPr>
                <w:bCs/>
              </w:rPr>
            </w:pPr>
            <w:r w:rsidRPr="00C85144">
              <w:rPr>
                <w:bCs/>
              </w:rPr>
              <w:t>использования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деятельности;</w:t>
            </w:r>
          </w:p>
        </w:tc>
      </w:tr>
      <w:tr w:rsidR="00A108E2" w:rsidRPr="00C85144" w:rsidTr="005C149B">
        <w:tc>
          <w:tcPr>
            <w:tcW w:w="1008" w:type="dxa"/>
            <w:vMerge/>
          </w:tcPr>
          <w:p w:rsidR="00A108E2" w:rsidRPr="00C85144" w:rsidRDefault="00A108E2" w:rsidP="005C149B">
            <w:pPr>
              <w:pStyle w:val="WW-"/>
              <w:ind w:right="57"/>
              <w:jc w:val="both"/>
            </w:pPr>
          </w:p>
        </w:tc>
        <w:tc>
          <w:tcPr>
            <w:tcW w:w="8799" w:type="dxa"/>
          </w:tcPr>
          <w:p w:rsidR="00A108E2" w:rsidRPr="00C85144" w:rsidRDefault="00A108E2" w:rsidP="005C149B">
            <w:pPr>
              <w:pStyle w:val="WW-"/>
              <w:numPr>
                <w:ilvl w:val="0"/>
                <w:numId w:val="10"/>
              </w:numPr>
              <w:spacing w:before="0" w:after="0"/>
              <w:jc w:val="both"/>
              <w:rPr>
                <w:bCs/>
              </w:rPr>
            </w:pPr>
            <w:r w:rsidRPr="00C85144">
              <w:rPr>
                <w:bCs/>
              </w:rPr>
              <w:t>владения основными видами публичных выступлений (высказывание, монолог, дискуссия, полемика), следования этическим нормам и правилам ведения диалога (диспута).</w:t>
            </w:r>
          </w:p>
        </w:tc>
      </w:tr>
      <w:tr w:rsidR="00A108E2" w:rsidRPr="00C85144" w:rsidTr="005C149B">
        <w:tc>
          <w:tcPr>
            <w:tcW w:w="1008" w:type="dxa"/>
            <w:vMerge w:val="restart"/>
            <w:textDirection w:val="btLr"/>
          </w:tcPr>
          <w:p w:rsidR="00A108E2" w:rsidRPr="00C85144" w:rsidRDefault="00A108E2" w:rsidP="005C149B">
            <w:pPr>
              <w:pStyle w:val="WW-"/>
              <w:ind w:left="57" w:right="57" w:hanging="57"/>
              <w:jc w:val="center"/>
            </w:pPr>
            <w:r w:rsidRPr="00C85144">
              <w:t>Рефлексивная деятельность</w:t>
            </w:r>
          </w:p>
          <w:p w:rsidR="00A108E2" w:rsidRPr="00C85144" w:rsidRDefault="00A108E2" w:rsidP="005C149B">
            <w:pPr>
              <w:pStyle w:val="WW-"/>
              <w:ind w:left="113" w:right="57"/>
              <w:jc w:val="both"/>
            </w:pPr>
          </w:p>
        </w:tc>
        <w:tc>
          <w:tcPr>
            <w:tcW w:w="8799" w:type="dxa"/>
          </w:tcPr>
          <w:p w:rsidR="00A108E2" w:rsidRPr="00C85144" w:rsidRDefault="00A108E2" w:rsidP="005C149B">
            <w:pPr>
              <w:pStyle w:val="WW-"/>
              <w:numPr>
                <w:ilvl w:val="0"/>
                <w:numId w:val="10"/>
              </w:numPr>
              <w:spacing w:before="0" w:after="0"/>
              <w:jc w:val="both"/>
              <w:rPr>
                <w:bCs/>
                <w:u w:val="single"/>
              </w:rPr>
            </w:pPr>
            <w:r w:rsidRPr="00C85144">
              <w:rPr>
                <w:bCs/>
              </w:rPr>
              <w:t>объективного оценивания своих учебных достижений, поведения, черт своей личности; учета мнения других людей при определении собственной позиции и самооценке;</w:t>
            </w:r>
          </w:p>
        </w:tc>
      </w:tr>
      <w:tr w:rsidR="00A108E2" w:rsidRPr="00C85144" w:rsidTr="005C149B">
        <w:tc>
          <w:tcPr>
            <w:tcW w:w="1008" w:type="dxa"/>
            <w:vMerge/>
          </w:tcPr>
          <w:p w:rsidR="00A108E2" w:rsidRPr="00C85144" w:rsidRDefault="00A108E2" w:rsidP="005C149B">
            <w:pPr>
              <w:pStyle w:val="WW-"/>
              <w:ind w:right="57"/>
              <w:jc w:val="both"/>
            </w:pPr>
          </w:p>
        </w:tc>
        <w:tc>
          <w:tcPr>
            <w:tcW w:w="8799" w:type="dxa"/>
          </w:tcPr>
          <w:p w:rsidR="00A108E2" w:rsidRPr="00C85144" w:rsidRDefault="00A108E2" w:rsidP="005C149B">
            <w:pPr>
              <w:pStyle w:val="WW-"/>
              <w:numPr>
                <w:ilvl w:val="0"/>
                <w:numId w:val="10"/>
              </w:numPr>
              <w:spacing w:before="0" w:after="0"/>
              <w:jc w:val="both"/>
              <w:rPr>
                <w:bCs/>
                <w:u w:val="single"/>
              </w:rPr>
            </w:pPr>
            <w:r w:rsidRPr="00C85144">
              <w:rPr>
                <w:bCs/>
              </w:rPr>
              <w:t>умения соотносить приложенные усилия с полученными результатами своей деятельности;</w:t>
            </w:r>
          </w:p>
        </w:tc>
      </w:tr>
      <w:tr w:rsidR="00A108E2" w:rsidRPr="00C85144" w:rsidTr="005C149B">
        <w:tc>
          <w:tcPr>
            <w:tcW w:w="1008" w:type="dxa"/>
            <w:vMerge/>
          </w:tcPr>
          <w:p w:rsidR="00A108E2" w:rsidRPr="00C85144" w:rsidRDefault="00A108E2" w:rsidP="005C149B">
            <w:pPr>
              <w:pStyle w:val="WW-"/>
              <w:ind w:right="57"/>
              <w:jc w:val="both"/>
            </w:pPr>
          </w:p>
        </w:tc>
        <w:tc>
          <w:tcPr>
            <w:tcW w:w="8799" w:type="dxa"/>
          </w:tcPr>
          <w:p w:rsidR="00A108E2" w:rsidRPr="00C85144" w:rsidRDefault="00A108E2" w:rsidP="005C149B">
            <w:pPr>
              <w:pStyle w:val="WW-"/>
              <w:numPr>
                <w:ilvl w:val="0"/>
                <w:numId w:val="10"/>
              </w:numPr>
              <w:spacing w:before="0" w:after="0"/>
              <w:jc w:val="both"/>
              <w:rPr>
                <w:bCs/>
                <w:u w:val="single"/>
              </w:rPr>
            </w:pPr>
            <w:r w:rsidRPr="00C85144">
              <w:rPr>
                <w:bCs/>
              </w:rPr>
              <w:t xml:space="preserve">владения навыками организации и участия в коллективной деятельности. </w:t>
            </w:r>
          </w:p>
        </w:tc>
      </w:tr>
    </w:tbl>
    <w:p w:rsidR="00A108E2" w:rsidRPr="00676F13" w:rsidRDefault="00A108E2" w:rsidP="00676F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108E2" w:rsidRDefault="00A108E2" w:rsidP="00F56E7F">
      <w:pPr>
        <w:pStyle w:val="NormalWeb"/>
        <w:spacing w:before="0" w:beforeAutospacing="0" w:after="0" w:afterAutospacing="0"/>
        <w:ind w:firstLine="708"/>
        <w:jc w:val="both"/>
        <w:rPr>
          <w:bCs/>
        </w:rPr>
      </w:pPr>
      <w:r w:rsidRPr="00C85144">
        <w:rPr>
          <w:bCs/>
          <w:spacing w:val="6"/>
        </w:rPr>
        <w:t>С учетом возрастных особенностей  класса выстроена система учебных занятий, спроектированы цели, задачи, сформулированы ожидаемые результаты обучения, продуманы возможные формы</w:t>
      </w:r>
      <w:r>
        <w:rPr>
          <w:bCs/>
          <w:spacing w:val="6"/>
        </w:rPr>
        <w:t xml:space="preserve"> и виды</w:t>
      </w:r>
      <w:r w:rsidRPr="00C85144">
        <w:rPr>
          <w:bCs/>
          <w:spacing w:val="6"/>
        </w:rPr>
        <w:t xml:space="preserve"> контроля: </w:t>
      </w:r>
      <w:r w:rsidRPr="00C85144">
        <w:t xml:space="preserve">фронтальный </w:t>
      </w:r>
      <w:r w:rsidRPr="00C85144">
        <w:rPr>
          <w:bCs/>
        </w:rPr>
        <w:t xml:space="preserve">опрос, </w:t>
      </w:r>
      <w:r w:rsidRPr="00C85144">
        <w:t xml:space="preserve">индивидуальная </w:t>
      </w:r>
      <w:r w:rsidRPr="00C85144">
        <w:rPr>
          <w:bCs/>
        </w:rPr>
        <w:t xml:space="preserve">работа у доски, </w:t>
      </w:r>
      <w:r w:rsidRPr="00C85144">
        <w:t xml:space="preserve">индивидуальная </w:t>
      </w:r>
      <w:r w:rsidRPr="00C85144">
        <w:rPr>
          <w:bCs/>
        </w:rPr>
        <w:t xml:space="preserve">работа по карточкам, </w:t>
      </w:r>
      <w:r w:rsidRPr="00C85144">
        <w:t xml:space="preserve">дифференцированная </w:t>
      </w:r>
      <w:r w:rsidRPr="00C85144">
        <w:rPr>
          <w:bCs/>
        </w:rPr>
        <w:t xml:space="preserve">самостоятельная работа, </w:t>
      </w:r>
      <w:r w:rsidRPr="00C85144">
        <w:t xml:space="preserve">дифференцированная проверочная работа, тренировочная практическая работа, исследовательская практическая работа, </w:t>
      </w:r>
      <w:r w:rsidRPr="00C85144">
        <w:rPr>
          <w:bCs/>
        </w:rPr>
        <w:t>лабораторно-практическая работа, математический диктант,   диагностическая тестовая работа, тестовая работа,     самостоятельная работа, контрольная ра</w:t>
      </w:r>
      <w:r>
        <w:rPr>
          <w:bCs/>
        </w:rPr>
        <w:t>бота.</w:t>
      </w:r>
    </w:p>
    <w:p w:rsidR="00A108E2" w:rsidRPr="00104AFD" w:rsidRDefault="00A108E2" w:rsidP="00F56E7F">
      <w:pPr>
        <w:pStyle w:val="NormalWeb"/>
        <w:spacing w:before="0" w:beforeAutospacing="0" w:after="0" w:afterAutospacing="0"/>
        <w:ind w:firstLine="708"/>
        <w:jc w:val="both"/>
        <w:rPr>
          <w:b/>
          <w:bCs/>
        </w:rPr>
      </w:pPr>
    </w:p>
    <w:p w:rsidR="00A108E2" w:rsidRPr="00104AFD" w:rsidRDefault="00A108E2" w:rsidP="0076079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04AFD">
        <w:rPr>
          <w:rFonts w:ascii="Times New Roman" w:hAnsi="Times New Roman"/>
          <w:b/>
          <w:sz w:val="24"/>
          <w:szCs w:val="24"/>
        </w:rPr>
        <w:t>Планируемый уровень подготовки выпускников 8 класса на конец учебного года (ступени) в соответствии с требованиями, установленными ФГОС, образовательной программой ОУ:</w:t>
      </w:r>
    </w:p>
    <w:p w:rsidR="00A108E2" w:rsidRPr="00F56E7F" w:rsidRDefault="00A108E2" w:rsidP="00720383">
      <w:pPr>
        <w:pStyle w:val="NoSpacing"/>
        <w:rPr>
          <w:rFonts w:ascii="Times New Roman" w:hAnsi="Times New Roman"/>
          <w:b/>
          <w:sz w:val="24"/>
          <w:szCs w:val="24"/>
        </w:rPr>
      </w:pPr>
      <w:r w:rsidRPr="00F56E7F">
        <w:rPr>
          <w:rFonts w:ascii="Times New Roman" w:hAnsi="Times New Roman"/>
          <w:b/>
          <w:sz w:val="24"/>
          <w:szCs w:val="24"/>
        </w:rPr>
        <w:t>Знать/понимать:</w:t>
      </w:r>
    </w:p>
    <w:p w:rsidR="00A108E2" w:rsidRDefault="00A108E2" w:rsidP="00720383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алгебраической дроби, основное свойство алгебраической дроби, правила действий с алгебраическими дробями;</w:t>
      </w:r>
    </w:p>
    <w:p w:rsidR="00A108E2" w:rsidRDefault="00A108E2" w:rsidP="00720383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рациональное выражение, рациональное уравнение;</w:t>
      </w:r>
    </w:p>
    <w:p w:rsidR="00A108E2" w:rsidRDefault="00A108E2" w:rsidP="00720383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свойство степени с отрицательным показателем;</w:t>
      </w:r>
    </w:p>
    <w:p w:rsidR="00A108E2" w:rsidRDefault="00A108E2" w:rsidP="00720383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корня из неотрицательного числа, понятие действительного числа;</w:t>
      </w:r>
    </w:p>
    <w:p w:rsidR="00A108E2" w:rsidRDefault="00A108E2" w:rsidP="00720383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функции у=√х, свойства квадратных корней, правила извлечения квадратного корня, алгоритм освобождения от иррациональности в знаменателе дроби; свойства функции у=</w:t>
      </w:r>
      <w:r w:rsidRPr="00CC6B89">
        <w:rPr>
          <w:rFonts w:ascii="Times New Roman" w:hAnsi="Times New Roman"/>
          <w:bCs/>
          <w:sz w:val="24"/>
          <w:szCs w:val="24"/>
        </w:rPr>
        <w:t>|х|</w:t>
      </w:r>
    </w:p>
    <w:p w:rsidR="00A108E2" w:rsidRDefault="00A108E2" w:rsidP="00C36509">
      <w:pPr>
        <w:pStyle w:val="NoSpacing"/>
        <w:numPr>
          <w:ilvl w:val="0"/>
          <w:numId w:val="2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квадратичной функции и функции обратной</w:t>
      </w:r>
      <w:r>
        <w:rPr>
          <w:rFonts w:ascii="Times New Roman" w:hAnsi="Times New Roman"/>
          <w:sz w:val="24"/>
          <w:szCs w:val="24"/>
        </w:rPr>
        <w:tab/>
        <w:t xml:space="preserve"> пропорциональности, правила построения графиков функций   </w:t>
      </w:r>
      <w:r>
        <w:rPr>
          <w:rFonts w:ascii="Times New Roman" w:hAnsi="Times New Roman"/>
          <w:i/>
          <w:sz w:val="24"/>
          <w:szCs w:val="24"/>
        </w:rPr>
        <w:t>у=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DF713F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DF713F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l</w:t>
      </w:r>
      <w:r w:rsidRPr="00DF713F">
        <w:rPr>
          <w:rFonts w:ascii="Times New Roman" w:hAnsi="Times New Roman"/>
          <w:i/>
          <w:sz w:val="24"/>
          <w:szCs w:val="24"/>
        </w:rPr>
        <w:t xml:space="preserve">), </w:t>
      </w:r>
      <w:r>
        <w:rPr>
          <w:rFonts w:ascii="Times New Roman" w:hAnsi="Times New Roman"/>
          <w:i/>
          <w:sz w:val="24"/>
          <w:szCs w:val="24"/>
          <w:lang w:val="en-US"/>
        </w:rPr>
        <w:t>l</w:t>
      </w:r>
      <w:r w:rsidRPr="00DF713F"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DF713F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DF713F">
        <w:rPr>
          <w:rFonts w:ascii="Times New Roman" w:hAnsi="Times New Roman"/>
          <w:i/>
          <w:sz w:val="24"/>
          <w:szCs w:val="24"/>
        </w:rPr>
        <w:t>)-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 w:rsidRPr="00DF713F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DF713F"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7A2941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l</w:t>
      </w:r>
      <w:r w:rsidRPr="007A2941">
        <w:rPr>
          <w:rFonts w:ascii="Times New Roman" w:hAnsi="Times New Roman"/>
          <w:i/>
          <w:sz w:val="24"/>
          <w:szCs w:val="24"/>
        </w:rPr>
        <w:t>)-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 w:rsidRPr="007A2941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7A2941">
        <w:rPr>
          <w:rFonts w:ascii="Times New Roman" w:hAnsi="Times New Roman"/>
          <w:i/>
          <w:sz w:val="24"/>
          <w:szCs w:val="24"/>
        </w:rPr>
        <w:t>=-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7A2941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i/>
          <w:sz w:val="24"/>
          <w:szCs w:val="24"/>
        </w:rPr>
        <w:t>)</w:t>
      </w:r>
      <w:r w:rsidRPr="007A2941">
        <w:rPr>
          <w:rFonts w:ascii="Times New Roman" w:hAnsi="Times New Roman"/>
          <w:sz w:val="24"/>
          <w:szCs w:val="24"/>
        </w:rPr>
        <w:t>по известному графику функции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7A2941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108E2" w:rsidRDefault="00A108E2" w:rsidP="00720383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решения квадратного уравнения;</w:t>
      </w:r>
    </w:p>
    <w:p w:rsidR="00A108E2" w:rsidRDefault="00A108E2" w:rsidP="00720383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решения рационального уравнения, биквадратного уравнения, формулы корней квадратного уравнения;</w:t>
      </w:r>
    </w:p>
    <w:p w:rsidR="00A108E2" w:rsidRDefault="00A108E2" w:rsidP="00720383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числовых неравенств, алгоритм решения квадратного неравенства;</w:t>
      </w:r>
    </w:p>
    <w:p w:rsidR="00A108E2" w:rsidRDefault="00A108E2" w:rsidP="00F56E7F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A108E2" w:rsidRDefault="00A108E2" w:rsidP="002211AB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A108E2" w:rsidRDefault="00A108E2" w:rsidP="002211AB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A108E2" w:rsidRDefault="00A108E2" w:rsidP="002211AB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A108E2" w:rsidRPr="00F56E7F" w:rsidRDefault="00A108E2" w:rsidP="002211AB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  <w:r w:rsidRPr="00F56E7F">
        <w:rPr>
          <w:rFonts w:ascii="Times New Roman" w:hAnsi="Times New Roman"/>
          <w:b/>
          <w:sz w:val="24"/>
          <w:szCs w:val="24"/>
        </w:rPr>
        <w:t>Уметь:</w:t>
      </w:r>
    </w:p>
    <w:p w:rsidR="00A108E2" w:rsidRDefault="00A108E2" w:rsidP="002211AB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действия с алгебраическими дробями (сокращение, сложение, вычитание, умножение, деление, возведение в степень с целым показателем);</w:t>
      </w:r>
    </w:p>
    <w:p w:rsidR="00A108E2" w:rsidRDefault="00A108E2" w:rsidP="002211AB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упрощать рациональные выражения;</w:t>
      </w:r>
    </w:p>
    <w:p w:rsidR="00A108E2" w:rsidRDefault="00A108E2" w:rsidP="002211AB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рациональные уравнения;</w:t>
      </w:r>
    </w:p>
    <w:p w:rsidR="00A108E2" w:rsidRDefault="00A108E2" w:rsidP="002211AB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квадратный корень из неотрицательного числа, выполнять действия с действительными числами, преобразовывать выражения, содержащие квадратные корни;</w:t>
      </w:r>
    </w:p>
    <w:p w:rsidR="00A108E2" w:rsidRPr="002211AB" w:rsidRDefault="00A108E2" w:rsidP="002211AB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графики функций у=√х, у=</w:t>
      </w:r>
      <w:r>
        <w:rPr>
          <w:rFonts w:ascii="Times New Roman" w:hAnsi="Times New Roman"/>
          <w:bCs/>
          <w:sz w:val="24"/>
          <w:szCs w:val="24"/>
        </w:rPr>
        <w:t>|</w:t>
      </w:r>
      <w:r w:rsidRPr="00CC6B89">
        <w:rPr>
          <w:rFonts w:ascii="Times New Roman" w:hAnsi="Times New Roman"/>
          <w:bCs/>
          <w:sz w:val="24"/>
          <w:szCs w:val="24"/>
        </w:rPr>
        <w:t>х|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108E2" w:rsidRPr="00C9544C" w:rsidRDefault="00A108E2" w:rsidP="002211AB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освобождаться от иррациональности в знаменателе дроби, находить модуль действительного числа;</w:t>
      </w:r>
    </w:p>
    <w:p w:rsidR="00A108E2" w:rsidRDefault="00A108E2" w:rsidP="00C9544C">
      <w:pPr>
        <w:pStyle w:val="NoSpacing"/>
        <w:numPr>
          <w:ilvl w:val="0"/>
          <w:numId w:val="2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строить графики функций вида:</w:t>
      </w:r>
      <w:r>
        <w:rPr>
          <w:rFonts w:ascii="Times New Roman" w:hAnsi="Times New Roman"/>
          <w:sz w:val="24"/>
          <w:szCs w:val="24"/>
        </w:rPr>
        <w:t xml:space="preserve"> у=ах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7A2941">
        <w:rPr>
          <w:rFonts w:ascii="Times New Roman" w:hAnsi="Times New Roman"/>
          <w:i/>
          <w:sz w:val="24"/>
          <w:szCs w:val="24"/>
        </w:rPr>
        <w:t xml:space="preserve">y=kx+m, 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7A2941">
        <w:rPr>
          <w:rFonts w:ascii="Times New Roman" w:hAnsi="Times New Roman"/>
          <w:i/>
          <w:sz w:val="24"/>
          <w:szCs w:val="24"/>
        </w:rPr>
        <w:t>=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k</w:t>
      </w:r>
      <w:r w:rsidRPr="007A2941">
        <w:rPr>
          <w:rFonts w:ascii="Times New Roman" w:hAnsi="Times New Roman"/>
          <w:i/>
          <w:sz w:val="24"/>
          <w:szCs w:val="24"/>
        </w:rPr>
        <w:t>/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i/>
          <w:sz w:val="24"/>
          <w:szCs w:val="24"/>
        </w:rPr>
        <w:t xml:space="preserve">, 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7A2941">
        <w:rPr>
          <w:rFonts w:ascii="Times New Roman" w:hAnsi="Times New Roman"/>
          <w:i/>
          <w:sz w:val="24"/>
          <w:szCs w:val="24"/>
        </w:rPr>
        <w:t>=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ax</w:t>
      </w:r>
      <w:r w:rsidRPr="007A2941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7A2941">
        <w:rPr>
          <w:rFonts w:ascii="Times New Roman" w:hAnsi="Times New Roman"/>
          <w:i/>
          <w:sz w:val="24"/>
          <w:szCs w:val="24"/>
        </w:rPr>
        <w:t>+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bx</w:t>
      </w:r>
      <w:r w:rsidRPr="007A2941">
        <w:rPr>
          <w:rFonts w:ascii="Times New Roman" w:hAnsi="Times New Roman"/>
          <w:i/>
          <w:sz w:val="24"/>
          <w:szCs w:val="24"/>
        </w:rPr>
        <w:t>+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c</w:t>
      </w:r>
      <w:r w:rsidRPr="007A2941">
        <w:rPr>
          <w:rFonts w:ascii="Times New Roman" w:hAnsi="Times New Roman"/>
          <w:i/>
          <w:sz w:val="24"/>
          <w:szCs w:val="24"/>
        </w:rPr>
        <w:t xml:space="preserve">, 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7A2941">
        <w:rPr>
          <w:rFonts w:ascii="Times New Roman" w:hAnsi="Times New Roman"/>
          <w:i/>
          <w:sz w:val="24"/>
          <w:szCs w:val="24"/>
        </w:rPr>
        <w:t>=√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i/>
          <w:sz w:val="24"/>
          <w:szCs w:val="24"/>
        </w:rPr>
        <w:t xml:space="preserve">, 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7A2941">
        <w:rPr>
          <w:rFonts w:ascii="Times New Roman" w:hAnsi="Times New Roman"/>
          <w:i/>
          <w:sz w:val="24"/>
          <w:szCs w:val="24"/>
        </w:rPr>
        <w:t>=</w:t>
      </w:r>
      <w:r w:rsidRPr="007A2941">
        <w:rPr>
          <w:rFonts w:ascii="Times New Roman" w:hAnsi="Times New Roman"/>
          <w:i/>
          <w:smallCaps/>
          <w:sz w:val="24"/>
          <w:szCs w:val="24"/>
        </w:rPr>
        <w:t>|</w:t>
      </w:r>
      <w:r w:rsidRPr="007A2941">
        <w:rPr>
          <w:rFonts w:ascii="Times New Roman" w:hAnsi="Times New Roman"/>
          <w:i/>
          <w:smallCaps/>
          <w:sz w:val="24"/>
          <w:szCs w:val="24"/>
          <w:lang w:val="en-US"/>
        </w:rPr>
        <w:t>x</w:t>
      </w:r>
      <w:r w:rsidRPr="00DF713F">
        <w:rPr>
          <w:rFonts w:ascii="Times New Roman" w:hAnsi="Times New Roman"/>
          <w:smallCaps/>
          <w:sz w:val="24"/>
          <w:szCs w:val="24"/>
        </w:rPr>
        <w:t>|</w:t>
      </w:r>
      <w:r>
        <w:rPr>
          <w:rFonts w:ascii="Times New Roman" w:hAnsi="Times New Roman"/>
          <w:sz w:val="24"/>
          <w:szCs w:val="24"/>
        </w:rPr>
        <w:t xml:space="preserve">   и  графики функций вида</w:t>
      </w:r>
      <w:r>
        <w:rPr>
          <w:rFonts w:ascii="Times New Roman" w:hAnsi="Times New Roman"/>
          <w:i/>
          <w:sz w:val="24"/>
          <w:szCs w:val="24"/>
        </w:rPr>
        <w:t>у=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DF713F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DF713F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l</w:t>
      </w:r>
      <w:r w:rsidRPr="00DF713F">
        <w:rPr>
          <w:rFonts w:ascii="Times New Roman" w:hAnsi="Times New Roman"/>
          <w:i/>
          <w:sz w:val="24"/>
          <w:szCs w:val="24"/>
        </w:rPr>
        <w:t xml:space="preserve">), </w:t>
      </w:r>
      <w:r>
        <w:rPr>
          <w:rFonts w:ascii="Times New Roman" w:hAnsi="Times New Roman"/>
          <w:i/>
          <w:sz w:val="24"/>
          <w:szCs w:val="24"/>
          <w:lang w:val="en-US"/>
        </w:rPr>
        <w:t>l</w:t>
      </w:r>
      <w:r w:rsidRPr="00DF713F"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DF713F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DF713F">
        <w:rPr>
          <w:rFonts w:ascii="Times New Roman" w:hAnsi="Times New Roman"/>
          <w:i/>
          <w:sz w:val="24"/>
          <w:szCs w:val="24"/>
        </w:rPr>
        <w:t>)-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 w:rsidRPr="00DF713F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DF713F"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7A2941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l</w:t>
      </w:r>
      <w:r w:rsidRPr="007A2941">
        <w:rPr>
          <w:rFonts w:ascii="Times New Roman" w:hAnsi="Times New Roman"/>
          <w:i/>
          <w:sz w:val="24"/>
          <w:szCs w:val="24"/>
        </w:rPr>
        <w:t>)-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 w:rsidRPr="007A2941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7A2941">
        <w:rPr>
          <w:rFonts w:ascii="Times New Roman" w:hAnsi="Times New Roman"/>
          <w:i/>
          <w:sz w:val="24"/>
          <w:szCs w:val="24"/>
        </w:rPr>
        <w:t>=-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7A2941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i/>
          <w:sz w:val="24"/>
          <w:szCs w:val="24"/>
        </w:rPr>
        <w:t>)</w:t>
      </w:r>
      <w:r w:rsidRPr="007A2941">
        <w:rPr>
          <w:rFonts w:ascii="Times New Roman" w:hAnsi="Times New Roman"/>
          <w:sz w:val="24"/>
          <w:szCs w:val="24"/>
        </w:rPr>
        <w:t>по известному графику функции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7A2941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A108E2" w:rsidRDefault="00A108E2" w:rsidP="002211AB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исследовать функции на четность, монотонность, ограниченность;</w:t>
      </w:r>
    </w:p>
    <w:p w:rsidR="00A108E2" w:rsidRDefault="00A108E2" w:rsidP="002211AB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и читать графики кусочных функций;</w:t>
      </w:r>
    </w:p>
    <w:p w:rsidR="00A108E2" w:rsidRDefault="00A108E2" w:rsidP="002211AB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квадратные уравнения различными способами;</w:t>
      </w:r>
    </w:p>
    <w:p w:rsidR="00A108E2" w:rsidRDefault="00A108E2" w:rsidP="002211AB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рациональные уравнения, биквадратные уравнения методом введения новой переменной;</w:t>
      </w:r>
    </w:p>
    <w:p w:rsidR="00A108E2" w:rsidRDefault="00A108E2" w:rsidP="002211AB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разложение квадратного трехчлена на линейные множители различными способами;</w:t>
      </w:r>
    </w:p>
    <w:p w:rsidR="00A108E2" w:rsidRDefault="00A108E2" w:rsidP="002211AB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иррациональные уравнения методом возведения в квадрат;</w:t>
      </w:r>
    </w:p>
    <w:p w:rsidR="00A108E2" w:rsidRDefault="00A108E2" w:rsidP="002211AB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линейные и квадратные неравенства;</w:t>
      </w:r>
    </w:p>
    <w:p w:rsidR="00A108E2" w:rsidRDefault="00A108E2" w:rsidP="002211AB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приближенные значения действительного числа по недостатку и избытку, записывать действительное число в стандартном виде.</w:t>
      </w:r>
    </w:p>
    <w:p w:rsidR="00A108E2" w:rsidRPr="00720383" w:rsidRDefault="00A108E2" w:rsidP="007D052B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A108E2" w:rsidRDefault="00A108E2" w:rsidP="006B17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6E7F">
        <w:rPr>
          <w:rFonts w:ascii="Times New Roman" w:hAnsi="Times New Roman"/>
          <w:sz w:val="24"/>
          <w:szCs w:val="24"/>
        </w:rPr>
        <w:t xml:space="preserve"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 </w:t>
      </w:r>
    </w:p>
    <w:p w:rsidR="00A108E2" w:rsidRPr="00F56E7F" w:rsidRDefault="00A108E2" w:rsidP="006B17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6E7F">
        <w:rPr>
          <w:rFonts w:ascii="Times New Roman" w:hAnsi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A108E2" w:rsidRPr="00F56E7F" w:rsidRDefault="00A108E2" w:rsidP="006B17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6E7F">
        <w:rPr>
          <w:rFonts w:ascii="Times New Roman" w:hAnsi="Times New Roman"/>
          <w:sz w:val="24"/>
          <w:szCs w:val="24"/>
        </w:rPr>
        <w:t xml:space="preserve"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 </w:t>
      </w:r>
    </w:p>
    <w:p w:rsidR="00A108E2" w:rsidRPr="00F56E7F" w:rsidRDefault="00A108E2" w:rsidP="006B17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6E7F">
        <w:rPr>
          <w:rFonts w:ascii="Times New Roman" w:hAnsi="Times New Roman"/>
          <w:sz w:val="24"/>
          <w:szCs w:val="24"/>
        </w:rPr>
        <w:t xml:space="preserve">самостоятельной работы с источниками информации, обобщения и систематизации полученной информации, интегрирования ее в личный опыт; </w:t>
      </w:r>
    </w:p>
    <w:p w:rsidR="00A108E2" w:rsidRPr="00F56E7F" w:rsidRDefault="00A108E2" w:rsidP="006B17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6E7F">
        <w:rPr>
          <w:rFonts w:ascii="Times New Roman" w:hAnsi="Times New Roman"/>
          <w:sz w:val="24"/>
          <w:szCs w:val="24"/>
        </w:rPr>
        <w:t xml:space="preserve"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 </w:t>
      </w:r>
    </w:p>
    <w:p w:rsidR="00A108E2" w:rsidRDefault="00A108E2" w:rsidP="006B17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6E7F">
        <w:rPr>
          <w:rFonts w:ascii="Times New Roman" w:hAnsi="Times New Roman"/>
          <w:sz w:val="24"/>
          <w:szCs w:val="24"/>
        </w:rPr>
        <w:t xml:space="preserve"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 </w:t>
      </w:r>
    </w:p>
    <w:p w:rsidR="00A108E2" w:rsidRPr="00F56E7F" w:rsidRDefault="00A108E2" w:rsidP="00F56E7F">
      <w:pPr>
        <w:pStyle w:val="NoSpacing"/>
        <w:rPr>
          <w:rFonts w:ascii="Times New Roman" w:hAnsi="Times New Roman"/>
          <w:sz w:val="24"/>
          <w:szCs w:val="24"/>
        </w:rPr>
      </w:pPr>
    </w:p>
    <w:p w:rsidR="00A108E2" w:rsidRPr="00F56E7F" w:rsidRDefault="00A108E2" w:rsidP="00C85F5B">
      <w:pPr>
        <w:widowControl w:val="0"/>
        <w:ind w:right="-26"/>
        <w:jc w:val="both"/>
        <w:rPr>
          <w:rFonts w:ascii="Times New Roman" w:hAnsi="Times New Roman"/>
          <w:sz w:val="24"/>
          <w:szCs w:val="24"/>
        </w:rPr>
      </w:pPr>
      <w:r w:rsidRPr="00F56E7F">
        <w:rPr>
          <w:rFonts w:ascii="Times New Roman" w:hAnsi="Times New Roman"/>
          <w:sz w:val="24"/>
          <w:szCs w:val="24"/>
        </w:rPr>
        <w:t xml:space="preserve"> Преподавание ведется с использованием УМК  А. Г. Мордковича.</w:t>
      </w:r>
    </w:p>
    <w:p w:rsidR="00A108E2" w:rsidRPr="00F56E7F" w:rsidRDefault="00A108E2" w:rsidP="00B314A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6E7F">
        <w:rPr>
          <w:rFonts w:ascii="Times New Roman" w:hAnsi="Times New Roman"/>
          <w:b/>
          <w:bCs/>
          <w:sz w:val="24"/>
          <w:szCs w:val="24"/>
        </w:rPr>
        <w:t>Основным учебным пособием для обучающихся является:</w:t>
      </w:r>
    </w:p>
    <w:p w:rsidR="00A108E2" w:rsidRPr="00F56E7F" w:rsidRDefault="00A108E2" w:rsidP="00B314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6E7F">
        <w:rPr>
          <w:rFonts w:ascii="Times New Roman" w:hAnsi="Times New Roman"/>
          <w:sz w:val="24"/>
          <w:szCs w:val="24"/>
        </w:rPr>
        <w:t>Мордкович А.Г. Алгебра. 8 кл.: В двух частях. Ч.1: Учебник для общеобразовательных учреждений. -  3-е изд. доработанное –М.: Мнемозина, 2001. – 223 с.: ил.</w:t>
      </w:r>
    </w:p>
    <w:p w:rsidR="00A108E2" w:rsidRPr="00F56E7F" w:rsidRDefault="00A108E2" w:rsidP="00B314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6E7F">
        <w:rPr>
          <w:rFonts w:ascii="Times New Roman" w:hAnsi="Times New Roman"/>
          <w:sz w:val="24"/>
          <w:szCs w:val="24"/>
        </w:rPr>
        <w:t>Мордкович А.Г. и др. Алгебра. 8 кл.: В двух частях. Ч.2: Задачник для общеобразовательных учреждений/А.Г.Мордкович, Т.Н.Мишустина, Е.Е. Тульчинская. -3-е издание исправленное  – М.: Мнемозина, 2001. – 239 с.: ил</w:t>
      </w:r>
    </w:p>
    <w:p w:rsidR="00A108E2" w:rsidRPr="00F56E7F" w:rsidRDefault="00A108E2" w:rsidP="00AB1E7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56E7F">
        <w:rPr>
          <w:rFonts w:ascii="Times New Roman" w:hAnsi="Times New Roman"/>
          <w:sz w:val="24"/>
          <w:szCs w:val="24"/>
        </w:rPr>
        <w:t>Выбранный курс входит в логически завершенную линию алгебры А.Г.Мордковича и является логическим продолжением курса алгебры в 7 классе.</w:t>
      </w:r>
    </w:p>
    <w:p w:rsidR="00A108E2" w:rsidRPr="00D15C7E" w:rsidRDefault="00A108E2" w:rsidP="00AB1E7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56E7F">
        <w:rPr>
          <w:rFonts w:ascii="Times New Roman" w:hAnsi="Times New Roman"/>
          <w:sz w:val="24"/>
          <w:szCs w:val="24"/>
        </w:rPr>
        <w:t>Для обучения в 7-11 классах выбрана содержательная линия А.Г.Мордковича, рассчитанная на 5 лет. В восьмом классе реализуется второй год обучения. Учебным планом школы на 2011-12 учебный год  выделено </w:t>
      </w:r>
      <w:r w:rsidRPr="00F56E7F">
        <w:rPr>
          <w:rFonts w:ascii="Times New Roman" w:hAnsi="Times New Roman"/>
          <w:b/>
          <w:bCs/>
          <w:sz w:val="24"/>
          <w:szCs w:val="24"/>
        </w:rPr>
        <w:t>105 часа (3 часа в неделю).</w:t>
      </w:r>
      <w:r w:rsidRPr="00D15C7E">
        <w:rPr>
          <w:rFonts w:ascii="Times New Roman" w:hAnsi="Times New Roman"/>
          <w:b/>
          <w:bCs/>
          <w:color w:val="FF0000"/>
          <w:sz w:val="24"/>
          <w:szCs w:val="24"/>
        </w:rPr>
        <w:t>  </w:t>
      </w:r>
    </w:p>
    <w:p w:rsidR="00A108E2" w:rsidRPr="00B90366" w:rsidRDefault="00A108E2" w:rsidP="00B903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56E7F">
        <w:rPr>
          <w:rFonts w:ascii="Times New Roman" w:hAnsi="Times New Roman"/>
          <w:sz w:val="24"/>
          <w:szCs w:val="24"/>
        </w:rPr>
        <w:t xml:space="preserve">Особенностью курса является то, что он является продолжением курса алгебры, который базируется на функционально- графическом подходе. Это выражается в том, что какой бы класс функций, уравнений и выражений не изучался, построение материала практически всегда осуществляется по жёсткой схеме: Функция – уравнения </w:t>
      </w:r>
      <w:r>
        <w:rPr>
          <w:rFonts w:ascii="Times New Roman" w:hAnsi="Times New Roman"/>
          <w:sz w:val="24"/>
          <w:szCs w:val="24"/>
        </w:rPr>
        <w:t>– преобразования.</w:t>
      </w:r>
    </w:p>
    <w:p w:rsidR="00A108E2" w:rsidRPr="0032490C" w:rsidRDefault="00A108E2" w:rsidP="0032490C">
      <w:pPr>
        <w:pStyle w:val="NormalWeb"/>
        <w:spacing w:before="0" w:beforeAutospacing="0" w:after="0" w:afterAutospacing="0"/>
        <w:ind w:firstLine="708"/>
        <w:jc w:val="both"/>
        <w:rPr>
          <w:bCs/>
          <w:color w:val="FF0000"/>
        </w:rPr>
      </w:pPr>
    </w:p>
    <w:p w:rsidR="00A108E2" w:rsidRPr="000D1107" w:rsidRDefault="00A108E2" w:rsidP="000D110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D1107">
        <w:rPr>
          <w:rFonts w:ascii="Times New Roman" w:hAnsi="Times New Roman"/>
          <w:b/>
          <w:sz w:val="24"/>
          <w:szCs w:val="24"/>
        </w:rPr>
        <w:t>СОДЕРЖАНИЕ</w:t>
      </w:r>
    </w:p>
    <w:p w:rsidR="00A108E2" w:rsidRPr="000D1107" w:rsidRDefault="00A108E2" w:rsidP="000D110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D1107">
        <w:rPr>
          <w:rFonts w:ascii="Times New Roman" w:hAnsi="Times New Roman"/>
          <w:spacing w:val="7"/>
          <w:sz w:val="24"/>
          <w:szCs w:val="24"/>
        </w:rPr>
        <w:t>8 класс (3 часа в неделю, всего:105 ч)</w:t>
      </w:r>
    </w:p>
    <w:p w:rsidR="00A108E2" w:rsidRPr="000D1107" w:rsidRDefault="00A108E2" w:rsidP="000D110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D1107">
        <w:rPr>
          <w:rFonts w:ascii="Times New Roman" w:hAnsi="Times New Roman"/>
          <w:b/>
          <w:spacing w:val="3"/>
          <w:sz w:val="24"/>
          <w:szCs w:val="24"/>
        </w:rPr>
        <w:t xml:space="preserve">Алгебраические дроби </w:t>
      </w:r>
      <w:r w:rsidRPr="000D1107">
        <w:rPr>
          <w:rFonts w:ascii="Times New Roman" w:hAnsi="Times New Roman"/>
          <w:b/>
          <w:spacing w:val="47"/>
          <w:sz w:val="24"/>
          <w:szCs w:val="24"/>
        </w:rPr>
        <w:t>(21ч)</w:t>
      </w:r>
    </w:p>
    <w:p w:rsidR="00A108E2" w:rsidRPr="000D1107" w:rsidRDefault="00A108E2" w:rsidP="000D1107">
      <w:pPr>
        <w:pStyle w:val="NoSpacing"/>
        <w:rPr>
          <w:rFonts w:ascii="Times New Roman" w:hAnsi="Times New Roman"/>
          <w:sz w:val="24"/>
          <w:szCs w:val="24"/>
        </w:rPr>
      </w:pPr>
      <w:r w:rsidRPr="000D1107">
        <w:rPr>
          <w:rFonts w:ascii="Times New Roman" w:hAnsi="Times New Roman"/>
          <w:spacing w:val="13"/>
          <w:sz w:val="24"/>
          <w:szCs w:val="24"/>
        </w:rPr>
        <w:t xml:space="preserve">Понятие алгебраической дроби. Основное свойство алгебраической, дроби. </w:t>
      </w:r>
      <w:r w:rsidRPr="000D1107">
        <w:rPr>
          <w:rFonts w:ascii="Times New Roman" w:hAnsi="Times New Roman"/>
          <w:spacing w:val="3"/>
          <w:sz w:val="24"/>
          <w:szCs w:val="24"/>
        </w:rPr>
        <w:t>Сокращение алгебраических дробей.</w:t>
      </w:r>
    </w:p>
    <w:p w:rsidR="00A108E2" w:rsidRPr="000D1107" w:rsidRDefault="00A108E2" w:rsidP="000D1107">
      <w:pPr>
        <w:pStyle w:val="NoSpacing"/>
        <w:rPr>
          <w:rFonts w:ascii="Times New Roman" w:hAnsi="Times New Roman"/>
          <w:sz w:val="24"/>
          <w:szCs w:val="24"/>
        </w:rPr>
      </w:pPr>
      <w:r w:rsidRPr="000D1107">
        <w:rPr>
          <w:rFonts w:ascii="Times New Roman" w:hAnsi="Times New Roman"/>
          <w:spacing w:val="4"/>
          <w:sz w:val="24"/>
          <w:szCs w:val="24"/>
        </w:rPr>
        <w:t>Сложение и вычитание алгебраических дробей.</w:t>
      </w:r>
    </w:p>
    <w:p w:rsidR="00A108E2" w:rsidRPr="000D1107" w:rsidRDefault="00A108E2" w:rsidP="000D1107">
      <w:pPr>
        <w:pStyle w:val="NoSpacing"/>
        <w:rPr>
          <w:rFonts w:ascii="Times New Roman" w:hAnsi="Times New Roman"/>
          <w:sz w:val="24"/>
          <w:szCs w:val="24"/>
        </w:rPr>
      </w:pPr>
      <w:r w:rsidRPr="000D1107">
        <w:rPr>
          <w:rFonts w:ascii="Times New Roman" w:hAnsi="Times New Roman"/>
          <w:spacing w:val="5"/>
          <w:sz w:val="24"/>
          <w:szCs w:val="24"/>
        </w:rPr>
        <w:t xml:space="preserve">Умножение и деление алгебраических дробей. Возведение алгебраической дроби в </w:t>
      </w:r>
      <w:r w:rsidRPr="000D1107">
        <w:rPr>
          <w:rFonts w:ascii="Times New Roman" w:hAnsi="Times New Roman"/>
          <w:spacing w:val="2"/>
          <w:sz w:val="24"/>
          <w:szCs w:val="24"/>
        </w:rPr>
        <w:t>степень.</w:t>
      </w:r>
    </w:p>
    <w:p w:rsidR="00A108E2" w:rsidRPr="000D1107" w:rsidRDefault="00A108E2" w:rsidP="000D1107">
      <w:pPr>
        <w:pStyle w:val="NoSpacing"/>
        <w:rPr>
          <w:rFonts w:ascii="Times New Roman" w:hAnsi="Times New Roman"/>
          <w:sz w:val="24"/>
          <w:szCs w:val="24"/>
        </w:rPr>
      </w:pPr>
      <w:r w:rsidRPr="000D1107">
        <w:rPr>
          <w:rFonts w:ascii="Times New Roman" w:hAnsi="Times New Roman"/>
          <w:spacing w:val="13"/>
          <w:sz w:val="24"/>
          <w:szCs w:val="24"/>
        </w:rPr>
        <w:t xml:space="preserve">Рациональное выражение. Рациональное уравнение. Решение рациональных </w:t>
      </w:r>
      <w:r w:rsidRPr="000D1107">
        <w:rPr>
          <w:rFonts w:ascii="Times New Roman" w:hAnsi="Times New Roman"/>
          <w:spacing w:val="3"/>
          <w:sz w:val="24"/>
          <w:szCs w:val="24"/>
        </w:rPr>
        <w:t>уравнений (первые представления).</w:t>
      </w:r>
    </w:p>
    <w:p w:rsidR="00A108E2" w:rsidRDefault="00A108E2" w:rsidP="000D1107">
      <w:pPr>
        <w:pStyle w:val="NoSpacing"/>
        <w:rPr>
          <w:rFonts w:ascii="Times New Roman" w:hAnsi="Times New Roman"/>
          <w:spacing w:val="4"/>
          <w:sz w:val="24"/>
          <w:szCs w:val="24"/>
        </w:rPr>
      </w:pPr>
      <w:r w:rsidRPr="000D1107">
        <w:rPr>
          <w:rFonts w:ascii="Times New Roman" w:hAnsi="Times New Roman"/>
          <w:spacing w:val="4"/>
          <w:sz w:val="24"/>
          <w:szCs w:val="24"/>
        </w:rPr>
        <w:t>Степень с отрицательным целым показателем.</w:t>
      </w:r>
    </w:p>
    <w:p w:rsidR="00A108E2" w:rsidRDefault="00A108E2" w:rsidP="000D1107">
      <w:pPr>
        <w:pStyle w:val="NoSpacing"/>
        <w:rPr>
          <w:rFonts w:ascii="Times New Roman" w:hAnsi="Times New Roman"/>
          <w:b/>
          <w:i/>
          <w:spacing w:val="4"/>
          <w:sz w:val="24"/>
          <w:szCs w:val="24"/>
        </w:rPr>
      </w:pPr>
      <w:r>
        <w:rPr>
          <w:rFonts w:ascii="Times New Roman" w:hAnsi="Times New Roman"/>
          <w:b/>
          <w:i/>
          <w:spacing w:val="4"/>
          <w:sz w:val="24"/>
          <w:szCs w:val="24"/>
        </w:rPr>
        <w:t>Знать:</w:t>
      </w:r>
    </w:p>
    <w:p w:rsidR="00A108E2" w:rsidRDefault="00A108E2" w:rsidP="0032490C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алгебраической дроби, основное свойство алгебраической дроби, правила действий с алгебраическими дробями;</w:t>
      </w:r>
    </w:p>
    <w:p w:rsidR="00A108E2" w:rsidRDefault="00A108E2" w:rsidP="0032490C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рациональное выражение, рациональное уравнение;</w:t>
      </w:r>
    </w:p>
    <w:p w:rsidR="00A108E2" w:rsidRDefault="00A108E2" w:rsidP="0032490C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свойство степени с отрицательным показателем;</w:t>
      </w:r>
    </w:p>
    <w:p w:rsidR="00A108E2" w:rsidRDefault="00A108E2" w:rsidP="000D1107">
      <w:pPr>
        <w:pStyle w:val="NoSpacing"/>
        <w:rPr>
          <w:rFonts w:ascii="Times New Roman" w:hAnsi="Times New Roman"/>
          <w:b/>
          <w:i/>
          <w:spacing w:val="4"/>
          <w:sz w:val="24"/>
          <w:szCs w:val="24"/>
        </w:rPr>
      </w:pPr>
      <w:r>
        <w:rPr>
          <w:rFonts w:ascii="Times New Roman" w:hAnsi="Times New Roman"/>
          <w:b/>
          <w:i/>
          <w:spacing w:val="4"/>
          <w:sz w:val="24"/>
          <w:szCs w:val="24"/>
        </w:rPr>
        <w:t>Уметь:</w:t>
      </w:r>
    </w:p>
    <w:p w:rsidR="00A108E2" w:rsidRDefault="00A108E2" w:rsidP="0032490C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действия с алгебраическими дробями (сокращение, сложение, вычитание, умножение, деление, возведение в степень с целым показателем);</w:t>
      </w:r>
    </w:p>
    <w:p w:rsidR="00A108E2" w:rsidRDefault="00A108E2" w:rsidP="0032490C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DE2C51">
        <w:rPr>
          <w:rFonts w:ascii="Times New Roman" w:hAnsi="Times New Roman"/>
          <w:sz w:val="24"/>
          <w:szCs w:val="24"/>
        </w:rPr>
        <w:t>выполнять тождественные преобр</w:t>
      </w:r>
      <w:r>
        <w:rPr>
          <w:rFonts w:ascii="Times New Roman" w:hAnsi="Times New Roman"/>
          <w:sz w:val="24"/>
          <w:szCs w:val="24"/>
        </w:rPr>
        <w:t>азования рациональных выражений;</w:t>
      </w:r>
    </w:p>
    <w:p w:rsidR="00A108E2" w:rsidRDefault="00A108E2" w:rsidP="0032490C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рациональные уравнения;</w:t>
      </w:r>
    </w:p>
    <w:p w:rsidR="00A108E2" w:rsidRPr="000D1107" w:rsidRDefault="00A108E2" w:rsidP="00981407">
      <w:pPr>
        <w:pStyle w:val="NoSpacing"/>
        <w:rPr>
          <w:rFonts w:ascii="Times New Roman" w:hAnsi="Times New Roman"/>
          <w:sz w:val="24"/>
          <w:szCs w:val="24"/>
        </w:rPr>
      </w:pPr>
    </w:p>
    <w:p w:rsidR="00A108E2" w:rsidRPr="000D1107" w:rsidRDefault="00A108E2" w:rsidP="000D110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D1107">
        <w:rPr>
          <w:rFonts w:ascii="Times New Roman" w:hAnsi="Times New Roman"/>
          <w:b/>
          <w:spacing w:val="13"/>
          <w:sz w:val="24"/>
          <w:szCs w:val="24"/>
        </w:rPr>
        <w:t xml:space="preserve">Функция </w:t>
      </w:r>
      <w:r w:rsidRPr="000D1107">
        <w:rPr>
          <w:rFonts w:ascii="Times New Roman" w:hAnsi="Times New Roman"/>
          <w:b/>
          <w:i/>
          <w:iCs/>
          <w:spacing w:val="13"/>
          <w:sz w:val="24"/>
          <w:szCs w:val="24"/>
        </w:rPr>
        <w:t>у=</w:t>
      </w:r>
      <w:r>
        <w:rPr>
          <w:rFonts w:ascii="Times New Roman" w:hAnsi="Times New Roman"/>
          <w:b/>
          <w:i/>
          <w:iCs/>
          <w:spacing w:val="13"/>
          <w:sz w:val="24"/>
          <w:szCs w:val="24"/>
        </w:rPr>
        <w:t>√х</w:t>
      </w:r>
      <w:r w:rsidRPr="000D1107">
        <w:rPr>
          <w:rFonts w:ascii="Times New Roman" w:hAnsi="Times New Roman"/>
          <w:b/>
          <w:i/>
          <w:iCs/>
          <w:spacing w:val="13"/>
          <w:sz w:val="24"/>
          <w:szCs w:val="24"/>
        </w:rPr>
        <w:t xml:space="preserve">  .</w:t>
      </w:r>
      <w:r w:rsidRPr="000D1107">
        <w:rPr>
          <w:rFonts w:ascii="Times New Roman" w:hAnsi="Times New Roman"/>
          <w:b/>
          <w:spacing w:val="13"/>
          <w:sz w:val="24"/>
          <w:szCs w:val="24"/>
        </w:rPr>
        <w:t>Свойства квадратного корня (18 ч)</w:t>
      </w:r>
    </w:p>
    <w:p w:rsidR="00A108E2" w:rsidRPr="000D1107" w:rsidRDefault="00A108E2" w:rsidP="00796C7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D1107">
        <w:rPr>
          <w:rFonts w:ascii="Times New Roman" w:hAnsi="Times New Roman"/>
          <w:spacing w:val="6"/>
          <w:sz w:val="24"/>
          <w:szCs w:val="24"/>
        </w:rPr>
        <w:t xml:space="preserve">Рациональные числа. Понятие квадратного корня из неотрицательного числа. </w:t>
      </w:r>
      <w:r w:rsidRPr="000D1107">
        <w:rPr>
          <w:rFonts w:ascii="Times New Roman" w:hAnsi="Times New Roman"/>
          <w:spacing w:val="4"/>
          <w:sz w:val="24"/>
          <w:szCs w:val="24"/>
        </w:rPr>
        <w:t>Иррациональные числа. Множество действительных чисел.</w:t>
      </w:r>
    </w:p>
    <w:p w:rsidR="00A108E2" w:rsidRPr="000D1107" w:rsidRDefault="00A108E2" w:rsidP="00796C7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D1107">
        <w:rPr>
          <w:rFonts w:ascii="Times New Roman" w:hAnsi="Times New Roman"/>
          <w:spacing w:val="6"/>
          <w:sz w:val="24"/>
          <w:szCs w:val="24"/>
        </w:rPr>
        <w:t xml:space="preserve">Функция </w:t>
      </w:r>
      <w:r w:rsidRPr="000D1107">
        <w:rPr>
          <w:rFonts w:ascii="Times New Roman" w:hAnsi="Times New Roman"/>
          <w:i/>
          <w:iCs/>
          <w:spacing w:val="6"/>
          <w:sz w:val="24"/>
          <w:szCs w:val="24"/>
        </w:rPr>
        <w:t xml:space="preserve">у  </w:t>
      </w:r>
      <w:r w:rsidRPr="000D1107">
        <w:rPr>
          <w:rFonts w:ascii="Times New Roman" w:hAnsi="Times New Roman"/>
          <w:spacing w:val="6"/>
          <w:sz w:val="24"/>
          <w:szCs w:val="24"/>
        </w:rPr>
        <w:t xml:space="preserve">= </w:t>
      </w:r>
      <w:r>
        <w:rPr>
          <w:rFonts w:ascii="Times New Roman" w:hAnsi="Times New Roman"/>
          <w:spacing w:val="6"/>
          <w:sz w:val="24"/>
          <w:szCs w:val="24"/>
        </w:rPr>
        <w:t>√х</w:t>
      </w:r>
      <w:r w:rsidRPr="000D1107">
        <w:rPr>
          <w:rFonts w:ascii="Times New Roman" w:hAnsi="Times New Roman"/>
          <w:spacing w:val="6"/>
          <w:sz w:val="24"/>
          <w:szCs w:val="24"/>
        </w:rPr>
        <w:t xml:space="preserve"> ,  ее свойства и график. Выпуклость функции.  Область значений</w:t>
      </w:r>
      <w:r w:rsidRPr="000D1107">
        <w:rPr>
          <w:rFonts w:ascii="Times New Roman" w:hAnsi="Times New Roman"/>
          <w:spacing w:val="1"/>
          <w:sz w:val="24"/>
          <w:szCs w:val="24"/>
        </w:rPr>
        <w:t>функции.</w:t>
      </w:r>
    </w:p>
    <w:p w:rsidR="00A108E2" w:rsidRPr="00DF713F" w:rsidRDefault="00A108E2" w:rsidP="00796C7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43FF6">
        <w:rPr>
          <w:rFonts w:ascii="Times New Roman" w:hAnsi="Times New Roman"/>
          <w:sz w:val="24"/>
          <w:szCs w:val="24"/>
        </w:rPr>
        <w:t xml:space="preserve">Свойства квадратных корней. Преобразование выражений, содержащих операцию </w:t>
      </w:r>
      <w:r w:rsidRPr="00DF713F">
        <w:rPr>
          <w:rFonts w:ascii="Times New Roman" w:hAnsi="Times New Roman"/>
          <w:sz w:val="24"/>
          <w:szCs w:val="24"/>
        </w:rPr>
        <w:t xml:space="preserve">извлечения квадратного корня. Освобождение от иррациональности в знаменателе дроби. </w:t>
      </w:r>
    </w:p>
    <w:p w:rsidR="00A108E2" w:rsidRDefault="00A108E2" w:rsidP="00796C7B">
      <w:pPr>
        <w:pStyle w:val="NoSpacing"/>
        <w:jc w:val="both"/>
        <w:rPr>
          <w:rFonts w:ascii="Times New Roman" w:hAnsi="Times New Roman"/>
          <w:smallCaps/>
          <w:sz w:val="24"/>
          <w:szCs w:val="24"/>
        </w:rPr>
      </w:pPr>
      <w:r w:rsidRPr="00DF713F">
        <w:rPr>
          <w:rFonts w:ascii="Times New Roman" w:hAnsi="Times New Roman"/>
          <w:sz w:val="24"/>
          <w:szCs w:val="24"/>
        </w:rPr>
        <w:t xml:space="preserve">Модульдействительного числа. График функции </w:t>
      </w:r>
      <w:r w:rsidRPr="00DF713F">
        <w:rPr>
          <w:rFonts w:ascii="Times New Roman" w:hAnsi="Times New Roman"/>
          <w:smallCaps/>
          <w:sz w:val="24"/>
          <w:szCs w:val="24"/>
        </w:rPr>
        <w:t xml:space="preserve">у= |х|. </w:t>
      </w:r>
      <w:r w:rsidRPr="00DF713F">
        <w:rPr>
          <w:rFonts w:ascii="Times New Roman" w:hAnsi="Times New Roman"/>
          <w:sz w:val="24"/>
          <w:szCs w:val="24"/>
        </w:rPr>
        <w:t xml:space="preserve">Формула   </w:t>
      </w:r>
      <w:r>
        <w:rPr>
          <w:rFonts w:ascii="Times New Roman" w:hAnsi="Times New Roman"/>
          <w:sz w:val="24"/>
          <w:szCs w:val="24"/>
        </w:rPr>
        <w:t>(√х)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DF713F">
        <w:rPr>
          <w:rFonts w:ascii="Times New Roman" w:hAnsi="Times New Roman"/>
          <w:sz w:val="24"/>
          <w:szCs w:val="24"/>
        </w:rPr>
        <w:t xml:space="preserve"> =</w:t>
      </w:r>
      <w:r w:rsidRPr="00DF713F">
        <w:rPr>
          <w:rFonts w:ascii="Times New Roman" w:hAnsi="Times New Roman"/>
          <w:smallCaps/>
          <w:sz w:val="24"/>
          <w:szCs w:val="24"/>
        </w:rPr>
        <w:t xml:space="preserve"> |х|.</w:t>
      </w:r>
    </w:p>
    <w:p w:rsidR="00A108E2" w:rsidRDefault="00A108E2" w:rsidP="00796C7B">
      <w:pPr>
        <w:pStyle w:val="NoSpacing"/>
        <w:jc w:val="both"/>
        <w:rPr>
          <w:rFonts w:ascii="Times New Roman" w:hAnsi="Times New Roman"/>
          <w:b/>
          <w:i/>
          <w:spacing w:val="4"/>
          <w:sz w:val="24"/>
          <w:szCs w:val="24"/>
        </w:rPr>
      </w:pPr>
      <w:r>
        <w:rPr>
          <w:rFonts w:ascii="Times New Roman" w:hAnsi="Times New Roman"/>
          <w:b/>
          <w:i/>
          <w:spacing w:val="4"/>
          <w:sz w:val="24"/>
          <w:szCs w:val="24"/>
        </w:rPr>
        <w:t>Знать:</w:t>
      </w:r>
    </w:p>
    <w:p w:rsidR="00A108E2" w:rsidRDefault="00A108E2" w:rsidP="00981407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корня из неотрицательного числа, понятие действительного числа;</w:t>
      </w:r>
    </w:p>
    <w:p w:rsidR="00A108E2" w:rsidRDefault="00A108E2" w:rsidP="00981407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функции у=√х, свойства квадратных корней, правила извлечения квадратного корня, алгоритм освобождения от иррациональности в знаменателе дроби; свойства функции у=</w:t>
      </w:r>
      <w:r w:rsidRPr="00CC6B89">
        <w:rPr>
          <w:rFonts w:ascii="Times New Roman" w:hAnsi="Times New Roman"/>
          <w:bCs/>
          <w:sz w:val="24"/>
          <w:szCs w:val="24"/>
        </w:rPr>
        <w:t>|х|</w:t>
      </w:r>
    </w:p>
    <w:p w:rsidR="00A108E2" w:rsidRDefault="00A108E2" w:rsidP="00AF2A3B">
      <w:pPr>
        <w:pStyle w:val="NoSpacing"/>
        <w:rPr>
          <w:rFonts w:ascii="Times New Roman" w:hAnsi="Times New Roman"/>
          <w:b/>
          <w:i/>
          <w:spacing w:val="4"/>
          <w:sz w:val="24"/>
          <w:szCs w:val="24"/>
        </w:rPr>
      </w:pPr>
    </w:p>
    <w:p w:rsidR="00A108E2" w:rsidRDefault="00A108E2" w:rsidP="00AF2A3B">
      <w:pPr>
        <w:pStyle w:val="NoSpacing"/>
        <w:rPr>
          <w:rFonts w:ascii="Times New Roman" w:hAnsi="Times New Roman"/>
          <w:b/>
          <w:i/>
          <w:spacing w:val="4"/>
          <w:sz w:val="24"/>
          <w:szCs w:val="24"/>
        </w:rPr>
      </w:pPr>
      <w:r>
        <w:rPr>
          <w:rFonts w:ascii="Times New Roman" w:hAnsi="Times New Roman"/>
          <w:b/>
          <w:i/>
          <w:spacing w:val="4"/>
          <w:sz w:val="24"/>
          <w:szCs w:val="24"/>
        </w:rPr>
        <w:t>Уметь:</w:t>
      </w:r>
    </w:p>
    <w:p w:rsidR="00A108E2" w:rsidRDefault="00A108E2" w:rsidP="00981407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квадратный корень из неотрицательного числа, выполнять действия с действительными числами, преобразовывать выражения, содержащие квадратные корни;</w:t>
      </w:r>
    </w:p>
    <w:p w:rsidR="00A108E2" w:rsidRPr="002211AB" w:rsidRDefault="00A108E2" w:rsidP="00981407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графики функций у=√х, у=</w:t>
      </w:r>
      <w:r>
        <w:rPr>
          <w:rFonts w:ascii="Times New Roman" w:hAnsi="Times New Roman"/>
          <w:bCs/>
          <w:sz w:val="24"/>
          <w:szCs w:val="24"/>
        </w:rPr>
        <w:t>|</w:t>
      </w:r>
      <w:r w:rsidRPr="00CC6B89">
        <w:rPr>
          <w:rFonts w:ascii="Times New Roman" w:hAnsi="Times New Roman"/>
          <w:bCs/>
          <w:sz w:val="24"/>
          <w:szCs w:val="24"/>
        </w:rPr>
        <w:t>х|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108E2" w:rsidRPr="00C9544C" w:rsidRDefault="00A108E2" w:rsidP="00981407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освобождаться от иррациональности в знаменателе дроби, находить модуль действительного числа;</w:t>
      </w:r>
    </w:p>
    <w:p w:rsidR="00A108E2" w:rsidRPr="00CC6B89" w:rsidRDefault="00A108E2" w:rsidP="00981407">
      <w:pPr>
        <w:pStyle w:val="NoSpacing"/>
        <w:rPr>
          <w:rFonts w:ascii="Times New Roman" w:hAnsi="Times New Roman"/>
          <w:smallCaps/>
          <w:sz w:val="24"/>
          <w:szCs w:val="24"/>
        </w:rPr>
      </w:pPr>
    </w:p>
    <w:p w:rsidR="00A108E2" w:rsidRPr="007A2941" w:rsidRDefault="00A108E2" w:rsidP="00DF713F">
      <w:pPr>
        <w:pStyle w:val="NoSpacing"/>
        <w:rPr>
          <w:rFonts w:ascii="Times New Roman" w:hAnsi="Times New Roman"/>
          <w:b/>
          <w:sz w:val="24"/>
          <w:szCs w:val="24"/>
        </w:rPr>
      </w:pPr>
      <w:r w:rsidRPr="007A2941">
        <w:rPr>
          <w:rFonts w:ascii="Times New Roman" w:hAnsi="Times New Roman"/>
          <w:b/>
          <w:sz w:val="24"/>
          <w:szCs w:val="24"/>
        </w:rPr>
        <w:t xml:space="preserve">Квадратичная функция. Функция у= </w:t>
      </w:r>
      <w:r w:rsidRPr="007A2941">
        <w:rPr>
          <w:rFonts w:ascii="Times New Roman" w:hAnsi="Times New Roman"/>
          <w:b/>
          <w:sz w:val="24"/>
          <w:szCs w:val="24"/>
          <w:lang w:val="en-US"/>
        </w:rPr>
        <w:t>k</w:t>
      </w:r>
      <w:r w:rsidRPr="007A2941">
        <w:rPr>
          <w:rFonts w:ascii="Times New Roman" w:hAnsi="Times New Roman"/>
          <w:b/>
          <w:sz w:val="24"/>
          <w:szCs w:val="24"/>
        </w:rPr>
        <w:t>/</w:t>
      </w:r>
      <w:r w:rsidRPr="007A2941">
        <w:rPr>
          <w:rFonts w:ascii="Times New Roman" w:hAnsi="Times New Roman"/>
          <w:b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b/>
          <w:sz w:val="24"/>
          <w:szCs w:val="24"/>
        </w:rPr>
        <w:t xml:space="preserve"> (18ч.)</w:t>
      </w:r>
    </w:p>
    <w:p w:rsidR="00A108E2" w:rsidRDefault="00A108E2" w:rsidP="00DF713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Функция у=ах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ее график и свойства.</w:t>
      </w:r>
    </w:p>
    <w:p w:rsidR="00A108E2" w:rsidRDefault="00A108E2" w:rsidP="00DF713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Функция у=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DF713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, ее свойства, график. Гипербола. Асимптота.</w:t>
      </w:r>
    </w:p>
    <w:p w:rsidR="00A108E2" w:rsidRDefault="00A108E2" w:rsidP="00DF713F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Построение графиков функций </w:t>
      </w:r>
      <w:r>
        <w:rPr>
          <w:rFonts w:ascii="Times New Roman" w:hAnsi="Times New Roman"/>
          <w:i/>
          <w:sz w:val="24"/>
          <w:szCs w:val="24"/>
        </w:rPr>
        <w:t>у=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DF713F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DF713F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l</w:t>
      </w:r>
      <w:r w:rsidRPr="00DF713F">
        <w:rPr>
          <w:rFonts w:ascii="Times New Roman" w:hAnsi="Times New Roman"/>
          <w:i/>
          <w:sz w:val="24"/>
          <w:szCs w:val="24"/>
        </w:rPr>
        <w:t xml:space="preserve">), </w:t>
      </w:r>
      <w:r>
        <w:rPr>
          <w:rFonts w:ascii="Times New Roman" w:hAnsi="Times New Roman"/>
          <w:i/>
          <w:sz w:val="24"/>
          <w:szCs w:val="24"/>
          <w:lang w:val="en-US"/>
        </w:rPr>
        <w:t>l</w:t>
      </w:r>
      <w:r w:rsidRPr="00DF713F"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DF713F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DF713F">
        <w:rPr>
          <w:rFonts w:ascii="Times New Roman" w:hAnsi="Times New Roman"/>
          <w:i/>
          <w:sz w:val="24"/>
          <w:szCs w:val="24"/>
        </w:rPr>
        <w:t>)-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 w:rsidRPr="00DF713F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DF713F"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7A2941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l</w:t>
      </w:r>
      <w:r w:rsidRPr="007A2941">
        <w:rPr>
          <w:rFonts w:ascii="Times New Roman" w:hAnsi="Times New Roman"/>
          <w:i/>
          <w:sz w:val="24"/>
          <w:szCs w:val="24"/>
        </w:rPr>
        <w:t>)-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 w:rsidRPr="007A2941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7A2941">
        <w:rPr>
          <w:rFonts w:ascii="Times New Roman" w:hAnsi="Times New Roman"/>
          <w:i/>
          <w:sz w:val="24"/>
          <w:szCs w:val="24"/>
        </w:rPr>
        <w:t>=-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7A2941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i/>
          <w:sz w:val="24"/>
          <w:szCs w:val="24"/>
        </w:rPr>
        <w:t>)</w:t>
      </w:r>
      <w:r w:rsidRPr="007A2941">
        <w:rPr>
          <w:rFonts w:ascii="Times New Roman" w:hAnsi="Times New Roman"/>
          <w:sz w:val="24"/>
          <w:szCs w:val="24"/>
        </w:rPr>
        <w:t>по известному графику функции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7A2941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108E2" w:rsidRPr="007A2941" w:rsidRDefault="00A108E2" w:rsidP="00DF713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Квадратный трехчлен. Квадратичная функция, ее свойства и график. Понятие ограниченной функции. Построение и чтение графиков кусочных функций, составленных из функций 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7A2941">
        <w:rPr>
          <w:rFonts w:ascii="Times New Roman" w:hAnsi="Times New Roman"/>
          <w:i/>
          <w:sz w:val="24"/>
          <w:szCs w:val="24"/>
        </w:rPr>
        <w:t>=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C</w:t>
      </w:r>
      <w:r w:rsidRPr="007A2941">
        <w:rPr>
          <w:rFonts w:ascii="Times New Roman" w:hAnsi="Times New Roman"/>
          <w:i/>
          <w:sz w:val="24"/>
          <w:szCs w:val="24"/>
        </w:rPr>
        <w:t xml:space="preserve">, y=kx+m, 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7A2941">
        <w:rPr>
          <w:rFonts w:ascii="Times New Roman" w:hAnsi="Times New Roman"/>
          <w:i/>
          <w:sz w:val="24"/>
          <w:szCs w:val="24"/>
        </w:rPr>
        <w:t>=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k</w:t>
      </w:r>
      <w:r w:rsidRPr="007A2941">
        <w:rPr>
          <w:rFonts w:ascii="Times New Roman" w:hAnsi="Times New Roman"/>
          <w:i/>
          <w:sz w:val="24"/>
          <w:szCs w:val="24"/>
        </w:rPr>
        <w:t>/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i/>
          <w:sz w:val="24"/>
          <w:szCs w:val="24"/>
        </w:rPr>
        <w:t xml:space="preserve">, 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7A2941">
        <w:rPr>
          <w:rFonts w:ascii="Times New Roman" w:hAnsi="Times New Roman"/>
          <w:i/>
          <w:sz w:val="24"/>
          <w:szCs w:val="24"/>
        </w:rPr>
        <w:t>=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ax</w:t>
      </w:r>
      <w:r w:rsidRPr="007A2941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7A2941">
        <w:rPr>
          <w:rFonts w:ascii="Times New Roman" w:hAnsi="Times New Roman"/>
          <w:i/>
          <w:sz w:val="24"/>
          <w:szCs w:val="24"/>
        </w:rPr>
        <w:t>+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bx</w:t>
      </w:r>
      <w:r w:rsidRPr="007A2941">
        <w:rPr>
          <w:rFonts w:ascii="Times New Roman" w:hAnsi="Times New Roman"/>
          <w:i/>
          <w:sz w:val="24"/>
          <w:szCs w:val="24"/>
        </w:rPr>
        <w:t>+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c</w:t>
      </w:r>
      <w:r w:rsidRPr="007A2941">
        <w:rPr>
          <w:rFonts w:ascii="Times New Roman" w:hAnsi="Times New Roman"/>
          <w:i/>
          <w:sz w:val="24"/>
          <w:szCs w:val="24"/>
        </w:rPr>
        <w:t xml:space="preserve">, 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7A2941">
        <w:rPr>
          <w:rFonts w:ascii="Times New Roman" w:hAnsi="Times New Roman"/>
          <w:i/>
          <w:sz w:val="24"/>
          <w:szCs w:val="24"/>
        </w:rPr>
        <w:t>=√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i/>
          <w:sz w:val="24"/>
          <w:szCs w:val="24"/>
        </w:rPr>
        <w:t xml:space="preserve">, 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7A2941">
        <w:rPr>
          <w:rFonts w:ascii="Times New Roman" w:hAnsi="Times New Roman"/>
          <w:i/>
          <w:sz w:val="24"/>
          <w:szCs w:val="24"/>
        </w:rPr>
        <w:t>=</w:t>
      </w:r>
      <w:r w:rsidRPr="007A2941">
        <w:rPr>
          <w:rFonts w:ascii="Times New Roman" w:hAnsi="Times New Roman"/>
          <w:i/>
          <w:smallCaps/>
          <w:sz w:val="24"/>
          <w:szCs w:val="24"/>
        </w:rPr>
        <w:t>|</w:t>
      </w:r>
      <w:r w:rsidRPr="007A2941">
        <w:rPr>
          <w:rFonts w:ascii="Times New Roman" w:hAnsi="Times New Roman"/>
          <w:i/>
          <w:smallCaps/>
          <w:sz w:val="24"/>
          <w:szCs w:val="24"/>
          <w:lang w:val="en-US"/>
        </w:rPr>
        <w:t>x</w:t>
      </w:r>
      <w:r w:rsidRPr="00DF713F">
        <w:rPr>
          <w:rFonts w:ascii="Times New Roman" w:hAnsi="Times New Roman"/>
          <w:smallCaps/>
          <w:sz w:val="24"/>
          <w:szCs w:val="24"/>
        </w:rPr>
        <w:t>|.</w:t>
      </w:r>
    </w:p>
    <w:p w:rsidR="00A108E2" w:rsidRDefault="00A108E2" w:rsidP="002B2E7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Графическое решение квадратных уравнений.</w:t>
      </w:r>
    </w:p>
    <w:p w:rsidR="00A108E2" w:rsidRDefault="00A108E2" w:rsidP="002B2E78">
      <w:pPr>
        <w:pStyle w:val="NoSpacing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Знать</w:t>
      </w:r>
      <w:r w:rsidRPr="002B2E78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A108E2" w:rsidRDefault="00A108E2" w:rsidP="00981407">
      <w:pPr>
        <w:pStyle w:val="NoSpacing"/>
        <w:numPr>
          <w:ilvl w:val="0"/>
          <w:numId w:val="2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квадратичной функции и функции обратной</w:t>
      </w:r>
      <w:r>
        <w:rPr>
          <w:rFonts w:ascii="Times New Roman" w:hAnsi="Times New Roman"/>
          <w:sz w:val="24"/>
          <w:szCs w:val="24"/>
        </w:rPr>
        <w:tab/>
        <w:t xml:space="preserve"> пропорциональности, правила построения графиков функций   </w:t>
      </w:r>
      <w:r>
        <w:rPr>
          <w:rFonts w:ascii="Times New Roman" w:hAnsi="Times New Roman"/>
          <w:i/>
          <w:sz w:val="24"/>
          <w:szCs w:val="24"/>
        </w:rPr>
        <w:t>у=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DF713F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DF713F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l</w:t>
      </w:r>
      <w:r w:rsidRPr="00DF713F">
        <w:rPr>
          <w:rFonts w:ascii="Times New Roman" w:hAnsi="Times New Roman"/>
          <w:i/>
          <w:sz w:val="24"/>
          <w:szCs w:val="24"/>
        </w:rPr>
        <w:t xml:space="preserve">), </w:t>
      </w:r>
      <w:r>
        <w:rPr>
          <w:rFonts w:ascii="Times New Roman" w:hAnsi="Times New Roman"/>
          <w:i/>
          <w:sz w:val="24"/>
          <w:szCs w:val="24"/>
          <w:lang w:val="en-US"/>
        </w:rPr>
        <w:t>l</w:t>
      </w:r>
      <w:r w:rsidRPr="00DF713F"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DF713F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DF713F">
        <w:rPr>
          <w:rFonts w:ascii="Times New Roman" w:hAnsi="Times New Roman"/>
          <w:i/>
          <w:sz w:val="24"/>
          <w:szCs w:val="24"/>
        </w:rPr>
        <w:t>)-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 w:rsidRPr="00DF713F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DF713F"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7A2941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l</w:t>
      </w:r>
      <w:r w:rsidRPr="007A2941">
        <w:rPr>
          <w:rFonts w:ascii="Times New Roman" w:hAnsi="Times New Roman"/>
          <w:i/>
          <w:sz w:val="24"/>
          <w:szCs w:val="24"/>
        </w:rPr>
        <w:t>)-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 w:rsidRPr="007A2941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7A2941">
        <w:rPr>
          <w:rFonts w:ascii="Times New Roman" w:hAnsi="Times New Roman"/>
          <w:i/>
          <w:sz w:val="24"/>
          <w:szCs w:val="24"/>
        </w:rPr>
        <w:t>=-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7A2941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i/>
          <w:sz w:val="24"/>
          <w:szCs w:val="24"/>
        </w:rPr>
        <w:t>)</w:t>
      </w:r>
      <w:r w:rsidRPr="007A2941">
        <w:rPr>
          <w:rFonts w:ascii="Times New Roman" w:hAnsi="Times New Roman"/>
          <w:sz w:val="24"/>
          <w:szCs w:val="24"/>
        </w:rPr>
        <w:t>по известному графику функции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7A2941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108E2" w:rsidRDefault="00A108E2" w:rsidP="00981407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решения квадратного уравнения графическимспособо.</w:t>
      </w:r>
    </w:p>
    <w:p w:rsidR="00A108E2" w:rsidRPr="00981407" w:rsidRDefault="00A108E2" w:rsidP="002B2E78">
      <w:pPr>
        <w:pStyle w:val="NoSpacing"/>
        <w:rPr>
          <w:rFonts w:ascii="Times New Roman" w:hAnsi="Times New Roman"/>
          <w:b/>
          <w:sz w:val="24"/>
          <w:szCs w:val="24"/>
        </w:rPr>
      </w:pPr>
      <w:r w:rsidRPr="00981407">
        <w:rPr>
          <w:rFonts w:ascii="Times New Roman" w:hAnsi="Times New Roman"/>
          <w:b/>
          <w:sz w:val="24"/>
          <w:szCs w:val="24"/>
        </w:rPr>
        <w:t>Уметь:</w:t>
      </w:r>
    </w:p>
    <w:p w:rsidR="00A108E2" w:rsidRDefault="00A108E2" w:rsidP="00981407">
      <w:pPr>
        <w:pStyle w:val="NoSpacing"/>
        <w:numPr>
          <w:ilvl w:val="0"/>
          <w:numId w:val="2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строить графики функций вида:</w:t>
      </w:r>
      <w:r>
        <w:rPr>
          <w:rFonts w:ascii="Times New Roman" w:hAnsi="Times New Roman"/>
          <w:sz w:val="24"/>
          <w:szCs w:val="24"/>
        </w:rPr>
        <w:t xml:space="preserve"> у=ах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7A2941">
        <w:rPr>
          <w:rFonts w:ascii="Times New Roman" w:hAnsi="Times New Roman"/>
          <w:i/>
          <w:sz w:val="24"/>
          <w:szCs w:val="24"/>
        </w:rPr>
        <w:t xml:space="preserve">y=kx+m, 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7A2941">
        <w:rPr>
          <w:rFonts w:ascii="Times New Roman" w:hAnsi="Times New Roman"/>
          <w:i/>
          <w:sz w:val="24"/>
          <w:szCs w:val="24"/>
        </w:rPr>
        <w:t>=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k</w:t>
      </w:r>
      <w:r w:rsidRPr="007A2941">
        <w:rPr>
          <w:rFonts w:ascii="Times New Roman" w:hAnsi="Times New Roman"/>
          <w:i/>
          <w:sz w:val="24"/>
          <w:szCs w:val="24"/>
        </w:rPr>
        <w:t>/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i/>
          <w:sz w:val="24"/>
          <w:szCs w:val="24"/>
        </w:rPr>
        <w:t xml:space="preserve">, 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7A2941">
        <w:rPr>
          <w:rFonts w:ascii="Times New Roman" w:hAnsi="Times New Roman"/>
          <w:i/>
          <w:sz w:val="24"/>
          <w:szCs w:val="24"/>
        </w:rPr>
        <w:t>=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ax</w:t>
      </w:r>
      <w:r w:rsidRPr="007A2941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7A2941">
        <w:rPr>
          <w:rFonts w:ascii="Times New Roman" w:hAnsi="Times New Roman"/>
          <w:i/>
          <w:sz w:val="24"/>
          <w:szCs w:val="24"/>
        </w:rPr>
        <w:t>+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bx</w:t>
      </w:r>
      <w:r w:rsidRPr="007A2941">
        <w:rPr>
          <w:rFonts w:ascii="Times New Roman" w:hAnsi="Times New Roman"/>
          <w:i/>
          <w:sz w:val="24"/>
          <w:szCs w:val="24"/>
        </w:rPr>
        <w:t>+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c</w:t>
      </w:r>
      <w:r w:rsidRPr="007A2941">
        <w:rPr>
          <w:rFonts w:ascii="Times New Roman" w:hAnsi="Times New Roman"/>
          <w:i/>
          <w:sz w:val="24"/>
          <w:szCs w:val="24"/>
        </w:rPr>
        <w:t xml:space="preserve">, 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7A2941">
        <w:rPr>
          <w:rFonts w:ascii="Times New Roman" w:hAnsi="Times New Roman"/>
          <w:i/>
          <w:sz w:val="24"/>
          <w:szCs w:val="24"/>
        </w:rPr>
        <w:t>=√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i/>
          <w:sz w:val="24"/>
          <w:szCs w:val="24"/>
        </w:rPr>
        <w:t xml:space="preserve">, </w:t>
      </w:r>
      <w:r w:rsidRPr="007A294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7A2941">
        <w:rPr>
          <w:rFonts w:ascii="Times New Roman" w:hAnsi="Times New Roman"/>
          <w:i/>
          <w:sz w:val="24"/>
          <w:szCs w:val="24"/>
        </w:rPr>
        <w:t>=</w:t>
      </w:r>
      <w:r w:rsidRPr="007A2941">
        <w:rPr>
          <w:rFonts w:ascii="Times New Roman" w:hAnsi="Times New Roman"/>
          <w:i/>
          <w:smallCaps/>
          <w:sz w:val="24"/>
          <w:szCs w:val="24"/>
        </w:rPr>
        <w:t>|</w:t>
      </w:r>
      <w:r w:rsidRPr="007A2941">
        <w:rPr>
          <w:rFonts w:ascii="Times New Roman" w:hAnsi="Times New Roman"/>
          <w:i/>
          <w:smallCaps/>
          <w:sz w:val="24"/>
          <w:szCs w:val="24"/>
          <w:lang w:val="en-US"/>
        </w:rPr>
        <w:t>x</w:t>
      </w:r>
      <w:r w:rsidRPr="00DF713F">
        <w:rPr>
          <w:rFonts w:ascii="Times New Roman" w:hAnsi="Times New Roman"/>
          <w:smallCaps/>
          <w:sz w:val="24"/>
          <w:szCs w:val="24"/>
        </w:rPr>
        <w:t>|</w:t>
      </w:r>
      <w:r>
        <w:rPr>
          <w:rFonts w:ascii="Times New Roman" w:hAnsi="Times New Roman"/>
          <w:sz w:val="24"/>
          <w:szCs w:val="24"/>
        </w:rPr>
        <w:t xml:space="preserve">   и  графики функций вида</w:t>
      </w:r>
      <w:r>
        <w:rPr>
          <w:rFonts w:ascii="Times New Roman" w:hAnsi="Times New Roman"/>
          <w:i/>
          <w:sz w:val="24"/>
          <w:szCs w:val="24"/>
        </w:rPr>
        <w:t>у=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DF713F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DF713F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l</w:t>
      </w:r>
      <w:r w:rsidRPr="00DF713F">
        <w:rPr>
          <w:rFonts w:ascii="Times New Roman" w:hAnsi="Times New Roman"/>
          <w:i/>
          <w:sz w:val="24"/>
          <w:szCs w:val="24"/>
        </w:rPr>
        <w:t xml:space="preserve">), </w:t>
      </w:r>
      <w:r>
        <w:rPr>
          <w:rFonts w:ascii="Times New Roman" w:hAnsi="Times New Roman"/>
          <w:i/>
          <w:sz w:val="24"/>
          <w:szCs w:val="24"/>
          <w:lang w:val="en-US"/>
        </w:rPr>
        <w:t>l</w:t>
      </w:r>
      <w:r w:rsidRPr="00DF713F"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DF713F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DF713F">
        <w:rPr>
          <w:rFonts w:ascii="Times New Roman" w:hAnsi="Times New Roman"/>
          <w:i/>
          <w:sz w:val="24"/>
          <w:szCs w:val="24"/>
        </w:rPr>
        <w:t>)-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 w:rsidRPr="00DF713F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DF713F"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7A2941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l</w:t>
      </w:r>
      <w:r w:rsidRPr="007A2941">
        <w:rPr>
          <w:rFonts w:ascii="Times New Roman" w:hAnsi="Times New Roman"/>
          <w:i/>
          <w:sz w:val="24"/>
          <w:szCs w:val="24"/>
        </w:rPr>
        <w:t>)-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 w:rsidRPr="007A2941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7A2941">
        <w:rPr>
          <w:rFonts w:ascii="Times New Roman" w:hAnsi="Times New Roman"/>
          <w:i/>
          <w:sz w:val="24"/>
          <w:szCs w:val="24"/>
        </w:rPr>
        <w:t>=-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7A2941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i/>
          <w:sz w:val="24"/>
          <w:szCs w:val="24"/>
        </w:rPr>
        <w:t>)</w:t>
      </w:r>
      <w:r w:rsidRPr="007A2941">
        <w:rPr>
          <w:rFonts w:ascii="Times New Roman" w:hAnsi="Times New Roman"/>
          <w:sz w:val="24"/>
          <w:szCs w:val="24"/>
        </w:rPr>
        <w:t>по известному графику функции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7A2941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A2941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A108E2" w:rsidRDefault="00A108E2" w:rsidP="00981407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исследовать функции на четность, монотонность, ограниченность;</w:t>
      </w:r>
    </w:p>
    <w:p w:rsidR="00A108E2" w:rsidRDefault="00A108E2" w:rsidP="00981407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и читать графики кусочных функций;</w:t>
      </w:r>
    </w:p>
    <w:p w:rsidR="00A108E2" w:rsidRPr="00981407" w:rsidRDefault="00A108E2" w:rsidP="00981407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квадратные уравнения </w:t>
      </w:r>
      <w:r w:rsidRPr="00981407">
        <w:rPr>
          <w:rFonts w:ascii="Times New Roman" w:hAnsi="Times New Roman"/>
          <w:bCs/>
          <w:sz w:val="24"/>
          <w:szCs w:val="24"/>
        </w:rPr>
        <w:t xml:space="preserve"> графическим способом.</w:t>
      </w:r>
    </w:p>
    <w:p w:rsidR="00A108E2" w:rsidRPr="002B2E78" w:rsidRDefault="00A108E2" w:rsidP="00DF713F">
      <w:pPr>
        <w:pStyle w:val="NoSpacing"/>
        <w:rPr>
          <w:rFonts w:ascii="Times New Roman" w:hAnsi="Times New Roman"/>
          <w:sz w:val="24"/>
          <w:szCs w:val="24"/>
        </w:rPr>
      </w:pPr>
    </w:p>
    <w:p w:rsidR="00A108E2" w:rsidRPr="00164A19" w:rsidRDefault="00A108E2" w:rsidP="00DF713F">
      <w:pPr>
        <w:pStyle w:val="NoSpacing"/>
        <w:rPr>
          <w:rFonts w:ascii="Times New Roman" w:hAnsi="Times New Roman"/>
          <w:b/>
          <w:sz w:val="24"/>
          <w:szCs w:val="24"/>
        </w:rPr>
      </w:pPr>
      <w:r w:rsidRPr="00164A19">
        <w:rPr>
          <w:rFonts w:ascii="Times New Roman" w:hAnsi="Times New Roman"/>
          <w:b/>
          <w:sz w:val="24"/>
          <w:szCs w:val="24"/>
        </w:rPr>
        <w:t>Квадратные уравнения (21ч.)</w:t>
      </w:r>
    </w:p>
    <w:p w:rsidR="00A108E2" w:rsidRDefault="00A108E2" w:rsidP="00DF713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Квадратное уравнение. Приведенное (неприведенное ) квадратное уравнение. Полное (неполное) квадратное уравнение. Корень квадратного уравнения. Решение квадратного уравнения методом разложения на множители, методом выделения полного квадрата.</w:t>
      </w:r>
    </w:p>
    <w:p w:rsidR="00A108E2" w:rsidRDefault="00A108E2" w:rsidP="00DF713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Дискриминант. Формулы корней квадратного уравнения. Параметр. Уравнение с параметром (начальные представления).</w:t>
      </w:r>
    </w:p>
    <w:p w:rsidR="00A108E2" w:rsidRDefault="00A108E2" w:rsidP="00DF713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решения рационального уравнения. Биквадратное уравнение. Метод введения новой переменной.</w:t>
      </w:r>
    </w:p>
    <w:p w:rsidR="00A108E2" w:rsidRDefault="00A108E2" w:rsidP="00DF713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Рациональные уравнения как математические модели реальных ситуаций.</w:t>
      </w:r>
    </w:p>
    <w:p w:rsidR="00A108E2" w:rsidRDefault="00A108E2" w:rsidP="00DF713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Частные случаи формулы корней квадратного уравнения.</w:t>
      </w:r>
    </w:p>
    <w:p w:rsidR="00A108E2" w:rsidRDefault="00A108E2" w:rsidP="00DF713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Теорема Виета. Разложение квадратного трехчлена на линейные множители.</w:t>
      </w:r>
    </w:p>
    <w:p w:rsidR="00A108E2" w:rsidRDefault="00A108E2" w:rsidP="00DF713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Иррациональные уравнения. Метод возведения в квадрат.</w:t>
      </w:r>
    </w:p>
    <w:p w:rsidR="00A108E2" w:rsidRDefault="00A108E2" w:rsidP="00CC6B89">
      <w:pPr>
        <w:pStyle w:val="NoSpacing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Знать</w:t>
      </w:r>
      <w:r w:rsidRPr="002B2E78">
        <w:rPr>
          <w:rFonts w:ascii="Times New Roman" w:hAnsi="Times New Roman"/>
          <w:b/>
          <w:bCs/>
          <w:i/>
          <w:sz w:val="24"/>
          <w:szCs w:val="24"/>
        </w:rPr>
        <w:t xml:space="preserve">: </w:t>
      </w:r>
    </w:p>
    <w:p w:rsidR="00A108E2" w:rsidRDefault="00A108E2" w:rsidP="00695E40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решения квадратного уравнения;</w:t>
      </w:r>
    </w:p>
    <w:p w:rsidR="00A108E2" w:rsidRDefault="00A108E2" w:rsidP="00695E40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решения рационального уравнения, биквадратного уравнения, формулы корней квадратного уравнения;</w:t>
      </w:r>
    </w:p>
    <w:p w:rsidR="00A108E2" w:rsidRPr="007D052B" w:rsidRDefault="00A108E2" w:rsidP="00CC6B89">
      <w:pPr>
        <w:pStyle w:val="NoSpacing"/>
        <w:rPr>
          <w:rFonts w:ascii="Times New Roman" w:hAnsi="Times New Roman"/>
          <w:b/>
          <w:sz w:val="24"/>
          <w:szCs w:val="24"/>
        </w:rPr>
      </w:pPr>
      <w:r w:rsidRPr="007D052B">
        <w:rPr>
          <w:rFonts w:ascii="Times New Roman" w:hAnsi="Times New Roman"/>
          <w:b/>
          <w:sz w:val="24"/>
          <w:szCs w:val="24"/>
        </w:rPr>
        <w:t>Уметь:</w:t>
      </w:r>
    </w:p>
    <w:p w:rsidR="00A108E2" w:rsidRDefault="00A108E2" w:rsidP="007D052B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применять формулы для нахождения корней квадратного уравнения;</w:t>
      </w:r>
    </w:p>
    <w:p w:rsidR="00A108E2" w:rsidRDefault="00A108E2" w:rsidP="007D052B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рациональные уравнения, биквадратные уравнения методом введения новой переменной;</w:t>
      </w:r>
    </w:p>
    <w:p w:rsidR="00A108E2" w:rsidRDefault="00A108E2" w:rsidP="007D052B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разложение квадратного трехчлена на линейные множители различными способами;</w:t>
      </w:r>
    </w:p>
    <w:p w:rsidR="00A108E2" w:rsidRPr="007D052B" w:rsidRDefault="00A108E2" w:rsidP="007D052B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иррациональные уравнения методом возведения в квадрат;</w:t>
      </w:r>
    </w:p>
    <w:p w:rsidR="00A108E2" w:rsidRPr="002B2E78" w:rsidRDefault="00A108E2" w:rsidP="00E31BA0">
      <w:pPr>
        <w:pStyle w:val="PlainText"/>
        <w:widowControl w:val="0"/>
        <w:numPr>
          <w:ilvl w:val="0"/>
          <w:numId w:val="18"/>
        </w:numPr>
        <w:spacing w:before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решать </w:t>
      </w:r>
      <w:r w:rsidRPr="002B2E78">
        <w:rPr>
          <w:rFonts w:ascii="Times New Roman" w:hAnsi="Times New Roman"/>
          <w:bCs/>
          <w:sz w:val="24"/>
          <w:szCs w:val="24"/>
        </w:rPr>
        <w:t xml:space="preserve"> практические задачи</w:t>
      </w:r>
      <w:r>
        <w:rPr>
          <w:rFonts w:ascii="Times New Roman" w:hAnsi="Times New Roman"/>
          <w:bCs/>
          <w:sz w:val="24"/>
          <w:szCs w:val="24"/>
        </w:rPr>
        <w:t xml:space="preserve"> ,с помощью рациональных уравнений.</w:t>
      </w:r>
    </w:p>
    <w:p w:rsidR="00A108E2" w:rsidRDefault="00A108E2" w:rsidP="00E31BA0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A108E2" w:rsidRDefault="00A108E2" w:rsidP="00DF713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108E2" w:rsidRPr="00164A19" w:rsidRDefault="00A108E2" w:rsidP="00DF713F">
      <w:pPr>
        <w:pStyle w:val="NoSpacing"/>
        <w:rPr>
          <w:rFonts w:ascii="Times New Roman" w:hAnsi="Times New Roman"/>
          <w:b/>
          <w:sz w:val="24"/>
          <w:szCs w:val="24"/>
        </w:rPr>
      </w:pPr>
      <w:r w:rsidRPr="00164A19">
        <w:rPr>
          <w:rFonts w:ascii="Times New Roman" w:hAnsi="Times New Roman"/>
          <w:b/>
          <w:sz w:val="24"/>
          <w:szCs w:val="24"/>
        </w:rPr>
        <w:t>Неравенства (15ч)</w:t>
      </w:r>
    </w:p>
    <w:p w:rsidR="00A108E2" w:rsidRDefault="00A108E2" w:rsidP="00DF713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числовых неравенств.</w:t>
      </w:r>
    </w:p>
    <w:p w:rsidR="00A108E2" w:rsidRDefault="00A108E2" w:rsidP="00DF713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Неравенство с переменной. Решение неравенств с переменной. Линейное неравенство. Равносильные неравенства. Равносильное преобразование неравенства.</w:t>
      </w:r>
    </w:p>
    <w:p w:rsidR="00A108E2" w:rsidRDefault="00A108E2" w:rsidP="00DF713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Квадратное неравенство. Алгоритм решения квадратного неравенства.</w:t>
      </w:r>
    </w:p>
    <w:p w:rsidR="00A108E2" w:rsidRDefault="00A108E2" w:rsidP="00DF713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Возрастающая функция. Убывающая функция. Исследование функции на монотонность (с использованием свойств числовых неравенств).</w:t>
      </w:r>
    </w:p>
    <w:p w:rsidR="00A108E2" w:rsidRDefault="00A108E2" w:rsidP="00DF713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Приближенные значения действительных чисел, погрешность приближения, приближение по недостатку и избытку. Стандартный вид числа.</w:t>
      </w:r>
    </w:p>
    <w:p w:rsidR="00A108E2" w:rsidRDefault="00A108E2" w:rsidP="00206A9C">
      <w:pPr>
        <w:pStyle w:val="NoSpacing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Знать</w:t>
      </w:r>
      <w:r w:rsidRPr="002B2E78">
        <w:rPr>
          <w:rFonts w:ascii="Times New Roman" w:hAnsi="Times New Roman"/>
          <w:b/>
          <w:bCs/>
          <w:i/>
          <w:sz w:val="24"/>
          <w:szCs w:val="24"/>
        </w:rPr>
        <w:t xml:space="preserve">: </w:t>
      </w:r>
    </w:p>
    <w:p w:rsidR="00A108E2" w:rsidRDefault="00A108E2" w:rsidP="007D052B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числовых неравенств, алгоритм решения квадратного неравенства;</w:t>
      </w:r>
    </w:p>
    <w:p w:rsidR="00A108E2" w:rsidRPr="00B74AD3" w:rsidRDefault="00A108E2" w:rsidP="007D052B">
      <w:pPr>
        <w:pStyle w:val="NoSpacing"/>
        <w:rPr>
          <w:rFonts w:ascii="Times New Roman" w:hAnsi="Times New Roman"/>
          <w:b/>
          <w:sz w:val="24"/>
          <w:szCs w:val="24"/>
        </w:rPr>
      </w:pPr>
      <w:r w:rsidRPr="00B74AD3">
        <w:rPr>
          <w:rFonts w:ascii="Times New Roman" w:hAnsi="Times New Roman"/>
          <w:b/>
          <w:sz w:val="24"/>
          <w:szCs w:val="24"/>
        </w:rPr>
        <w:t>Уметь:</w:t>
      </w:r>
    </w:p>
    <w:p w:rsidR="00A108E2" w:rsidRDefault="00A108E2" w:rsidP="007D052B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линейные и квадратные неравенства;</w:t>
      </w:r>
    </w:p>
    <w:p w:rsidR="00A108E2" w:rsidRPr="007D052B" w:rsidRDefault="00A108E2" w:rsidP="007D052B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приближенные значения действительного числа по недостатку и избытку, записывать действительное число в стандартном виде.</w:t>
      </w:r>
    </w:p>
    <w:p w:rsidR="00A108E2" w:rsidRDefault="00A108E2" w:rsidP="00CA5493">
      <w:pPr>
        <w:pStyle w:val="PlainText"/>
        <w:widowControl w:val="0"/>
        <w:numPr>
          <w:ilvl w:val="0"/>
          <w:numId w:val="19"/>
        </w:numPr>
        <w:spacing w:before="240"/>
        <w:rPr>
          <w:rFonts w:ascii="Times New Roman" w:hAnsi="Times New Roman"/>
          <w:bCs/>
          <w:sz w:val="24"/>
          <w:szCs w:val="24"/>
        </w:rPr>
      </w:pPr>
      <w:r w:rsidRPr="002B2E78">
        <w:rPr>
          <w:rFonts w:ascii="Times New Roman" w:hAnsi="Times New Roman"/>
          <w:bCs/>
          <w:sz w:val="24"/>
          <w:szCs w:val="24"/>
        </w:rPr>
        <w:t xml:space="preserve"> примен</w:t>
      </w:r>
      <w:r>
        <w:rPr>
          <w:rFonts w:ascii="Times New Roman" w:hAnsi="Times New Roman"/>
          <w:bCs/>
          <w:sz w:val="24"/>
          <w:szCs w:val="24"/>
        </w:rPr>
        <w:t>ять</w:t>
      </w:r>
      <w:r>
        <w:rPr>
          <w:rFonts w:ascii="Times New Roman" w:hAnsi="Times New Roman"/>
          <w:sz w:val="24"/>
          <w:szCs w:val="24"/>
        </w:rPr>
        <w:t xml:space="preserve"> свойства числовых неравенств для исследования</w:t>
      </w:r>
      <w:r w:rsidRPr="002B2E78">
        <w:rPr>
          <w:rFonts w:ascii="Times New Roman" w:hAnsi="Times New Roman"/>
          <w:bCs/>
          <w:sz w:val="24"/>
          <w:szCs w:val="24"/>
        </w:rPr>
        <w:t xml:space="preserve"> функций</w:t>
      </w:r>
      <w:r>
        <w:rPr>
          <w:rFonts w:ascii="Times New Roman" w:hAnsi="Times New Roman"/>
          <w:bCs/>
          <w:sz w:val="24"/>
          <w:szCs w:val="24"/>
        </w:rPr>
        <w:t xml:space="preserve"> на монотонность</w:t>
      </w:r>
      <w:r w:rsidRPr="002B2E78">
        <w:rPr>
          <w:rFonts w:ascii="Times New Roman" w:hAnsi="Times New Roman"/>
          <w:bCs/>
          <w:sz w:val="24"/>
          <w:szCs w:val="24"/>
        </w:rPr>
        <w:t>;</w:t>
      </w:r>
    </w:p>
    <w:p w:rsidR="00A108E2" w:rsidRPr="00CA5493" w:rsidRDefault="00A108E2" w:rsidP="00CA5493">
      <w:pPr>
        <w:pStyle w:val="PlainText"/>
        <w:widowControl w:val="0"/>
        <w:spacing w:before="240"/>
        <w:ind w:left="720"/>
        <w:rPr>
          <w:rFonts w:ascii="Times New Roman" w:hAnsi="Times New Roman"/>
          <w:bCs/>
          <w:sz w:val="24"/>
          <w:szCs w:val="24"/>
        </w:rPr>
      </w:pPr>
    </w:p>
    <w:p w:rsidR="00A108E2" w:rsidRPr="00206A9C" w:rsidRDefault="00A108E2" w:rsidP="00206A9C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представлятьчисло в стандартном виде,находить приближения  действительного числа.</w:t>
      </w:r>
    </w:p>
    <w:p w:rsidR="00A108E2" w:rsidRPr="0025393C" w:rsidRDefault="00A108E2" w:rsidP="00DF713F">
      <w:pPr>
        <w:pStyle w:val="NoSpacing"/>
        <w:rPr>
          <w:rFonts w:ascii="Times New Roman" w:hAnsi="Times New Roman"/>
          <w:b/>
          <w:sz w:val="24"/>
          <w:szCs w:val="24"/>
        </w:rPr>
      </w:pPr>
      <w:r w:rsidRPr="0025393C">
        <w:rPr>
          <w:rFonts w:ascii="Times New Roman" w:hAnsi="Times New Roman"/>
          <w:b/>
          <w:sz w:val="24"/>
          <w:szCs w:val="24"/>
        </w:rPr>
        <w:t>Обобщающее повторение (12ч.)</w:t>
      </w:r>
    </w:p>
    <w:p w:rsidR="00A108E2" w:rsidRPr="002B2E78" w:rsidRDefault="00A108E2" w:rsidP="002B2E78">
      <w:pPr>
        <w:pStyle w:val="NoSpacing"/>
        <w:rPr>
          <w:rFonts w:ascii="Times New Roman" w:hAnsi="Times New Roman"/>
          <w:b/>
          <w:sz w:val="24"/>
          <w:szCs w:val="24"/>
        </w:rPr>
      </w:pPr>
      <w:r w:rsidRPr="002B2E78">
        <w:rPr>
          <w:rFonts w:ascii="Times New Roman" w:hAnsi="Times New Roman"/>
          <w:b/>
          <w:sz w:val="24"/>
          <w:szCs w:val="24"/>
        </w:rPr>
        <w:t xml:space="preserve">Основная цель: </w:t>
      </w:r>
    </w:p>
    <w:p w:rsidR="00A108E2" w:rsidRPr="002B2E78" w:rsidRDefault="00A108E2" w:rsidP="002B2E78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B2E78">
        <w:rPr>
          <w:rFonts w:ascii="Times New Roman" w:hAnsi="Times New Roman"/>
          <w:sz w:val="24"/>
          <w:szCs w:val="24"/>
        </w:rPr>
        <w:t>обобщение и систематизация знаний по основным темам курса алгебры за 8 класс;</w:t>
      </w:r>
    </w:p>
    <w:p w:rsidR="00A108E2" w:rsidRPr="002B2E78" w:rsidRDefault="00A108E2" w:rsidP="002B2E78">
      <w:pPr>
        <w:pStyle w:val="NoSpacing"/>
        <w:rPr>
          <w:rFonts w:ascii="Times New Roman" w:hAnsi="Times New Roman"/>
          <w:sz w:val="24"/>
          <w:szCs w:val="24"/>
        </w:rPr>
      </w:pPr>
    </w:p>
    <w:p w:rsidR="00A108E2" w:rsidRPr="002B2E78" w:rsidRDefault="00A108E2" w:rsidP="002B2E78">
      <w:pPr>
        <w:pStyle w:val="NoSpacing"/>
        <w:numPr>
          <w:ilvl w:val="0"/>
          <w:numId w:val="13"/>
        </w:numPr>
        <w:rPr>
          <w:rFonts w:ascii="Times New Roman" w:hAnsi="Times New Roman"/>
          <w:color w:val="800000"/>
          <w:sz w:val="24"/>
          <w:szCs w:val="24"/>
        </w:rPr>
      </w:pPr>
      <w:r w:rsidRPr="002B2E78">
        <w:rPr>
          <w:rFonts w:ascii="Times New Roman" w:hAnsi="Times New Roman"/>
          <w:sz w:val="24"/>
          <w:szCs w:val="24"/>
        </w:rPr>
        <w:t>формирование понимания возможности использования приобретенных знаний и умений в практической деятельности и повседневной жизни.</w:t>
      </w:r>
    </w:p>
    <w:p w:rsidR="00A108E2" w:rsidRPr="00DE2C51" w:rsidRDefault="00A108E2" w:rsidP="00DF713F">
      <w:pPr>
        <w:pStyle w:val="NoSpacing"/>
        <w:rPr>
          <w:rFonts w:ascii="Times New Roman" w:hAnsi="Times New Roman"/>
          <w:color w:val="FF0000"/>
          <w:sz w:val="24"/>
          <w:szCs w:val="24"/>
        </w:rPr>
      </w:pPr>
    </w:p>
    <w:p w:rsidR="00A108E2" w:rsidRDefault="00A108E2" w:rsidP="002539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108E2" w:rsidRPr="0025393C" w:rsidRDefault="00A108E2" w:rsidP="002539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5393C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A108E2" w:rsidRDefault="00A108E2" w:rsidP="002539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2"/>
        <w:gridCol w:w="5479"/>
        <w:gridCol w:w="1451"/>
        <w:gridCol w:w="1451"/>
      </w:tblGrid>
      <w:tr w:rsidR="00A108E2" w:rsidRPr="00524A0D" w:rsidTr="007D052B">
        <w:trPr>
          <w:trHeight w:val="546"/>
        </w:trPr>
        <w:tc>
          <w:tcPr>
            <w:tcW w:w="57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892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Изучаемый материал</w:t>
            </w:r>
          </w:p>
        </w:tc>
        <w:tc>
          <w:tcPr>
            <w:tcW w:w="76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76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</w:tr>
      <w:tr w:rsidR="00A108E2" w:rsidRPr="00524A0D" w:rsidTr="007D052B">
        <w:trPr>
          <w:trHeight w:val="273"/>
        </w:trPr>
        <w:tc>
          <w:tcPr>
            <w:tcW w:w="57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2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76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08E2" w:rsidRPr="00524A0D" w:rsidTr="007D052B">
        <w:trPr>
          <w:trHeight w:val="273"/>
        </w:trPr>
        <w:tc>
          <w:tcPr>
            <w:tcW w:w="57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2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Функция у=√х. Свойства квадратного корня</w:t>
            </w:r>
          </w:p>
        </w:tc>
        <w:tc>
          <w:tcPr>
            <w:tcW w:w="76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08E2" w:rsidRPr="00524A0D" w:rsidTr="007D052B">
        <w:trPr>
          <w:trHeight w:val="273"/>
        </w:trPr>
        <w:tc>
          <w:tcPr>
            <w:tcW w:w="57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2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Квадратичная функция. Функция у=к/х</w:t>
            </w:r>
          </w:p>
        </w:tc>
        <w:tc>
          <w:tcPr>
            <w:tcW w:w="76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08E2" w:rsidRPr="00524A0D" w:rsidTr="007D052B">
        <w:trPr>
          <w:trHeight w:val="273"/>
        </w:trPr>
        <w:tc>
          <w:tcPr>
            <w:tcW w:w="57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2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76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08E2" w:rsidRPr="00524A0D" w:rsidTr="007D052B">
        <w:trPr>
          <w:trHeight w:val="273"/>
        </w:trPr>
        <w:tc>
          <w:tcPr>
            <w:tcW w:w="57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92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 xml:space="preserve">Неравенства </w:t>
            </w:r>
          </w:p>
        </w:tc>
        <w:tc>
          <w:tcPr>
            <w:tcW w:w="76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08E2" w:rsidRPr="00524A0D" w:rsidTr="007D052B">
        <w:trPr>
          <w:trHeight w:val="273"/>
        </w:trPr>
        <w:tc>
          <w:tcPr>
            <w:tcW w:w="57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92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76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08E2" w:rsidRPr="00524A0D" w:rsidTr="007D052B">
        <w:trPr>
          <w:trHeight w:val="288"/>
        </w:trPr>
        <w:tc>
          <w:tcPr>
            <w:tcW w:w="57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6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66" w:type="pct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108E2" w:rsidRDefault="00A108E2" w:rsidP="0025393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108E2" w:rsidRDefault="00A108E2" w:rsidP="0079232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08E2" w:rsidRPr="0079232C" w:rsidRDefault="00A108E2" w:rsidP="0079232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79232C">
        <w:rPr>
          <w:rFonts w:ascii="Times New Roman" w:hAnsi="Times New Roman"/>
          <w:b/>
          <w:bCs/>
          <w:color w:val="000000"/>
          <w:sz w:val="24"/>
          <w:szCs w:val="24"/>
        </w:rPr>
        <w:t>Для оценки учебных достижений обучающихся используется:</w:t>
      </w:r>
    </w:p>
    <w:p w:rsidR="00A108E2" w:rsidRPr="0079232C" w:rsidRDefault="00A108E2" w:rsidP="007923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b/>
          <w:bCs/>
          <w:color w:val="000000"/>
          <w:sz w:val="24"/>
          <w:szCs w:val="24"/>
        </w:rPr>
        <w:t>текущий </w:t>
      </w:r>
      <w:r w:rsidRPr="0079232C">
        <w:rPr>
          <w:rFonts w:ascii="Times New Roman" w:hAnsi="Times New Roman"/>
          <w:color w:val="000000"/>
          <w:sz w:val="24"/>
          <w:szCs w:val="24"/>
        </w:rPr>
        <w:t>контроль в виде проверочных работ и тестов;</w:t>
      </w:r>
    </w:p>
    <w:p w:rsidR="00A108E2" w:rsidRPr="0079232C" w:rsidRDefault="00A108E2" w:rsidP="007923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b/>
          <w:bCs/>
          <w:color w:val="000000"/>
          <w:sz w:val="24"/>
          <w:szCs w:val="24"/>
        </w:rPr>
        <w:t>тематический</w:t>
      </w:r>
      <w:r w:rsidRPr="0079232C">
        <w:rPr>
          <w:rFonts w:ascii="Times New Roman" w:hAnsi="Times New Roman"/>
          <w:color w:val="000000"/>
          <w:sz w:val="24"/>
          <w:szCs w:val="24"/>
        </w:rPr>
        <w:t> контроль в виде  контрольных работ;</w:t>
      </w:r>
    </w:p>
    <w:p w:rsidR="00A108E2" w:rsidRDefault="00A108E2" w:rsidP="007923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b/>
          <w:bCs/>
          <w:color w:val="000000"/>
          <w:sz w:val="24"/>
          <w:szCs w:val="24"/>
        </w:rPr>
        <w:t>итоговый</w:t>
      </w:r>
      <w:r w:rsidRPr="0079232C">
        <w:rPr>
          <w:rFonts w:ascii="Times New Roman" w:hAnsi="Times New Roman"/>
          <w:color w:val="000000"/>
          <w:sz w:val="24"/>
          <w:szCs w:val="24"/>
        </w:rPr>
        <w:t> контроль в виде контрольной работы и теста.</w:t>
      </w:r>
    </w:p>
    <w:p w:rsidR="00A108E2" w:rsidRPr="0079232C" w:rsidRDefault="00A108E2" w:rsidP="00524A0D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A108E2" w:rsidRDefault="00A108E2" w:rsidP="002539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08E2" w:rsidRDefault="00A108E2" w:rsidP="002539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108E2" w:rsidRPr="00A45B15" w:rsidRDefault="00A108E2" w:rsidP="002539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5B15">
        <w:rPr>
          <w:rFonts w:ascii="Times New Roman" w:hAnsi="Times New Roman"/>
          <w:b/>
          <w:sz w:val="28"/>
          <w:szCs w:val="28"/>
        </w:rPr>
        <w:t>Виды контроля</w:t>
      </w:r>
    </w:p>
    <w:p w:rsidR="00A108E2" w:rsidRDefault="00A108E2" w:rsidP="0025393C">
      <w:pPr>
        <w:pStyle w:val="NoSpacing"/>
        <w:jc w:val="center"/>
        <w:rPr>
          <w:sz w:val="24"/>
          <w:szCs w:val="24"/>
        </w:rPr>
      </w:pPr>
    </w:p>
    <w:p w:rsidR="00A108E2" w:rsidRDefault="00A108E2" w:rsidP="0025393C">
      <w:pPr>
        <w:pStyle w:val="NoSpacing"/>
        <w:jc w:val="center"/>
        <w:rPr>
          <w:sz w:val="24"/>
          <w:szCs w:val="24"/>
        </w:rPr>
        <w:sectPr w:rsidR="00A108E2" w:rsidSect="0032717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819"/>
      </w:tblGrid>
      <w:tr w:rsidR="00A108E2" w:rsidRPr="00524A0D" w:rsidTr="00524A0D">
        <w:tc>
          <w:tcPr>
            <w:tcW w:w="0" w:type="auto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0" w:type="auto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108E2" w:rsidRPr="00524A0D" w:rsidTr="00524A0D">
        <w:tc>
          <w:tcPr>
            <w:tcW w:w="0" w:type="auto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0" w:type="auto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A108E2" w:rsidRPr="00524A0D" w:rsidTr="00524A0D">
        <w:tc>
          <w:tcPr>
            <w:tcW w:w="0" w:type="auto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0" w:type="auto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A108E2" w:rsidRPr="00524A0D" w:rsidTr="00524A0D">
        <w:tc>
          <w:tcPr>
            <w:tcW w:w="0" w:type="auto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0" w:type="auto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A108E2" w:rsidRPr="00524A0D" w:rsidTr="00524A0D">
        <w:tc>
          <w:tcPr>
            <w:tcW w:w="0" w:type="auto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0" w:type="auto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A108E2" w:rsidRPr="00524A0D" w:rsidTr="00524A0D">
        <w:tc>
          <w:tcPr>
            <w:tcW w:w="0" w:type="auto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0" w:type="auto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</w:tr>
      <w:tr w:rsidR="00A108E2" w:rsidRPr="00524A0D" w:rsidTr="00524A0D">
        <w:tc>
          <w:tcPr>
            <w:tcW w:w="0" w:type="auto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0" w:type="auto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A108E2" w:rsidRPr="00524A0D" w:rsidTr="00524A0D">
        <w:tc>
          <w:tcPr>
            <w:tcW w:w="0" w:type="auto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0" w:type="auto"/>
          </w:tcPr>
          <w:p w:rsidR="00A108E2" w:rsidRPr="00524A0D" w:rsidRDefault="00A108E2" w:rsidP="00524A0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A0D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</w:tbl>
    <w:p w:rsidR="00A108E2" w:rsidRDefault="00A108E2" w:rsidP="0025393C">
      <w:pPr>
        <w:pStyle w:val="NoSpacing"/>
        <w:jc w:val="center"/>
        <w:sectPr w:rsidR="00A108E2" w:rsidSect="00A45B1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08E2" w:rsidRDefault="00A108E2" w:rsidP="00100155">
      <w:pPr>
        <w:pStyle w:val="NoSpacing"/>
        <w:jc w:val="center"/>
      </w:pPr>
    </w:p>
    <w:p w:rsidR="00A108E2" w:rsidRDefault="00A108E2" w:rsidP="00100155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08E2" w:rsidRPr="00213928" w:rsidRDefault="00A108E2" w:rsidP="00F56E7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 w:rsidRPr="0079232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соответствии с государственным образовательным стандартом после изучения курса алгебры 8-го класса реализуются следующие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9232C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требования к уровню подготовки</w:t>
      </w:r>
      <w:r w:rsidRPr="00213928">
        <w:rPr>
          <w:rFonts w:ascii="Arial" w:hAnsi="Arial" w:cs="Arial"/>
          <w:b/>
          <w:bCs/>
          <w:i/>
          <w:iCs/>
          <w:color w:val="000000"/>
          <w:sz w:val="20"/>
        </w:rPr>
        <w:t>:</w:t>
      </w:r>
    </w:p>
    <w:p w:rsidR="00A108E2" w:rsidRPr="0079232C" w:rsidRDefault="00A108E2" w:rsidP="00F56E7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b/>
          <w:bCs/>
          <w:color w:val="000000"/>
          <w:sz w:val="24"/>
          <w:szCs w:val="24"/>
        </w:rPr>
        <w:t>Знать/ понимать:</w:t>
      </w:r>
    </w:p>
    <w:p w:rsidR="00A108E2" w:rsidRPr="0079232C" w:rsidRDefault="00A108E2" w:rsidP="000773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color w:val="000000"/>
          <w:sz w:val="24"/>
          <w:szCs w:val="24"/>
        </w:rPr>
        <w:t>Существо понятия алгоритма; примеры алгоритмов;</w:t>
      </w:r>
    </w:p>
    <w:p w:rsidR="00A108E2" w:rsidRPr="0079232C" w:rsidRDefault="00A108E2" w:rsidP="000773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color w:val="000000"/>
          <w:sz w:val="24"/>
          <w:szCs w:val="24"/>
        </w:rPr>
        <w:t>Как используются математические формулы, уравнения; примеры их применения при решении  математических и практических задач.</w:t>
      </w:r>
    </w:p>
    <w:p w:rsidR="00A108E2" w:rsidRPr="0079232C" w:rsidRDefault="00A108E2" w:rsidP="000773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color w:val="000000"/>
          <w:sz w:val="24"/>
          <w:szCs w:val="24"/>
        </w:rPr>
        <w:t>Как математически определённые функции  могут описывать реальные зависимости; приводить примеры такого описания.</w:t>
      </w:r>
    </w:p>
    <w:p w:rsidR="00A108E2" w:rsidRPr="0079232C" w:rsidRDefault="00A108E2" w:rsidP="000773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color w:val="000000"/>
          <w:sz w:val="24"/>
          <w:szCs w:val="24"/>
        </w:rPr>
        <w:t>Как  потребности практики  привели математическую науку к необходимости расширения понятия числа.</w:t>
      </w:r>
    </w:p>
    <w:p w:rsidR="00A108E2" w:rsidRPr="0079232C" w:rsidRDefault="00A108E2" w:rsidP="000773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color w:val="000000"/>
          <w:sz w:val="24"/>
          <w:szCs w:val="24"/>
        </w:rPr>
        <w:t>Вероятностный характер многих закономерностей окружающего мира.</w:t>
      </w:r>
    </w:p>
    <w:p w:rsidR="00A108E2" w:rsidRPr="0079232C" w:rsidRDefault="00A108E2" w:rsidP="000773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color w:val="000000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A108E2" w:rsidRPr="0079232C" w:rsidRDefault="00A108E2" w:rsidP="0007730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A108E2" w:rsidRPr="0079232C" w:rsidRDefault="00A108E2" w:rsidP="0007730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color w:val="000000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вычисления. Осуществлять подстановку одного выражения в другое; выражать из формул одну переменную через другую.</w:t>
      </w:r>
    </w:p>
    <w:p w:rsidR="00A108E2" w:rsidRPr="0079232C" w:rsidRDefault="00A108E2" w:rsidP="0007730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color w:val="000000"/>
          <w:sz w:val="24"/>
          <w:szCs w:val="24"/>
        </w:rPr>
        <w:t>Выполнять основные действия со степенями с  целыми показателями</w:t>
      </w:r>
      <w:r>
        <w:rPr>
          <w:rFonts w:ascii="Times New Roman" w:hAnsi="Times New Roman"/>
          <w:color w:val="000000"/>
          <w:sz w:val="24"/>
          <w:szCs w:val="24"/>
        </w:rPr>
        <w:t xml:space="preserve">, с </w:t>
      </w:r>
      <w:r w:rsidRPr="0079232C">
        <w:rPr>
          <w:rFonts w:ascii="Times New Roman" w:hAnsi="Times New Roman"/>
          <w:color w:val="000000"/>
          <w:sz w:val="24"/>
          <w:szCs w:val="24"/>
        </w:rPr>
        <w:t>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выражений.</w:t>
      </w:r>
    </w:p>
    <w:p w:rsidR="00A108E2" w:rsidRPr="0079232C" w:rsidRDefault="00A108E2" w:rsidP="0007730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color w:val="000000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корни.</w:t>
      </w:r>
    </w:p>
    <w:p w:rsidR="00A108E2" w:rsidRPr="0079232C" w:rsidRDefault="00A108E2" w:rsidP="0007730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color w:val="000000"/>
          <w:sz w:val="24"/>
          <w:szCs w:val="24"/>
        </w:rPr>
        <w:t>Решать линейные, квадратные уравнения, системы двух линейных уравнений.</w:t>
      </w:r>
    </w:p>
    <w:p w:rsidR="00A108E2" w:rsidRPr="0079232C" w:rsidRDefault="00A108E2" w:rsidP="0007730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color w:val="000000"/>
          <w:sz w:val="24"/>
          <w:szCs w:val="24"/>
        </w:rPr>
        <w:t>Решать линейные и квадратные неравенства с одной переменной.</w:t>
      </w:r>
    </w:p>
    <w:p w:rsidR="00A108E2" w:rsidRPr="0079232C" w:rsidRDefault="00A108E2" w:rsidP="0007730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color w:val="000000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задачи.</w:t>
      </w:r>
    </w:p>
    <w:p w:rsidR="00A108E2" w:rsidRPr="0079232C" w:rsidRDefault="00A108E2" w:rsidP="0007730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color w:val="000000"/>
          <w:sz w:val="24"/>
          <w:szCs w:val="24"/>
        </w:rPr>
        <w:t>Изображать числа точками на координатной прямой.</w:t>
      </w:r>
    </w:p>
    <w:p w:rsidR="00A108E2" w:rsidRPr="0079232C" w:rsidRDefault="00A108E2" w:rsidP="0007730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color w:val="000000"/>
          <w:sz w:val="24"/>
          <w:szCs w:val="24"/>
        </w:rPr>
        <w:t>Определять координаты точки плоскости, строить точки с заданными координатами;  изображать множество решений линейного неравенства</w:t>
      </w:r>
    </w:p>
    <w:p w:rsidR="00A108E2" w:rsidRPr="0079232C" w:rsidRDefault="00A108E2" w:rsidP="0007730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color w:val="000000"/>
          <w:sz w:val="24"/>
          <w:szCs w:val="24"/>
        </w:rPr>
        <w:t>Находить значения  функции, заданной формулой, таблицей, графиком по её аргументу;  находить значение аргумента по значению функции, заданной графиком или таблицей.</w:t>
      </w:r>
    </w:p>
    <w:p w:rsidR="00A108E2" w:rsidRPr="0079232C" w:rsidRDefault="00A108E2" w:rsidP="0007730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color w:val="000000"/>
          <w:sz w:val="24"/>
          <w:szCs w:val="24"/>
        </w:rPr>
        <w:t>Определять свойства функции по её графику; применять графические представления при решении уравнений, систем, неравенств.</w:t>
      </w:r>
    </w:p>
    <w:p w:rsidR="00A108E2" w:rsidRPr="0079232C" w:rsidRDefault="00A108E2" w:rsidP="0007730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color w:val="000000"/>
          <w:sz w:val="24"/>
          <w:szCs w:val="24"/>
        </w:rPr>
        <w:t>Описывать свойства изученных функций, строить их графики.</w:t>
      </w:r>
    </w:p>
    <w:p w:rsidR="00A108E2" w:rsidRPr="0079232C" w:rsidRDefault="00A108E2" w:rsidP="0007730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b/>
          <w:bCs/>
          <w:color w:val="000000"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A108E2" w:rsidRPr="0079232C" w:rsidRDefault="00A108E2" w:rsidP="0007730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color w:val="000000"/>
          <w:sz w:val="24"/>
          <w:szCs w:val="24"/>
        </w:rPr>
        <w:t>Выполнения расчётов по формулам, составления формул, выражающих зависимости между реальными величинами; нахождения нужной формулы в справочных материалах.</w:t>
      </w:r>
    </w:p>
    <w:p w:rsidR="00A108E2" w:rsidRPr="0079232C" w:rsidRDefault="00A108E2" w:rsidP="0007730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color w:val="000000"/>
          <w:sz w:val="24"/>
          <w:szCs w:val="24"/>
        </w:rPr>
        <w:t>Описания зависимостей  между физическими величинами соответствующими формулами при исследовании несложных практических ситуаций</w:t>
      </w:r>
    </w:p>
    <w:p w:rsidR="00A108E2" w:rsidRPr="0079232C" w:rsidRDefault="00A108E2" w:rsidP="0007730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232C">
        <w:rPr>
          <w:rFonts w:ascii="Times New Roman" w:hAnsi="Times New Roman"/>
          <w:color w:val="000000"/>
          <w:sz w:val="24"/>
          <w:szCs w:val="24"/>
        </w:rPr>
        <w:t>Интерпретация графиков реальных зависимостей между величинами.</w:t>
      </w:r>
    </w:p>
    <w:p w:rsidR="00A108E2" w:rsidRPr="00D15C7E" w:rsidRDefault="00A108E2" w:rsidP="00077300">
      <w:pPr>
        <w:pStyle w:val="Heading2"/>
        <w:keepNext w:val="0"/>
        <w:widowControl w:val="0"/>
        <w:spacing w:before="0" w:after="0"/>
        <w:ind w:right="-366" w:firstLine="0"/>
        <w:jc w:val="both"/>
        <w:rPr>
          <w:b w:val="0"/>
          <w:color w:val="FF0000"/>
          <w:sz w:val="28"/>
          <w:szCs w:val="28"/>
        </w:rPr>
      </w:pPr>
    </w:p>
    <w:p w:rsidR="00A108E2" w:rsidRDefault="00A108E2" w:rsidP="00077300">
      <w:pPr>
        <w:pStyle w:val="NoSpacing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08E2" w:rsidRDefault="00A108E2" w:rsidP="00100155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08E2" w:rsidRDefault="00A108E2" w:rsidP="00100155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08E2" w:rsidRDefault="00A108E2" w:rsidP="00100155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08E2" w:rsidRPr="00100155" w:rsidRDefault="00A108E2" w:rsidP="0010015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Литература и справочное обеспечение</w:t>
      </w:r>
    </w:p>
    <w:p w:rsidR="00A108E2" w:rsidRPr="00100155" w:rsidRDefault="00A108E2" w:rsidP="0010015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0155">
        <w:rPr>
          <w:rFonts w:ascii="Times New Roman" w:hAnsi="Times New Roman"/>
          <w:i/>
          <w:iCs/>
          <w:color w:val="000000"/>
          <w:sz w:val="24"/>
          <w:szCs w:val="24"/>
        </w:rPr>
        <w:t>Мордкович А.Г.</w:t>
      </w:r>
      <w:r w:rsidRPr="00100155">
        <w:rPr>
          <w:rFonts w:ascii="Times New Roman" w:hAnsi="Times New Roman"/>
          <w:color w:val="000000"/>
          <w:sz w:val="24"/>
          <w:szCs w:val="24"/>
        </w:rPr>
        <w:t xml:space="preserve"> Алгебра. 8 кл.: В двух частях. Ч.1: Учебник для общеобразоват. учреждений. - 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00155">
        <w:rPr>
          <w:rFonts w:ascii="Times New Roman" w:hAnsi="Times New Roman"/>
          <w:color w:val="000000"/>
          <w:sz w:val="24"/>
          <w:szCs w:val="24"/>
        </w:rPr>
        <w:t>-е изд. –М.: Мнемозина, 200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100155">
        <w:rPr>
          <w:rFonts w:ascii="Times New Roman" w:hAnsi="Times New Roman"/>
          <w:color w:val="000000"/>
          <w:sz w:val="24"/>
          <w:szCs w:val="24"/>
        </w:rPr>
        <w:t>. – 2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100155">
        <w:rPr>
          <w:rFonts w:ascii="Times New Roman" w:hAnsi="Times New Roman"/>
          <w:color w:val="000000"/>
          <w:sz w:val="24"/>
          <w:szCs w:val="24"/>
        </w:rPr>
        <w:t xml:space="preserve"> с.: ил.</w:t>
      </w:r>
    </w:p>
    <w:p w:rsidR="00A108E2" w:rsidRPr="00100155" w:rsidRDefault="00A108E2" w:rsidP="0010015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0155">
        <w:rPr>
          <w:rFonts w:ascii="Times New Roman" w:hAnsi="Times New Roman"/>
          <w:i/>
          <w:iCs/>
          <w:color w:val="000000"/>
          <w:sz w:val="24"/>
          <w:szCs w:val="24"/>
        </w:rPr>
        <w:t>Мордкович А.Г.</w:t>
      </w:r>
      <w:r w:rsidRPr="00100155">
        <w:rPr>
          <w:rFonts w:ascii="Times New Roman" w:hAnsi="Times New Roman"/>
          <w:color w:val="000000"/>
          <w:sz w:val="24"/>
          <w:szCs w:val="24"/>
        </w:rPr>
        <w:t xml:space="preserve"> и др. Алгебра.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100155">
        <w:rPr>
          <w:rFonts w:ascii="Times New Roman" w:hAnsi="Times New Roman"/>
          <w:color w:val="000000"/>
          <w:sz w:val="24"/>
          <w:szCs w:val="24"/>
        </w:rPr>
        <w:t>кл.: В двух частях. Ч.2: Задачник для общеобразоват. Учреждений/А.Г.Мордкович, Т.Н.Мишустина, Е.Е. Тульчинчкая. -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100155">
        <w:rPr>
          <w:rFonts w:ascii="Times New Roman" w:hAnsi="Times New Roman"/>
          <w:color w:val="000000"/>
          <w:sz w:val="24"/>
          <w:szCs w:val="24"/>
        </w:rPr>
        <w:t>-е изд.,</w:t>
      </w:r>
      <w:r>
        <w:rPr>
          <w:rFonts w:ascii="Times New Roman" w:hAnsi="Times New Roman"/>
          <w:color w:val="000000"/>
          <w:sz w:val="24"/>
          <w:szCs w:val="24"/>
        </w:rPr>
        <w:t>стер</w:t>
      </w:r>
      <w:r w:rsidRPr="00100155">
        <w:rPr>
          <w:rFonts w:ascii="Times New Roman" w:hAnsi="Times New Roman"/>
          <w:color w:val="000000"/>
          <w:sz w:val="24"/>
          <w:szCs w:val="24"/>
        </w:rPr>
        <w:t>. –М.: Мнемозина, 200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100155">
        <w:rPr>
          <w:rFonts w:ascii="Times New Roman" w:hAnsi="Times New Roman"/>
          <w:color w:val="000000"/>
          <w:sz w:val="24"/>
          <w:szCs w:val="24"/>
        </w:rPr>
        <w:t>. – 2</w:t>
      </w:r>
      <w:r>
        <w:rPr>
          <w:rFonts w:ascii="Times New Roman" w:hAnsi="Times New Roman"/>
          <w:color w:val="000000"/>
          <w:sz w:val="24"/>
          <w:szCs w:val="24"/>
        </w:rPr>
        <w:t>55</w:t>
      </w:r>
      <w:r w:rsidRPr="00100155">
        <w:rPr>
          <w:rFonts w:ascii="Times New Roman" w:hAnsi="Times New Roman"/>
          <w:color w:val="000000"/>
          <w:sz w:val="24"/>
          <w:szCs w:val="24"/>
        </w:rPr>
        <w:t xml:space="preserve"> с.: ил</w:t>
      </w:r>
    </w:p>
    <w:p w:rsidR="00A108E2" w:rsidRPr="00100155" w:rsidRDefault="00A108E2" w:rsidP="0010015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0155">
        <w:rPr>
          <w:rFonts w:ascii="Times New Roman" w:hAnsi="Times New Roman"/>
          <w:i/>
          <w:iCs/>
          <w:color w:val="000000"/>
          <w:sz w:val="24"/>
          <w:szCs w:val="24"/>
        </w:rPr>
        <w:t>Мордкович А.Г., Тульчинская Е.Е.</w:t>
      </w:r>
      <w:r w:rsidRPr="00100155">
        <w:rPr>
          <w:rFonts w:ascii="Times New Roman" w:hAnsi="Times New Roman"/>
          <w:color w:val="000000"/>
          <w:sz w:val="24"/>
          <w:szCs w:val="24"/>
        </w:rPr>
        <w:t> Алгебра: Тесты для 7- 9 кл. общеобразоват. учреждений. – 2-е изд. - М.: Мнемозина, 2002. – 127 с.:ил.</w:t>
      </w:r>
    </w:p>
    <w:p w:rsidR="00A108E2" w:rsidRPr="00100155" w:rsidRDefault="00A108E2" w:rsidP="0010015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0155">
        <w:rPr>
          <w:rFonts w:ascii="Times New Roman" w:hAnsi="Times New Roman"/>
          <w:i/>
          <w:iCs/>
          <w:color w:val="000000"/>
          <w:sz w:val="24"/>
          <w:szCs w:val="24"/>
        </w:rPr>
        <w:t>Мордкович А.Г.</w:t>
      </w:r>
      <w:r w:rsidRPr="00100155">
        <w:rPr>
          <w:rFonts w:ascii="Times New Roman" w:hAnsi="Times New Roman"/>
          <w:color w:val="000000"/>
          <w:sz w:val="24"/>
          <w:szCs w:val="24"/>
        </w:rPr>
        <w:t> Алгебра.7-9 кл.: Методическое пособие для учителя. -2-е изд., доработ.-М.: Мнемозина, 2001.-144 с.: ил.</w:t>
      </w:r>
    </w:p>
    <w:p w:rsidR="00A108E2" w:rsidRPr="00100155" w:rsidRDefault="00A108E2" w:rsidP="0010015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0155">
        <w:rPr>
          <w:rFonts w:ascii="Times New Roman" w:hAnsi="Times New Roman"/>
          <w:i/>
          <w:iCs/>
          <w:color w:val="000000"/>
          <w:sz w:val="24"/>
          <w:szCs w:val="24"/>
        </w:rPr>
        <w:t>Дудницын Ю.П., Тульчинская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100155">
        <w:rPr>
          <w:rFonts w:ascii="Times New Roman" w:hAnsi="Times New Roman"/>
          <w:i/>
          <w:iCs/>
          <w:color w:val="000000"/>
          <w:sz w:val="24"/>
          <w:szCs w:val="24"/>
        </w:rPr>
        <w:t>Е.Е.</w:t>
      </w:r>
      <w:r w:rsidRPr="00100155">
        <w:rPr>
          <w:rFonts w:ascii="Times New Roman" w:hAnsi="Times New Roman"/>
          <w:color w:val="000000"/>
          <w:sz w:val="24"/>
          <w:szCs w:val="24"/>
        </w:rPr>
        <w:t>Алгебра. 8 кл.: Контрольные работы/Под ред. А.Г. Мордковича.- 5-е изд.-М.: Мнемозина, 2003.- 48 с.</w:t>
      </w:r>
    </w:p>
    <w:p w:rsidR="00A108E2" w:rsidRDefault="00A108E2" w:rsidP="0010015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0155">
        <w:rPr>
          <w:rFonts w:ascii="Times New Roman" w:hAnsi="Times New Roman"/>
          <w:i/>
          <w:iCs/>
          <w:color w:val="000000"/>
          <w:sz w:val="24"/>
          <w:szCs w:val="24"/>
        </w:rPr>
        <w:t>Ким Е.А.</w:t>
      </w:r>
      <w:r w:rsidRPr="00100155">
        <w:rPr>
          <w:rFonts w:ascii="Times New Roman" w:hAnsi="Times New Roman"/>
          <w:color w:val="000000"/>
          <w:sz w:val="24"/>
          <w:szCs w:val="24"/>
        </w:rPr>
        <w:t> Алгебра. 8 класс. Поурочные планы (по учебнику А.Г.Мордковича)/Авт.- сост.Е.А. Ким.- Волгоград: Учитель</w:t>
      </w:r>
    </w:p>
    <w:p w:rsidR="00A108E2" w:rsidRDefault="00A108E2" w:rsidP="0079295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A108E2" w:rsidRDefault="00A108E2" w:rsidP="00792959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Используемые Интернет- ресурсы</w:t>
      </w:r>
    </w:p>
    <w:p w:rsidR="00A108E2" w:rsidRDefault="00A108E2" w:rsidP="00792959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hyperlink r:id="rId6" w:history="1">
        <w:r w:rsidRPr="00D05F5A">
          <w:rPr>
            <w:rStyle w:val="Hyperlink"/>
            <w:rFonts w:ascii="Times New Roman" w:hAnsi="Times New Roman"/>
            <w:iCs/>
            <w:sz w:val="24"/>
            <w:szCs w:val="24"/>
            <w:lang w:val="en-US"/>
          </w:rPr>
          <w:t>http</w:t>
        </w:r>
        <w:r w:rsidRPr="00792959">
          <w:rPr>
            <w:rStyle w:val="Hyperlink"/>
            <w:rFonts w:ascii="Times New Roman" w:hAnsi="Times New Roman"/>
            <w:iCs/>
            <w:sz w:val="24"/>
            <w:szCs w:val="24"/>
          </w:rPr>
          <w:t>://</w:t>
        </w:r>
        <w:r w:rsidRPr="00D05F5A">
          <w:rPr>
            <w:rStyle w:val="Hyperlink"/>
            <w:rFonts w:ascii="Times New Roman" w:hAnsi="Times New Roman"/>
            <w:iCs/>
            <w:sz w:val="24"/>
            <w:szCs w:val="24"/>
            <w:lang w:val="en-US"/>
          </w:rPr>
          <w:t>www</w:t>
        </w:r>
        <w:r w:rsidRPr="00792959">
          <w:rPr>
            <w:rStyle w:val="Hyperlink"/>
            <w:rFonts w:ascii="Times New Roman" w:hAnsi="Times New Roman"/>
            <w:iCs/>
            <w:sz w:val="24"/>
            <w:szCs w:val="24"/>
          </w:rPr>
          <w:t>.</w:t>
        </w:r>
        <w:r w:rsidRPr="00D05F5A">
          <w:rPr>
            <w:rStyle w:val="Hyperlink"/>
            <w:rFonts w:ascii="Times New Roman" w:hAnsi="Times New Roman"/>
            <w:iCs/>
            <w:sz w:val="24"/>
            <w:szCs w:val="24"/>
            <w:lang w:val="en-US"/>
          </w:rPr>
          <w:t>mathvaz</w:t>
        </w:r>
        <w:r w:rsidRPr="00792959">
          <w:rPr>
            <w:rStyle w:val="Hyperlink"/>
            <w:rFonts w:ascii="Times New Roman" w:hAnsi="Times New Roman"/>
            <w:iCs/>
            <w:sz w:val="24"/>
            <w:szCs w:val="24"/>
          </w:rPr>
          <w:t>.</w:t>
        </w:r>
        <w:r w:rsidRPr="00D05F5A">
          <w:rPr>
            <w:rStyle w:val="Hyperlink"/>
            <w:rFonts w:ascii="Times New Roman" w:hAnsi="Times New Roman"/>
            <w:iCs/>
            <w:sz w:val="24"/>
            <w:szCs w:val="24"/>
            <w:lang w:val="en-US"/>
          </w:rPr>
          <w:t>ru</w:t>
        </w:r>
        <w:r w:rsidRPr="00792959">
          <w:rPr>
            <w:rStyle w:val="Hyperlink"/>
            <w:rFonts w:ascii="Times New Roman" w:hAnsi="Times New Roman"/>
            <w:iCs/>
            <w:sz w:val="24"/>
            <w:szCs w:val="24"/>
          </w:rPr>
          <w:t>/</w:t>
        </w:r>
        <w:r w:rsidRPr="00D05F5A">
          <w:rPr>
            <w:rStyle w:val="Hyperlink"/>
            <w:rFonts w:ascii="Times New Roman" w:hAnsi="Times New Roman"/>
            <w:iCs/>
            <w:sz w:val="24"/>
            <w:szCs w:val="24"/>
            <w:lang w:val="en-US"/>
          </w:rPr>
          <w:t>rprogram</w:t>
        </w:r>
        <w:r w:rsidRPr="00792959">
          <w:rPr>
            <w:rStyle w:val="Hyperlink"/>
            <w:rFonts w:ascii="Times New Roman" w:hAnsi="Times New Roman"/>
            <w:iCs/>
            <w:sz w:val="24"/>
            <w:szCs w:val="24"/>
          </w:rPr>
          <w:t>.</w:t>
        </w:r>
        <w:r w:rsidRPr="00D05F5A">
          <w:rPr>
            <w:rStyle w:val="Hyperlink"/>
            <w:rFonts w:ascii="Times New Roman" w:hAnsi="Times New Roman"/>
            <w:iCs/>
            <w:sz w:val="24"/>
            <w:szCs w:val="24"/>
            <w:lang w:val="en-US"/>
          </w:rPr>
          <w:t>php</w:t>
        </w:r>
      </w:hyperlink>
      <w: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и др</w:t>
      </w:r>
    </w:p>
    <w:p w:rsidR="00A108E2" w:rsidRDefault="00A108E2" w:rsidP="00792959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A108E2" w:rsidRPr="00792959" w:rsidRDefault="00A108E2" w:rsidP="00792959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A108E2" w:rsidRPr="00792959" w:rsidSect="0032717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D32"/>
    <w:multiLevelType w:val="multilevel"/>
    <w:tmpl w:val="96EC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2446D"/>
    <w:multiLevelType w:val="hybridMultilevel"/>
    <w:tmpl w:val="A09E5A82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C1FC3"/>
    <w:multiLevelType w:val="hybridMultilevel"/>
    <w:tmpl w:val="BBB82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71999"/>
    <w:multiLevelType w:val="hybridMultilevel"/>
    <w:tmpl w:val="762C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326A5"/>
    <w:multiLevelType w:val="hybridMultilevel"/>
    <w:tmpl w:val="6E0E7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F2744"/>
    <w:multiLevelType w:val="hybridMultilevel"/>
    <w:tmpl w:val="3C1A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22547"/>
    <w:multiLevelType w:val="multilevel"/>
    <w:tmpl w:val="8626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B74CBD"/>
    <w:multiLevelType w:val="hybridMultilevel"/>
    <w:tmpl w:val="7188D6D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F775B7D"/>
    <w:multiLevelType w:val="multilevel"/>
    <w:tmpl w:val="4710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C331E"/>
    <w:multiLevelType w:val="hybridMultilevel"/>
    <w:tmpl w:val="63D43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72815"/>
    <w:multiLevelType w:val="hybridMultilevel"/>
    <w:tmpl w:val="E182E5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21C26"/>
    <w:multiLevelType w:val="hybridMultilevel"/>
    <w:tmpl w:val="1E32EB10"/>
    <w:lvl w:ilvl="0" w:tplc="E378F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5ABD"/>
    <w:multiLevelType w:val="hybridMultilevel"/>
    <w:tmpl w:val="7C5AF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6B2D06"/>
    <w:multiLevelType w:val="hybridMultilevel"/>
    <w:tmpl w:val="6BCCD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662DE"/>
    <w:multiLevelType w:val="hybridMultilevel"/>
    <w:tmpl w:val="6928C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148D5"/>
    <w:multiLevelType w:val="multilevel"/>
    <w:tmpl w:val="AB3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607E95"/>
    <w:multiLevelType w:val="hybridMultilevel"/>
    <w:tmpl w:val="254C3112"/>
    <w:lvl w:ilvl="0" w:tplc="885005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>
    <w:nsid w:val="4DD11FBB"/>
    <w:multiLevelType w:val="hybridMultilevel"/>
    <w:tmpl w:val="06EE2D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DE20E34"/>
    <w:multiLevelType w:val="hybridMultilevel"/>
    <w:tmpl w:val="32FC42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5FB91208"/>
    <w:multiLevelType w:val="multilevel"/>
    <w:tmpl w:val="CE3E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56066B"/>
    <w:multiLevelType w:val="multilevel"/>
    <w:tmpl w:val="D7C4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695B7A"/>
    <w:multiLevelType w:val="hybridMultilevel"/>
    <w:tmpl w:val="2E00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526E7"/>
    <w:multiLevelType w:val="multilevel"/>
    <w:tmpl w:val="340A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F7669D"/>
    <w:multiLevelType w:val="multilevel"/>
    <w:tmpl w:val="BFE8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032C99"/>
    <w:multiLevelType w:val="hybridMultilevel"/>
    <w:tmpl w:val="67C21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21"/>
  </w:num>
  <w:num w:numId="5">
    <w:abstractNumId w:val="24"/>
  </w:num>
  <w:num w:numId="6">
    <w:abstractNumId w:val="6"/>
  </w:num>
  <w:num w:numId="7">
    <w:abstractNumId w:val="8"/>
  </w:num>
  <w:num w:numId="8">
    <w:abstractNumId w:val="11"/>
  </w:num>
  <w:num w:numId="9">
    <w:abstractNumId w:val="12"/>
  </w:num>
  <w:num w:numId="10">
    <w:abstractNumId w:val="10"/>
  </w:num>
  <w:num w:numId="11">
    <w:abstractNumId w:val="1"/>
  </w:num>
  <w:num w:numId="12">
    <w:abstractNumId w:val="7"/>
  </w:num>
  <w:num w:numId="13">
    <w:abstractNumId w:val="18"/>
  </w:num>
  <w:num w:numId="14">
    <w:abstractNumId w:val="19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9"/>
  </w:num>
  <w:num w:numId="19">
    <w:abstractNumId w:val="22"/>
  </w:num>
  <w:num w:numId="20">
    <w:abstractNumId w:val="17"/>
  </w:num>
  <w:num w:numId="21">
    <w:abstractNumId w:val="2"/>
  </w:num>
  <w:num w:numId="22">
    <w:abstractNumId w:val="25"/>
  </w:num>
  <w:num w:numId="23">
    <w:abstractNumId w:val="14"/>
  </w:num>
  <w:num w:numId="24">
    <w:abstractNumId w:val="15"/>
  </w:num>
  <w:num w:numId="25">
    <w:abstractNumId w:val="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928"/>
    <w:rsid w:val="000175F9"/>
    <w:rsid w:val="000200C7"/>
    <w:rsid w:val="000535F5"/>
    <w:rsid w:val="00054C05"/>
    <w:rsid w:val="000643F5"/>
    <w:rsid w:val="00076ECF"/>
    <w:rsid w:val="00077300"/>
    <w:rsid w:val="000A6593"/>
    <w:rsid w:val="000D1107"/>
    <w:rsid w:val="00100155"/>
    <w:rsid w:val="00100F81"/>
    <w:rsid w:val="00101697"/>
    <w:rsid w:val="00104AFD"/>
    <w:rsid w:val="00164A19"/>
    <w:rsid w:val="00187C53"/>
    <w:rsid w:val="001B2F9B"/>
    <w:rsid w:val="00206A9C"/>
    <w:rsid w:val="00213928"/>
    <w:rsid w:val="002211AB"/>
    <w:rsid w:val="0025393C"/>
    <w:rsid w:val="002B2E78"/>
    <w:rsid w:val="002F4410"/>
    <w:rsid w:val="0032490C"/>
    <w:rsid w:val="00327171"/>
    <w:rsid w:val="00343BD3"/>
    <w:rsid w:val="00395BBC"/>
    <w:rsid w:val="003D5AD7"/>
    <w:rsid w:val="004315CF"/>
    <w:rsid w:val="004412D1"/>
    <w:rsid w:val="00447F2E"/>
    <w:rsid w:val="00490A79"/>
    <w:rsid w:val="004B2C06"/>
    <w:rsid w:val="00524A0D"/>
    <w:rsid w:val="00543FF6"/>
    <w:rsid w:val="00584E86"/>
    <w:rsid w:val="005C1221"/>
    <w:rsid w:val="005C149B"/>
    <w:rsid w:val="006548EF"/>
    <w:rsid w:val="00672BDA"/>
    <w:rsid w:val="00676F13"/>
    <w:rsid w:val="00695E40"/>
    <w:rsid w:val="006B174B"/>
    <w:rsid w:val="006C0CE4"/>
    <w:rsid w:val="006F675F"/>
    <w:rsid w:val="0071215C"/>
    <w:rsid w:val="00720383"/>
    <w:rsid w:val="00760792"/>
    <w:rsid w:val="0079232C"/>
    <w:rsid w:val="00792959"/>
    <w:rsid w:val="00796C7B"/>
    <w:rsid w:val="007A2941"/>
    <w:rsid w:val="007B2EDE"/>
    <w:rsid w:val="007B52AF"/>
    <w:rsid w:val="007C5340"/>
    <w:rsid w:val="007D052B"/>
    <w:rsid w:val="007D6B17"/>
    <w:rsid w:val="007E3ED1"/>
    <w:rsid w:val="007F75B3"/>
    <w:rsid w:val="008115C0"/>
    <w:rsid w:val="00821C45"/>
    <w:rsid w:val="008424EA"/>
    <w:rsid w:val="00895AE5"/>
    <w:rsid w:val="008B6F38"/>
    <w:rsid w:val="009023B0"/>
    <w:rsid w:val="009458B9"/>
    <w:rsid w:val="00946447"/>
    <w:rsid w:val="00981220"/>
    <w:rsid w:val="00981407"/>
    <w:rsid w:val="00A108E2"/>
    <w:rsid w:val="00A45B15"/>
    <w:rsid w:val="00A53A06"/>
    <w:rsid w:val="00A7168B"/>
    <w:rsid w:val="00AB1E72"/>
    <w:rsid w:val="00AC690C"/>
    <w:rsid w:val="00AD1CC8"/>
    <w:rsid w:val="00AF2A3B"/>
    <w:rsid w:val="00B314A8"/>
    <w:rsid w:val="00B5438F"/>
    <w:rsid w:val="00B74AD3"/>
    <w:rsid w:val="00B90366"/>
    <w:rsid w:val="00BE388B"/>
    <w:rsid w:val="00BF4CEA"/>
    <w:rsid w:val="00C21D18"/>
    <w:rsid w:val="00C335A3"/>
    <w:rsid w:val="00C36509"/>
    <w:rsid w:val="00C85144"/>
    <w:rsid w:val="00C85F5B"/>
    <w:rsid w:val="00C9544C"/>
    <w:rsid w:val="00CA5493"/>
    <w:rsid w:val="00CC6B89"/>
    <w:rsid w:val="00D05F5A"/>
    <w:rsid w:val="00D15C7E"/>
    <w:rsid w:val="00D34E69"/>
    <w:rsid w:val="00DD4E70"/>
    <w:rsid w:val="00DE2C51"/>
    <w:rsid w:val="00DE471E"/>
    <w:rsid w:val="00DF713F"/>
    <w:rsid w:val="00E1538F"/>
    <w:rsid w:val="00E1641F"/>
    <w:rsid w:val="00E31BA0"/>
    <w:rsid w:val="00E61552"/>
    <w:rsid w:val="00EB6CAD"/>
    <w:rsid w:val="00F004CB"/>
    <w:rsid w:val="00F36AB0"/>
    <w:rsid w:val="00F56E7F"/>
    <w:rsid w:val="00F94BEA"/>
    <w:rsid w:val="00FC25D3"/>
    <w:rsid w:val="00FD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B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85F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85F5B"/>
    <w:pPr>
      <w:spacing w:line="240" w:lineRule="auto"/>
      <w:ind w:firstLine="567"/>
      <w:jc w:val="center"/>
      <w:outlineLvl w:val="1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5F5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5F5B"/>
    <w:rPr>
      <w:rFonts w:ascii="Times New Roman" w:hAnsi="Times New Roman" w:cs="Times New Roman"/>
      <w:b/>
      <w:bCs/>
      <w:kern w:val="28"/>
      <w:sz w:val="24"/>
      <w:szCs w:val="24"/>
    </w:rPr>
  </w:style>
  <w:style w:type="paragraph" w:styleId="NormalWeb">
    <w:name w:val="Normal (Web)"/>
    <w:basedOn w:val="Normal"/>
    <w:uiPriority w:val="99"/>
    <w:rsid w:val="002139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13928"/>
    <w:rPr>
      <w:rFonts w:cs="Times New Roman"/>
    </w:rPr>
  </w:style>
  <w:style w:type="character" w:styleId="Strong">
    <w:name w:val="Strong"/>
    <w:basedOn w:val="DefaultParagraphFont"/>
    <w:uiPriority w:val="99"/>
    <w:qFormat/>
    <w:rsid w:val="0021392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1392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1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392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27171"/>
  </w:style>
  <w:style w:type="paragraph" w:styleId="Title">
    <w:name w:val="Title"/>
    <w:basedOn w:val="Normal"/>
    <w:link w:val="TitleChar"/>
    <w:uiPriority w:val="99"/>
    <w:qFormat/>
    <w:rsid w:val="00C85F5B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hAnsi="Times New Roman"/>
      <w:b/>
      <w:bCs/>
      <w:color w:val="000000"/>
      <w:spacing w:val="6"/>
      <w:sz w:val="28"/>
      <w:szCs w:val="42"/>
    </w:rPr>
  </w:style>
  <w:style w:type="character" w:customStyle="1" w:styleId="TitleChar">
    <w:name w:val="Title Char"/>
    <w:basedOn w:val="DefaultParagraphFont"/>
    <w:link w:val="Title"/>
    <w:uiPriority w:val="99"/>
    <w:locked/>
    <w:rsid w:val="00C85F5B"/>
    <w:rPr>
      <w:rFonts w:ascii="Times New Roman" w:hAnsi="Times New Roman" w:cs="Times New Roman"/>
      <w:b/>
      <w:bCs/>
      <w:color w:val="000000"/>
      <w:spacing w:val="6"/>
      <w:sz w:val="42"/>
      <w:szCs w:val="42"/>
      <w:shd w:val="clear" w:color="auto" w:fill="FFFFFF"/>
    </w:rPr>
  </w:style>
  <w:style w:type="paragraph" w:customStyle="1" w:styleId="WW-">
    <w:name w:val="WW-Обычный (веб)"/>
    <w:basedOn w:val="Normal"/>
    <w:uiPriority w:val="99"/>
    <w:rsid w:val="00C85F5B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table" w:styleId="TableGrid">
    <w:name w:val="Table Grid"/>
    <w:basedOn w:val="TableNormal"/>
    <w:uiPriority w:val="99"/>
    <w:rsid w:val="00C85F5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C85F5B"/>
    <w:pPr>
      <w:spacing w:after="120" w:line="480" w:lineRule="auto"/>
      <w:ind w:left="283"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85F5B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B2E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B2E78"/>
    <w:rPr>
      <w:rFonts w:ascii="Courier New" w:hAnsi="Courier New" w:cs="Times New Roman"/>
    </w:rPr>
  </w:style>
  <w:style w:type="paragraph" w:styleId="ListParagraph">
    <w:name w:val="List Paragraph"/>
    <w:basedOn w:val="Normal"/>
    <w:uiPriority w:val="99"/>
    <w:qFormat/>
    <w:rsid w:val="00D15C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929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vaz.ru/rprogram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442</TotalTime>
  <Pages>9</Pages>
  <Words>3139</Words>
  <Characters>17893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56</cp:revision>
  <cp:lastPrinted>2012-09-05T15:37:00Z</cp:lastPrinted>
  <dcterms:created xsi:type="dcterms:W3CDTF">2012-01-17T02:08:00Z</dcterms:created>
  <dcterms:modified xsi:type="dcterms:W3CDTF">2012-12-11T00:15:00Z</dcterms:modified>
</cp:coreProperties>
</file>