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«Детский сад № 65 комбинированного вида»</w:t>
      </w: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065CA5">
        <w:rPr>
          <w:rFonts w:ascii="Times New Roman" w:hAnsi="Times New Roman" w:cs="Times New Roman"/>
          <w:sz w:val="44"/>
          <w:szCs w:val="44"/>
        </w:rPr>
        <w:t xml:space="preserve">Тренинг для педагогов  </w:t>
      </w: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065CA5">
        <w:rPr>
          <w:rFonts w:ascii="Times New Roman" w:hAnsi="Times New Roman" w:cs="Times New Roman"/>
          <w:sz w:val="44"/>
          <w:szCs w:val="44"/>
        </w:rPr>
        <w:t>по профилактике эмоционального выгорания.</w:t>
      </w: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ind w:left="6120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886420" w:rsidRPr="00065CA5" w:rsidRDefault="00886420" w:rsidP="00065CA5">
      <w:pPr>
        <w:spacing w:after="0"/>
        <w:ind w:left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65CA5"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:rsidR="00886420" w:rsidRPr="00065CA5" w:rsidRDefault="00886420" w:rsidP="00065CA5">
      <w:pPr>
        <w:spacing w:after="0"/>
        <w:ind w:left="6120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Лисовенко С.С.</w:t>
      </w: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420" w:rsidRDefault="00886420" w:rsidP="00065C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Саранск 2013</w:t>
      </w:r>
    </w:p>
    <w:p w:rsidR="00886420" w:rsidRDefault="00886420" w:rsidP="00065C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420" w:rsidRPr="00065CA5" w:rsidRDefault="00886420" w:rsidP="00065C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CA5">
        <w:rPr>
          <w:rFonts w:ascii="Times New Roman" w:hAnsi="Times New Roman" w:cs="Times New Roman"/>
          <w:b/>
          <w:bCs/>
          <w:sz w:val="28"/>
          <w:szCs w:val="28"/>
        </w:rPr>
        <w:t>Тренинг для педагогов  по профилактике эмоционального выгорания.</w:t>
      </w:r>
    </w:p>
    <w:p w:rsidR="00886420" w:rsidRPr="00065CA5" w:rsidRDefault="00886420" w:rsidP="006A45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6420" w:rsidRPr="00065CA5" w:rsidRDefault="00886420" w:rsidP="006A4517">
      <w:pPr>
        <w:pStyle w:val="Heading4"/>
        <w:rPr>
          <w:rFonts w:ascii="Times New Roman" w:hAnsi="Times New Roman" w:cs="Times New Roman"/>
          <w:color w:val="auto"/>
          <w:sz w:val="28"/>
          <w:szCs w:val="28"/>
        </w:rPr>
      </w:pPr>
      <w:r w:rsidRPr="00065CA5">
        <w:rPr>
          <w:rFonts w:ascii="Times New Roman" w:hAnsi="Times New Roman" w:cs="Times New Roman"/>
          <w:color w:val="auto"/>
          <w:sz w:val="28"/>
          <w:szCs w:val="28"/>
        </w:rPr>
        <w:t xml:space="preserve">Цель: </w:t>
      </w:r>
    </w:p>
    <w:p w:rsidR="00886420" w:rsidRPr="00065CA5" w:rsidRDefault="00886420" w:rsidP="006A451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Знакомство с понятием эмоционального выгорания, его характеристиками</w:t>
      </w:r>
    </w:p>
    <w:p w:rsidR="00886420" w:rsidRPr="00065CA5" w:rsidRDefault="00886420" w:rsidP="006A451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Определение своего отношения к профессии, вычленение проблемности, «перекосов» в распределении психической энергии.</w:t>
      </w:r>
    </w:p>
    <w:p w:rsidR="00886420" w:rsidRPr="00065CA5" w:rsidRDefault="00886420" w:rsidP="006A451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Анализ проявления признаков выгорания, выделение источников неудовлетворения профессиональной деятельностью.</w:t>
      </w:r>
    </w:p>
    <w:p w:rsidR="00886420" w:rsidRPr="00065CA5" w:rsidRDefault="00886420" w:rsidP="006A451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Анализ собственных источников негативных переживаний на работе, выявление ресурсов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фессиональной </w:t>
      </w:r>
      <w:r w:rsidRPr="00065CA5">
        <w:rPr>
          <w:rFonts w:ascii="Times New Roman" w:hAnsi="Times New Roman" w:cs="Times New Roman"/>
          <w:sz w:val="28"/>
          <w:szCs w:val="28"/>
        </w:rPr>
        <w:t>деятельности, направлений роста.</w:t>
      </w:r>
    </w:p>
    <w:p w:rsidR="00886420" w:rsidRPr="00065CA5" w:rsidRDefault="00886420" w:rsidP="00FB1D8B">
      <w:pPr>
        <w:pStyle w:val="NormalWeb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5CA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1. Упражнение " Грецкий орех" </w:t>
      </w:r>
    </w:p>
    <w:p w:rsidR="00886420" w:rsidRPr="00065CA5" w:rsidRDefault="00886420" w:rsidP="00FB1D8B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065C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65CA5">
        <w:rPr>
          <w:rFonts w:ascii="Times New Roman" w:hAnsi="Times New Roman" w:cs="Times New Roman"/>
          <w:color w:val="000000"/>
          <w:sz w:val="28"/>
          <w:szCs w:val="28"/>
        </w:rPr>
        <w:t>Настроить участников на тональность тренинга, создать атмосферу ценностного отношения к теме, поговорить об особенностях личности.</w:t>
      </w:r>
    </w:p>
    <w:p w:rsidR="00886420" w:rsidRPr="00065CA5" w:rsidRDefault="00886420" w:rsidP="00FB1D8B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этого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упражнения ведущий</w:t>
      </w:r>
      <w:r w:rsidRPr="00065CA5">
        <w:rPr>
          <w:rFonts w:ascii="Times New Roman" w:hAnsi="Times New Roman" w:cs="Times New Roman"/>
          <w:color w:val="000000"/>
          <w:sz w:val="28"/>
          <w:szCs w:val="28"/>
        </w:rPr>
        <w:t xml:space="preserve"> высыпает из мешочка в центре круга грецкие орехи и просит каждого взять себе один. Некоторое время участникам предлагается внимательно рассматривать сой орешек, изучать его структуру, особенности строения, постараться запомнить все его индивидуальные черточки. Затем орехи складываются обратно в мешок и снова высыпаются в центре круга. Задача каждого участника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CA5">
        <w:rPr>
          <w:rFonts w:ascii="Times New Roman" w:hAnsi="Times New Roman" w:cs="Times New Roman"/>
          <w:color w:val="000000"/>
          <w:sz w:val="28"/>
          <w:szCs w:val="28"/>
        </w:rPr>
        <w:t>- найти свой орех.</w:t>
      </w:r>
    </w:p>
    <w:p w:rsidR="00886420" w:rsidRPr="00065CA5" w:rsidRDefault="00886420" w:rsidP="00FB1D8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5C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Упражнение «Имя – профессиональное качество». </w:t>
      </w:r>
    </w:p>
    <w:p w:rsidR="00886420" w:rsidRPr="00065CA5" w:rsidRDefault="00886420" w:rsidP="00FB1D8B">
      <w:pPr>
        <w:shd w:val="clear" w:color="auto" w:fill="FFFFFF"/>
        <w:ind w:lef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065C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аждый по очереди, </w:t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передавая мяч, называет свое имя и какое-либо свое профессиональное ка</w:t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чество, начинающееся на первую бук</w:t>
      </w:r>
      <w:r w:rsidRPr="00065CA5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z w:val="28"/>
          <w:szCs w:val="28"/>
        </w:rPr>
        <w:t>ву (при затруднении — на вторую) его имени. Например, Ирина — изобрета</w:t>
      </w:r>
      <w:r w:rsidRPr="00065CA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тельная, Екатерина — естественная. </w:t>
      </w:r>
    </w:p>
    <w:p w:rsidR="00886420" w:rsidRPr="00065CA5" w:rsidRDefault="00886420" w:rsidP="00E97232">
      <w:p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5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065CA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  <w:r w:rsidRPr="00065CA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  <w:t>Мини-лекция «Профессиональ</w:t>
      </w:r>
      <w:r w:rsidRPr="00065CA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  <w:softHyphen/>
      </w:r>
      <w:r w:rsidRPr="00065CA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ное выгорание педагога»</w:t>
      </w:r>
    </w:p>
    <w:p w:rsidR="00886420" w:rsidRPr="00065CA5" w:rsidRDefault="00886420" w:rsidP="00270432">
      <w:pPr>
        <w:pStyle w:val="ListParagraph"/>
        <w:shd w:val="clear" w:color="auto" w:fill="FFFFFF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Представители различных профес</w:t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сий, чья деятельность связана с ин</w:t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z w:val="28"/>
          <w:szCs w:val="28"/>
        </w:rPr>
        <w:t>тенсивным общением, рано или позд</w:t>
      </w:r>
      <w:r w:rsidRPr="00065CA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 начинают ощущать следующие сим</w:t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птомы: повышенная усталость, снижение </w:t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самооценки, учащение жалоб на здо</w:t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ровье, ухудшение чувства юмора, упа</w:t>
      </w:r>
      <w:r w:rsidRPr="00065CA5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док сил. Это не что иное, как призна</w:t>
      </w:r>
      <w:r w:rsidRPr="00065CA5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ки профессионального выгорания. Так </w:t>
      </w:r>
      <w:r w:rsidRPr="00065CA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ваша личность защищает себя от психотравмирующих воздействий.</w:t>
      </w:r>
    </w:p>
    <w:p w:rsidR="00886420" w:rsidRPr="00065CA5" w:rsidRDefault="00886420" w:rsidP="00270432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Профессиональное выгорание — это </w:t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неблагоприятная реакция человека на стресс, полученный на работе, вклю</w:t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z w:val="28"/>
          <w:szCs w:val="28"/>
        </w:rPr>
        <w:t>чающая психофизиологические и по</w:t>
      </w:r>
      <w:r w:rsidRPr="00065CA5">
        <w:rPr>
          <w:rFonts w:ascii="Times New Roman" w:hAnsi="Times New Roman" w:cs="Times New Roman"/>
          <w:color w:val="000000"/>
          <w:sz w:val="28"/>
          <w:szCs w:val="28"/>
        </w:rPr>
        <w:softHyphen/>
        <w:t>веденческие компоненты.</w:t>
      </w:r>
    </w:p>
    <w:p w:rsidR="00886420" w:rsidRPr="00065CA5" w:rsidRDefault="00886420" w:rsidP="00D03E6F">
      <w:pPr>
        <w:pStyle w:val="ListParagraph"/>
        <w:shd w:val="clear" w:color="auto" w:fill="FFFFFF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Почему же это происходит?</w:t>
      </w:r>
    </w:p>
    <w:p w:rsidR="00886420" w:rsidRPr="00065CA5" w:rsidRDefault="00886420" w:rsidP="00D03E6F">
      <w:pPr>
        <w:shd w:val="clear" w:color="auto" w:fill="FFFFFF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Профессия педагога </w:t>
      </w:r>
      <w:r w:rsidRPr="00065CA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</w:t>
      </w:r>
      <w:r w:rsidRPr="00065CA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носится к профессиям, требующим по</w:t>
      </w:r>
      <w:r w:rsidRPr="00065CA5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стоянного контроля над своими словами и поведенческими реакциями. Эта рабо</w:t>
      </w:r>
      <w:r w:rsidRPr="00065CA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 невозможна без определенных уси</w:t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лий, и, как следствие, возникает эмо</w:t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4"/>
          <w:sz w:val="28"/>
          <w:szCs w:val="28"/>
        </w:rPr>
        <w:t>циональное перенапряжение. В процес</w:t>
      </w:r>
      <w:r w:rsidRPr="00065CA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 своей трудовой деятельности педагог вынужден общаться с детьми, родите</w:t>
      </w:r>
      <w:r w:rsidRPr="00065CA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6"/>
          <w:sz w:val="28"/>
          <w:szCs w:val="28"/>
        </w:rPr>
        <w:t>лями, коллегами: внимательно выслуши</w:t>
      </w:r>
      <w:r w:rsidRPr="00065CA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вать, сопереживать, быстро принимать </w:t>
      </w:r>
      <w:r w:rsidRPr="00065CA5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решения, сдерживать свои чувства, под</w:t>
      </w:r>
      <w:r w:rsidRPr="00065CA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бирать слова, нести ответственность за жизнь и здоровье. Причем иногда это </w:t>
      </w:r>
      <w:r w:rsidRPr="00065C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общение происходит одномоментно, и </w:t>
      </w:r>
      <w:r w:rsidRPr="00065C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даже если все прошло хорошо, чаша </w:t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эмоций оказывается переполненной, и </w:t>
      </w:r>
      <w:r w:rsidRPr="00065CA5">
        <w:rPr>
          <w:rFonts w:ascii="Times New Roman" w:hAnsi="Times New Roman" w:cs="Times New Roman"/>
          <w:color w:val="000000"/>
          <w:spacing w:val="-5"/>
          <w:sz w:val="28"/>
          <w:szCs w:val="28"/>
        </w:rPr>
        <w:t>любое человеческое общение может ка</w:t>
      </w:r>
      <w:r w:rsidRPr="00065CA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заться нежелательным и обременитель</w:t>
      </w:r>
      <w:r w:rsidRPr="00065CA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ным. Добавьте к этому многочисленные </w:t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проверки, увеличение количества групп в детском саду, особо «трудных» детей </w:t>
      </w:r>
      <w:r w:rsidRPr="00065CA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«трудных» родителей, нежелательные </w:t>
      </w:r>
      <w:r w:rsidRPr="00065CA5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личностные качества (повышенный уро</w:t>
      </w:r>
      <w:r w:rsidRPr="00065CA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вень тревожности, чувствительности или </w:t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t>же эмоциональная сдержанность), не</w:t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высокий заработок и, как следствие, </w:t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дополнительная работа по репетитор</w:t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ству и пр. Все это приводит к тому, что эмоциональные весы личности педаго</w:t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 склоняются в сторону неблагополу</w:t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чия, нервного перенапряжения, а там </w:t>
      </w:r>
      <w:r w:rsidRPr="00065CA5">
        <w:rPr>
          <w:rFonts w:ascii="Times New Roman" w:hAnsi="Times New Roman" w:cs="Times New Roman"/>
          <w:color w:val="000000"/>
          <w:spacing w:val="4"/>
          <w:sz w:val="28"/>
          <w:szCs w:val="28"/>
        </w:rPr>
        <w:t>до невроза один шаг.</w:t>
      </w:r>
    </w:p>
    <w:p w:rsidR="00886420" w:rsidRPr="00065CA5" w:rsidRDefault="00886420" w:rsidP="00270432">
      <w:pPr>
        <w:pStyle w:val="ListParagraph"/>
        <w:shd w:val="clear" w:color="auto" w:fill="FFFFFF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Вполне естественно встает вопрос: </w:t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t>что делать?</w:t>
      </w:r>
    </w:p>
    <w:p w:rsidR="00886420" w:rsidRPr="00065CA5" w:rsidRDefault="00886420" w:rsidP="00270432">
      <w:pPr>
        <w:pStyle w:val="ListParagraph"/>
        <w:shd w:val="clear" w:color="auto" w:fill="FFFFFF"/>
        <w:ind w:left="0"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pacing w:val="-7"/>
          <w:sz w:val="28"/>
          <w:szCs w:val="28"/>
        </w:rPr>
        <w:t>Чтобы педагогу не оказывать негатив</w:t>
      </w:r>
      <w:r w:rsidRPr="00065CA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ного влияния на тех, с кем он общается, и жить в мире с самим собой, следует </w:t>
      </w:r>
      <w:r w:rsidRPr="00065CA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разобраться с собой, со своими про</w:t>
      </w:r>
      <w:r w:rsidRPr="00065CA5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блемами, то есть нужно начать с себя.</w:t>
      </w:r>
    </w:p>
    <w:p w:rsidR="00886420" w:rsidRPr="00065CA5" w:rsidRDefault="00886420" w:rsidP="00FB1D8B">
      <w:pPr>
        <w:pStyle w:val="NormalWeb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5CA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4.  Упражнение "Лестница". </w:t>
      </w:r>
    </w:p>
    <w:p w:rsidR="00886420" w:rsidRPr="00065CA5" w:rsidRDefault="00886420" w:rsidP="00A91B7D">
      <w:pPr>
        <w:pStyle w:val="Normal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065CA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65CA5">
        <w:rPr>
          <w:rFonts w:ascii="Times New Roman" w:hAnsi="Times New Roman" w:cs="Times New Roman"/>
          <w:color w:val="000000"/>
          <w:sz w:val="28"/>
          <w:szCs w:val="28"/>
        </w:rPr>
        <w:t>осознание себя как личности, находящейся на определенном промежутке жизненного пути и профессиональной деятельности.</w:t>
      </w:r>
    </w:p>
    <w:p w:rsidR="00886420" w:rsidRPr="00065CA5" w:rsidRDefault="00886420" w:rsidP="00A91B7D">
      <w:pPr>
        <w:pStyle w:val="Normal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Всем участникам тренинга раздаются листочки со схематичным изображением лестницы и предлагается внимательно ее рассмотреть и отметить свое местонахождение на лестнице на сегодняшний день. По мере прохождения упражнения ведущий задает участникам вопросы:</w:t>
      </w:r>
    </w:p>
    <w:p w:rsidR="00886420" w:rsidRPr="00065CA5" w:rsidRDefault="00886420" w:rsidP="00A91B7D">
      <w:pPr>
        <w:pStyle w:val="Normal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- Подумайте и ответьте, Вы поднимаетесь вверх или опускаетесь вниз?</w:t>
      </w:r>
    </w:p>
    <w:p w:rsidR="00886420" w:rsidRPr="00065CA5" w:rsidRDefault="00886420" w:rsidP="00A91B7D">
      <w:pPr>
        <w:pStyle w:val="Normal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- Устраивает ли Вас Ваше местоположение на лестнице?</w:t>
      </w:r>
    </w:p>
    <w:p w:rsidR="00886420" w:rsidRPr="00065CA5" w:rsidRDefault="00886420" w:rsidP="00A91B7D">
      <w:pPr>
        <w:pStyle w:val="Normal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- Есть ли внутренние противоречия по этому поводу?</w:t>
      </w:r>
    </w:p>
    <w:p w:rsidR="00886420" w:rsidRPr="00065CA5" w:rsidRDefault="00886420" w:rsidP="009C01E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- Что мешает Вам находиться наверху?</w:t>
      </w:r>
    </w:p>
    <w:p w:rsidR="00886420" w:rsidRPr="00065CA5" w:rsidRDefault="00886420" w:rsidP="006A4517">
      <w:pPr>
        <w:pStyle w:val="NormalWeb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5CA5">
        <w:rPr>
          <w:rFonts w:ascii="Times New Roman" w:hAnsi="Times New Roman" w:cs="Times New Roman"/>
          <w:b/>
          <w:bCs/>
          <w:sz w:val="28"/>
          <w:szCs w:val="28"/>
          <w:u w:val="single"/>
        </w:rPr>
        <w:t>5. Упражнение «Баланс реальный и желательный»</w:t>
      </w:r>
    </w:p>
    <w:p w:rsidR="00886420" w:rsidRPr="00065CA5" w:rsidRDefault="00886420" w:rsidP="00270432">
      <w:pPr>
        <w:pStyle w:val="NormalWeb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Предлагается нарисовать круг, в нем, ориентируясь на внутренние психологические ощущения, секторами отметить, в каком соотношении в настоящее время находятся работа (профессиональная жизнь), работа по дому и личная жизнь (путешествия, отдых, увлечения).</w:t>
      </w:r>
    </w:p>
    <w:p w:rsidR="00886420" w:rsidRPr="00065CA5" w:rsidRDefault="00886420" w:rsidP="006A4517">
      <w:pPr>
        <w:pStyle w:val="NormalWeb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В другом круге – их идеальное соотношение.</w:t>
      </w:r>
    </w:p>
    <w:p w:rsidR="00886420" w:rsidRPr="00065CA5" w:rsidRDefault="00886420" w:rsidP="006A4517">
      <w:pPr>
        <w:pStyle w:val="NormalWeb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Есть ли различия? В чем они заключаются? Почему так получилось?</w:t>
      </w:r>
    </w:p>
    <w:p w:rsidR="00886420" w:rsidRPr="00065CA5" w:rsidRDefault="00886420" w:rsidP="006A4517">
      <w:pPr>
        <w:pStyle w:val="NormalWeb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Что можно сделать, чтобы приблизить одно к другому? За счет чего?</w:t>
      </w:r>
    </w:p>
    <w:p w:rsidR="00886420" w:rsidRPr="00065CA5" w:rsidRDefault="00886420" w:rsidP="00FB1D8B">
      <w:pPr>
        <w:pStyle w:val="NormalWeb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От кого или от чего это зависит?</w:t>
      </w:r>
      <w:r w:rsidRPr="00065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86420" w:rsidRPr="00065CA5" w:rsidRDefault="00886420" w:rsidP="00FB1D8B">
      <w:pPr>
        <w:pStyle w:val="NormalWeb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65CA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6. Упражнение " Распредели по порядку" 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Цель: донести до участников тренинга важность умения переключения социальных ролей для сохранения психического здоровья и творческой активности; осознание своего " Я".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Педагогам предлагается распределить по порядку (по степени значимости, на их взгляд) следующий перечень: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- дети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- работа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- муж (жена)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- Я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- друзья, родственники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Через некоторое время предложить вариант опт</w:t>
      </w:r>
      <w:r>
        <w:rPr>
          <w:rFonts w:ascii="Times New Roman" w:hAnsi="Times New Roman" w:cs="Times New Roman"/>
          <w:color w:val="000000"/>
          <w:sz w:val="28"/>
          <w:szCs w:val="28"/>
        </w:rPr>
        <w:t>имального распределения перечня</w:t>
      </w:r>
      <w:r w:rsidRPr="00065CA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1. Я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2. Муж (жена)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3. Дети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4. Работа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5. Друзья, родственники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Затем участникам предлагается поразмыслить над полученными результатами.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5CA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7. Таблица "Помоги себе сам"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Неправильно распределенная энергия и неумение вовремя выходить из ролей, сдерживание негативных эмоций приводит к психосоматическим проявлениям.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Участникам предлагается таблица психосоматических проявлений и способ самопомощи - аффирмации (позитивные утверждения):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35"/>
        <w:gridCol w:w="2558"/>
        <w:gridCol w:w="4351"/>
      </w:tblGrid>
      <w:tr w:rsidR="00886420" w:rsidRPr="00065C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20" w:rsidRPr="00065CA5" w:rsidRDefault="00886420" w:rsidP="0072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Психологическая причина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20" w:rsidRPr="00065CA5" w:rsidRDefault="00886420" w:rsidP="0072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каком органе проявляется болезнь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6420" w:rsidRPr="00065CA5" w:rsidRDefault="00886420" w:rsidP="0072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Повторяйте себе несколько раз в день</w:t>
            </w:r>
          </w:p>
        </w:tc>
      </w:tr>
      <w:tr w:rsidR="00886420" w:rsidRPr="00065C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20" w:rsidRPr="00065CA5" w:rsidRDefault="00886420" w:rsidP="0072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sz w:val="28"/>
                <w:szCs w:val="28"/>
              </w:rPr>
              <w:t>Долгая неразрешенная эмоциональная проблема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20" w:rsidRPr="00065CA5" w:rsidRDefault="00886420" w:rsidP="0072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sz w:val="28"/>
                <w:szCs w:val="28"/>
              </w:rPr>
              <w:t>Высокое давление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6420" w:rsidRPr="00065CA5" w:rsidRDefault="00886420" w:rsidP="0072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sz w:val="28"/>
                <w:szCs w:val="28"/>
              </w:rPr>
              <w:t>Я с радостью отпускаю прошлое, я спокоен</w:t>
            </w:r>
          </w:p>
        </w:tc>
      </w:tr>
      <w:tr w:rsidR="00886420" w:rsidRPr="00065C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20" w:rsidRPr="00065CA5" w:rsidRDefault="00886420" w:rsidP="0072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sz w:val="28"/>
                <w:szCs w:val="28"/>
              </w:rPr>
              <w:t>Самокритика, страх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20" w:rsidRPr="00065CA5" w:rsidRDefault="00886420" w:rsidP="0072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sz w:val="28"/>
                <w:szCs w:val="28"/>
              </w:rPr>
              <w:t>Головная боль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6420" w:rsidRPr="00065CA5" w:rsidRDefault="00886420" w:rsidP="0072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sz w:val="28"/>
                <w:szCs w:val="28"/>
              </w:rPr>
              <w:t>Я люблю и одобряю себя</w:t>
            </w:r>
          </w:p>
        </w:tc>
      </w:tr>
      <w:tr w:rsidR="00886420" w:rsidRPr="00065C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20" w:rsidRPr="00065CA5" w:rsidRDefault="00886420" w:rsidP="0072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sz w:val="28"/>
                <w:szCs w:val="28"/>
              </w:rPr>
              <w:t>Ощущение обреченности, тяжелые мысли, горечь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20" w:rsidRPr="00065CA5" w:rsidRDefault="00886420" w:rsidP="0072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sz w:val="28"/>
                <w:szCs w:val="28"/>
              </w:rPr>
              <w:t>Желудок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6420" w:rsidRPr="00065CA5" w:rsidRDefault="00886420" w:rsidP="0072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sz w:val="28"/>
                <w:szCs w:val="28"/>
              </w:rPr>
              <w:t>Я люблю себя. Я с радостью освобождаюсь от прошлого.</w:t>
            </w:r>
          </w:p>
        </w:tc>
      </w:tr>
      <w:tr w:rsidR="00886420" w:rsidRPr="00065C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20" w:rsidRPr="00065CA5" w:rsidRDefault="00886420" w:rsidP="0072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sz w:val="28"/>
                <w:szCs w:val="28"/>
              </w:rPr>
              <w:t>Черствость, отказ от радости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20" w:rsidRPr="00065CA5" w:rsidRDefault="00886420" w:rsidP="0072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sz w:val="28"/>
                <w:szCs w:val="28"/>
              </w:rPr>
              <w:t>Сосуды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6420" w:rsidRPr="00065CA5" w:rsidRDefault="00886420" w:rsidP="0072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sz w:val="28"/>
                <w:szCs w:val="28"/>
              </w:rPr>
              <w:t>Я принимаю радость и хочу замечать все хорошее. Любовь наполняет меня с каждым ударом сердца.</w:t>
            </w:r>
          </w:p>
        </w:tc>
      </w:tr>
      <w:tr w:rsidR="00886420" w:rsidRPr="00065C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20" w:rsidRPr="00065CA5" w:rsidRDefault="00886420" w:rsidP="0072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sz w:val="28"/>
                <w:szCs w:val="28"/>
              </w:rPr>
              <w:t>Хроническое нытье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420" w:rsidRPr="00065CA5" w:rsidRDefault="00886420" w:rsidP="0072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sz w:val="28"/>
                <w:szCs w:val="28"/>
              </w:rPr>
              <w:t>Печень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6420" w:rsidRPr="00065CA5" w:rsidRDefault="00886420" w:rsidP="0072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A5">
              <w:rPr>
                <w:rFonts w:ascii="Times New Roman" w:hAnsi="Times New Roman" w:cs="Times New Roman"/>
                <w:sz w:val="28"/>
                <w:szCs w:val="28"/>
              </w:rPr>
              <w:t>Я ищу радость и любовь, везде ее нахожу.</w:t>
            </w:r>
          </w:p>
        </w:tc>
      </w:tr>
    </w:tbl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Одним из распространенных стереотипов житейской психогигиены является представление о том, что лучшим способом отдыха и восстановления являются наши увлечения, любимые занятия, хобби. Число их обычно ограничено, т. к. у большинства людей есть не более 1-2 хобби. Многие из таких занятий требуют особых условий, времени или состояния самого человека. Однако, существует много других возможностей отдохнуть и восстановить свои силы.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65CA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8. Упражнение "Удовольствие"</w:t>
      </w:r>
      <w:r w:rsidRPr="00065CA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Участникам тренинга раздаются листы бумаги и предлагается написать 10 видов повседневной деятельности, которые приносят им удовольствие. Затем предлагается проранжировать их по степени удовольствия. Затем объяснить педагогам , что это и есть ресурс, который можно использовать как " скорую помощь" для восстановления сил.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5CA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9. Упражнение "Тряпичная кукла" 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065CA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65CA5">
        <w:rPr>
          <w:rFonts w:ascii="Times New Roman" w:hAnsi="Times New Roman" w:cs="Times New Roman"/>
          <w:color w:val="000000"/>
          <w:sz w:val="28"/>
          <w:szCs w:val="28"/>
        </w:rPr>
        <w:t>Снятие напряжения, умение расслабляться.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Участникам предлагается разбиться на пары и работать в паре. Сначала один изображает куклу: поддерживаемый партнером в области пояса, пытается полностью расслабить верхнюю часть туловища, постепенно восстанавливает напряжение, затем партнеры меняются ролями.</w:t>
      </w:r>
      <w:r w:rsidRPr="00065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86420" w:rsidRPr="00065CA5" w:rsidRDefault="00886420" w:rsidP="00A91B7D">
      <w:pPr>
        <w:pStyle w:val="NormalWeb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5CA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10. Рекомендации.</w:t>
      </w:r>
    </w:p>
    <w:p w:rsidR="00886420" w:rsidRPr="00065CA5" w:rsidRDefault="00886420" w:rsidP="009C01ED">
      <w:pPr>
        <w:pStyle w:val="NormalWeb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 xml:space="preserve">1. Научитесь по возможности сразу сбрасывать негативные эмоции, а не вытеснять их в психосоматику. </w:t>
      </w:r>
    </w:p>
    <w:p w:rsidR="00886420" w:rsidRPr="00065CA5" w:rsidRDefault="00886420" w:rsidP="009C01ED">
      <w:pPr>
        <w:pStyle w:val="NormalWeb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Как это можно сделать в условиях работы в детском саду:</w:t>
      </w:r>
    </w:p>
    <w:p w:rsidR="00886420" w:rsidRPr="00065CA5" w:rsidRDefault="00886420" w:rsidP="009C01ED">
      <w:pPr>
        <w:pStyle w:val="NormalWeb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- громко запеть;</w:t>
      </w:r>
    </w:p>
    <w:p w:rsidR="00886420" w:rsidRPr="00065CA5" w:rsidRDefault="00886420" w:rsidP="009C01ED">
      <w:pPr>
        <w:pStyle w:val="NormalWeb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- резко встать и пройтись;</w:t>
      </w:r>
    </w:p>
    <w:p w:rsidR="00886420" w:rsidRPr="00065CA5" w:rsidRDefault="00886420" w:rsidP="009C01ED">
      <w:pPr>
        <w:pStyle w:val="NormalWeb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- быстро и резко написать или нарисовать что-то на доске или листе бумаги;</w:t>
      </w:r>
    </w:p>
    <w:p w:rsidR="00886420" w:rsidRPr="00065CA5" w:rsidRDefault="00886420" w:rsidP="009C01ED">
      <w:pPr>
        <w:pStyle w:val="NormalWeb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- измалевать листок бумаги, измять и выбросить .</w:t>
      </w:r>
    </w:p>
    <w:p w:rsidR="00886420" w:rsidRPr="00065CA5" w:rsidRDefault="00886420" w:rsidP="009C01ED">
      <w:pPr>
        <w:pStyle w:val="NormalWeb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2. Если у вас имеются нарушения сна, старайтесь читать на ночь стихи,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</w:t>
      </w:r>
    </w:p>
    <w:p w:rsidR="00886420" w:rsidRPr="00065CA5" w:rsidRDefault="00886420" w:rsidP="009C01ED">
      <w:pPr>
        <w:pStyle w:val="NormalWeb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3. Каждый вечер обязательно становитесь под душ и проговаривая события прошедшего дня, "смывайте" их, т. к. вода издавна является мощным энергетическим проводником.</w:t>
      </w:r>
    </w:p>
    <w:p w:rsidR="00886420" w:rsidRPr="00065CA5" w:rsidRDefault="00886420" w:rsidP="009C01E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4. Даже в самой трудной ситуации </w:t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можно найти положительные моменты.</w:t>
      </w:r>
    </w:p>
    <w:p w:rsidR="00886420" w:rsidRPr="00065CA5" w:rsidRDefault="00886420" w:rsidP="009C01ED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5. Пользуйтесь правилом Скарлетт </w:t>
      </w:r>
      <w:r w:rsidRPr="00065CA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О'Хара: «Я не буду думать об этом </w:t>
      </w:r>
      <w:r w:rsidRPr="00065C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сегодня. Я буду волноваться об этом </w:t>
      </w:r>
      <w:r w:rsidRPr="00065CA5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завтра».</w:t>
      </w:r>
    </w:p>
    <w:p w:rsidR="00886420" w:rsidRPr="00065CA5" w:rsidRDefault="00886420" w:rsidP="009C01ED">
      <w:pPr>
        <w:widowControl w:val="0"/>
        <w:numPr>
          <w:ilvl w:val="0"/>
          <w:numId w:val="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Постарайтесь с сегодняшнего дня любить себя чуть больше, чем раньше.</w:t>
      </w:r>
    </w:p>
    <w:p w:rsidR="00886420" w:rsidRPr="00065CA5" w:rsidRDefault="00886420" w:rsidP="009C01ED">
      <w:pPr>
        <w:widowControl w:val="0"/>
        <w:numPr>
          <w:ilvl w:val="0"/>
          <w:numId w:val="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Устраивайте себе маленький </w:t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праздник, когда вам плохо или одиноко.</w:t>
      </w:r>
    </w:p>
    <w:p w:rsidR="00886420" w:rsidRPr="00065CA5" w:rsidRDefault="00886420" w:rsidP="009C01ED">
      <w:pPr>
        <w:widowControl w:val="0"/>
        <w:numPr>
          <w:ilvl w:val="0"/>
          <w:numId w:val="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Если попали в трудную ситуацию, </w:t>
      </w:r>
      <w:r w:rsidRPr="00065CA5">
        <w:rPr>
          <w:rFonts w:ascii="Times New Roman" w:hAnsi="Times New Roman" w:cs="Times New Roman"/>
          <w:color w:val="000000"/>
          <w:spacing w:val="4"/>
          <w:sz w:val="28"/>
          <w:szCs w:val="28"/>
        </w:rPr>
        <w:t>не впадайте в неподвижность: не ле</w:t>
      </w:r>
      <w:r w:rsidRPr="00065CA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жите, не сидите у окна, двигайтесь и </w:t>
      </w:r>
      <w:r w:rsidRPr="00065CA5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действуйте, пойте и смейтесь.</w:t>
      </w:r>
    </w:p>
    <w:p w:rsidR="00886420" w:rsidRPr="00065CA5" w:rsidRDefault="00886420" w:rsidP="009C01ED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9. Используйте группу поддержки: го</w:t>
      </w:r>
      <w:r w:rsidRPr="00065CA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ворите о проблемах с родными, дру</w:t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2"/>
          <w:sz w:val="28"/>
          <w:szCs w:val="28"/>
        </w:rPr>
        <w:t>зьями, коллегами по работе.</w:t>
      </w:r>
    </w:p>
    <w:p w:rsidR="00886420" w:rsidRPr="00065CA5" w:rsidRDefault="00886420" w:rsidP="009C01E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Кроме того, каждый из нас может найти рецепт, как привести свои мыс</w:t>
      </w:r>
      <w:r w:rsidRPr="00065CA5">
        <w:rPr>
          <w:rFonts w:ascii="Times New Roman" w:hAnsi="Times New Roman" w:cs="Times New Roman"/>
          <w:sz w:val="28"/>
          <w:szCs w:val="28"/>
        </w:rPr>
        <w:softHyphen/>
      </w:r>
      <w:r w:rsidRPr="00065CA5">
        <w:rPr>
          <w:rFonts w:ascii="Times New Roman" w:hAnsi="Times New Roman" w:cs="Times New Roman"/>
          <w:spacing w:val="-2"/>
          <w:sz w:val="28"/>
          <w:szCs w:val="28"/>
        </w:rPr>
        <w:t>ли и чувства в порядок. Поэтому экс</w:t>
      </w:r>
      <w:r w:rsidRPr="00065CA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65CA5">
        <w:rPr>
          <w:rFonts w:ascii="Times New Roman" w:hAnsi="Times New Roman" w:cs="Times New Roman"/>
          <w:sz w:val="28"/>
          <w:szCs w:val="28"/>
        </w:rPr>
        <w:t xml:space="preserve">периментируйте, пробуйте. И если это </w:t>
      </w:r>
      <w:r w:rsidRPr="00065CA5">
        <w:rPr>
          <w:rFonts w:ascii="Times New Roman" w:hAnsi="Times New Roman" w:cs="Times New Roman"/>
          <w:spacing w:val="1"/>
          <w:sz w:val="28"/>
          <w:szCs w:val="28"/>
        </w:rPr>
        <w:t>средство помогло хотя бы несколько раз, оно сделало каждого из нас чу</w:t>
      </w:r>
      <w:r w:rsidRPr="00065CA5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065CA5">
        <w:rPr>
          <w:rFonts w:ascii="Times New Roman" w:hAnsi="Times New Roman" w:cs="Times New Roman"/>
          <w:spacing w:val="-2"/>
          <w:sz w:val="28"/>
          <w:szCs w:val="28"/>
        </w:rPr>
        <w:t>точку счастливее.</w:t>
      </w:r>
      <w:r w:rsidRPr="00065C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6420" w:rsidRPr="00065CA5" w:rsidRDefault="00886420" w:rsidP="009C01ED">
      <w:pPr>
        <w:pStyle w:val="NormalWeb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5CA5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Восточная притча «Всё в твоих руках»</w:t>
      </w:r>
    </w:p>
    <w:p w:rsidR="00886420" w:rsidRPr="00065CA5" w:rsidRDefault="00886420" w:rsidP="009C01ED">
      <w:pPr>
        <w:pStyle w:val="NormalWeb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Давным- 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886420" w:rsidRPr="00065CA5" w:rsidRDefault="00886420" w:rsidP="009C01ED">
      <w:pPr>
        <w:pStyle w:val="NormalWeb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- Скажите, какая бабочка у меня в руках: живая или мёртвая?</w:t>
      </w:r>
    </w:p>
    <w:p w:rsidR="00886420" w:rsidRPr="00065CA5" w:rsidRDefault="00886420" w:rsidP="009C01ED">
      <w:pPr>
        <w:pStyle w:val="NormalWeb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Он крепко держал бабочку в сомкнутых  ладонях и был готов в любое мгновение сжать их ради своей истины.</w:t>
      </w:r>
    </w:p>
    <w:p w:rsidR="00886420" w:rsidRPr="00065CA5" w:rsidRDefault="00886420" w:rsidP="009C01ED">
      <w:pPr>
        <w:pStyle w:val="NormalWeb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Не глядя на руки ученика, Мастер ответил:</w:t>
      </w:r>
    </w:p>
    <w:p w:rsidR="00886420" w:rsidRPr="00065CA5" w:rsidRDefault="00886420" w:rsidP="009C01ED">
      <w:pPr>
        <w:pStyle w:val="NormalWeb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-Всё в твоих руках.</w:t>
      </w:r>
    </w:p>
    <w:p w:rsidR="00886420" w:rsidRPr="00065CA5" w:rsidRDefault="00886420" w:rsidP="009C01ED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И на заключительнoм этапе тренинга предлагается провести релаксационное</w:t>
      </w:r>
    </w:p>
    <w:p w:rsidR="00886420" w:rsidRPr="00065CA5" w:rsidRDefault="00886420" w:rsidP="002137EF">
      <w:pPr>
        <w:pStyle w:val="NormalWeb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5CA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Pr="00065CA5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065CA5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065CA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Упражнение " Источник" </w:t>
      </w:r>
    </w:p>
    <w:p w:rsidR="00886420" w:rsidRPr="00065CA5" w:rsidRDefault="00886420" w:rsidP="002137EF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Всем участникам предлагается сесть удобно, расслабиться, закрыть глаза. Под фонограмму "Вода" (сборник мелодий для релаксации) ведущий спокойно и четко проговаривает текст:</w:t>
      </w:r>
    </w:p>
    <w:p w:rsidR="00886420" w:rsidRPr="00065CA5" w:rsidRDefault="00886420" w:rsidP="002137EF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"Представьте, что вы идете по тропинке в лесу, наслаждаясь пением птиц. Сквозь пение птиц ваш слух привлекает шум льющейся воды. Вы идете на этот звук и выходите на источник, бьющий из гранитной скалы. Вы видите, как его чистая вода сверкает в лучах солнца, слышите его плеск в окружающей тишине. Вы проникаетесь ощущением этого особенного места, где все гораздо чище и яснее, чем обычно.</w:t>
      </w:r>
    </w:p>
    <w:p w:rsidR="00886420" w:rsidRPr="00065CA5" w:rsidRDefault="00886420" w:rsidP="002137EF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Начните пить воду, ощущая, как в вас проникает ее благотворная энергия, просветляющая чувства.</w:t>
      </w:r>
    </w:p>
    <w:p w:rsidR="00886420" w:rsidRPr="00065CA5" w:rsidRDefault="00886420" w:rsidP="002137EF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Теперь встаньте под источник, пусть вода льется на вас. Представьте, что она способна протекать сквозь каждую вашу клетку. Представьте также, что она протекает сквозь бесчисленные оттенки ваших чувств и эмоций, что она протекает сквозь ваш интеллект.</w:t>
      </w:r>
    </w:p>
    <w:p w:rsidR="00886420" w:rsidRPr="00065CA5" w:rsidRDefault="00886420" w:rsidP="002137EF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Почувствуйте, что вода вымывает из вас весь тот психологический сор, который неизбежно накапливается день за днем - разочарования, огорчения, заботы, всякого рода мысли.</w:t>
      </w:r>
    </w:p>
    <w:p w:rsidR="00886420" w:rsidRPr="00065CA5" w:rsidRDefault="00886420" w:rsidP="002137EF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Постепенно вы чувствуете, как чистота этого источника становится вашей чистотой, а его энергия- вашей энергией.</w:t>
      </w:r>
    </w:p>
    <w:p w:rsidR="00886420" w:rsidRPr="00065CA5" w:rsidRDefault="00886420" w:rsidP="002137EF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Наконец, представьте, что вы и есть этот источник, в котором все возможно, и жизнь которого постоянно обновляется. "</w:t>
      </w:r>
    </w:p>
    <w:p w:rsidR="00886420" w:rsidRPr="00065CA5" w:rsidRDefault="00886420" w:rsidP="002137EF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По окончании упражнения участникам предлагается постепенно открыть глаза. Можно посоветовать использовать это упражнение , принимая душ.</w:t>
      </w:r>
    </w:p>
    <w:p w:rsidR="00886420" w:rsidRPr="00065CA5" w:rsidRDefault="00886420" w:rsidP="006D436B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 xml:space="preserve">Ведущий благодарит всех участников за внимание и участие в тренинге. </w:t>
      </w:r>
    </w:p>
    <w:p w:rsidR="00886420" w:rsidRPr="00065CA5" w:rsidRDefault="00886420" w:rsidP="006A4517">
      <w:pPr>
        <w:pStyle w:val="NormalWeb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5CA5">
        <w:rPr>
          <w:rFonts w:ascii="Times New Roman" w:hAnsi="Times New Roman" w:cs="Times New Roman"/>
          <w:b/>
          <w:bCs/>
          <w:sz w:val="28"/>
          <w:szCs w:val="28"/>
          <w:u w:val="single"/>
        </w:rPr>
        <w:t>Рефлексия «Мне сегодня...»</w:t>
      </w:r>
    </w:p>
    <w:p w:rsidR="00886420" w:rsidRPr="00065CA5" w:rsidRDefault="00886420" w:rsidP="006A4517">
      <w:pPr>
        <w:pStyle w:val="NormalWeb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Каждый участник группы должен завершить фразу: «Мне сегодня...», оправдались ли ваши ожидания?</w:t>
      </w:r>
    </w:p>
    <w:p w:rsidR="00886420" w:rsidRPr="00065CA5" w:rsidRDefault="00886420" w:rsidP="006A4517">
      <w:pPr>
        <w:pStyle w:val="NormalWeb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886420" w:rsidRPr="00065CA5" w:rsidRDefault="00886420" w:rsidP="006A4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6A4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6A4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6A4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6A4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6A4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6A4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6A4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6A4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420" w:rsidRPr="00065CA5" w:rsidRDefault="00886420" w:rsidP="00060384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86420" w:rsidRPr="00065CA5" w:rsidRDefault="00886420" w:rsidP="00060384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86420" w:rsidRPr="00065CA5" w:rsidRDefault="00886420" w:rsidP="00060384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86420" w:rsidRPr="00065CA5" w:rsidRDefault="00886420" w:rsidP="00060384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86420" w:rsidRPr="00065CA5" w:rsidRDefault="00886420" w:rsidP="00060384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86420" w:rsidRPr="00065CA5" w:rsidRDefault="00886420" w:rsidP="00060384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86420" w:rsidRPr="00065CA5" w:rsidRDefault="00886420" w:rsidP="00060384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86420" w:rsidRPr="00065CA5" w:rsidRDefault="00886420" w:rsidP="00060384">
      <w:pPr>
        <w:pStyle w:val="NormalWeb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5CA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Рекомендации.</w:t>
      </w:r>
    </w:p>
    <w:p w:rsidR="00886420" w:rsidRPr="00065CA5" w:rsidRDefault="00886420" w:rsidP="00330305">
      <w:pPr>
        <w:pStyle w:val="NormalWeb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 xml:space="preserve">1. Научитесь по возможности сразу сбрасывать негативные эмоции, а не вытеснять их в психосоматику. </w:t>
      </w:r>
    </w:p>
    <w:p w:rsidR="00886420" w:rsidRPr="00065CA5" w:rsidRDefault="00886420" w:rsidP="00330305">
      <w:pPr>
        <w:pStyle w:val="NormalWeb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Как это можно сделать в условиях работы в детском саду:</w:t>
      </w:r>
    </w:p>
    <w:p w:rsidR="00886420" w:rsidRPr="00065CA5" w:rsidRDefault="00886420" w:rsidP="00330305">
      <w:pPr>
        <w:pStyle w:val="NormalWeb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- громко запеть;</w:t>
      </w:r>
    </w:p>
    <w:p w:rsidR="00886420" w:rsidRPr="00065CA5" w:rsidRDefault="00886420" w:rsidP="00330305">
      <w:pPr>
        <w:pStyle w:val="NormalWeb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- резко встать и пройтись;</w:t>
      </w:r>
    </w:p>
    <w:p w:rsidR="00886420" w:rsidRPr="00065CA5" w:rsidRDefault="00886420" w:rsidP="00330305">
      <w:pPr>
        <w:pStyle w:val="NormalWeb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- быстро и резко написать или нарисовать что-то на доске или листе бумаги;</w:t>
      </w:r>
    </w:p>
    <w:p w:rsidR="00886420" w:rsidRPr="00065CA5" w:rsidRDefault="00886420" w:rsidP="00330305">
      <w:pPr>
        <w:pStyle w:val="NormalWeb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- измалевать листок бумаги, измять и выбросить.</w:t>
      </w:r>
    </w:p>
    <w:p w:rsidR="00886420" w:rsidRPr="00065CA5" w:rsidRDefault="00886420" w:rsidP="00330305">
      <w:pPr>
        <w:pStyle w:val="NormalWeb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2. Если у вас имеются нарушения сна, старайтесь читать на ночь стихи,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</w:t>
      </w:r>
    </w:p>
    <w:p w:rsidR="00886420" w:rsidRPr="00065CA5" w:rsidRDefault="00886420" w:rsidP="00330305">
      <w:pPr>
        <w:pStyle w:val="NormalWeb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>3. Каждый вечер обязательно становитесь под душ и проговаривая события прошедшего дня, "смывайте" их, т. к. вода издавна является мощным энергетическим проводником.</w:t>
      </w:r>
    </w:p>
    <w:p w:rsidR="00886420" w:rsidRPr="00065CA5" w:rsidRDefault="00886420" w:rsidP="0033030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4. Даже в самой трудной ситуации </w:t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можно найти положительные моменты.</w:t>
      </w:r>
    </w:p>
    <w:p w:rsidR="00886420" w:rsidRPr="00065CA5" w:rsidRDefault="00886420" w:rsidP="00330305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5. Пользуйтесь правилом Скарлетт </w:t>
      </w:r>
      <w:r w:rsidRPr="00065CA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О'Хара: «Я не буду думать об этом </w:t>
      </w:r>
      <w:r w:rsidRPr="00065C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сегодня. Я буду волноваться об этом </w:t>
      </w:r>
      <w:r w:rsidRPr="00065CA5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завтра».</w:t>
      </w:r>
    </w:p>
    <w:p w:rsidR="00886420" w:rsidRPr="00065CA5" w:rsidRDefault="00886420" w:rsidP="00330305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t>6. Постарайтесь с сегодняшнего дня любить себя чуть больше, чем раньше.</w:t>
      </w:r>
    </w:p>
    <w:p w:rsidR="00886420" w:rsidRPr="00065CA5" w:rsidRDefault="00886420" w:rsidP="00330305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6420" w:rsidRPr="00065CA5" w:rsidRDefault="00886420" w:rsidP="00330305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7. Устраивайте себе маленький </w:t>
      </w: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праздник, когда вам плохо или одиноко.</w:t>
      </w:r>
    </w:p>
    <w:p w:rsidR="00886420" w:rsidRPr="00065CA5" w:rsidRDefault="00886420" w:rsidP="00330305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6420" w:rsidRPr="00065CA5" w:rsidRDefault="00886420" w:rsidP="00330305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8. Если попали в трудную ситуацию, </w:t>
      </w:r>
      <w:r w:rsidRPr="00065CA5">
        <w:rPr>
          <w:rFonts w:ascii="Times New Roman" w:hAnsi="Times New Roman" w:cs="Times New Roman"/>
          <w:color w:val="000000"/>
          <w:spacing w:val="4"/>
          <w:sz w:val="28"/>
          <w:szCs w:val="28"/>
        </w:rPr>
        <w:t>не впадайте в неподвижность: не ле</w:t>
      </w:r>
      <w:r w:rsidRPr="00065CA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жите, не сидите у окна, двигайтесь и </w:t>
      </w:r>
      <w:r w:rsidRPr="00065CA5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действуйте, пойте и смейтесь.</w:t>
      </w:r>
    </w:p>
    <w:p w:rsidR="00886420" w:rsidRPr="00065CA5" w:rsidRDefault="00886420" w:rsidP="00330305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6420" w:rsidRPr="00065CA5" w:rsidRDefault="00886420" w:rsidP="00330305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A5">
        <w:rPr>
          <w:rFonts w:ascii="Times New Roman" w:hAnsi="Times New Roman" w:cs="Times New Roman"/>
          <w:color w:val="000000"/>
          <w:sz w:val="28"/>
          <w:szCs w:val="28"/>
        </w:rPr>
        <w:t xml:space="preserve"> 9. Используйте группу поддержки: го</w:t>
      </w:r>
      <w:r w:rsidRPr="00065CA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ворите о проблемах с родными, дру</w:t>
      </w:r>
      <w:r w:rsidRPr="00065CA5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065CA5">
        <w:rPr>
          <w:rFonts w:ascii="Times New Roman" w:hAnsi="Times New Roman" w:cs="Times New Roman"/>
          <w:color w:val="000000"/>
          <w:spacing w:val="2"/>
          <w:sz w:val="28"/>
          <w:szCs w:val="28"/>
        </w:rPr>
        <w:t>зьями, коллегами по работе.</w:t>
      </w:r>
    </w:p>
    <w:p w:rsidR="00886420" w:rsidRPr="00065CA5" w:rsidRDefault="00886420" w:rsidP="0033030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86420" w:rsidRPr="00065CA5" w:rsidSect="00060384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C25C88"/>
    <w:lvl w:ilvl="0">
      <w:numFmt w:val="bullet"/>
      <w:lvlText w:val="*"/>
      <w:lvlJc w:val="left"/>
    </w:lvl>
  </w:abstractNum>
  <w:abstractNum w:abstractNumId="1">
    <w:nsid w:val="00FE47E9"/>
    <w:multiLevelType w:val="hybridMultilevel"/>
    <w:tmpl w:val="CB5C0D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56899"/>
    <w:multiLevelType w:val="multilevel"/>
    <w:tmpl w:val="1318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952A0"/>
    <w:multiLevelType w:val="hybridMultilevel"/>
    <w:tmpl w:val="4AC030C2"/>
    <w:lvl w:ilvl="0" w:tplc="1CBCB9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DEF4A13"/>
    <w:multiLevelType w:val="multilevel"/>
    <w:tmpl w:val="0F7C8E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2CA670A"/>
    <w:multiLevelType w:val="multilevel"/>
    <w:tmpl w:val="95C41A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C637FF0"/>
    <w:multiLevelType w:val="hybridMultilevel"/>
    <w:tmpl w:val="C8B442E8"/>
    <w:lvl w:ilvl="0" w:tplc="EB02323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FDB26FE"/>
    <w:multiLevelType w:val="multilevel"/>
    <w:tmpl w:val="2126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67383"/>
    <w:multiLevelType w:val="hybridMultilevel"/>
    <w:tmpl w:val="CA7CAB9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B04"/>
    <w:rsid w:val="00007F22"/>
    <w:rsid w:val="00060384"/>
    <w:rsid w:val="00065CA5"/>
    <w:rsid w:val="00066267"/>
    <w:rsid w:val="002137EF"/>
    <w:rsid w:val="0024239C"/>
    <w:rsid w:val="00270432"/>
    <w:rsid w:val="00282276"/>
    <w:rsid w:val="002F633F"/>
    <w:rsid w:val="00330305"/>
    <w:rsid w:val="00356C6B"/>
    <w:rsid w:val="0036709C"/>
    <w:rsid w:val="00421703"/>
    <w:rsid w:val="004875D6"/>
    <w:rsid w:val="005D32E9"/>
    <w:rsid w:val="006A4517"/>
    <w:rsid w:val="006D436B"/>
    <w:rsid w:val="00707732"/>
    <w:rsid w:val="00722826"/>
    <w:rsid w:val="00745A1A"/>
    <w:rsid w:val="00830D44"/>
    <w:rsid w:val="00886420"/>
    <w:rsid w:val="00886E66"/>
    <w:rsid w:val="008A43BC"/>
    <w:rsid w:val="008B14D2"/>
    <w:rsid w:val="008B1677"/>
    <w:rsid w:val="00950823"/>
    <w:rsid w:val="009C01ED"/>
    <w:rsid w:val="00A91B7D"/>
    <w:rsid w:val="00A9727C"/>
    <w:rsid w:val="00B91D22"/>
    <w:rsid w:val="00BF4D76"/>
    <w:rsid w:val="00C740CC"/>
    <w:rsid w:val="00CF4701"/>
    <w:rsid w:val="00D03E6F"/>
    <w:rsid w:val="00D35574"/>
    <w:rsid w:val="00D8619C"/>
    <w:rsid w:val="00E240B3"/>
    <w:rsid w:val="00E828C3"/>
    <w:rsid w:val="00E97232"/>
    <w:rsid w:val="00FA1B04"/>
    <w:rsid w:val="00FB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27C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1B04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A1B04"/>
    <w:rPr>
      <w:rFonts w:ascii="Cambria" w:hAnsi="Cambria" w:cs="Cambria"/>
      <w:b/>
      <w:bCs/>
      <w:i/>
      <w:iCs/>
      <w:color w:val="4F81BD"/>
      <w:lang w:eastAsia="en-US"/>
    </w:rPr>
  </w:style>
  <w:style w:type="paragraph" w:styleId="NormalWeb">
    <w:name w:val="Normal (Web)"/>
    <w:basedOn w:val="Normal"/>
    <w:uiPriority w:val="99"/>
    <w:rsid w:val="00FA1B0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D03E6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FB1D8B"/>
  </w:style>
  <w:style w:type="character" w:styleId="Emphasis">
    <w:name w:val="Emphasis"/>
    <w:basedOn w:val="DefaultParagraphFont"/>
    <w:uiPriority w:val="99"/>
    <w:qFormat/>
    <w:locked/>
    <w:rsid w:val="00FB1D8B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FB1D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9</Pages>
  <Words>1872</Words>
  <Characters>10672</Characters>
  <Application>Microsoft Office Outlook</Application>
  <DocSecurity>0</DocSecurity>
  <Lines>0</Lines>
  <Paragraphs>0</Paragraphs>
  <ScaleCrop>false</ScaleCrop>
  <Company>Детский сад № 65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Глобус</dc:creator>
  <cp:keywords/>
  <dc:description/>
  <cp:lastModifiedBy>НАТАЛЬЯ</cp:lastModifiedBy>
  <cp:revision>16</cp:revision>
  <cp:lastPrinted>2013-12-16T08:30:00Z</cp:lastPrinted>
  <dcterms:created xsi:type="dcterms:W3CDTF">2012-05-02T10:21:00Z</dcterms:created>
  <dcterms:modified xsi:type="dcterms:W3CDTF">2013-12-30T07:39:00Z</dcterms:modified>
</cp:coreProperties>
</file>