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>Интегрированное занятие по профилактике ДТП с детьми подготовительной группы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Кот в сапогах и дорожные знаки»</w:t>
      </w:r>
    </w:p>
    <w:p w:rsidR="0075214F" w:rsidRPr="00D600BC" w:rsidRDefault="0075214F" w:rsidP="0072736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600BC">
        <w:rPr>
          <w:rFonts w:ascii="Times New Roman" w:hAnsi="Times New Roman"/>
          <w:i/>
          <w:sz w:val="24"/>
          <w:szCs w:val="24"/>
        </w:rPr>
        <w:t>Провели - педагоги дополнительного образования –</w:t>
      </w:r>
    </w:p>
    <w:p w:rsidR="0075214F" w:rsidRPr="00D600BC" w:rsidRDefault="0075214F" w:rsidP="0072736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600BC">
        <w:rPr>
          <w:rFonts w:ascii="Times New Roman" w:hAnsi="Times New Roman"/>
          <w:i/>
          <w:sz w:val="24"/>
          <w:szCs w:val="24"/>
        </w:rPr>
        <w:t>по театрализованной деятельности Савиных О.С. и по изобразительному творчеству Калинина О.Н. ГБОУ ЦРР-д/с № 402.</w:t>
      </w:r>
    </w:p>
    <w:p w:rsidR="0075214F" w:rsidRPr="00D600BC" w:rsidRDefault="0075214F" w:rsidP="007273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0BC">
        <w:rPr>
          <w:rFonts w:ascii="Times New Roman" w:hAnsi="Times New Roman"/>
          <w:b/>
          <w:sz w:val="24"/>
          <w:szCs w:val="24"/>
        </w:rPr>
        <w:t>Автор сценарного хода и текстов- Савиных О.С.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2736B">
        <w:rPr>
          <w:rFonts w:ascii="Times New Roman" w:hAnsi="Times New Roman"/>
          <w:b/>
          <w:sz w:val="28"/>
          <w:szCs w:val="28"/>
          <w:u w:val="single"/>
        </w:rPr>
        <w:t>Цель:</w:t>
      </w:r>
    </w:p>
    <w:p w:rsidR="0075214F" w:rsidRPr="0072736B" w:rsidRDefault="0075214F" w:rsidP="0072736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Предупредить ситуации, опасные для</w:t>
      </w:r>
      <w:r>
        <w:rPr>
          <w:rFonts w:ascii="Times New Roman" w:hAnsi="Times New Roman"/>
          <w:sz w:val="28"/>
          <w:szCs w:val="28"/>
        </w:rPr>
        <w:t xml:space="preserve"> здоровья и жизни детей дорогах</w:t>
      </w:r>
      <w:r w:rsidRPr="0072736B">
        <w:rPr>
          <w:rFonts w:ascii="Times New Roman" w:hAnsi="Times New Roman"/>
          <w:sz w:val="28"/>
          <w:szCs w:val="28"/>
        </w:rPr>
        <w:t>.</w:t>
      </w:r>
    </w:p>
    <w:p w:rsidR="0075214F" w:rsidRPr="0072736B" w:rsidRDefault="0075214F" w:rsidP="0072736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75214F" w:rsidRPr="0072736B" w:rsidRDefault="0075214F" w:rsidP="0072736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72736B">
        <w:rPr>
          <w:rFonts w:ascii="Times New Roman" w:hAnsi="Times New Roman"/>
          <w:sz w:val="28"/>
          <w:szCs w:val="28"/>
        </w:rPr>
        <w:t>Познакомить с возможными последствиями неправильного поведения на улице и дорогах.</w:t>
      </w:r>
    </w:p>
    <w:p w:rsidR="0075214F" w:rsidRPr="0072736B" w:rsidRDefault="0075214F" w:rsidP="0072736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Научить средствами театрально-игровой деятельности  верным действиям для безопасности  здоровья и жизни и познакомить со знаками дорожного движения.</w:t>
      </w:r>
    </w:p>
    <w:p w:rsidR="0075214F" w:rsidRPr="0072736B" w:rsidRDefault="0075214F" w:rsidP="0072736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Закрепить  у детей знания по безопасности дорожного движения в изобразительном творчестве и направить их фантазию на создани</w:t>
      </w:r>
      <w:r>
        <w:rPr>
          <w:rFonts w:ascii="Times New Roman" w:hAnsi="Times New Roman"/>
          <w:sz w:val="28"/>
          <w:szCs w:val="28"/>
        </w:rPr>
        <w:t>е  своих новых  дорожных знаков</w:t>
      </w:r>
      <w:r w:rsidRPr="0072736B">
        <w:rPr>
          <w:rFonts w:ascii="Times New Roman" w:hAnsi="Times New Roman"/>
          <w:sz w:val="28"/>
          <w:szCs w:val="28"/>
        </w:rPr>
        <w:t>, облегчающих движение пешеходов с целью развития креативного  мышления.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2736B">
        <w:rPr>
          <w:rFonts w:ascii="Times New Roman" w:hAnsi="Times New Roman"/>
          <w:b/>
          <w:sz w:val="28"/>
          <w:szCs w:val="28"/>
          <w:u w:val="single"/>
        </w:rPr>
        <w:t>Декоративно-художественное оформление, костюмы, реквизит и тех.средства:</w:t>
      </w:r>
    </w:p>
    <w:p w:rsidR="0075214F" w:rsidRPr="0072736B" w:rsidRDefault="0075214F" w:rsidP="0072736B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Чемоданчик с  набором «Дорожные знаки»</w:t>
      </w:r>
    </w:p>
    <w:p w:rsidR="0075214F" w:rsidRPr="0072736B" w:rsidRDefault="0075214F" w:rsidP="0072736B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Поролоновый автомобиль.</w:t>
      </w:r>
    </w:p>
    <w:p w:rsidR="0075214F" w:rsidRPr="0072736B" w:rsidRDefault="0075214F" w:rsidP="0072736B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Мягкая декорация кареты.</w:t>
      </w:r>
    </w:p>
    <w:p w:rsidR="0075214F" w:rsidRPr="0072736B" w:rsidRDefault="0075214F" w:rsidP="0072736B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Конфета большая.</w:t>
      </w:r>
    </w:p>
    <w:p w:rsidR="0075214F" w:rsidRPr="0072736B" w:rsidRDefault="0075214F" w:rsidP="0072736B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Используется проектор, экран для демонстрации слайд-шоу.</w:t>
      </w:r>
    </w:p>
    <w:p w:rsidR="0075214F" w:rsidRPr="0072736B" w:rsidRDefault="0075214F" w:rsidP="0072736B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Театральные костюмы для ведущих персонажей- педагогов- Кот в сапогах и Зелёный Человечек.</w:t>
      </w:r>
    </w:p>
    <w:p w:rsidR="0075214F" w:rsidRPr="0072736B" w:rsidRDefault="0075214F" w:rsidP="0072736B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Декоративная пешеходная дорожка.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2736B">
        <w:rPr>
          <w:rFonts w:ascii="Times New Roman" w:hAnsi="Times New Roman"/>
          <w:b/>
          <w:sz w:val="28"/>
          <w:szCs w:val="28"/>
          <w:u w:val="single"/>
        </w:rPr>
        <w:t>Ход занятия: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2736B">
        <w:rPr>
          <w:rFonts w:ascii="Times New Roman" w:hAnsi="Times New Roman"/>
          <w:i/>
          <w:sz w:val="28"/>
          <w:szCs w:val="28"/>
        </w:rPr>
        <w:t xml:space="preserve">        Звучит музыка- песня о светофоре, правилах дорожного движения, для вовлечения  детей в атмосферу темы занятия, дети в это время проходят с воспитателем группы в зал и рассаживаются на стулья. 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 xml:space="preserve">Выходит </w:t>
      </w:r>
      <w:r w:rsidRPr="0072736B">
        <w:rPr>
          <w:rFonts w:ascii="Times New Roman" w:hAnsi="Times New Roman"/>
          <w:b/>
          <w:sz w:val="28"/>
          <w:szCs w:val="28"/>
        </w:rPr>
        <w:t>Зелёный человечек</w:t>
      </w:r>
      <w:r w:rsidRPr="0072736B">
        <w:rPr>
          <w:rFonts w:ascii="Times New Roman" w:hAnsi="Times New Roman"/>
          <w:sz w:val="28"/>
          <w:szCs w:val="28"/>
        </w:rPr>
        <w:t xml:space="preserve"> ( педагог доп.образования по ИЗО):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-Здравствуйте, ребята! Я уверенна, что сейчас вы все догадаетесь, в каком я образе сегодня перед вами. Посмотрите внимательно и ответьте - какого цвета на мне костюм? Верно, зелёный! А где ещё вам встречался зелёный человечек?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Самые внимательные ребята ответили верно - на светофоре для пешеходов! Значит, и образ у меня сегодня  такой, потому что темой нашего занятия будет - дорожные знаки и безопасное поведение на дороге.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И сначала, давайте с вами посмотрим, к чему может привести незнание правил дорожного движения для пешеходов.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 xml:space="preserve">    </w:t>
      </w:r>
      <w:r w:rsidRPr="0072736B">
        <w:rPr>
          <w:rFonts w:ascii="Times New Roman" w:hAnsi="Times New Roman"/>
          <w:i/>
          <w:sz w:val="28"/>
          <w:szCs w:val="28"/>
        </w:rPr>
        <w:t>Выключается свет, включается проектор.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 xml:space="preserve">                </w:t>
      </w:r>
      <w:r w:rsidRPr="0072736B">
        <w:rPr>
          <w:rFonts w:ascii="Times New Roman" w:hAnsi="Times New Roman"/>
          <w:b/>
          <w:sz w:val="28"/>
          <w:szCs w:val="28"/>
        </w:rPr>
        <w:t>Демонстрация слайд-шоу «Чтобы не случилось беды»-3 минуты.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 xml:space="preserve">Включается свет, звучит весёлая музыка, «выезжает карета», в которой находится </w:t>
      </w:r>
      <w:r w:rsidRPr="0072736B">
        <w:rPr>
          <w:rFonts w:ascii="Times New Roman" w:hAnsi="Times New Roman"/>
          <w:b/>
          <w:sz w:val="28"/>
          <w:szCs w:val="28"/>
        </w:rPr>
        <w:t xml:space="preserve">Кот в сапогах </w:t>
      </w:r>
      <w:r w:rsidRPr="0072736B">
        <w:rPr>
          <w:rFonts w:ascii="Times New Roman" w:hAnsi="Times New Roman"/>
          <w:sz w:val="28"/>
          <w:szCs w:val="28"/>
        </w:rPr>
        <w:t>( педагог доп.образования по театр</w:t>
      </w:r>
      <w:r>
        <w:rPr>
          <w:rFonts w:ascii="Times New Roman" w:hAnsi="Times New Roman"/>
          <w:sz w:val="28"/>
          <w:szCs w:val="28"/>
        </w:rPr>
        <w:t>.</w:t>
      </w:r>
      <w:r w:rsidRPr="0072736B">
        <w:rPr>
          <w:rFonts w:ascii="Times New Roman" w:hAnsi="Times New Roman"/>
          <w:sz w:val="28"/>
          <w:szCs w:val="28"/>
        </w:rPr>
        <w:t>деятельности).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72736B">
        <w:rPr>
          <w:rFonts w:ascii="Times New Roman" w:hAnsi="Times New Roman"/>
          <w:b/>
          <w:sz w:val="28"/>
          <w:szCs w:val="28"/>
        </w:rPr>
        <w:t>Кот в сапогах: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2736B">
        <w:rPr>
          <w:rFonts w:ascii="Times New Roman" w:hAnsi="Times New Roman"/>
          <w:sz w:val="28"/>
          <w:szCs w:val="28"/>
        </w:rPr>
        <w:t>О! Сколько вижу  здесь ребят!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72736B">
        <w:rPr>
          <w:rFonts w:ascii="Times New Roman" w:hAnsi="Times New Roman"/>
          <w:sz w:val="28"/>
          <w:szCs w:val="28"/>
        </w:rPr>
        <w:t>Приветствовать я всех так рад!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2736B">
        <w:rPr>
          <w:rFonts w:ascii="Times New Roman" w:hAnsi="Times New Roman"/>
          <w:sz w:val="28"/>
          <w:szCs w:val="28"/>
        </w:rPr>
        <w:t>Люблю я путешествовать-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2736B">
        <w:rPr>
          <w:rFonts w:ascii="Times New Roman" w:hAnsi="Times New Roman"/>
          <w:sz w:val="28"/>
          <w:szCs w:val="28"/>
        </w:rPr>
        <w:t>И вот…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2736B">
        <w:rPr>
          <w:rFonts w:ascii="Times New Roman" w:hAnsi="Times New Roman"/>
          <w:sz w:val="28"/>
          <w:szCs w:val="28"/>
        </w:rPr>
        <w:t>приехал к вам из сказки на карете!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2736B">
        <w:rPr>
          <w:rFonts w:ascii="Times New Roman" w:hAnsi="Times New Roman"/>
          <w:sz w:val="28"/>
          <w:szCs w:val="28"/>
        </w:rPr>
        <w:t>Но в вашем Королевстве всюду «стоп»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2736B">
        <w:rPr>
          <w:rFonts w:ascii="Times New Roman" w:hAnsi="Times New Roman"/>
          <w:sz w:val="28"/>
          <w:szCs w:val="28"/>
        </w:rPr>
        <w:t>Кричали мне и взрослые, и дети!</w:t>
      </w:r>
    </w:p>
    <w:p w:rsidR="0075214F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2736B">
        <w:rPr>
          <w:rFonts w:ascii="Times New Roman" w:hAnsi="Times New Roman"/>
          <w:sz w:val="28"/>
          <w:szCs w:val="28"/>
        </w:rPr>
        <w:t>И закружилась голова!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2736B">
        <w:rPr>
          <w:rFonts w:ascii="Times New Roman" w:hAnsi="Times New Roman"/>
          <w:sz w:val="28"/>
          <w:szCs w:val="28"/>
        </w:rPr>
        <w:t>Как город называется?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 xml:space="preserve">( </w:t>
      </w:r>
      <w:r w:rsidRPr="0072736B">
        <w:rPr>
          <w:rFonts w:ascii="Times New Roman" w:hAnsi="Times New Roman"/>
          <w:i/>
          <w:sz w:val="28"/>
          <w:szCs w:val="28"/>
        </w:rPr>
        <w:t>дети отвечают</w:t>
      </w:r>
      <w:r w:rsidRPr="0072736B">
        <w:rPr>
          <w:rFonts w:ascii="Times New Roman" w:hAnsi="Times New Roman"/>
          <w:sz w:val="28"/>
          <w:szCs w:val="28"/>
        </w:rPr>
        <w:t>: «Москва!»)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72736B">
        <w:rPr>
          <w:rFonts w:ascii="Times New Roman" w:hAnsi="Times New Roman"/>
          <w:b/>
          <w:sz w:val="28"/>
          <w:szCs w:val="28"/>
        </w:rPr>
        <w:t>Кот в сапогах( пропел):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Мяу-мяу-мяу!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Теперь я понимяу,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Ведь я совсем не мельница,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и даже не осёл!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В растерянности пребываю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И вас любезно умоляю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Ответьте мне - что знать должны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Все жители прекраснейшей Москвы?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Как избежать мне на дороге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аварии или другой беды?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>Зелёный человечек: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Волшебная конфета в кармане у меня,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Но, к сожалению, она только одна!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Как только ты её проглотишь-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То сразу будешь много знать-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И правила движения ты будешь соблюдать!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Со всеми б поделился я.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Но ведь конфетка-то - одна!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А  гостю всё ж она нужнее-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 xml:space="preserve">Ты проглоти её скорее!( </w:t>
      </w:r>
      <w:r w:rsidRPr="0072736B">
        <w:rPr>
          <w:rFonts w:ascii="Times New Roman" w:hAnsi="Times New Roman"/>
          <w:i/>
          <w:sz w:val="28"/>
          <w:szCs w:val="28"/>
        </w:rPr>
        <w:t>отдаёт конфету Коту)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>Кот в сапогах: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От всей души - благодарю!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Теперь я знаньями своими поделюсь!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Хотя, возможно, вы, ребята, много знаете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- где не положено - дорогу не перебегаете?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736B">
        <w:rPr>
          <w:rFonts w:ascii="Times New Roman" w:hAnsi="Times New Roman"/>
          <w:i/>
          <w:sz w:val="28"/>
          <w:szCs w:val="28"/>
        </w:rPr>
        <w:t>( дети отвечают)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>Зелёный человечек: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Теперь проверим Кот, мы знания твои-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Какие есть цвета у светофора - говори!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>Кот в сапогах: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Да у меня этот…светофор с собой,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Сейчас взгляну и вам скажу-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736B">
        <w:rPr>
          <w:rFonts w:ascii="Times New Roman" w:hAnsi="Times New Roman"/>
          <w:i/>
          <w:sz w:val="28"/>
          <w:szCs w:val="28"/>
        </w:rPr>
        <w:t>( на реквизитном светофоре другие цвета-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736B">
        <w:rPr>
          <w:rFonts w:ascii="Times New Roman" w:hAnsi="Times New Roman"/>
          <w:i/>
          <w:sz w:val="28"/>
          <w:szCs w:val="28"/>
        </w:rPr>
        <w:t>Фиолетовый,  голубой и чёрный)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>Зелёный человечек: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Ой, ты, наверное, не с того конца конфету съел!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>Кот в сапогах: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Простите, возражу,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Конфету ел с того конца,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Но лишь до половины.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Признаться должен,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что вторую половинку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оставил для своего Маркиза Карабаса!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>Зелёный человечек:</w:t>
      </w:r>
      <w:r w:rsidRPr="0072736B">
        <w:rPr>
          <w:rFonts w:ascii="Times New Roman" w:hAnsi="Times New Roman"/>
          <w:sz w:val="28"/>
          <w:szCs w:val="28"/>
        </w:rPr>
        <w:t xml:space="preserve"> Ребята, а какие цвета светофора вы знаете?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( дети отвечают) Отлично! Эти светофоры для водителей транспорта.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>Кот в сапогах:</w:t>
      </w:r>
      <w:r w:rsidRPr="0072736B">
        <w:rPr>
          <w:rFonts w:ascii="Times New Roman" w:hAnsi="Times New Roman"/>
          <w:sz w:val="28"/>
          <w:szCs w:val="28"/>
        </w:rPr>
        <w:t xml:space="preserve"> Я придумал! Чтобы всем ребятам запомнить значение этих цветов мы поиграем в кареты!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 xml:space="preserve">Зелёный человечек: </w:t>
      </w:r>
      <w:r w:rsidRPr="0072736B">
        <w:rPr>
          <w:rFonts w:ascii="Times New Roman" w:hAnsi="Times New Roman"/>
          <w:sz w:val="28"/>
          <w:szCs w:val="28"/>
        </w:rPr>
        <w:t>Не в кареты, а в автомобили!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>Кот в сапогах</w:t>
      </w:r>
      <w:r w:rsidRPr="0072736B">
        <w:rPr>
          <w:rFonts w:ascii="Times New Roman" w:hAnsi="Times New Roman"/>
          <w:sz w:val="28"/>
          <w:szCs w:val="28"/>
        </w:rPr>
        <w:t>: Да, ребята, сначала я вам покажу ( берёт поролоновый авто, подъезжает к светофору, останавливается на красный, на жёлтый - рычит, зелёный- едет дальше.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 xml:space="preserve">Поднимайтесь со своих мест, вот дорога, а вот светофор для автомобилей </w:t>
      </w:r>
      <w:r w:rsidRPr="0072736B">
        <w:rPr>
          <w:rFonts w:ascii="Times New Roman" w:hAnsi="Times New Roman"/>
          <w:b/>
          <w:sz w:val="28"/>
          <w:szCs w:val="28"/>
        </w:rPr>
        <w:t>( Зелёный человечек</w:t>
      </w:r>
      <w:r w:rsidRPr="0072736B">
        <w:rPr>
          <w:rFonts w:ascii="Times New Roman" w:hAnsi="Times New Roman"/>
          <w:sz w:val="28"/>
          <w:szCs w:val="28"/>
        </w:rPr>
        <w:t xml:space="preserve"> встаёт в центр со светофором). Вставайте по парам - мальчики за рулём, девочки- пассажиры. И внимательно следите за светофором, кто нарушил- выбывает на шрафстоянку.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736B">
        <w:rPr>
          <w:rFonts w:ascii="Times New Roman" w:hAnsi="Times New Roman"/>
          <w:i/>
          <w:sz w:val="28"/>
          <w:szCs w:val="28"/>
        </w:rPr>
        <w:t xml:space="preserve">Звучит музыка, проводится </w:t>
      </w:r>
      <w:r w:rsidRPr="0072736B">
        <w:rPr>
          <w:rFonts w:ascii="Times New Roman" w:hAnsi="Times New Roman"/>
          <w:b/>
          <w:i/>
          <w:sz w:val="28"/>
          <w:szCs w:val="28"/>
        </w:rPr>
        <w:t>игра «Автомобили»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 xml:space="preserve">Кот в сапогах: </w:t>
      </w:r>
      <w:r w:rsidRPr="0072736B">
        <w:rPr>
          <w:rFonts w:ascii="Times New Roman" w:hAnsi="Times New Roman"/>
          <w:sz w:val="28"/>
          <w:szCs w:val="28"/>
        </w:rPr>
        <w:t>А сейчас, ребята, вы -пешеходы, а я- водитель автомобиля, здесь- дорога, а здесь- пешеходная дорожка, а Зелёный человечек вам готов идти навстречу!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>Зелёный человечек: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Ребята, будьте внимательны, смотрите на светофор для пешехода. Если вы увидите меня, то есть зелёного человечка- можно смело переходить дорогу по пешеходной дорожке. А если будет красный человечек на вас смотреть - надо остановиться.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736B">
        <w:rPr>
          <w:rFonts w:ascii="Times New Roman" w:hAnsi="Times New Roman"/>
          <w:b/>
          <w:i/>
          <w:sz w:val="28"/>
          <w:szCs w:val="28"/>
        </w:rPr>
        <w:t>Звучит музыка. Проводится игра « Пешеходный  переход».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 xml:space="preserve">Кот в сапогах:  </w:t>
      </w:r>
      <w:r w:rsidRPr="0072736B">
        <w:rPr>
          <w:rFonts w:ascii="Times New Roman" w:hAnsi="Times New Roman"/>
          <w:sz w:val="28"/>
          <w:szCs w:val="28"/>
        </w:rPr>
        <w:t>Вот теперь, чувствую, конфета волшебная на меня действует!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Чтобы на дороге не случилось беды-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Дорожные знаки знать мы должны!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736B">
        <w:rPr>
          <w:rFonts w:ascii="Times New Roman" w:hAnsi="Times New Roman"/>
          <w:i/>
          <w:sz w:val="28"/>
          <w:szCs w:val="28"/>
        </w:rPr>
        <w:t>( достаёт из чемоданчика знаки)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Предупреждают об опасности- знаки предупреждающие,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 xml:space="preserve">Треугольник из себя изображающие!( </w:t>
      </w:r>
      <w:r w:rsidRPr="0072736B">
        <w:rPr>
          <w:rFonts w:ascii="Times New Roman" w:hAnsi="Times New Roman"/>
          <w:i/>
          <w:sz w:val="28"/>
          <w:szCs w:val="28"/>
        </w:rPr>
        <w:t>раскладывает  треугольники)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А запрет и ограничение в движении-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в круглых  знаках  мы найдём изображение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736B">
        <w:rPr>
          <w:rFonts w:ascii="Times New Roman" w:hAnsi="Times New Roman"/>
          <w:i/>
          <w:sz w:val="28"/>
          <w:szCs w:val="28"/>
        </w:rPr>
        <w:t>(раскладывает круглые, кроме «Движение на велосипеде запрещено»)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И особо к пешеходам и водителям доброжелательные</w:t>
      </w:r>
      <w:r w:rsidRPr="0072736B">
        <w:rPr>
          <w:rFonts w:ascii="Times New Roman" w:hAnsi="Times New Roman"/>
          <w:i/>
          <w:sz w:val="28"/>
          <w:szCs w:val="28"/>
        </w:rPr>
        <w:t xml:space="preserve"> раскладывает )</w:t>
      </w:r>
      <w:r w:rsidRPr="0072736B">
        <w:rPr>
          <w:rFonts w:ascii="Times New Roman" w:hAnsi="Times New Roman"/>
          <w:sz w:val="28"/>
          <w:szCs w:val="28"/>
        </w:rPr>
        <w:t xml:space="preserve"> -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Знаки информационно-указательные</w:t>
      </w:r>
      <w:r w:rsidRPr="0072736B">
        <w:rPr>
          <w:rFonts w:ascii="Times New Roman" w:hAnsi="Times New Roman"/>
          <w:i/>
          <w:sz w:val="28"/>
          <w:szCs w:val="28"/>
        </w:rPr>
        <w:t>! (раскладывает квадраты)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Итак, проверим, запомнили названия?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И что у вас за дружная компания!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Прошу вас в центр встать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и движение к знакам начать.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Как назову знаки - вы не зеваете,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А  к ним быстро подбегаете!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736B">
        <w:rPr>
          <w:rFonts w:ascii="Times New Roman" w:hAnsi="Times New Roman"/>
          <w:i/>
          <w:sz w:val="28"/>
          <w:szCs w:val="28"/>
        </w:rPr>
        <w:t xml:space="preserve">Звучит музыка. </w:t>
      </w:r>
      <w:r w:rsidRPr="0072736B">
        <w:rPr>
          <w:rFonts w:ascii="Times New Roman" w:hAnsi="Times New Roman"/>
          <w:b/>
          <w:i/>
          <w:sz w:val="28"/>
          <w:szCs w:val="28"/>
        </w:rPr>
        <w:t>Игра « Важные знаки».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>Кот в сапогах: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Молодцы те, кто запомнил названия!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А сейчас прошу поднять вас руки - у кого есть свой личный транспорт-велосипед. А  у кого нет ещё велосипеда? Давайте, выходите!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Прошу встать в один ряд и повторить за мной движения под музыку!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736B">
        <w:rPr>
          <w:rFonts w:ascii="Times New Roman" w:hAnsi="Times New Roman"/>
          <w:b/>
          <w:i/>
          <w:sz w:val="28"/>
          <w:szCs w:val="28"/>
        </w:rPr>
        <w:t>Под музыку проводится игра «Велосипедисты»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А вот теперь я вас спрошу-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 xml:space="preserve">Но для начала - знаки покажу </w:t>
      </w:r>
      <w:r w:rsidRPr="0072736B">
        <w:rPr>
          <w:rFonts w:ascii="Times New Roman" w:hAnsi="Times New Roman"/>
          <w:i/>
          <w:sz w:val="28"/>
          <w:szCs w:val="28"/>
        </w:rPr>
        <w:t>(показывает два знака «Движение на велосипеде запрещено» и «Велосипедная дорожка»- предписывающий знак)</w:t>
      </w:r>
    </w:p>
    <w:p w:rsidR="0075214F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Если подниму этот знак - вы едете, а этот - тормозите и поворачивайте направо!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 xml:space="preserve"> </w:t>
      </w:r>
      <w:r w:rsidRPr="0072736B">
        <w:rPr>
          <w:rFonts w:ascii="Times New Roman" w:hAnsi="Times New Roman"/>
          <w:i/>
          <w:sz w:val="28"/>
          <w:szCs w:val="28"/>
        </w:rPr>
        <w:t>( звучит музыка. Проводится игра)</w:t>
      </w:r>
    </w:p>
    <w:p w:rsidR="0075214F" w:rsidRPr="0072736B" w:rsidRDefault="0075214F" w:rsidP="007273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 xml:space="preserve"> Зелёный человечек: </w:t>
      </w:r>
      <w:r w:rsidRPr="0072736B">
        <w:rPr>
          <w:rFonts w:ascii="Times New Roman" w:hAnsi="Times New Roman"/>
          <w:sz w:val="28"/>
          <w:szCs w:val="28"/>
        </w:rPr>
        <w:t>Мы сегодня с вами вспомнили правила поведения на дороге и научили этим правилам нашего Кота в сапогах, а еще мы познакомились с дорожными знаками. Теперь глядя на форму знака, вы будете знать, о чем он вам говорит (предупреждает, запрещает, рассказывает).  Сегодня Коту в сапогах надо будет вернуться в сказочную страну…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>Кот в сапогах: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Да, но к сожалению, у нас там совсем нет никаких знаков! И мы не соблюдаем правил поведения на улицах сказочной страны! Поэтому у нас  случаются всякие нелепости!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 xml:space="preserve">Зелёный человечек: </w:t>
      </w:r>
      <w:r w:rsidRPr="0072736B">
        <w:rPr>
          <w:rFonts w:ascii="Times New Roman" w:hAnsi="Times New Roman"/>
          <w:sz w:val="28"/>
          <w:szCs w:val="28"/>
        </w:rPr>
        <w:t>Ребята, давайте придумаем знаки для сказочной страны! Выберите себе знак , пофантазируйте и нарисуйте о чем бы он мог рассказать, предупредить и что запретить. Вспомните сказочные транспортные средства( дети перечисляют) и сказочных героев, и что, и можно делать, а что нельзя …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>Кот в сапогах: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И не забывайте, что квадрат - это рассказ, разъяснение, где и что находится..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Треугольник - это предупреждение, будь внимательным,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>А круг - это уже полный запрет, например «Вход Кощею запрещён»…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 xml:space="preserve"> Творческого вам вдохновения.</w:t>
      </w:r>
    </w:p>
    <w:p w:rsidR="0075214F" w:rsidRPr="00A81B72" w:rsidRDefault="0075214F" w:rsidP="0072736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 xml:space="preserve">    </w:t>
      </w:r>
      <w:r w:rsidRPr="00A81B72">
        <w:rPr>
          <w:rFonts w:ascii="Times New Roman" w:hAnsi="Times New Roman"/>
          <w:b/>
          <w:i/>
          <w:sz w:val="28"/>
          <w:szCs w:val="28"/>
        </w:rPr>
        <w:t>Дети рисуют, звучит фоновая музыка.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>Зелёный человечек:</w:t>
      </w:r>
      <w:r w:rsidRPr="0072736B">
        <w:rPr>
          <w:rFonts w:ascii="Times New Roman" w:hAnsi="Times New Roman"/>
          <w:sz w:val="28"/>
          <w:szCs w:val="28"/>
        </w:rPr>
        <w:t xml:space="preserve"> Ну вот, работы готовы! А кто из вас хочет рассказать о своём знаке? …( выслушивает детей). А теперь давайте подарим Коту наши знаки.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736B">
        <w:rPr>
          <w:rFonts w:ascii="Times New Roman" w:hAnsi="Times New Roman"/>
          <w:b/>
          <w:sz w:val="28"/>
          <w:szCs w:val="28"/>
        </w:rPr>
        <w:t xml:space="preserve">Кот в сапогах: </w:t>
      </w:r>
      <w:r w:rsidRPr="0072736B">
        <w:rPr>
          <w:rFonts w:ascii="Times New Roman" w:hAnsi="Times New Roman"/>
          <w:sz w:val="28"/>
          <w:szCs w:val="28"/>
        </w:rPr>
        <w:t>Я так рад! Благодарю вас за эти чудесные знаки! Теперь у нас будет порядок! Всего вам доброго, друзья!</w:t>
      </w:r>
    </w:p>
    <w:p w:rsidR="0075214F" w:rsidRPr="00A81B72" w:rsidRDefault="0075214F" w:rsidP="0072736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2736B">
        <w:rPr>
          <w:rFonts w:ascii="Times New Roman" w:hAnsi="Times New Roman"/>
          <w:sz w:val="28"/>
          <w:szCs w:val="28"/>
        </w:rPr>
        <w:t xml:space="preserve">     </w:t>
      </w:r>
      <w:r w:rsidRPr="00A81B72">
        <w:rPr>
          <w:rFonts w:ascii="Times New Roman" w:hAnsi="Times New Roman"/>
          <w:b/>
          <w:i/>
          <w:sz w:val="28"/>
          <w:szCs w:val="28"/>
        </w:rPr>
        <w:t>Кот уезжает на карете.</w:t>
      </w:r>
    </w:p>
    <w:p w:rsidR="0075214F" w:rsidRPr="0072736B" w:rsidRDefault="0075214F" w:rsidP="007273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214F" w:rsidRPr="0072736B" w:rsidSect="0072736B">
      <w:footerReference w:type="default" r:id="rId7"/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14F" w:rsidRDefault="0075214F" w:rsidP="0072736B">
      <w:pPr>
        <w:spacing w:after="0" w:line="240" w:lineRule="auto"/>
      </w:pPr>
      <w:r>
        <w:separator/>
      </w:r>
    </w:p>
  </w:endnote>
  <w:endnote w:type="continuationSeparator" w:id="0">
    <w:p w:rsidR="0075214F" w:rsidRDefault="0075214F" w:rsidP="0072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14F" w:rsidRDefault="0075214F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75214F" w:rsidRDefault="00752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14F" w:rsidRDefault="0075214F" w:rsidP="0072736B">
      <w:pPr>
        <w:spacing w:after="0" w:line="240" w:lineRule="auto"/>
      </w:pPr>
      <w:r>
        <w:separator/>
      </w:r>
    </w:p>
  </w:footnote>
  <w:footnote w:type="continuationSeparator" w:id="0">
    <w:p w:rsidR="0075214F" w:rsidRDefault="0075214F" w:rsidP="0072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2883"/>
    <w:multiLevelType w:val="hybridMultilevel"/>
    <w:tmpl w:val="02D85514"/>
    <w:lvl w:ilvl="0" w:tplc="3A1498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7541FB"/>
    <w:multiLevelType w:val="hybridMultilevel"/>
    <w:tmpl w:val="39ACDA40"/>
    <w:lvl w:ilvl="0" w:tplc="6E9CB58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36B"/>
    <w:rsid w:val="00552B95"/>
    <w:rsid w:val="0072736B"/>
    <w:rsid w:val="0075214F"/>
    <w:rsid w:val="009535DD"/>
    <w:rsid w:val="009C173C"/>
    <w:rsid w:val="00A22C34"/>
    <w:rsid w:val="00A33A24"/>
    <w:rsid w:val="00A81B72"/>
    <w:rsid w:val="00B74BFC"/>
    <w:rsid w:val="00D6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36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7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72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736B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2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736B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1210</Words>
  <Characters>6897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Савиных Ольга</dc:creator>
  <cp:keywords/>
  <dc:description/>
  <cp:lastModifiedBy>Нюкон</cp:lastModifiedBy>
  <cp:revision>2</cp:revision>
  <dcterms:created xsi:type="dcterms:W3CDTF">2011-10-10T14:15:00Z</dcterms:created>
  <dcterms:modified xsi:type="dcterms:W3CDTF">2012-09-19T18:45:00Z</dcterms:modified>
</cp:coreProperties>
</file>