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66" w:rsidRPr="007F2451" w:rsidRDefault="00CD4566" w:rsidP="007F2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2451">
        <w:rPr>
          <w:rFonts w:ascii="Times New Roman" w:hAnsi="Times New Roman" w:cs="Times New Roman"/>
          <w:sz w:val="24"/>
          <w:szCs w:val="24"/>
        </w:rPr>
        <w:t xml:space="preserve">государственное казенное дошкольное образовательное учреждение </w:t>
      </w:r>
    </w:p>
    <w:p w:rsidR="00CD4566" w:rsidRPr="007F2451" w:rsidRDefault="00CD4566" w:rsidP="007F24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245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2451">
        <w:rPr>
          <w:rFonts w:ascii="Times New Roman" w:hAnsi="Times New Roman" w:cs="Times New Roman"/>
          <w:sz w:val="24"/>
          <w:szCs w:val="24"/>
        </w:rPr>
        <w:t xml:space="preserve"> «Детский сад компенсирующего вида №7 «Дюймовочка»</w:t>
      </w:r>
      <w:r w:rsidRPr="007F2451">
        <w:rPr>
          <w:rFonts w:ascii="Times New Roman" w:hAnsi="Times New Roman" w:cs="Times New Roman"/>
          <w:sz w:val="24"/>
          <w:szCs w:val="24"/>
        </w:rPr>
        <w:tab/>
      </w:r>
    </w:p>
    <w:p w:rsidR="00CD4566" w:rsidRDefault="00CD4566">
      <w:pPr>
        <w:rPr>
          <w:rFonts w:ascii="Times New Roman" w:hAnsi="Times New Roman" w:cs="Times New Roman"/>
          <w:sz w:val="24"/>
          <w:szCs w:val="24"/>
        </w:rPr>
      </w:pPr>
    </w:p>
    <w:p w:rsidR="00CD4566" w:rsidRDefault="00CD4566" w:rsidP="00800F4C">
      <w:pPr>
        <w:rPr>
          <w:rFonts w:ascii="Times New Roman" w:hAnsi="Times New Roman" w:cs="Times New Roman"/>
          <w:sz w:val="24"/>
          <w:szCs w:val="24"/>
        </w:rPr>
      </w:pPr>
    </w:p>
    <w:p w:rsidR="00CD4566" w:rsidRDefault="00CD4566" w:rsidP="00800F4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Утверждаю</w:t>
      </w:r>
    </w:p>
    <w:p w:rsidR="00CD4566" w:rsidRDefault="00CD4566" w:rsidP="00800F4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</w:t>
      </w:r>
    </w:p>
    <w:p w:rsidR="00CD4566" w:rsidRDefault="00CD4566" w:rsidP="00177D3E">
      <w:pPr>
        <w:tabs>
          <w:tab w:val="left" w:pos="7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 Л.И.Иванова</w:t>
      </w:r>
    </w:p>
    <w:p w:rsidR="00CD4566" w:rsidRPr="00177D3E" w:rsidRDefault="00CD4566" w:rsidP="00177D3E">
      <w:pPr>
        <w:rPr>
          <w:rFonts w:ascii="Times New Roman" w:hAnsi="Times New Roman" w:cs="Times New Roman"/>
        </w:rPr>
      </w:pPr>
    </w:p>
    <w:p w:rsidR="00CD4566" w:rsidRPr="00177D3E" w:rsidRDefault="00CD4566" w:rsidP="00177D3E">
      <w:pPr>
        <w:rPr>
          <w:rFonts w:ascii="Times New Roman" w:hAnsi="Times New Roman" w:cs="Times New Roman"/>
        </w:rPr>
      </w:pPr>
    </w:p>
    <w:p w:rsidR="00CD4566" w:rsidRPr="00177D3E" w:rsidRDefault="00CD4566" w:rsidP="00177D3E">
      <w:pPr>
        <w:rPr>
          <w:rFonts w:ascii="Times New Roman" w:hAnsi="Times New Roman" w:cs="Times New Roman"/>
        </w:rPr>
      </w:pPr>
    </w:p>
    <w:p w:rsidR="00CD4566" w:rsidRPr="007F2451" w:rsidRDefault="00CD4566" w:rsidP="00177D3E">
      <w:pPr>
        <w:rPr>
          <w:rFonts w:ascii="Times New Roman" w:hAnsi="Times New Roman" w:cs="Times New Roman"/>
          <w:sz w:val="56"/>
          <w:szCs w:val="56"/>
        </w:rPr>
      </w:pPr>
    </w:p>
    <w:p w:rsidR="00CD4566" w:rsidRDefault="00CD4566" w:rsidP="007F245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rPr>
          <w:rFonts w:ascii="Times New Roman" w:hAnsi="Times New Roman" w:cs="Times New Roman"/>
          <w:sz w:val="56"/>
          <w:szCs w:val="56"/>
        </w:rPr>
      </w:pPr>
      <w:r w:rsidRPr="007F2451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         </w:t>
      </w:r>
      <w:r w:rsidRPr="007F2451">
        <w:rPr>
          <w:rFonts w:ascii="Times New Roman" w:hAnsi="Times New Roman" w:cs="Times New Roman"/>
          <w:sz w:val="56"/>
          <w:szCs w:val="56"/>
        </w:rPr>
        <w:t>Сценарий развлечения</w:t>
      </w:r>
    </w:p>
    <w:p w:rsidR="00CD4566" w:rsidRDefault="00CD4566" w:rsidP="007F245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«Прогулка в зимний лес»</w:t>
      </w:r>
    </w:p>
    <w:p w:rsidR="00CD4566" w:rsidRDefault="00CD4566" w:rsidP="007F245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rPr>
          <w:rFonts w:ascii="Times New Roman" w:hAnsi="Times New Roman" w:cs="Times New Roman"/>
          <w:sz w:val="56"/>
          <w:szCs w:val="56"/>
        </w:rPr>
      </w:pPr>
    </w:p>
    <w:p w:rsidR="00CD4566" w:rsidRDefault="00CD4566" w:rsidP="007F245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rPr>
          <w:rFonts w:ascii="Times New Roman" w:hAnsi="Times New Roman" w:cs="Times New Roman"/>
          <w:sz w:val="56"/>
          <w:szCs w:val="56"/>
        </w:rPr>
      </w:pPr>
    </w:p>
    <w:p w:rsidR="00CD4566" w:rsidRPr="007F2451" w:rsidRDefault="00CD4566" w:rsidP="007F2451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rPr>
          <w:rFonts w:ascii="Times New Roman" w:hAnsi="Times New Roman" w:cs="Times New Roman"/>
          <w:sz w:val="56"/>
          <w:szCs w:val="56"/>
        </w:rPr>
      </w:pPr>
      <w:r w:rsidRPr="007F2451">
        <w:rPr>
          <w:rFonts w:ascii="Times New Roman" w:hAnsi="Times New Roman" w:cs="Times New Roman"/>
          <w:sz w:val="56"/>
          <w:szCs w:val="56"/>
        </w:rPr>
        <w:tab/>
      </w:r>
      <w:r w:rsidRPr="007F2451">
        <w:rPr>
          <w:rFonts w:ascii="Times New Roman" w:hAnsi="Times New Roman" w:cs="Times New Roman"/>
          <w:sz w:val="56"/>
          <w:szCs w:val="56"/>
        </w:rPr>
        <w:tab/>
      </w:r>
    </w:p>
    <w:p w:rsidR="00CD4566" w:rsidRPr="007F2451" w:rsidRDefault="00CD4566" w:rsidP="007F2451">
      <w:pPr>
        <w:pStyle w:val="NoSpacing"/>
        <w:rPr>
          <w:rFonts w:ascii="Times New Roman" w:hAnsi="Times New Roman" w:cs="Times New Roman"/>
        </w:rPr>
      </w:pPr>
    </w:p>
    <w:p w:rsidR="00CD4566" w:rsidRDefault="00CD4566" w:rsidP="00177D3E">
      <w:pPr>
        <w:rPr>
          <w:rFonts w:ascii="Times New Roman" w:hAnsi="Times New Roman" w:cs="Times New Roman"/>
          <w:sz w:val="48"/>
          <w:szCs w:val="48"/>
        </w:rPr>
      </w:pPr>
    </w:p>
    <w:p w:rsidR="00CD4566" w:rsidRPr="007F2451" w:rsidRDefault="00CD4566" w:rsidP="00177D3E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D4566" w:rsidRPr="005C6A43" w:rsidRDefault="00CD4566" w:rsidP="007F2451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sz w:val="28"/>
          <w:szCs w:val="28"/>
        </w:rPr>
        <w:tab/>
        <w:t xml:space="preserve">                                                                         </w:t>
      </w:r>
      <w:r w:rsidRPr="005C6A43">
        <w:rPr>
          <w:rFonts w:ascii="Times New Roman" w:hAnsi="Times New Roman" w:cs="Times New Roman"/>
          <w:sz w:val="36"/>
          <w:szCs w:val="36"/>
        </w:rPr>
        <w:t>Миронович Н.И.</w:t>
      </w:r>
    </w:p>
    <w:p w:rsidR="00CD4566" w:rsidRPr="005C6A43" w:rsidRDefault="00CD4566" w:rsidP="005C6A43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5C6A43">
        <w:rPr>
          <w:sz w:val="36"/>
          <w:szCs w:val="36"/>
        </w:rPr>
        <w:tab/>
      </w:r>
    </w:p>
    <w:p w:rsidR="00CD4566" w:rsidRPr="005C6A43" w:rsidRDefault="00CD4566" w:rsidP="00177D3E">
      <w:pPr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C6A43">
        <w:rPr>
          <w:rFonts w:ascii="Times New Roman" w:hAnsi="Times New Roman" w:cs="Times New Roman"/>
          <w:sz w:val="28"/>
          <w:szCs w:val="28"/>
        </w:rPr>
        <w:tab/>
      </w:r>
    </w:p>
    <w:p w:rsidR="00CD4566" w:rsidRDefault="00CD4566" w:rsidP="00177D3E">
      <w:pPr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D4566" w:rsidRPr="007F2451" w:rsidRDefault="00CD4566" w:rsidP="00177D3E">
      <w:pPr>
        <w:tabs>
          <w:tab w:val="left" w:pos="40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7F2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F2451">
        <w:rPr>
          <w:rFonts w:ascii="Times New Roman" w:hAnsi="Times New Roman" w:cs="Times New Roman"/>
          <w:sz w:val="24"/>
          <w:szCs w:val="24"/>
        </w:rPr>
        <w:t>город-курорт Ессентуки</w:t>
      </w:r>
    </w:p>
    <w:p w:rsidR="00CD4566" w:rsidRPr="007F2451" w:rsidRDefault="00CD4566" w:rsidP="007F2451">
      <w:pPr>
        <w:pStyle w:val="NoSpacing"/>
        <w:rPr>
          <w:rFonts w:ascii="Times New Roman" w:hAnsi="Times New Roman" w:cs="Times New Roman"/>
        </w:rPr>
      </w:pPr>
    </w:p>
    <w:p w:rsidR="00CD4566" w:rsidRDefault="00CD4566" w:rsidP="007F2451">
      <w:pPr>
        <w:pStyle w:val="NoSpacing"/>
        <w:rPr>
          <w:rFonts w:ascii="Times New Roman" w:hAnsi="Times New Roman" w:cs="Times New Roman"/>
        </w:rPr>
      </w:pPr>
      <w:r w:rsidRPr="007F2451">
        <w:rPr>
          <w:rFonts w:ascii="Times New Roman" w:hAnsi="Times New Roman" w:cs="Times New Roman"/>
        </w:rPr>
        <w:tab/>
        <w:t xml:space="preserve">                                                      2013 год</w:t>
      </w:r>
    </w:p>
    <w:p w:rsidR="00CD4566" w:rsidRDefault="00CD4566" w:rsidP="007F2451">
      <w:pPr>
        <w:pStyle w:val="NoSpacing"/>
        <w:rPr>
          <w:rFonts w:ascii="Times New Roman" w:hAnsi="Times New Roman" w:cs="Times New Roman"/>
        </w:rPr>
      </w:pPr>
    </w:p>
    <w:p w:rsidR="00CD4566" w:rsidRDefault="00CD4566" w:rsidP="007F2451">
      <w:pPr>
        <w:pStyle w:val="NoSpacing"/>
        <w:rPr>
          <w:rFonts w:ascii="Times New Roman" w:hAnsi="Times New Roman" w:cs="Times New Roman"/>
        </w:rPr>
      </w:pPr>
    </w:p>
    <w:p w:rsidR="00CD4566" w:rsidRDefault="00CD4566" w:rsidP="007F2451">
      <w:pPr>
        <w:pStyle w:val="NoSpacing"/>
        <w:rPr>
          <w:rFonts w:ascii="Times New Roman" w:hAnsi="Times New Roman" w:cs="Times New Roman"/>
        </w:rPr>
      </w:pPr>
    </w:p>
    <w:p w:rsidR="00CD4566" w:rsidRDefault="00CD4566" w:rsidP="007F2451">
      <w:pPr>
        <w:pStyle w:val="NoSpacing"/>
        <w:rPr>
          <w:rFonts w:ascii="Times New Roman" w:hAnsi="Times New Roman" w:cs="Times New Roman"/>
        </w:rPr>
      </w:pPr>
    </w:p>
    <w:p w:rsidR="00CD4566" w:rsidRPr="001A2092" w:rsidRDefault="00CD4566" w:rsidP="007F245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Pr="001A2092">
        <w:rPr>
          <w:rFonts w:ascii="Times New Roman" w:hAnsi="Times New Roman" w:cs="Times New Roman"/>
          <w:b/>
          <w:bCs/>
          <w:sz w:val="36"/>
          <w:szCs w:val="36"/>
        </w:rPr>
        <w:t>«Прогулка в зимний лес»</w:t>
      </w:r>
    </w:p>
    <w:p w:rsidR="00CD4566" w:rsidRPr="001A2092" w:rsidRDefault="00CD4566" w:rsidP="007F245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D4566" w:rsidRDefault="00CD4566" w:rsidP="007F245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220D6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A209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в играх разного вида представления детей о характерных   </w:t>
      </w:r>
    </w:p>
    <w:p w:rsidR="00CD4566" w:rsidRPr="0004349A" w:rsidRDefault="00CD4566" w:rsidP="00343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признаках зимы, жизни диких животных и зимующих птиц.</w:t>
      </w:r>
    </w:p>
    <w:p w:rsidR="00CD4566" w:rsidRDefault="00CD4566" w:rsidP="0004349A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координировать речь с движением, </w:t>
      </w:r>
    </w:p>
    <w:p w:rsidR="00CD4566" w:rsidRDefault="00CD4566" w:rsidP="00F8361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музыкой.</w:t>
      </w:r>
    </w:p>
    <w:p w:rsidR="00CD4566" w:rsidRDefault="00CD4566" w:rsidP="008B285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речевую и двигательную активность, общую и мелкую </w:t>
      </w:r>
    </w:p>
    <w:p w:rsidR="00CD4566" w:rsidRPr="0075496F" w:rsidRDefault="00CD4566" w:rsidP="008B285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моторику.</w:t>
      </w:r>
    </w:p>
    <w:p w:rsidR="00CD4566" w:rsidRDefault="00CD4566" w:rsidP="00F8361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эмоц</w:t>
      </w:r>
      <w:r w:rsidRPr="00F8361C">
        <w:rPr>
          <w:rFonts w:ascii="Times New Roman" w:hAnsi="Times New Roman" w:cs="Times New Roman"/>
          <w:sz w:val="28"/>
          <w:szCs w:val="28"/>
        </w:rPr>
        <w:t>иональную отзывчивость</w:t>
      </w:r>
      <w:r>
        <w:rPr>
          <w:rFonts w:ascii="Times New Roman" w:hAnsi="Times New Roman" w:cs="Times New Roman"/>
          <w:sz w:val="28"/>
          <w:szCs w:val="28"/>
        </w:rPr>
        <w:t xml:space="preserve">, творческое воображение,  </w:t>
      </w:r>
    </w:p>
    <w:p w:rsidR="00CD4566" w:rsidRDefault="00CD4566" w:rsidP="00F8361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природе.</w:t>
      </w:r>
    </w:p>
    <w:p w:rsidR="00CD4566" w:rsidRDefault="00CD4566" w:rsidP="00F8361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F8361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8B2858">
      <w:pPr>
        <w:rPr>
          <w:rFonts w:ascii="Times New Roman" w:hAnsi="Times New Roman" w:cs="Times New Roman"/>
          <w:sz w:val="28"/>
          <w:szCs w:val="28"/>
        </w:rPr>
      </w:pPr>
      <w:r w:rsidRPr="001A2092">
        <w:rPr>
          <w:rFonts w:ascii="Times New Roman" w:hAnsi="Times New Roman" w:cs="Times New Roman"/>
          <w:b/>
          <w:bCs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письмо-приглашение на прогулку в зимний лес:</w:t>
      </w:r>
    </w:p>
    <w:p w:rsidR="00CD4566" w:rsidRPr="008B2858" w:rsidRDefault="00CD4566" w:rsidP="008B28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2858">
        <w:rPr>
          <w:rFonts w:ascii="Times New Roman" w:hAnsi="Times New Roman" w:cs="Times New Roman"/>
          <w:sz w:val="28"/>
          <w:szCs w:val="28"/>
        </w:rPr>
        <w:t>Приходите в зимний лес,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D4566" w:rsidRDefault="00CD4566" w:rsidP="008B28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2858">
        <w:rPr>
          <w:rFonts w:ascii="Times New Roman" w:hAnsi="Times New Roman" w:cs="Times New Roman"/>
          <w:sz w:val="28"/>
          <w:szCs w:val="28"/>
        </w:rPr>
        <w:t>Здесь полным</w:t>
      </w:r>
      <w:r>
        <w:rPr>
          <w:rFonts w:ascii="Times New Roman" w:hAnsi="Times New Roman" w:cs="Times New Roman"/>
          <w:sz w:val="28"/>
          <w:szCs w:val="28"/>
        </w:rPr>
        <w:t>-полно чудес!</w:t>
      </w:r>
    </w:p>
    <w:p w:rsidR="00CD4566" w:rsidRDefault="00CD4566" w:rsidP="008B28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прошу вас в лесу не кричать,</w:t>
      </w:r>
    </w:p>
    <w:p w:rsidR="00CD4566" w:rsidRDefault="00CD4566" w:rsidP="00343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Птиц и зверей не обижать!</w:t>
      </w:r>
    </w:p>
    <w:p w:rsidR="00CD4566" w:rsidRDefault="00CD4566" w:rsidP="008B28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А, главное, - всем вместе держаться,</w:t>
      </w:r>
    </w:p>
    <w:p w:rsidR="00CD4566" w:rsidRDefault="00CD4566" w:rsidP="00C2196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Чтобы в лесу не потеряться.</w:t>
      </w:r>
    </w:p>
    <w:p w:rsidR="00CD4566" w:rsidRPr="00C2196F" w:rsidRDefault="00CD4566" w:rsidP="00C219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13DBF">
        <w:rPr>
          <w:rFonts w:ascii="Times New Roman" w:hAnsi="Times New Roman" w:cs="Times New Roman"/>
          <w:sz w:val="28"/>
          <w:szCs w:val="28"/>
        </w:rPr>
        <w:t>Ваш друг Лесовичок.</w:t>
      </w: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 нетерпением жду.</w:t>
      </w: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Экскурсию по лесу</w:t>
      </w: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Для вас проведу.</w:t>
      </w: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отправляются на прогулку в зимний лес – музыкальный зал. Их встречает Старик-лесовик.</w:t>
      </w: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1748">
        <w:rPr>
          <w:rFonts w:ascii="Times New Roman" w:hAnsi="Times New Roman" w:cs="Times New Roman"/>
          <w:b/>
          <w:bCs/>
          <w:sz w:val="28"/>
          <w:szCs w:val="28"/>
        </w:rPr>
        <w:t>Лесовик: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здравствуйте, детишки,</w:t>
      </w: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Рад видеть вас, девчонки и мальчишки.</w:t>
      </w:r>
    </w:p>
    <w:p w:rsidR="00CD4566" w:rsidRDefault="00CD4566" w:rsidP="00BC53EA">
      <w:pPr>
        <w:pStyle w:val="NoSpacing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Зимний лес стоит в молчаньи,</w:t>
      </w:r>
    </w:p>
    <w:p w:rsidR="00CD4566" w:rsidRDefault="00CD4566" w:rsidP="00BC53EA">
      <w:pPr>
        <w:pStyle w:val="NoSpacing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под снегом спрятал тайны.</w:t>
      </w:r>
    </w:p>
    <w:p w:rsidR="00CD4566" w:rsidRDefault="00CD4566" w:rsidP="00BC53EA">
      <w:pPr>
        <w:pStyle w:val="NoSpacing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Видите, сверкает что-то:</w:t>
      </w:r>
    </w:p>
    <w:p w:rsidR="00CD4566" w:rsidRDefault="00CD4566" w:rsidP="00BC53EA">
      <w:pPr>
        <w:pStyle w:val="NoSpacing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– волшебные ворота.</w:t>
      </w:r>
    </w:p>
    <w:p w:rsidR="00CD4566" w:rsidRDefault="00CD4566" w:rsidP="00513D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53EA">
        <w:rPr>
          <w:rFonts w:ascii="Times New Roman" w:hAnsi="Times New Roman" w:cs="Times New Roman"/>
          <w:sz w:val="28"/>
          <w:szCs w:val="28"/>
        </w:rPr>
        <w:t>Осторожно в лес входите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4566" w:rsidRDefault="00CD4566" w:rsidP="00BC53EA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53EA">
        <w:rPr>
          <w:rFonts w:ascii="Times New Roman" w:hAnsi="Times New Roman" w:cs="Times New Roman"/>
          <w:sz w:val="28"/>
          <w:szCs w:val="28"/>
        </w:rPr>
        <w:t>Его тайны</w:t>
      </w:r>
      <w:r>
        <w:rPr>
          <w:rFonts w:ascii="Times New Roman" w:hAnsi="Times New Roman" w:cs="Times New Roman"/>
          <w:sz w:val="28"/>
          <w:szCs w:val="28"/>
        </w:rPr>
        <w:t xml:space="preserve"> не будите.</w:t>
      </w:r>
    </w:p>
    <w:p w:rsidR="00CD4566" w:rsidRDefault="00CD4566" w:rsidP="00BC53EA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3948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4E60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«Волшебные ворота»</w:t>
      </w:r>
      <w:r w:rsidRPr="0039488C">
        <w:rPr>
          <w:rFonts w:ascii="Times New Roman" w:hAnsi="Times New Roman" w:cs="Times New Roman"/>
          <w:sz w:val="28"/>
          <w:szCs w:val="28"/>
        </w:rPr>
        <w:t xml:space="preserve"> (подлезание под дугу.)</w:t>
      </w:r>
    </w:p>
    <w:p w:rsidR="00CD4566" w:rsidRPr="0039488C" w:rsidRDefault="00CD4566" w:rsidP="003948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Pr="001A2092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2092">
        <w:rPr>
          <w:rFonts w:ascii="Times New Roman" w:hAnsi="Times New Roman" w:cs="Times New Roman"/>
          <w:sz w:val="28"/>
          <w:szCs w:val="28"/>
        </w:rPr>
        <w:t>В лесу кругом белым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2092">
        <w:rPr>
          <w:rFonts w:ascii="Times New Roman" w:hAnsi="Times New Roman" w:cs="Times New Roman"/>
          <w:sz w:val="28"/>
          <w:szCs w:val="28"/>
        </w:rPr>
        <w:t>бело</w:t>
      </w: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2092">
        <w:rPr>
          <w:rFonts w:ascii="Times New Roman" w:hAnsi="Times New Roman" w:cs="Times New Roman"/>
          <w:sz w:val="28"/>
          <w:szCs w:val="28"/>
        </w:rPr>
        <w:t>Все тропинки</w:t>
      </w:r>
      <w:r>
        <w:rPr>
          <w:rFonts w:ascii="Times New Roman" w:hAnsi="Times New Roman" w:cs="Times New Roman"/>
          <w:sz w:val="28"/>
          <w:szCs w:val="28"/>
        </w:rPr>
        <w:t xml:space="preserve"> замело.</w:t>
      </w: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нас сугробы на пути,</w:t>
      </w: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же нам, друзья, пройти?</w:t>
      </w: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Pr="00F16107" w:rsidRDefault="00CD4566" w:rsidP="001A209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Логоритмическая  игра «Мы шагаем по сугробам»</w:t>
      </w: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(М.Ю.Картушина «Логоритмика  для малышей», стр.46).</w:t>
      </w: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Pr="00F16107" w:rsidRDefault="00CD4566" w:rsidP="00F1610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 по сугробам,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идут друг за другом,</w:t>
      </w:r>
    </w:p>
    <w:p w:rsidR="00CD4566" w:rsidRPr="00F16107" w:rsidRDefault="00CD4566" w:rsidP="00F1610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крутолобым.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высоко поднимая ноги.)</w:t>
      </w: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CD4566" w:rsidRDefault="00CD4566" w:rsidP="001A209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смело мы вперед,</w:t>
      </w:r>
    </w:p>
    <w:p w:rsidR="00CD4566" w:rsidRDefault="00CD4566" w:rsidP="0039488C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 открытий ждет.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(Останавливаются.)</w:t>
      </w:r>
    </w:p>
    <w:p w:rsidR="00CD4566" w:rsidRDefault="00CD4566" w:rsidP="0039488C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D4566" w:rsidRDefault="00CD4566" w:rsidP="0039488C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D4566" w:rsidRPr="0039488C" w:rsidRDefault="00CD4566" w:rsidP="0039488C">
      <w:pPr>
        <w:pStyle w:val="NoSpacing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21748">
        <w:rPr>
          <w:rFonts w:ascii="Times New Roman" w:hAnsi="Times New Roman" w:cs="Times New Roman"/>
          <w:b/>
          <w:bCs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Вот тут мостик впереди.</w:t>
      </w:r>
    </w:p>
    <w:p w:rsidR="00CD4566" w:rsidRPr="0039488C" w:rsidRDefault="00CD4566" w:rsidP="0039488C">
      <w:pPr>
        <w:pStyle w:val="NoSpacing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9488C">
        <w:rPr>
          <w:rFonts w:ascii="Times New Roman" w:hAnsi="Times New Roman" w:cs="Times New Roman"/>
          <w:sz w:val="28"/>
          <w:szCs w:val="28"/>
        </w:rPr>
        <w:t>Друг за другом проходи,</w:t>
      </w:r>
    </w:p>
    <w:p w:rsidR="00CD4566" w:rsidRDefault="00CD4566" w:rsidP="0039488C">
      <w:pPr>
        <w:pStyle w:val="NoSpacing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Но смотри, не упади!</w:t>
      </w:r>
    </w:p>
    <w:p w:rsidR="00CD4566" w:rsidRDefault="00CD4566" w:rsidP="0039488C">
      <w:pPr>
        <w:pStyle w:val="NoSpacing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39488C">
      <w:pPr>
        <w:pStyle w:val="NoSpacing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39488C">
      <w:pPr>
        <w:pStyle w:val="NoSpacing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Игровое упражнение «Пройди по мостику» </w:t>
      </w:r>
      <w:r>
        <w:rPr>
          <w:rFonts w:ascii="Times New Roman" w:hAnsi="Times New Roman" w:cs="Times New Roman"/>
          <w:sz w:val="28"/>
          <w:szCs w:val="28"/>
        </w:rPr>
        <w:t>(ходьба по скамейке.)</w:t>
      </w:r>
    </w:p>
    <w:p w:rsidR="00CD4566" w:rsidRDefault="00CD4566" w:rsidP="0039488C">
      <w:pPr>
        <w:pStyle w:val="NoSpacing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CD4566" w:rsidRPr="0039488C" w:rsidRDefault="00CD4566" w:rsidP="0039488C">
      <w:pPr>
        <w:pStyle w:val="NoSpacing"/>
        <w:tabs>
          <w:tab w:val="left" w:pos="11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21748">
        <w:rPr>
          <w:rFonts w:ascii="Times New Roman" w:hAnsi="Times New Roman" w:cs="Times New Roman"/>
          <w:b/>
          <w:bCs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Ой, смотрите-ка, снежинка,</w:t>
      </w:r>
    </w:p>
    <w:p w:rsidR="00CD4566" w:rsidRDefault="00CD4566" w:rsidP="00034E60">
      <w:pPr>
        <w:pStyle w:val="NoSpacing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34E60">
        <w:rPr>
          <w:rFonts w:ascii="Times New Roman" w:hAnsi="Times New Roman" w:cs="Times New Roman"/>
          <w:sz w:val="28"/>
          <w:szCs w:val="28"/>
        </w:rPr>
        <w:t>Белоснежная пушинка.</w:t>
      </w:r>
    </w:p>
    <w:p w:rsidR="00CD4566" w:rsidRDefault="00CD4566" w:rsidP="00034E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</w:t>
      </w:r>
      <w:r w:rsidRPr="00034E60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для вас загадку</w:t>
      </w:r>
    </w:p>
    <w:p w:rsidR="00CD4566" w:rsidRDefault="00CD4566" w:rsidP="00034E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Приготовила</w:t>
      </w:r>
      <w:r w:rsidRPr="00034E60">
        <w:rPr>
          <w:rFonts w:ascii="Times New Roman" w:hAnsi="Times New Roman" w:cs="Times New Roman"/>
          <w:sz w:val="28"/>
          <w:szCs w:val="28"/>
        </w:rPr>
        <w:t>, ребятки.</w:t>
      </w:r>
    </w:p>
    <w:p w:rsidR="00CD4566" w:rsidRDefault="00CD4566" w:rsidP="00034E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Ее надо прочитать</w:t>
      </w:r>
    </w:p>
    <w:p w:rsidR="00CD4566" w:rsidRDefault="00CD4566" w:rsidP="00034E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к тому же отгадать!</w:t>
      </w:r>
    </w:p>
    <w:p w:rsidR="00CD4566" w:rsidRDefault="00CD4566" w:rsidP="00034E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034E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Загадка.</w:t>
      </w:r>
    </w:p>
    <w:p w:rsidR="00CD4566" w:rsidRDefault="00CD4566" w:rsidP="00034E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D4566" w:rsidRDefault="00CD4566" w:rsidP="00034E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любит по веткам носиться?</w:t>
      </w:r>
    </w:p>
    <w:p w:rsidR="00CD4566" w:rsidRPr="006B0B61" w:rsidRDefault="00CD4566" w:rsidP="006B0B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</w:t>
      </w:r>
      <w:r w:rsidRPr="006B0B61">
        <w:rPr>
          <w:rFonts w:ascii="Times New Roman" w:hAnsi="Times New Roman" w:cs="Times New Roman"/>
          <w:sz w:val="28"/>
          <w:szCs w:val="28"/>
        </w:rPr>
        <w:t>Конечно, рыжая…</w:t>
      </w:r>
      <w:r>
        <w:rPr>
          <w:rFonts w:ascii="Times New Roman" w:hAnsi="Times New Roman" w:cs="Times New Roman"/>
          <w:sz w:val="28"/>
          <w:szCs w:val="28"/>
        </w:rPr>
        <w:t xml:space="preserve"> (белка</w:t>
      </w:r>
      <w:r w:rsidRPr="006B0B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566" w:rsidRDefault="00CD4566" w:rsidP="006B0B61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6B0B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1748">
        <w:rPr>
          <w:rFonts w:ascii="Times New Roman" w:hAnsi="Times New Roman" w:cs="Times New Roman"/>
          <w:b/>
          <w:bCs/>
          <w:sz w:val="28"/>
          <w:szCs w:val="28"/>
        </w:rPr>
        <w:t>Лесовик:</w:t>
      </w:r>
      <w:r w:rsidRPr="006B0B61">
        <w:rPr>
          <w:rFonts w:ascii="Times New Roman" w:hAnsi="Times New Roman" w:cs="Times New Roman"/>
          <w:sz w:val="28"/>
          <w:szCs w:val="28"/>
        </w:rPr>
        <w:t xml:space="preserve"> Белочка гостям так рада,</w:t>
      </w:r>
    </w:p>
    <w:p w:rsidR="00CD4566" w:rsidRDefault="00CD4566" w:rsidP="006B0B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Шишки дарит вам, ребята.</w:t>
      </w:r>
    </w:p>
    <w:p w:rsidR="00CD4566" w:rsidRPr="006B0B61" w:rsidRDefault="00CD4566" w:rsidP="006B0B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</w:t>
      </w:r>
      <w:r w:rsidRPr="006B0B61">
        <w:rPr>
          <w:rFonts w:ascii="Times New Roman" w:hAnsi="Times New Roman" w:cs="Times New Roman"/>
          <w:sz w:val="28"/>
          <w:szCs w:val="28"/>
        </w:rPr>
        <w:t>И сейчас, детвора,</w:t>
      </w:r>
    </w:p>
    <w:p w:rsidR="00CD4566" w:rsidRDefault="00CD4566" w:rsidP="006B0B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B0B61">
        <w:rPr>
          <w:rFonts w:ascii="Times New Roman" w:hAnsi="Times New Roman" w:cs="Times New Roman"/>
          <w:sz w:val="28"/>
          <w:szCs w:val="28"/>
        </w:rPr>
        <w:t>Будет с шишками игра.</w:t>
      </w:r>
    </w:p>
    <w:p w:rsidR="00CD4566" w:rsidRDefault="00CD4566" w:rsidP="006B0B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</w:t>
      </w:r>
      <w:r w:rsidRPr="006B0B61">
        <w:rPr>
          <w:rFonts w:ascii="Times New Roman" w:hAnsi="Times New Roman" w:cs="Times New Roman"/>
          <w:sz w:val="28"/>
          <w:szCs w:val="28"/>
        </w:rPr>
        <w:t>Берите, дети, эти ложки,</w:t>
      </w:r>
    </w:p>
    <w:p w:rsidR="00CD4566" w:rsidRDefault="00CD4566" w:rsidP="006B0B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Перенесите шишки осторожно.</w:t>
      </w:r>
    </w:p>
    <w:p w:rsidR="00CD4566" w:rsidRDefault="00CD4566" w:rsidP="006B0B6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343A2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Игра-эстафета «Перенеси шишки».</w:t>
      </w:r>
    </w:p>
    <w:p w:rsidR="00CD4566" w:rsidRPr="00E21748" w:rsidRDefault="00CD4566" w:rsidP="006B0B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1748">
        <w:rPr>
          <w:rFonts w:ascii="Times New Roman" w:hAnsi="Times New Roman" w:cs="Times New Roman"/>
          <w:b/>
          <w:bCs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Пора на поляну нам идти,</w:t>
      </w:r>
    </w:p>
    <w:p w:rsidR="00CD4566" w:rsidRPr="00E21748" w:rsidRDefault="00CD4566" w:rsidP="00E21748">
      <w:pPr>
        <w:pStyle w:val="NoSpacing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E21748">
        <w:rPr>
          <w:rFonts w:ascii="Times New Roman" w:hAnsi="Times New Roman" w:cs="Times New Roman"/>
          <w:sz w:val="28"/>
          <w:szCs w:val="28"/>
        </w:rPr>
        <w:t>Да вот пещера на</w:t>
      </w:r>
      <w:r>
        <w:rPr>
          <w:rFonts w:ascii="Times New Roman" w:hAnsi="Times New Roman" w:cs="Times New Roman"/>
          <w:sz w:val="28"/>
          <w:szCs w:val="28"/>
        </w:rPr>
        <w:t xml:space="preserve"> пути.</w:t>
      </w:r>
    </w:p>
    <w:p w:rsidR="00CD4566" w:rsidRDefault="00CD4566" w:rsidP="00E21748">
      <w:pPr>
        <w:pStyle w:val="NoSpacing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Эй, ребята, не робей,</w:t>
      </w:r>
    </w:p>
    <w:p w:rsidR="00CD4566" w:rsidRDefault="00CD4566" w:rsidP="00E217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Пролезай-ка, побыстрей.</w:t>
      </w:r>
    </w:p>
    <w:p w:rsidR="00CD4566" w:rsidRDefault="00CD4566" w:rsidP="00E217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8713B9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8713B9">
        <w:rPr>
          <w:b/>
          <w:bCs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Игровое упражнение «Пройди </w:t>
      </w:r>
      <w:r w:rsidRPr="008713B9">
        <w:rPr>
          <w:rFonts w:ascii="Times New Roman" w:hAnsi="Times New Roman" w:cs="Times New Roman"/>
          <w:b/>
          <w:bCs/>
          <w:sz w:val="32"/>
          <w:szCs w:val="32"/>
        </w:rPr>
        <w:t>пещеру».</w:t>
      </w:r>
    </w:p>
    <w:p w:rsidR="00CD4566" w:rsidRPr="008713B9" w:rsidRDefault="00CD4566" w:rsidP="008713B9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CD4566" w:rsidRDefault="00CD4566" w:rsidP="00E21748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CD4566" w:rsidRPr="00D67EDF" w:rsidRDefault="00CD4566" w:rsidP="00E2174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7EDF">
        <w:rPr>
          <w:rFonts w:ascii="Times New Roman" w:hAnsi="Times New Roman" w:cs="Times New Roman"/>
          <w:b/>
          <w:bCs/>
          <w:sz w:val="28"/>
          <w:szCs w:val="28"/>
        </w:rPr>
        <w:t>Лесовик:</w:t>
      </w:r>
      <w:r w:rsidRPr="00D67EDF">
        <w:rPr>
          <w:rFonts w:ascii="Times New Roman" w:hAnsi="Times New Roman" w:cs="Times New Roman"/>
          <w:sz w:val="28"/>
          <w:szCs w:val="28"/>
        </w:rPr>
        <w:t>Смотрите, сундучок стоит,</w:t>
      </w:r>
    </w:p>
    <w:p w:rsidR="00CD4566" w:rsidRPr="00D67EDF" w:rsidRDefault="00CD4566" w:rsidP="00D67ED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 w:rsidRPr="00D67EDF">
        <w:rPr>
          <w:rFonts w:ascii="Times New Roman" w:hAnsi="Times New Roman" w:cs="Times New Roman"/>
          <w:sz w:val="28"/>
          <w:szCs w:val="28"/>
        </w:rPr>
        <w:t>Жалко, накрепко закрыт.</w:t>
      </w:r>
    </w:p>
    <w:p w:rsidR="00CD4566" w:rsidRPr="00D67EDF" w:rsidRDefault="00CD4566" w:rsidP="00D67E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7EDF">
        <w:rPr>
          <w:sz w:val="28"/>
          <w:szCs w:val="28"/>
        </w:rPr>
        <w:tab/>
      </w:r>
      <w:r w:rsidRPr="00D67EDF">
        <w:rPr>
          <w:rFonts w:ascii="Times New Roman" w:hAnsi="Times New Roman" w:cs="Times New Roman"/>
          <w:sz w:val="28"/>
          <w:szCs w:val="28"/>
        </w:rPr>
        <w:t>Чтобы нам его открыть,</w:t>
      </w:r>
    </w:p>
    <w:p w:rsidR="00CD4566" w:rsidRDefault="00CD4566" w:rsidP="00D67E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7EDF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D67EDF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волшебные </w:t>
      </w:r>
      <w:r w:rsidRPr="00D67EDF">
        <w:rPr>
          <w:rFonts w:ascii="Times New Roman" w:hAnsi="Times New Roman" w:cs="Times New Roman"/>
          <w:sz w:val="28"/>
          <w:szCs w:val="28"/>
        </w:rPr>
        <w:t>надо повторить.</w:t>
      </w:r>
    </w:p>
    <w:p w:rsidR="00CD4566" w:rsidRDefault="00CD4566" w:rsidP="00D67E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D67E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Чики-чики-чики-чок, </w:t>
      </w:r>
    </w:p>
    <w:p w:rsidR="00CD4566" w:rsidRDefault="00CD4566" w:rsidP="00D67E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Пожалуйста, откройся, сундучок!</w:t>
      </w:r>
    </w:p>
    <w:p w:rsidR="00CD4566" w:rsidRPr="00D67EDF" w:rsidRDefault="00CD4566" w:rsidP="00D67E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D4566" w:rsidRDefault="00CD4566" w:rsidP="00D67ED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Загляните, дети, в сундучок:</w:t>
      </w:r>
    </w:p>
    <w:p w:rsidR="00CD4566" w:rsidRDefault="00CD4566" w:rsidP="00B807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Да здесь для каждого снежок!</w:t>
      </w:r>
    </w:p>
    <w:p w:rsidR="00CD4566" w:rsidRDefault="00CD4566" w:rsidP="00B807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Раз, два, три, четыре, пять,</w:t>
      </w:r>
    </w:p>
    <w:p w:rsidR="00CD4566" w:rsidRDefault="00CD4566" w:rsidP="00B807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со снежком играть.</w:t>
      </w:r>
    </w:p>
    <w:p w:rsidR="00CD4566" w:rsidRDefault="00CD4566" w:rsidP="00B807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B807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B8074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Пальчиковая гимнастика «Снежок».</w:t>
      </w:r>
    </w:p>
    <w:p w:rsidR="00CD4566" w:rsidRDefault="00CD4566" w:rsidP="00B807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(Н.В.Нищева, «Система коррекционной работы в логопедической группе для детей с общим недоразвитием речи», стр. 123).</w:t>
      </w:r>
    </w:p>
    <w:p w:rsidR="00CD4566" w:rsidRDefault="00CD4566" w:rsidP="00B807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B807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Pr="007A4931" w:rsidRDefault="00CD4566" w:rsidP="007A4931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(Загибают пальчики.)</w:t>
      </w:r>
    </w:p>
    <w:p w:rsidR="00CD4566" w:rsidRPr="007A4931" w:rsidRDefault="00CD4566" w:rsidP="007A4931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снежок слепили.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(Дети «лепят».)</w:t>
      </w:r>
    </w:p>
    <w:p w:rsidR="00CD4566" w:rsidRPr="007A58C9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Круглый, крепкий,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(Гладят снежок, перекладывая</w:t>
      </w:r>
    </w:p>
    <w:p w:rsidR="00CD4566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гладкий</w:t>
      </w:r>
      <w:r>
        <w:rPr>
          <w:rFonts w:ascii="Times New Roman" w:hAnsi="Times New Roman" w:cs="Times New Roman"/>
          <w:sz w:val="28"/>
          <w:szCs w:val="28"/>
        </w:rPr>
        <w:tab/>
      </w:r>
      <w:r w:rsidRPr="007A58C9">
        <w:rPr>
          <w:rFonts w:ascii="Times New Roman" w:hAnsi="Times New Roman" w:cs="Times New Roman"/>
          <w:i/>
          <w:iCs/>
          <w:sz w:val="28"/>
          <w:szCs w:val="28"/>
        </w:rPr>
        <w:t>с одной ладони на другую.)</w:t>
      </w:r>
    </w:p>
    <w:p w:rsidR="00CD4566" w:rsidRPr="007A58C9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совсем-совсем не сладкий.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(Грозят пальчиком.)</w:t>
      </w:r>
    </w:p>
    <w:p w:rsidR="00CD4566" w:rsidRPr="007A58C9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подбросим,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(Подбрасывают.)</w:t>
      </w:r>
    </w:p>
    <w:p w:rsidR="00CD4566" w:rsidRPr="007A58C9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поймаем.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(Ловят.)</w:t>
      </w:r>
    </w:p>
    <w:p w:rsidR="00CD4566" w:rsidRPr="007A58C9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уроним,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(Роняют.)</w:t>
      </w:r>
    </w:p>
    <w:p w:rsidR="00CD4566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(Поднимают.)</w:t>
      </w:r>
    </w:p>
    <w:p w:rsidR="00CD4566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4566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4566" w:rsidRPr="007A58C9" w:rsidRDefault="00CD4566" w:rsidP="007A58C9">
      <w:pPr>
        <w:pStyle w:val="NoSpacing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В сундучок снежки сложите,</w:t>
      </w:r>
    </w:p>
    <w:p w:rsidR="00CD4566" w:rsidRDefault="00CD4566" w:rsidP="007A58C9">
      <w:pPr>
        <w:pStyle w:val="NoSpacing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снежинке получите.</w:t>
      </w:r>
    </w:p>
    <w:p w:rsidR="00CD4566" w:rsidRDefault="00CD4566" w:rsidP="007A58C9">
      <w:pPr>
        <w:pStyle w:val="NoSpacing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7A58C9">
      <w:pPr>
        <w:pStyle w:val="NoSpacing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D4566" w:rsidRPr="002162A6" w:rsidRDefault="00CD4566" w:rsidP="007A58C9">
      <w:pPr>
        <w:pStyle w:val="NoSpacing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«Снежинки» </w:t>
      </w:r>
      <w:r>
        <w:rPr>
          <w:rFonts w:ascii="Times New Roman" w:hAnsi="Times New Roman" w:cs="Times New Roman"/>
          <w:sz w:val="28"/>
          <w:szCs w:val="28"/>
        </w:rPr>
        <w:t>(на развитие воздушной струи)</w:t>
      </w: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(М.Ю.Картушина, стр.50).</w:t>
      </w: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CD4566" w:rsidRPr="002162A6" w:rsidRDefault="00CD4566" w:rsidP="002162A6">
      <w:pPr>
        <w:pStyle w:val="NoSpacing"/>
        <w:tabs>
          <w:tab w:val="left" w:pos="5550"/>
        </w:tabs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Дует, дует ветерок                           </w:t>
      </w:r>
      <w:r w:rsidRPr="002162A6">
        <w:rPr>
          <w:rFonts w:ascii="Times New Roman" w:hAnsi="Times New Roman" w:cs="Times New Roman"/>
          <w:i/>
          <w:iCs/>
          <w:sz w:val="28"/>
          <w:szCs w:val="28"/>
        </w:rPr>
        <w:t>(Дуют на снежинку.)</w:t>
      </w: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летит, летит снежок.</w:t>
      </w:r>
    </w:p>
    <w:p w:rsidR="00CD4566" w:rsidRPr="002162A6" w:rsidRDefault="00CD4566" w:rsidP="002162A6">
      <w:pPr>
        <w:pStyle w:val="NoSpacing"/>
        <w:tabs>
          <w:tab w:val="left" w:pos="5565"/>
        </w:tabs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Закружился, заблестел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(Дуют сильнее.)</w:t>
      </w: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быстрее полетел.</w:t>
      </w:r>
    </w:p>
    <w:p w:rsidR="00CD4566" w:rsidRPr="002162A6" w:rsidRDefault="00CD4566" w:rsidP="002162A6">
      <w:pPr>
        <w:pStyle w:val="NoSpacing"/>
        <w:tabs>
          <w:tab w:val="left" w:pos="5580"/>
        </w:tabs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затихает, -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(Перестают дуть.)</w:t>
      </w: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не летают.</w:t>
      </w:r>
    </w:p>
    <w:p w:rsidR="00CD4566" w:rsidRPr="009C6AE0" w:rsidRDefault="00CD4566" w:rsidP="009C6AE0">
      <w:pPr>
        <w:pStyle w:val="NoSpacing"/>
        <w:tabs>
          <w:tab w:val="left" w:pos="5655"/>
        </w:tabs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Дует, дует ветерок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(Дуют на снежинку.)</w:t>
      </w: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летит снежок.</w:t>
      </w: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Мы дальше по лесу шагаем,</w:t>
      </w: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Высокую гору на пути встречаем.</w:t>
      </w:r>
    </w:p>
    <w:p w:rsidR="00CD4566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Ее нам надо, дети, перейти, - </w:t>
      </w:r>
    </w:p>
    <w:p w:rsidR="00CD4566" w:rsidRPr="009C6AE0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там ждет нас впереди?</w:t>
      </w:r>
    </w:p>
    <w:p w:rsidR="00CD4566" w:rsidRPr="00B80745" w:rsidRDefault="00CD4566" w:rsidP="002162A6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9C6AE0">
      <w:pPr>
        <w:pStyle w:val="NoSpacing"/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Снежинка в воздухе порхает,</w:t>
      </w:r>
    </w:p>
    <w:p w:rsidR="00CD4566" w:rsidRDefault="00CD4566" w:rsidP="009C6A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Нам загадку предлагает.</w:t>
      </w:r>
    </w:p>
    <w:p w:rsidR="00CD4566" w:rsidRDefault="00CD4566" w:rsidP="009C6AE0"/>
    <w:p w:rsidR="00CD4566" w:rsidRDefault="00CD4566" w:rsidP="009C6AE0">
      <w:pPr>
        <w:tabs>
          <w:tab w:val="left" w:pos="27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Загадка.</w:t>
      </w:r>
    </w:p>
    <w:p w:rsidR="00CD4566" w:rsidRPr="009F6B16" w:rsidRDefault="00CD4566" w:rsidP="009F6B1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F6B16">
        <w:rPr>
          <w:rFonts w:ascii="Times New Roman" w:hAnsi="Times New Roman" w:cs="Times New Roman"/>
          <w:sz w:val="28"/>
          <w:szCs w:val="28"/>
        </w:rPr>
        <w:t>Выпал снег, а эта птиц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D4566" w:rsidRPr="009F6B16" w:rsidRDefault="00CD4566" w:rsidP="009F6B1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F6B16">
        <w:rPr>
          <w:rFonts w:ascii="Times New Roman" w:hAnsi="Times New Roman" w:cs="Times New Roman"/>
          <w:sz w:val="28"/>
          <w:szCs w:val="28"/>
        </w:rPr>
        <w:t>Снега вовсе не боится.</w:t>
      </w:r>
    </w:p>
    <w:p w:rsidR="00CD4566" w:rsidRDefault="00CD4566" w:rsidP="009F6B1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F6B16">
        <w:rPr>
          <w:rFonts w:ascii="Times New Roman" w:hAnsi="Times New Roman" w:cs="Times New Roman"/>
          <w:sz w:val="28"/>
          <w:szCs w:val="28"/>
        </w:rPr>
        <w:t>Эту птицу мы зовем</w:t>
      </w:r>
    </w:p>
    <w:p w:rsidR="00CD4566" w:rsidRDefault="00CD4566" w:rsidP="009F6B1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Красногрудым …(снегирем).</w:t>
      </w:r>
    </w:p>
    <w:p w:rsidR="00CD4566" w:rsidRDefault="00CD4566" w:rsidP="009F6B1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Pr="009F6B16" w:rsidRDefault="00CD4566" w:rsidP="009F6B16">
      <w:pPr>
        <w:pStyle w:val="NoSpacing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 теперь, детвора,</w:t>
      </w:r>
    </w:p>
    <w:p w:rsidR="00CD4566" w:rsidRDefault="00CD4566" w:rsidP="009F6B16">
      <w:pPr>
        <w:pStyle w:val="NoSpacing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Интересная игра.</w:t>
      </w:r>
    </w:p>
    <w:p w:rsidR="00CD4566" w:rsidRDefault="00CD4566" w:rsidP="009F6B16">
      <w:pPr>
        <w:pStyle w:val="NoSpacing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9F6B16">
      <w:pPr>
        <w:pStyle w:val="NoSpacing"/>
        <w:tabs>
          <w:tab w:val="left" w:pos="199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Речевая подвижная игра «Снегири».</w:t>
      </w:r>
    </w:p>
    <w:p w:rsidR="00CD4566" w:rsidRDefault="00CD4566" w:rsidP="009F6B16">
      <w:pPr>
        <w:pStyle w:val="NoSpacing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(Н.В.Нищева, стр. 125).</w:t>
      </w:r>
    </w:p>
    <w:p w:rsidR="00CD4566" w:rsidRDefault="00CD4566" w:rsidP="009F6B16">
      <w:pPr>
        <w:pStyle w:val="NoSpacing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9F6B16">
      <w:pPr>
        <w:pStyle w:val="NoSpacing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CD4566" w:rsidRPr="00434CFB" w:rsidRDefault="00CD4566" w:rsidP="00434CFB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ветках, посмотри,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(По 4 хлопка руками по бокам</w:t>
      </w:r>
    </w:p>
    <w:p w:rsidR="00CD4566" w:rsidRPr="00434CFB" w:rsidRDefault="00CD4566" w:rsidP="00434CFB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красных майках снегири.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и по 4наклона головы на строку.)</w:t>
      </w:r>
    </w:p>
    <w:p w:rsidR="00CD4566" w:rsidRPr="00434CFB" w:rsidRDefault="00CD4566" w:rsidP="00434CFB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Распушили перышки,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 первое слово – потряхивание руками, </w:t>
      </w:r>
    </w:p>
    <w:p w:rsidR="00CD4566" w:rsidRDefault="00CD4566" w:rsidP="00434CFB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Греются на солнышке.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на второе -  о</w:t>
      </w:r>
      <w:r w:rsidRPr="00434CFB">
        <w:rPr>
          <w:rFonts w:ascii="Times New Roman" w:hAnsi="Times New Roman" w:cs="Times New Roman"/>
          <w:i/>
          <w:iCs/>
          <w:sz w:val="28"/>
          <w:szCs w:val="28"/>
        </w:rPr>
        <w:t>дин хлопок по бокам.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D4566" w:rsidRPr="00A56E1F" w:rsidRDefault="00CD4566" w:rsidP="00A56E1F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вертят, улететь хотят.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(Повороты головы вправо-влево.)</w:t>
      </w:r>
    </w:p>
    <w:p w:rsidR="00CD4566" w:rsidRPr="00A56E1F" w:rsidRDefault="00CD4566" w:rsidP="00A56E1F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Кыш! Кыш! Улетели!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(Дети разбегаются, взмахивая</w:t>
      </w:r>
    </w:p>
    <w:p w:rsidR="00CD4566" w:rsidRDefault="00CD4566" w:rsidP="00A56E1F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метелью! За метелью!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A56E1F">
        <w:rPr>
          <w:rFonts w:ascii="Times New Roman" w:hAnsi="Times New Roman" w:cs="Times New Roman"/>
          <w:i/>
          <w:iCs/>
          <w:sz w:val="28"/>
          <w:szCs w:val="28"/>
        </w:rPr>
        <w:t>уками, как крыльями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CD4566" w:rsidRDefault="00CD4566" w:rsidP="00A56E1F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D4566" w:rsidRDefault="00CD4566" w:rsidP="00A56E1F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D4566" w:rsidRPr="00A56E1F" w:rsidRDefault="00CD4566" w:rsidP="00A56E1F">
      <w:pPr>
        <w:pStyle w:val="NoSpacing"/>
        <w:tabs>
          <w:tab w:val="left" w:pos="19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Слышите, там кто-то плачет…</w:t>
      </w:r>
    </w:p>
    <w:p w:rsidR="00CD4566" w:rsidRDefault="00CD4566" w:rsidP="00A56E1F">
      <w:pPr>
        <w:pStyle w:val="NoSpacing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Смотрите, к нам зайчата скачут.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Зайки, зайки, что такое?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Поделитесь своим горем.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случилось, дорогие? 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смогли сложить картинки разрезные?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огорчайтесь, очень просим, зайки,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музыкальную игру вы с нами поиграйте.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A56E1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Логоритмическая игра «Зайки и волк».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D4566" w:rsidRDefault="00CD4566" w:rsidP="00A56E1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D4566" w:rsidRPr="00C2196F" w:rsidRDefault="00CD4566" w:rsidP="00C2196F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265591">
        <w:rPr>
          <w:rFonts w:ascii="Times New Roman" w:hAnsi="Times New Roman" w:cs="Times New Roman"/>
          <w:sz w:val="28"/>
          <w:szCs w:val="28"/>
        </w:rPr>
        <w:t>Мы, маленькие</w:t>
      </w:r>
      <w:r>
        <w:rPr>
          <w:rFonts w:ascii="Times New Roman" w:hAnsi="Times New Roman" w:cs="Times New Roman"/>
          <w:sz w:val="28"/>
          <w:szCs w:val="28"/>
        </w:rPr>
        <w:t xml:space="preserve"> зайки,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(Дети изображают зайцев.)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зайки-попрыгайки.</w:t>
      </w:r>
    </w:p>
    <w:p w:rsidR="00CD4566" w:rsidRPr="002970E9" w:rsidRDefault="00CD4566" w:rsidP="002970E9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прыг, и прыг,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(Прыжки вправо-влево.)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прыг, и прыг, и прыг.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живем под елкой,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прячемся от волка.</w:t>
      </w:r>
    </w:p>
    <w:p w:rsidR="00CD4566" w:rsidRPr="002970E9" w:rsidRDefault="00CD4566" w:rsidP="002970E9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прыг, и прыг,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(Прыжки вперед-назад.)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прыг, и прыг, и прыг.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Ну, а сейчас, зайчата наши  дорогие,</w:t>
      </w: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Поможем вам сложить картинки разрезные.</w:t>
      </w:r>
    </w:p>
    <w:p w:rsidR="00CD4566" w:rsidRPr="004A216D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A56E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4A21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Игра «Сложи картинку и назови, что получилось».</w:t>
      </w:r>
    </w:p>
    <w:p w:rsidR="00CD4566" w:rsidRDefault="00CD4566" w:rsidP="004A21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D4566" w:rsidRPr="004A216D" w:rsidRDefault="00CD4566" w:rsidP="004A21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С зайцами прощаемся,</w:t>
      </w:r>
    </w:p>
    <w:p w:rsidR="00CD4566" w:rsidRPr="005F0DE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 w:rsidRPr="005F0DE6">
        <w:rPr>
          <w:rFonts w:ascii="Times New Roman" w:hAnsi="Times New Roman" w:cs="Times New Roman"/>
          <w:sz w:val="28"/>
          <w:szCs w:val="28"/>
        </w:rPr>
        <w:t>Прогулка продолжается.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снова вам, ребятки,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Снежинка приготовила загадку.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F0DE6">
        <w:rPr>
          <w:rFonts w:ascii="Times New Roman" w:hAnsi="Times New Roman" w:cs="Times New Roman"/>
          <w:b/>
          <w:bCs/>
          <w:sz w:val="28"/>
          <w:szCs w:val="28"/>
        </w:rPr>
        <w:t>Загадка.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Кто же в меде знает толк?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Косолапый бурый…(медведь).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Тише, дети, не шуметь,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Там, под елкою медведь.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Он в берлоге крепко спит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его нельзя будить.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него зимой одна забота: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Крепко спать и весну ждать.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давайте все ж попросим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Мишку с нами поиграть.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F0DE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Речевая подвижная игра «Дети и медведь».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(М.Ю. Картушина, стр. 52).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Pr="00300F00" w:rsidRDefault="00CD4566" w:rsidP="00300F0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Мишка, мишка, хватит спать!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(Подходят, громко топая ногами.)</w:t>
      </w:r>
    </w:p>
    <w:p w:rsidR="00CD4566" w:rsidRDefault="00CD4566" w:rsidP="005F0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с нами поиграть.</w:t>
      </w:r>
    </w:p>
    <w:p w:rsidR="00CD4566" w:rsidRPr="00300F00" w:rsidRDefault="00CD4566" w:rsidP="00300F0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тут много,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стороны.)</w:t>
      </w:r>
    </w:p>
    <w:p w:rsidR="00CD4566" w:rsidRPr="00300F00" w:rsidRDefault="00CD4566" w:rsidP="00300F0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один.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(Показывают указательный палец.)</w:t>
      </w:r>
    </w:p>
    <w:p w:rsidR="00CD4566" w:rsidRDefault="00CD4566" w:rsidP="00300F0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тебе мы не дадим!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(Грозят пальцем, убегают.)</w:t>
      </w:r>
    </w:p>
    <w:p w:rsidR="00CD4566" w:rsidRDefault="00CD4566" w:rsidP="00300F0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D4566" w:rsidRDefault="00CD4566" w:rsidP="00300F00">
      <w:pPr>
        <w:pStyle w:val="NoSpacing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Я так сладко спал в берлоге,</w:t>
      </w:r>
    </w:p>
    <w:p w:rsidR="00CD4566" w:rsidRDefault="00CD4566" w:rsidP="00300F00">
      <w:pPr>
        <w:pStyle w:val="NoSpacing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Пока вы не появились на дороге.</w:t>
      </w: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Расшумелись на весь лес,</w:t>
      </w: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будто в вас вселился бес.</w:t>
      </w: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Миша, нас не обижай,</w:t>
      </w: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Еще с нами поиграй!</w:t>
      </w: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E5550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Ладно, ладно, не шумите.</w:t>
      </w: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Поиграем, коль хотите!</w:t>
      </w: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BE555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Речевая подвижная игра «Ходит по лесу медведь».</w:t>
      </w: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(М.Ю. Картушина,  «Конспекты логоритмических занятий», стр. 70).</w:t>
      </w: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Pr="005029E7" w:rsidRDefault="00CD4566" w:rsidP="005029E7">
      <w:pPr>
        <w:pStyle w:val="NoSpacing"/>
        <w:tabs>
          <w:tab w:val="left" w:pos="514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по лесу медведь,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(Идут друг за другом вперевалочку.)</w:t>
      </w:r>
    </w:p>
    <w:p w:rsidR="00CD4566" w:rsidRPr="005029E7" w:rsidRDefault="00CD4566" w:rsidP="005029E7">
      <w:pPr>
        <w:pStyle w:val="NoSpacing"/>
        <w:tabs>
          <w:tab w:val="left" w:pos="4830"/>
          <w:tab w:val="left" w:pos="514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 сесть и посидеть                       </w:t>
      </w:r>
    </w:p>
    <w:p w:rsidR="00CD4566" w:rsidRPr="005029E7" w:rsidRDefault="00CD4566" w:rsidP="005029E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 такое место есть,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стороны.)</w:t>
      </w:r>
    </w:p>
    <w:p w:rsidR="00CD4566" w:rsidRPr="005029E7" w:rsidRDefault="00CD4566" w:rsidP="005029E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мог медведь присесть?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(Высматривают из-под руки.)</w:t>
      </w:r>
    </w:p>
    <w:p w:rsidR="00CD4566" w:rsidRPr="005029E7" w:rsidRDefault="00CD4566" w:rsidP="005029E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высок пенек,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(Руки на уровне груди.)</w:t>
      </w:r>
    </w:p>
    <w:p w:rsidR="00CD4566" w:rsidRDefault="00CD4566" w:rsidP="005029E7">
      <w:pPr>
        <w:pStyle w:val="NoSpacing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торчит сучок,</w:t>
      </w:r>
      <w:r>
        <w:rPr>
          <w:rFonts w:ascii="Times New Roman" w:hAnsi="Times New Roman" w:cs="Times New Roman"/>
          <w:sz w:val="28"/>
          <w:szCs w:val="28"/>
        </w:rPr>
        <w:tab/>
      </w:r>
      <w:r w:rsidRPr="005029E7">
        <w:rPr>
          <w:rFonts w:ascii="Times New Roman" w:hAnsi="Times New Roman" w:cs="Times New Roman"/>
          <w:i/>
          <w:iCs/>
          <w:sz w:val="28"/>
          <w:szCs w:val="28"/>
        </w:rPr>
        <w:t>(Большой палец в сторону.)</w:t>
      </w:r>
    </w:p>
    <w:p w:rsidR="00CD4566" w:rsidRPr="004D6A77" w:rsidRDefault="00CD4566" w:rsidP="00343A2E">
      <w:pPr>
        <w:pStyle w:val="NoSpacing"/>
        <w:tabs>
          <w:tab w:val="center" w:pos="467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мокрый мох,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пальцы,</w:t>
      </w:r>
    </w:p>
    <w:p w:rsidR="00CD4566" w:rsidRPr="004D6A77" w:rsidRDefault="00CD4566" w:rsidP="004D6A7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мох пересох.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ладонями вниз, потом  вверх.)</w:t>
      </w:r>
    </w:p>
    <w:p w:rsidR="00CD4566" w:rsidRPr="004D6A77" w:rsidRDefault="00CD4566" w:rsidP="004D6A7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(Вытирают ладонью лоб.)</w:t>
      </w:r>
    </w:p>
    <w:p w:rsidR="00CD4566" w:rsidRPr="004D6A77" w:rsidRDefault="00CD4566" w:rsidP="004D6A7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низкий пень,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(Показывают высоту пня руками.)</w:t>
      </w:r>
    </w:p>
    <w:p w:rsidR="00CD4566" w:rsidRPr="004D6A77" w:rsidRDefault="00CD4566" w:rsidP="004D6A7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густая тень.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(Руки в стороны, смотрят вверх.)</w:t>
      </w:r>
    </w:p>
    <w:p w:rsidR="00CD4566" w:rsidRPr="004D6A77" w:rsidRDefault="00CD4566" w:rsidP="004D6A77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узкий ров,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(Приближают руки друг к другу.)</w:t>
      </w:r>
    </w:p>
    <w:p w:rsidR="00CD4566" w:rsidRPr="001A5410" w:rsidRDefault="00CD4566" w:rsidP="001A541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гнездо муравьев,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(Показывают холмик руками.)</w:t>
      </w:r>
    </w:p>
    <w:p w:rsidR="00CD4566" w:rsidRPr="001A5410" w:rsidRDefault="00CD4566" w:rsidP="00BE55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06E4">
        <w:rPr>
          <w:rFonts w:ascii="Times New Roman" w:hAnsi="Times New Roman" w:cs="Times New Roman"/>
          <w:sz w:val="28"/>
          <w:szCs w:val="28"/>
        </w:rPr>
        <w:t>То</w:t>
      </w:r>
      <w:r w:rsidRPr="004D6A77">
        <w:rPr>
          <w:rFonts w:ascii="Times New Roman" w:hAnsi="Times New Roman" w:cs="Times New Roman"/>
          <w:sz w:val="28"/>
          <w:szCs w:val="28"/>
        </w:rPr>
        <w:t>кричит</w:t>
      </w:r>
      <w:r>
        <w:rPr>
          <w:rFonts w:ascii="Times New Roman" w:hAnsi="Times New Roman" w:cs="Times New Roman"/>
          <w:sz w:val="28"/>
          <w:szCs w:val="28"/>
        </w:rPr>
        <w:t xml:space="preserve"> сорока.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(Взмахи руками – «крыльями».)</w:t>
      </w:r>
    </w:p>
    <w:p w:rsidR="00CD4566" w:rsidRPr="004D6A77" w:rsidRDefault="00CD4566" w:rsidP="00BE5550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колючки сбоку.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(Широко раздвигают пальцы.)</w:t>
      </w:r>
    </w:p>
    <w:p w:rsidR="00CD4566" w:rsidRPr="001A5410" w:rsidRDefault="00CD4566" w:rsidP="001A541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кустарники,</w:t>
      </w:r>
      <w:r>
        <w:rPr>
          <w:rFonts w:ascii="Times New Roman" w:hAnsi="Times New Roman" w:cs="Times New Roman"/>
          <w:sz w:val="28"/>
          <w:szCs w:val="28"/>
        </w:rPr>
        <w:tab/>
      </w:r>
      <w:r w:rsidRPr="001A5410">
        <w:rPr>
          <w:rFonts w:ascii="Times New Roman" w:hAnsi="Times New Roman" w:cs="Times New Roman"/>
          <w:i/>
          <w:iCs/>
          <w:sz w:val="28"/>
          <w:szCs w:val="28"/>
        </w:rPr>
        <w:t>(Переплетают пальцы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рук</w:t>
      </w:r>
      <w:r w:rsidRPr="001A5410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CD4566" w:rsidRPr="001A5410" w:rsidRDefault="00CD4566" w:rsidP="001A541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речка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стороны.)</w:t>
      </w:r>
    </w:p>
    <w:p w:rsidR="00CD4566" w:rsidRPr="001A5410" w:rsidRDefault="00CD4566" w:rsidP="00343A2E">
      <w:pPr>
        <w:pStyle w:val="NoSpacing"/>
        <w:tabs>
          <w:tab w:val="center" w:pos="467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хорошего местечка.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(Качают головой.)</w:t>
      </w:r>
    </w:p>
    <w:p w:rsidR="00CD4566" w:rsidRPr="001A5410" w:rsidRDefault="00CD4566" w:rsidP="001A541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сказка о медведе,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(Покачиваясь, переступают с ноги</w:t>
      </w:r>
    </w:p>
    <w:p w:rsidR="00CD4566" w:rsidRDefault="00CD4566" w:rsidP="001A541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медведе-привереде.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на ногу, как медведи.)</w:t>
      </w:r>
    </w:p>
    <w:p w:rsidR="00CD4566" w:rsidRDefault="00CD4566" w:rsidP="001A5410">
      <w:pPr>
        <w:pStyle w:val="NoSpacing"/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CD4566" w:rsidRDefault="00CD4566" w:rsidP="001A5410">
      <w:pPr>
        <w:pStyle w:val="NoSpacing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1A5410">
      <w:pPr>
        <w:pStyle w:val="NoSpacing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A5410">
        <w:rPr>
          <w:rFonts w:ascii="Times New Roman" w:hAnsi="Times New Roman" w:cs="Times New Roman"/>
          <w:b/>
          <w:bCs/>
          <w:sz w:val="28"/>
          <w:szCs w:val="28"/>
        </w:rPr>
        <w:t>Лесовик:</w:t>
      </w:r>
      <w:r w:rsidRPr="00547A24">
        <w:rPr>
          <w:rFonts w:ascii="Times New Roman" w:hAnsi="Times New Roman" w:cs="Times New Roman"/>
          <w:sz w:val="28"/>
          <w:szCs w:val="28"/>
        </w:rPr>
        <w:t>Спасибо, Мишка, за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Порадовал ты детвору!</w:t>
      </w:r>
    </w:p>
    <w:p w:rsidR="00CD4566" w:rsidRDefault="00CD4566" w:rsidP="00547A24">
      <w:pPr>
        <w:pStyle w:val="NoSpacing"/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ребячьего народа </w:t>
      </w:r>
    </w:p>
    <w:p w:rsidR="00CD4566" w:rsidRDefault="00CD4566" w:rsidP="00547A24">
      <w:pPr>
        <w:pStyle w:val="NoSpacing"/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Принимай бочонок меда.</w:t>
      </w:r>
    </w:p>
    <w:p w:rsidR="00CD4566" w:rsidRDefault="00CD4566" w:rsidP="00547A24">
      <w:pPr>
        <w:pStyle w:val="NoSpacing"/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Вам спасибо, ребятишки,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 w:rsidRPr="00547A24">
        <w:rPr>
          <w:rFonts w:ascii="Times New Roman" w:hAnsi="Times New Roman" w:cs="Times New Roman"/>
          <w:sz w:val="28"/>
          <w:szCs w:val="28"/>
        </w:rPr>
        <w:t>Вот уважили вы Мишку!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 w:rsidRPr="00547A24">
        <w:rPr>
          <w:rFonts w:ascii="Times New Roman" w:hAnsi="Times New Roman" w:cs="Times New Roman"/>
          <w:sz w:val="28"/>
          <w:szCs w:val="28"/>
        </w:rPr>
        <w:t>А я дарю вам, дорогие,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 w:rsidRPr="00547A24">
        <w:rPr>
          <w:rFonts w:ascii="Times New Roman" w:hAnsi="Times New Roman" w:cs="Times New Roman"/>
          <w:sz w:val="28"/>
          <w:szCs w:val="28"/>
        </w:rPr>
        <w:t>Орешки вкусные лесные.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весны прощайте, детвора.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в берлогу спать пора.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(Медведь прощается с детьми и уходит.)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Спешить вам нужно в детский сад,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Обед давно готов уж для ребят.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Давайте угощенье оставим зверятам.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Уверен, друзья, они будут рады!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Снегирям, сорокам и синицам – 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Зерна, чтобы подкормиться,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Капусту, морковку – зайчатам,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Орешки, конечно, – бельчатам.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Тихо по тропке идите, очень осторожно,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никого в лесу не потревожить!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 свиданья, до свиданья, зимний лес,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показал ребятам много сказочных чудес!</w:t>
      </w:r>
    </w:p>
    <w:p w:rsidR="00CD4566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AC463F">
      <w:pPr>
        <w:pStyle w:val="NoSpacing"/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Приходите, дети, в лес весной</w:t>
      </w:r>
    </w:p>
    <w:p w:rsidR="00CD4566" w:rsidRDefault="00CD4566" w:rsidP="00AC463F">
      <w:pPr>
        <w:pStyle w:val="NoSpacing"/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он вас удивит своею красотой.</w:t>
      </w:r>
    </w:p>
    <w:p w:rsidR="00CD4566" w:rsidRDefault="00CD4566" w:rsidP="00AC463F">
      <w:pPr>
        <w:pStyle w:val="NoSpacing"/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CD4566" w:rsidRDefault="00CD4566" w:rsidP="00AC463F">
      <w:pPr>
        <w:pStyle w:val="NoSpacing"/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CD4566" w:rsidRPr="009E5948" w:rsidRDefault="00CD4566" w:rsidP="00547A2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красивую  в медленном темпе музыку дети покидают «зимний лес» - музыкальный зал.)</w:t>
      </w:r>
    </w:p>
    <w:sectPr w:rsidR="00CD4566" w:rsidRPr="009E5948" w:rsidSect="009F06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66" w:rsidRDefault="00CD4566" w:rsidP="00177D3E">
      <w:pPr>
        <w:spacing w:after="0" w:line="240" w:lineRule="auto"/>
      </w:pPr>
      <w:r>
        <w:separator/>
      </w:r>
    </w:p>
  </w:endnote>
  <w:endnote w:type="continuationSeparator" w:id="1">
    <w:p w:rsidR="00CD4566" w:rsidRDefault="00CD4566" w:rsidP="0017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66" w:rsidRDefault="00CD4566" w:rsidP="00177D3E">
      <w:pPr>
        <w:spacing w:after="0" w:line="240" w:lineRule="auto"/>
      </w:pPr>
      <w:r>
        <w:separator/>
      </w:r>
    </w:p>
  </w:footnote>
  <w:footnote w:type="continuationSeparator" w:id="1">
    <w:p w:rsidR="00CD4566" w:rsidRDefault="00CD4566" w:rsidP="0017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B41"/>
    <w:rsid w:val="00010914"/>
    <w:rsid w:val="00034E60"/>
    <w:rsid w:val="00037826"/>
    <w:rsid w:val="0004349A"/>
    <w:rsid w:val="00081B5C"/>
    <w:rsid w:val="000C321A"/>
    <w:rsid w:val="00145CAB"/>
    <w:rsid w:val="001518A5"/>
    <w:rsid w:val="00177D3E"/>
    <w:rsid w:val="00182C4B"/>
    <w:rsid w:val="00183287"/>
    <w:rsid w:val="001A2092"/>
    <w:rsid w:val="001A5410"/>
    <w:rsid w:val="001B178C"/>
    <w:rsid w:val="001F696B"/>
    <w:rsid w:val="002162A6"/>
    <w:rsid w:val="00220D6F"/>
    <w:rsid w:val="00265591"/>
    <w:rsid w:val="00286B37"/>
    <w:rsid w:val="002906E4"/>
    <w:rsid w:val="002970E9"/>
    <w:rsid w:val="00300F00"/>
    <w:rsid w:val="00301FD0"/>
    <w:rsid w:val="00326E98"/>
    <w:rsid w:val="00343A2E"/>
    <w:rsid w:val="00372952"/>
    <w:rsid w:val="0039488C"/>
    <w:rsid w:val="00427F8C"/>
    <w:rsid w:val="00434CFB"/>
    <w:rsid w:val="004A216D"/>
    <w:rsid w:val="004D6A77"/>
    <w:rsid w:val="005029E7"/>
    <w:rsid w:val="00513DBF"/>
    <w:rsid w:val="00513F83"/>
    <w:rsid w:val="00547A24"/>
    <w:rsid w:val="00565465"/>
    <w:rsid w:val="005C6A43"/>
    <w:rsid w:val="005F0DE6"/>
    <w:rsid w:val="006B0B61"/>
    <w:rsid w:val="0075496F"/>
    <w:rsid w:val="00772AD0"/>
    <w:rsid w:val="007959AA"/>
    <w:rsid w:val="007A2F66"/>
    <w:rsid w:val="007A4931"/>
    <w:rsid w:val="007A58C9"/>
    <w:rsid w:val="007F2451"/>
    <w:rsid w:val="00800F4C"/>
    <w:rsid w:val="008713B9"/>
    <w:rsid w:val="008B2858"/>
    <w:rsid w:val="008E64B2"/>
    <w:rsid w:val="009169AF"/>
    <w:rsid w:val="009215FD"/>
    <w:rsid w:val="009C6AE0"/>
    <w:rsid w:val="009E5948"/>
    <w:rsid w:val="009F06D0"/>
    <w:rsid w:val="009F6B16"/>
    <w:rsid w:val="00A56E1F"/>
    <w:rsid w:val="00A6458C"/>
    <w:rsid w:val="00AC463F"/>
    <w:rsid w:val="00AC50D4"/>
    <w:rsid w:val="00AE1166"/>
    <w:rsid w:val="00B80745"/>
    <w:rsid w:val="00BC53EA"/>
    <w:rsid w:val="00BE5550"/>
    <w:rsid w:val="00C2196F"/>
    <w:rsid w:val="00CD4566"/>
    <w:rsid w:val="00D67EDF"/>
    <w:rsid w:val="00D75D36"/>
    <w:rsid w:val="00E21748"/>
    <w:rsid w:val="00E65F97"/>
    <w:rsid w:val="00E84B41"/>
    <w:rsid w:val="00EE736E"/>
    <w:rsid w:val="00F16107"/>
    <w:rsid w:val="00F8361C"/>
    <w:rsid w:val="00F9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7D3E"/>
  </w:style>
  <w:style w:type="paragraph" w:styleId="Footer">
    <w:name w:val="footer"/>
    <w:basedOn w:val="Normal"/>
    <w:link w:val="FooterChar"/>
    <w:uiPriority w:val="99"/>
    <w:rsid w:val="0017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7D3E"/>
  </w:style>
  <w:style w:type="paragraph" w:styleId="NoSpacing">
    <w:name w:val="No Spacing"/>
    <w:uiPriority w:val="99"/>
    <w:qFormat/>
    <w:rsid w:val="007F245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531</TotalTime>
  <Pages>8</Pages>
  <Words>1592</Words>
  <Characters>9080</Characters>
  <Application>Microsoft Office Outlook</Application>
  <DocSecurity>0</DocSecurity>
  <Lines>0</Lines>
  <Paragraphs>0</Paragraphs>
  <ScaleCrop>false</ScaleCrop>
  <Company>System disc 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26</cp:revision>
  <dcterms:created xsi:type="dcterms:W3CDTF">2012-10-07T17:57:00Z</dcterms:created>
  <dcterms:modified xsi:type="dcterms:W3CDTF">2013-03-27T13:00:00Z</dcterms:modified>
</cp:coreProperties>
</file>