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1" w:rsidRPr="000D1340" w:rsidRDefault="00843C81" w:rsidP="00FC387E">
      <w:pPr>
        <w:jc w:val="center"/>
        <w:rPr>
          <w:b/>
          <w:sz w:val="28"/>
          <w:szCs w:val="28"/>
          <w:u w:val="single"/>
        </w:rPr>
      </w:pPr>
      <w:r w:rsidRPr="000D1340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 xml:space="preserve">униципальное дошкольное образовательное учреждение детский сад комбинированного вида №3 «Орленок» </w:t>
      </w: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Конспект занятия для детей старшей группы </w:t>
      </w: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«Как много интересного бывает зимой»</w:t>
      </w:r>
    </w:p>
    <w:p w:rsidR="00843C81" w:rsidRPr="000D1340" w:rsidRDefault="00843C81" w:rsidP="00FC38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(открытое занятие на МО воспитателя старших групп)</w:t>
      </w: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0D1340">
      <w:pPr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0D1340">
      <w:pPr>
        <w:jc w:val="right"/>
        <w:rPr>
          <w:b/>
          <w:sz w:val="32"/>
          <w:szCs w:val="32"/>
          <w:u w:val="single"/>
        </w:rPr>
      </w:pPr>
    </w:p>
    <w:p w:rsidR="00843C81" w:rsidRDefault="00843C81" w:rsidP="000D1340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Выполнила:</w:t>
      </w:r>
    </w:p>
    <w:p w:rsidR="00843C81" w:rsidRDefault="00843C81" w:rsidP="000D1340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воспитатель 1 категории </w:t>
      </w:r>
    </w:p>
    <w:p w:rsidR="00843C81" w:rsidRDefault="00843C81" w:rsidP="000D1340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Фунтикова Н.З. </w:t>
      </w:r>
    </w:p>
    <w:p w:rsidR="00843C81" w:rsidRDefault="00843C81" w:rsidP="00FC387E">
      <w:pPr>
        <w:jc w:val="center"/>
        <w:rPr>
          <w:sz w:val="32"/>
          <w:szCs w:val="32"/>
        </w:rPr>
      </w:pPr>
      <w:r w:rsidRPr="000D1340">
        <w:rPr>
          <w:sz w:val="32"/>
          <w:szCs w:val="32"/>
        </w:rPr>
        <w:t>Цель</w:t>
      </w:r>
      <w:r>
        <w:rPr>
          <w:sz w:val="32"/>
          <w:szCs w:val="32"/>
        </w:rPr>
        <w:t>: формирование обобщенного представления детей о зиме, о состоянии живой и не живой природы.</w:t>
      </w:r>
    </w:p>
    <w:p w:rsidR="00843C81" w:rsidRDefault="00843C81" w:rsidP="00FC38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Задачи: учить умению использовать модели в познавательной деятельности при установлении причинно-следственные связи; расширять знания детей о приспособлении зверей, птиц, растений, рыб к зимним условиям. </w:t>
      </w:r>
    </w:p>
    <w:p w:rsidR="00843C81" w:rsidRDefault="00843C81" w:rsidP="00FC38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наблюдения в природе, изготовление материала к дидактическим играм, чтение литературы, изготовление кормушек, беседа, отгадывание загадок. </w:t>
      </w:r>
    </w:p>
    <w:p w:rsidR="00843C81" w:rsidRPr="000D1340" w:rsidRDefault="00843C81" w:rsidP="00FC38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Материал: карточки с изображением птиц ( клест, поползень, сорока, воробей, дятел, сова, синица, голубь, ворона. ) , макет дерева, дидактические игры «Пополни кладовую белочки» , «Жизнь зверей в лесу зимой». </w:t>
      </w:r>
    </w:p>
    <w:p w:rsidR="00843C81" w:rsidRPr="000D1340" w:rsidRDefault="00843C81" w:rsidP="00FC387E">
      <w:pPr>
        <w:jc w:val="center"/>
        <w:rPr>
          <w:sz w:val="32"/>
          <w:szCs w:val="32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Default="00843C81" w:rsidP="00FC387E">
      <w:pPr>
        <w:jc w:val="center"/>
        <w:rPr>
          <w:b/>
          <w:sz w:val="32"/>
          <w:szCs w:val="32"/>
          <w:u w:val="single"/>
        </w:rPr>
      </w:pPr>
    </w:p>
    <w:p w:rsidR="00843C81" w:rsidRPr="00C9005B" w:rsidRDefault="00843C81" w:rsidP="001274EF">
      <w:pPr>
        <w:jc w:val="center"/>
        <w:rPr>
          <w:b/>
          <w:sz w:val="32"/>
          <w:szCs w:val="32"/>
          <w:u w:val="single"/>
        </w:rPr>
      </w:pPr>
      <w:r w:rsidRPr="00C9005B">
        <w:rPr>
          <w:b/>
          <w:sz w:val="32"/>
          <w:szCs w:val="32"/>
          <w:u w:val="single"/>
        </w:rPr>
        <w:t>Доброе утро!</w:t>
      </w:r>
    </w:p>
    <w:p w:rsidR="00843C81" w:rsidRPr="00C9005B" w:rsidRDefault="00843C81" w:rsidP="00FC387E">
      <w:pPr>
        <w:jc w:val="center"/>
        <w:rPr>
          <w:b/>
          <w:sz w:val="32"/>
          <w:szCs w:val="32"/>
          <w:u w:val="single"/>
        </w:rPr>
      </w:pPr>
      <w:r w:rsidRPr="00C9005B">
        <w:rPr>
          <w:b/>
          <w:sz w:val="32"/>
          <w:szCs w:val="32"/>
          <w:u w:val="single"/>
        </w:rPr>
        <w:t>Доброе утро солнцу и птицам.</w:t>
      </w:r>
    </w:p>
    <w:p w:rsidR="00843C81" w:rsidRDefault="00843C81" w:rsidP="00FC387E">
      <w:pPr>
        <w:jc w:val="center"/>
        <w:rPr>
          <w:sz w:val="32"/>
          <w:szCs w:val="32"/>
        </w:rPr>
      </w:pPr>
      <w:r w:rsidRPr="00C9005B">
        <w:rPr>
          <w:b/>
          <w:sz w:val="32"/>
          <w:szCs w:val="32"/>
          <w:u w:val="single"/>
        </w:rPr>
        <w:t>Доброе утро улыбчивым лицам</w:t>
      </w:r>
      <w:r>
        <w:rPr>
          <w:sz w:val="32"/>
          <w:szCs w:val="32"/>
        </w:rPr>
        <w:t>.</w:t>
      </w:r>
    </w:p>
    <w:p w:rsidR="00843C81" w:rsidRDefault="00843C81" w:rsidP="00FC387E">
      <w:pPr>
        <w:jc w:val="center"/>
        <w:rPr>
          <w:sz w:val="32"/>
          <w:szCs w:val="32"/>
        </w:rPr>
      </w:pPr>
      <w:r>
        <w:rPr>
          <w:sz w:val="32"/>
          <w:szCs w:val="32"/>
        </w:rPr>
        <w:t>А теперь посмотрите друг на друга и улыбнитесь.</w:t>
      </w:r>
    </w:p>
    <w:p w:rsidR="00843C81" w:rsidRPr="00FC387E" w:rsidRDefault="00843C81" w:rsidP="00FC387E">
      <w:pPr>
        <w:jc w:val="center"/>
        <w:rPr>
          <w:sz w:val="32"/>
          <w:szCs w:val="32"/>
        </w:rPr>
      </w:pPr>
      <w:r w:rsidRPr="00FC387E">
        <w:rPr>
          <w:sz w:val="32"/>
          <w:szCs w:val="32"/>
        </w:rPr>
        <w:t>Стук в дверь. Входит Незнайка.</w:t>
      </w:r>
    </w:p>
    <w:p w:rsidR="00843C81" w:rsidRPr="00FC387E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Незнайка</w:t>
      </w:r>
      <w:r w:rsidRPr="00FC387E">
        <w:rPr>
          <w:sz w:val="32"/>
          <w:szCs w:val="32"/>
        </w:rPr>
        <w:t>. Здравствуйте.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Здравствуй Незнайка. Ты куда собрался идти в одних шортах и майке? 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Я хотел идти загорать.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Ребята он наверное ничего не знает о зиме. Давайте расскажем ему.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Сейчас на улице зима, а зимой не загорают.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Потому что на улице холодно, снег и лед.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 зимой холодно, а летом тепло?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Потому что солнце греет меньше, дает мало света и тепла.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Назовите пожалуйста зимние месяцы.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 xml:space="preserve">. Декабрь, январь, февраль. 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Про декабрь говорят «Год кончает – зиму начинает» И 22 декабря самый короткий день и самая длинная ночь во всем году. Январь – середина зимы, Многие звери спят в своих норах и берлогах. Змеи собираются вместе, переплетаются большим комом и проводят всю зиму в спячке в подземных норах.</w:t>
      </w:r>
    </w:p>
    <w:p w:rsidR="00843C81" w:rsidRDefault="00843C81" w:rsidP="00FC387E">
      <w:pPr>
        <w:rPr>
          <w:sz w:val="32"/>
          <w:szCs w:val="32"/>
        </w:rPr>
      </w:pPr>
      <w:r>
        <w:rPr>
          <w:sz w:val="32"/>
          <w:szCs w:val="32"/>
        </w:rPr>
        <w:t>Февраль – последний самый трудный месяц зимы. Т.к. запасы в норках подходят к концу.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Ребята, а вы любите отгадывать загадки?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Любим.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Тогда слушайте: </w:t>
      </w:r>
    </w:p>
    <w:p w:rsidR="00843C81" w:rsidRDefault="00843C81" w:rsidP="00FC387E">
      <w:pPr>
        <w:rPr>
          <w:sz w:val="32"/>
          <w:szCs w:val="32"/>
        </w:rPr>
      </w:pPr>
      <w:r>
        <w:rPr>
          <w:sz w:val="32"/>
          <w:szCs w:val="32"/>
        </w:rPr>
        <w:t xml:space="preserve">С неба звезды падают лягут на поля пусть под ними скроется черная земля. Много-много звездочек тонких как стекло звездочки холодные а земле тепло. </w:t>
      </w:r>
    </w:p>
    <w:p w:rsidR="00843C81" w:rsidRPr="001274EF" w:rsidRDefault="00843C81" w:rsidP="00FC387E">
      <w:pPr>
        <w:rPr>
          <w:sz w:val="32"/>
          <w:szCs w:val="32"/>
        </w:rPr>
      </w:pPr>
      <w:r w:rsidRPr="001274EF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Найдите отгадку в группе. 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 земле тепло?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Потому что земля покрыта снегом.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А растения зимой растут?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Ребята, подскажите незнайке.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Растения зимой не растут.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</w:t>
      </w:r>
      <w:r>
        <w:rPr>
          <w:sz w:val="32"/>
          <w:szCs w:val="32"/>
        </w:rPr>
        <w:t>. Почему?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Потому что земля мерзлая они не могут впитать корешками влагу.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</w:t>
      </w:r>
      <w:r>
        <w:rPr>
          <w:sz w:val="32"/>
          <w:szCs w:val="32"/>
        </w:rPr>
        <w:t>. Если растения зимой не живут, значит кусты и деревья тоже погибают?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Объясните незнайке так ли это?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Кусты и деревья зимой спят, отдыхают.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 деревья на зиму сбрасывают листья?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Им ни чем питаться, т.к. по стволу деревьев не поступает питательные вещества, поэтому листья опадают. К зиме деревья перестают питаться и расти. Листва давно сброшена – ведь листья выдыхают много тепла, а упавшие, гниющие на земле листья оберегают корни деревьев от промерзания.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Кроме того, на каждом дереве есть панцирь – мертва прослойка под кожицей ствола, оберегающая растения от мороза. Чем старше дерево тем толще прослойка. Но лучше всего защитит от мороза пушистое снежное покрывало.</w:t>
      </w:r>
    </w:p>
    <w:p w:rsidR="00843C81" w:rsidRDefault="00843C81" w:rsidP="00FC387E">
      <w:pPr>
        <w:rPr>
          <w:sz w:val="32"/>
          <w:szCs w:val="32"/>
        </w:rPr>
      </w:pPr>
      <w:r w:rsidRPr="00F1025A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Как мы на участке оберегаем наши деревья от мороза? </w:t>
      </w:r>
    </w:p>
    <w:p w:rsidR="00843C81" w:rsidRPr="00F1025A" w:rsidRDefault="00843C81" w:rsidP="00FC387E">
      <w:pPr>
        <w:rPr>
          <w:b/>
          <w:sz w:val="32"/>
          <w:szCs w:val="32"/>
        </w:rPr>
      </w:pPr>
      <w:r w:rsidRPr="00F1025A">
        <w:rPr>
          <w:b/>
          <w:sz w:val="32"/>
          <w:szCs w:val="32"/>
        </w:rPr>
        <w:t>Р.</w:t>
      </w:r>
      <w:r w:rsidRPr="00F1025A">
        <w:rPr>
          <w:sz w:val="32"/>
          <w:szCs w:val="32"/>
        </w:rPr>
        <w:t>Укутываем снегом</w:t>
      </w:r>
      <w:r>
        <w:rPr>
          <w:sz w:val="32"/>
          <w:szCs w:val="32"/>
        </w:rPr>
        <w:t xml:space="preserve">. 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А теперь послушайте следующую загадку.</w:t>
      </w:r>
    </w:p>
    <w:p w:rsidR="00843C81" w:rsidRDefault="00843C81" w:rsidP="00FC387E">
      <w:pPr>
        <w:rPr>
          <w:sz w:val="32"/>
          <w:szCs w:val="32"/>
        </w:rPr>
      </w:pPr>
      <w:r>
        <w:rPr>
          <w:sz w:val="32"/>
          <w:szCs w:val="32"/>
        </w:rPr>
        <w:t xml:space="preserve">Птичка-невиличка ножки имеет, а ходить не умеет, хочет сделать шажок получается прыжок. (воробей) </w:t>
      </w:r>
    </w:p>
    <w:p w:rsidR="00843C81" w:rsidRDefault="00843C81" w:rsidP="00FC387E">
      <w:pPr>
        <w:rPr>
          <w:sz w:val="32"/>
          <w:szCs w:val="32"/>
        </w:rPr>
      </w:pPr>
      <w:r w:rsidRPr="00F1025A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Скажите, все ли птицы улетают на юг? 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Не все птицы улетают на юг.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А какие остаются?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</w:t>
      </w:r>
      <w:r>
        <w:rPr>
          <w:sz w:val="32"/>
          <w:szCs w:val="32"/>
        </w:rPr>
        <w:t>. Я знаю, скворец остается.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Прав ли незнайка?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Не прав.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 скворец не может остаться?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Потому что он питается насекомыми, а именно земляными червями.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Да, действительно насекомых нет, птицам холодно и голодно, поэтому лесные птицы перебираются по ближе к человеку, а люди их подкармливают как и мы с вами. Не зря в народе говорится «Сытой птице и мороз не страшен, а голодную и мороз убьет» </w:t>
      </w:r>
    </w:p>
    <w:p w:rsidR="00843C81" w:rsidRDefault="00843C81" w:rsidP="00FC387E">
      <w:pPr>
        <w:rPr>
          <w:sz w:val="32"/>
          <w:szCs w:val="32"/>
        </w:rPr>
      </w:pPr>
      <w:r>
        <w:rPr>
          <w:sz w:val="32"/>
          <w:szCs w:val="32"/>
        </w:rPr>
        <w:t xml:space="preserve">          А теперь я предлагаю поиграть. На подносе лежат карточки с изображениями замечательных птиц. Выберете только тех, которые остаются на зиму и поместите их на ветки березы. И расскажите об этих птицах по подробнее.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Ребята, а как можно назвать этих птиц одним словом?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Зимующие птицы.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Незнайка почему их называют зимующими птицами?</w:t>
      </w:r>
    </w:p>
    <w:p w:rsidR="00843C81" w:rsidRDefault="00843C81" w:rsidP="00FC387E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</w:t>
      </w:r>
      <w:r>
        <w:rPr>
          <w:sz w:val="32"/>
          <w:szCs w:val="32"/>
        </w:rPr>
        <w:t xml:space="preserve">. Потому что они не улетают в теплые края, потому что их подкармливают люди. </w:t>
      </w:r>
    </w:p>
    <w:p w:rsidR="00843C81" w:rsidRDefault="00843C81" w:rsidP="00ED2517">
      <w:pPr>
        <w:jc w:val="center"/>
        <w:rPr>
          <w:b/>
          <w:sz w:val="32"/>
          <w:szCs w:val="32"/>
        </w:rPr>
      </w:pPr>
      <w:r w:rsidRPr="00C9005B">
        <w:rPr>
          <w:b/>
          <w:sz w:val="32"/>
          <w:szCs w:val="32"/>
        </w:rPr>
        <w:t>ФИЗКУЛЬТМИНУТКА</w:t>
      </w:r>
    </w:p>
    <w:p w:rsidR="00843C81" w:rsidRPr="00F1025A" w:rsidRDefault="00843C81" w:rsidP="00ED25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 землю греет слабо, по ночам трещит мороз, во дворе у снежной бабы побелел морковный нос. В речке встала вдруг вода, не подвижна и тверда, вьюга злиться снег кружится, заметает все кругом, белоснежным серебром. 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Ребята, А как лесные звери приспосабливаются к зимним условиям? 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Дети</w:t>
      </w:r>
      <w:r>
        <w:rPr>
          <w:sz w:val="32"/>
          <w:szCs w:val="32"/>
        </w:rPr>
        <w:t>. Они меняют окраску, делают запасы, впадают в спячку.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А сейчас мы с вами поиграем. 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 xml:space="preserve">Выберите из нарисованных моделей те, которые обозначают способы приспособления лесных зверей к зимним условиям, и приклейте в пустые клетки. (показ моделей) </w:t>
      </w:r>
    </w:p>
    <w:p w:rsidR="00843C81" w:rsidRDefault="00843C81" w:rsidP="00ED2517">
      <w:pPr>
        <w:rPr>
          <w:sz w:val="32"/>
          <w:szCs w:val="32"/>
        </w:rPr>
      </w:pPr>
      <w:r w:rsidRPr="00701A56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. Расскажи, пожалуйста, Глеб как медведь приспособился к зиме? 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А теперь слушайте следующую загадку.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 xml:space="preserve">Плаваю под мостиком, я виляю хвостиком, по земле не хожу, рот есть, не говорю. Глаза есть-не мигаю. Крылья есть-не летаю. (рыбы). 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 xml:space="preserve"> Ребята, а где зимуют рыбы?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Незн</w:t>
      </w:r>
      <w:r>
        <w:rPr>
          <w:sz w:val="32"/>
          <w:szCs w:val="32"/>
        </w:rPr>
        <w:t>. Я знаю, они зимуют в аквариуме.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Прав ли незнайка?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Рыбы зимой засыпают, вода замерзает, поэтому рыбы опускаются на дно и зарываются в ил.</w:t>
      </w:r>
      <w:r>
        <w:rPr>
          <w:sz w:val="32"/>
          <w:szCs w:val="32"/>
        </w:rPr>
        <w:br/>
      </w: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Карась и карп зарываются в ил на дне. Пескари зимуют в углублениях с песчаным дном.  Сазан и лещ залегают в глубокие ямы речных заливов.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Ребята, вы хотите чтобы зима была всегда?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Д</w:t>
      </w:r>
      <w:r>
        <w:rPr>
          <w:sz w:val="32"/>
          <w:szCs w:val="32"/>
        </w:rPr>
        <w:t>. Не хотим.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Почему?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Д</w:t>
      </w:r>
      <w:r>
        <w:rPr>
          <w:sz w:val="32"/>
          <w:szCs w:val="32"/>
        </w:rPr>
        <w:t>. Потому что летом тоже хорошо – можно купаться и загорать; Осенью бывает листопад – земля покрывается разноцветным ковром; весной – все зеленеет, цветёт и пахнет.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>В. Дети представьте на минуту, что зима будет постоянно, что тогда произойдет?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Р</w:t>
      </w:r>
      <w:r>
        <w:rPr>
          <w:sz w:val="32"/>
          <w:szCs w:val="32"/>
        </w:rPr>
        <w:t>. Если все время будет зима, то все растения и животные погибнут.</w:t>
      </w:r>
    </w:p>
    <w:p w:rsidR="00843C81" w:rsidRDefault="00843C81" w:rsidP="00ED2517">
      <w:pPr>
        <w:rPr>
          <w:sz w:val="32"/>
          <w:szCs w:val="32"/>
        </w:rPr>
      </w:pPr>
      <w:r w:rsidRPr="00C9005B">
        <w:rPr>
          <w:b/>
          <w:sz w:val="32"/>
          <w:szCs w:val="32"/>
        </w:rPr>
        <w:t>В</w:t>
      </w:r>
      <w:r>
        <w:rPr>
          <w:sz w:val="32"/>
          <w:szCs w:val="32"/>
        </w:rPr>
        <w:t>. Слушайте следующую загадку.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>То рыжая, то серая, а названьем белая? (Белка)</w:t>
      </w:r>
    </w:p>
    <w:p w:rsidR="00843C81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 xml:space="preserve"> А теперь мы узнаем  из следующей игры как же белочка приспосабливается к зимним условиям. Нужно выбрать и раскрасить то, что белочка заготовила себе на зиму.</w:t>
      </w:r>
    </w:p>
    <w:p w:rsidR="00843C81" w:rsidRPr="00701A56" w:rsidRDefault="00843C81" w:rsidP="00ED2517">
      <w:pPr>
        <w:rPr>
          <w:sz w:val="32"/>
          <w:szCs w:val="32"/>
        </w:rPr>
      </w:pPr>
      <w:r w:rsidRPr="00701A56"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Расскажи, пожалуйста, Ульяна, что же белочка приготовила на зиму? </w:t>
      </w:r>
    </w:p>
    <w:p w:rsidR="00843C81" w:rsidRDefault="00843C81" w:rsidP="00ED2517">
      <w:pPr>
        <w:rPr>
          <w:sz w:val="32"/>
          <w:szCs w:val="32"/>
        </w:rPr>
      </w:pPr>
      <w:r w:rsidRPr="00504D89">
        <w:rPr>
          <w:b/>
          <w:sz w:val="32"/>
          <w:szCs w:val="32"/>
        </w:rPr>
        <w:t>В</w:t>
      </w:r>
      <w:r>
        <w:rPr>
          <w:sz w:val="32"/>
          <w:szCs w:val="32"/>
        </w:rPr>
        <w:t>. Незнайка, тебе понравилось наше занятие?</w:t>
      </w:r>
    </w:p>
    <w:p w:rsidR="00843C81" w:rsidRDefault="00843C81" w:rsidP="00ED2517">
      <w:pPr>
        <w:rPr>
          <w:sz w:val="32"/>
          <w:szCs w:val="32"/>
        </w:rPr>
      </w:pPr>
      <w:r w:rsidRPr="00504D89">
        <w:rPr>
          <w:b/>
          <w:sz w:val="32"/>
          <w:szCs w:val="32"/>
        </w:rPr>
        <w:t>Незн</w:t>
      </w:r>
      <w:r>
        <w:rPr>
          <w:sz w:val="32"/>
          <w:szCs w:val="32"/>
        </w:rPr>
        <w:t>. Очень понравилось. Я так много узнал о жизни птиц, животных, рыб и растений. Спасибо вам.</w:t>
      </w:r>
    </w:p>
    <w:p w:rsidR="00843C81" w:rsidRDefault="00843C81" w:rsidP="00ED2517">
      <w:pPr>
        <w:rPr>
          <w:sz w:val="32"/>
          <w:szCs w:val="32"/>
        </w:rPr>
      </w:pPr>
      <w:r w:rsidRPr="00504D89">
        <w:rPr>
          <w:b/>
          <w:sz w:val="32"/>
          <w:szCs w:val="32"/>
        </w:rPr>
        <w:t>Р</w:t>
      </w:r>
      <w:r>
        <w:rPr>
          <w:sz w:val="32"/>
          <w:szCs w:val="32"/>
        </w:rPr>
        <w:t>.  ( Читает стихотворение А.Фета)</w:t>
      </w:r>
    </w:p>
    <w:p w:rsidR="00843C81" w:rsidRDefault="00843C81" w:rsidP="00C9005B">
      <w:pPr>
        <w:jc w:val="center"/>
        <w:rPr>
          <w:sz w:val="32"/>
          <w:szCs w:val="32"/>
        </w:rPr>
      </w:pPr>
      <w:r w:rsidRPr="00504D89">
        <w:rPr>
          <w:b/>
          <w:sz w:val="32"/>
          <w:szCs w:val="32"/>
        </w:rPr>
        <w:t>«Чудная картина</w:t>
      </w:r>
      <w:r>
        <w:rPr>
          <w:sz w:val="32"/>
          <w:szCs w:val="32"/>
        </w:rPr>
        <w:t>»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ты мне родна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Белая равнина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Полная луна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Свет небес высоких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И блестящий снег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И саней далеких</w:t>
      </w:r>
    </w:p>
    <w:p w:rsidR="00843C81" w:rsidRDefault="00843C81" w:rsidP="00C9005B">
      <w:pPr>
        <w:jc w:val="center"/>
        <w:rPr>
          <w:sz w:val="32"/>
          <w:szCs w:val="32"/>
        </w:rPr>
      </w:pPr>
      <w:r>
        <w:rPr>
          <w:sz w:val="32"/>
          <w:szCs w:val="32"/>
        </w:rPr>
        <w:t>Одинокий бег.</w:t>
      </w:r>
    </w:p>
    <w:p w:rsidR="00843C81" w:rsidRDefault="00843C81" w:rsidP="00C9005B">
      <w:pPr>
        <w:tabs>
          <w:tab w:val="left" w:pos="54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504D89">
        <w:rPr>
          <w:b/>
          <w:sz w:val="32"/>
          <w:szCs w:val="32"/>
        </w:rPr>
        <w:t>В</w:t>
      </w:r>
      <w:r>
        <w:rPr>
          <w:sz w:val="32"/>
          <w:szCs w:val="32"/>
        </w:rPr>
        <w:t>. И все-таки замечательно зимой.</w:t>
      </w:r>
    </w:p>
    <w:p w:rsidR="00843C81" w:rsidRDefault="00843C81" w:rsidP="00C9005B">
      <w:pPr>
        <w:tabs>
          <w:tab w:val="left" w:pos="540"/>
        </w:tabs>
        <w:rPr>
          <w:sz w:val="32"/>
          <w:szCs w:val="32"/>
        </w:rPr>
      </w:pPr>
      <w:r w:rsidRPr="00504D89">
        <w:rPr>
          <w:b/>
          <w:sz w:val="32"/>
          <w:szCs w:val="32"/>
        </w:rPr>
        <w:t>ИТОГ ЗАНЯТИЯ</w:t>
      </w:r>
      <w:r>
        <w:rPr>
          <w:sz w:val="32"/>
          <w:szCs w:val="32"/>
        </w:rPr>
        <w:t>:</w:t>
      </w:r>
    </w:p>
    <w:p w:rsidR="00843C81" w:rsidRDefault="00843C81" w:rsidP="00C9005B">
      <w:pPr>
        <w:tabs>
          <w:tab w:val="left" w:pos="540"/>
        </w:tabs>
        <w:rPr>
          <w:sz w:val="32"/>
          <w:szCs w:val="32"/>
        </w:rPr>
      </w:pPr>
      <w:r w:rsidRPr="00504D89">
        <w:rPr>
          <w:b/>
          <w:sz w:val="32"/>
          <w:szCs w:val="32"/>
        </w:rPr>
        <w:t>В</w:t>
      </w:r>
      <w:r>
        <w:rPr>
          <w:sz w:val="32"/>
          <w:szCs w:val="32"/>
        </w:rPr>
        <w:t>. Что вы нового узнали для себя?</w:t>
      </w:r>
    </w:p>
    <w:p w:rsidR="00843C81" w:rsidRPr="00FC387E" w:rsidRDefault="00843C81" w:rsidP="00ED2517">
      <w:pPr>
        <w:rPr>
          <w:sz w:val="32"/>
          <w:szCs w:val="32"/>
        </w:rPr>
      </w:pPr>
      <w:r>
        <w:rPr>
          <w:sz w:val="32"/>
          <w:szCs w:val="32"/>
        </w:rPr>
        <w:t xml:space="preserve">Ответы детей! </w:t>
      </w:r>
      <w:bookmarkStart w:id="0" w:name="_GoBack"/>
      <w:bookmarkEnd w:id="0"/>
    </w:p>
    <w:sectPr w:rsidR="00843C81" w:rsidRPr="00FC387E" w:rsidSect="00E136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81" w:rsidRDefault="00843C81" w:rsidP="000D1340">
      <w:pPr>
        <w:spacing w:after="0" w:line="240" w:lineRule="auto"/>
      </w:pPr>
      <w:r>
        <w:separator/>
      </w:r>
    </w:p>
  </w:endnote>
  <w:endnote w:type="continuationSeparator" w:id="1">
    <w:p w:rsidR="00843C81" w:rsidRDefault="00843C81" w:rsidP="000D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81" w:rsidRDefault="00843C81">
    <w:pPr>
      <w:pStyle w:val="Footer"/>
    </w:pPr>
  </w:p>
  <w:p w:rsidR="00843C81" w:rsidRPr="000D1340" w:rsidRDefault="00843C81">
    <w:pPr>
      <w:pStyle w:val="Footer"/>
      <w:rPr>
        <w:sz w:val="32"/>
        <w:szCs w:val="32"/>
      </w:rPr>
    </w:pPr>
    <w:r w:rsidRPr="000D1340">
      <w:rPr>
        <w:sz w:val="32"/>
        <w:szCs w:val="32"/>
      </w:rPr>
      <w:t>______________________2011</w:t>
    </w:r>
    <w:r>
      <w:rPr>
        <w:sz w:val="32"/>
        <w:szCs w:val="32"/>
      </w:rPr>
      <w:t>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81" w:rsidRDefault="00843C81" w:rsidP="000D1340">
      <w:pPr>
        <w:spacing w:after="0" w:line="240" w:lineRule="auto"/>
      </w:pPr>
      <w:r>
        <w:separator/>
      </w:r>
    </w:p>
  </w:footnote>
  <w:footnote w:type="continuationSeparator" w:id="1">
    <w:p w:rsidR="00843C81" w:rsidRDefault="00843C81" w:rsidP="000D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87E"/>
    <w:rsid w:val="000D1340"/>
    <w:rsid w:val="001274EF"/>
    <w:rsid w:val="00181084"/>
    <w:rsid w:val="002B430F"/>
    <w:rsid w:val="00440900"/>
    <w:rsid w:val="00504D89"/>
    <w:rsid w:val="00701A56"/>
    <w:rsid w:val="00843C81"/>
    <w:rsid w:val="00976D41"/>
    <w:rsid w:val="009F3A58"/>
    <w:rsid w:val="00B051E5"/>
    <w:rsid w:val="00C9005B"/>
    <w:rsid w:val="00CC521B"/>
    <w:rsid w:val="00DB58EF"/>
    <w:rsid w:val="00E13658"/>
    <w:rsid w:val="00ED2517"/>
    <w:rsid w:val="00F1025A"/>
    <w:rsid w:val="00FC387E"/>
    <w:rsid w:val="00FD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13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13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8</Pages>
  <Words>969</Words>
  <Characters>5527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2011-02-20T11:11:00Z</dcterms:created>
  <dcterms:modified xsi:type="dcterms:W3CDTF">2012-09-16T11:08:00Z</dcterms:modified>
</cp:coreProperties>
</file>