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5" w:rsidRPr="00FE5EC3" w:rsidRDefault="00056A65" w:rsidP="00B403A3">
      <w:pPr>
        <w:jc w:val="center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Урок по русскому языку во 2 классе.</w:t>
      </w:r>
    </w:p>
    <w:p w:rsidR="00056A65" w:rsidRPr="00FE5EC3" w:rsidRDefault="00056A65" w:rsidP="00B403A3">
      <w:p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 xml:space="preserve">                 ТЕМА УРОКА: ЗВОНКИЕ И ГЛУХИЕ СОГЛАСНЫЕ </w:t>
      </w:r>
    </w:p>
    <w:p w:rsidR="00056A65" w:rsidRPr="00FE5EC3" w:rsidRDefault="00056A65" w:rsidP="00B403A3">
      <w:pPr>
        <w:jc w:val="center"/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 xml:space="preserve">    В СЕРЕДИНЕ ПЕРЕД СОГЛАСНЫМИ И НА КОНЦЕ СЛОВА.</w:t>
      </w:r>
    </w:p>
    <w:p w:rsidR="00056A65" w:rsidRPr="00FE5EC3" w:rsidRDefault="00056A65" w:rsidP="00B403A3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     Цель урока: закрепить знания учащихся по подбору проверочного слова, расширить   словарный запас.</w:t>
      </w:r>
    </w:p>
    <w:p w:rsidR="00056A65" w:rsidRPr="00FE5EC3" w:rsidRDefault="00056A65" w:rsidP="00B403A3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Ход урока :</w:t>
      </w:r>
    </w:p>
    <w:p w:rsidR="00056A65" w:rsidRPr="00FE5EC3" w:rsidRDefault="00056A65" w:rsidP="00B403A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056A65" w:rsidRPr="00FE5EC3" w:rsidRDefault="00056A65" w:rsidP="00B403A3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>Приветствие.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Ребята, сегодня у нас очень интересный, необычный урок.   Я предлагаю вам отправиться в путешествие по удивительной Стране Двойняшек. Только вот на чем мы полетим?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(на самолете, на ракете, на вертолете, на воздушном шаре)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-А как называются они все одним словом?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(воздушным транспортом)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-у каждого на парте по воздушному шару, почему они нам нужны?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(представим, что мы полетим на воздушном шаре)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-А какой литературный герой летал на воздушном шаре?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(Незнайка)</w:t>
      </w:r>
    </w:p>
    <w:p w:rsidR="00056A65" w:rsidRPr="00FE5EC3" w:rsidRDefault="00056A65" w:rsidP="0013645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>А) Работа по тексту.  (устная работа)</w:t>
      </w:r>
    </w:p>
    <w:p w:rsidR="00056A65" w:rsidRPr="00FE5EC3" w:rsidRDefault="00056A65" w:rsidP="0013645C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-Незнайка прилетел и привез нам вот такой текст.</w:t>
      </w:r>
    </w:p>
    <w:p w:rsidR="00056A65" w:rsidRPr="00FE5EC3" w:rsidRDefault="00056A65" w:rsidP="0013645C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    Выпал снек. Весь сат белый.  Сильный морос. У дома большой сугроп. Наш прут застыл.  Береги ноз в большой морос.</w:t>
      </w:r>
    </w:p>
    <w:p w:rsidR="00056A65" w:rsidRPr="00FE5EC3" w:rsidRDefault="00056A65" w:rsidP="0013645C">
      <w:pPr>
        <w:pStyle w:val="ListParagraph"/>
        <w:rPr>
          <w:rFonts w:ascii="Times New Roman" w:hAnsi="Times New Roman"/>
          <w:sz w:val="28"/>
          <w:szCs w:val="28"/>
        </w:rPr>
      </w:pPr>
    </w:p>
    <w:p w:rsidR="00056A65" w:rsidRPr="00FE5EC3" w:rsidRDefault="00056A65" w:rsidP="0013645C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   Что  вы заметили? (Ошибки)</w:t>
      </w:r>
    </w:p>
    <w:p w:rsidR="00056A65" w:rsidRPr="00FE5EC3" w:rsidRDefault="00056A65" w:rsidP="0013645C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 Сколько ошибок в тексте?</w:t>
      </w:r>
    </w:p>
    <w:p w:rsidR="00056A65" w:rsidRPr="00FE5EC3" w:rsidRDefault="00056A65" w:rsidP="0013645C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 Исправьте ошибки. Подберите проверочные слова.</w:t>
      </w:r>
    </w:p>
    <w:p w:rsidR="00056A65" w:rsidRPr="00FE5EC3" w:rsidRDefault="00056A65" w:rsidP="0013645C">
      <w:pPr>
        <w:pStyle w:val="ListParagraph"/>
        <w:rPr>
          <w:rFonts w:ascii="Times New Roman" w:hAnsi="Times New Roman"/>
          <w:b/>
          <w:i/>
          <w:sz w:val="28"/>
          <w:szCs w:val="28"/>
        </w:rPr>
      </w:pPr>
      <w:r w:rsidRPr="00FE5EC3">
        <w:rPr>
          <w:rFonts w:ascii="Times New Roman" w:hAnsi="Times New Roman"/>
          <w:b/>
          <w:i/>
          <w:sz w:val="28"/>
          <w:szCs w:val="28"/>
        </w:rPr>
        <w:t>Ребята не соглашаются с Незнайкой.</w:t>
      </w:r>
    </w:p>
    <w:p w:rsidR="00056A65" w:rsidRPr="00FE5EC3" w:rsidRDefault="00056A65" w:rsidP="0013645C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>Б) Рассказ правила о согласных.</w:t>
      </w:r>
    </w:p>
    <w:p w:rsidR="00056A65" w:rsidRPr="00FE5EC3" w:rsidRDefault="00056A65" w:rsidP="00D17683">
      <w:p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 xml:space="preserve">        4. Письмо числа и месяца в тетрадь.</w:t>
      </w:r>
    </w:p>
    <w:p w:rsidR="00056A65" w:rsidRPr="00FE5EC3" w:rsidRDefault="00056A65" w:rsidP="00D17683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           - Вот сколько ошибок сделал Незнайка.  О наше правило, когда писал этот текст? А давайте возьмем нашего гостя в путешествие. Чтобы нам улететь , нужно записать дату отправления.  Все интересное мы запишем в наши журналы- тетради.  Полетели?   Закрыли глаза и представили, что мы полетели.( на доску вывешивается карта страны Двойняшек)</w:t>
      </w:r>
    </w:p>
    <w:p w:rsidR="00056A65" w:rsidRPr="00FE5EC3" w:rsidRDefault="00056A65" w:rsidP="00D17683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В этой стране есть различные остановки.  Всюду, где мы с вами побываем, будем оставлять красный флажок. </w:t>
      </w:r>
    </w:p>
    <w:p w:rsidR="00056A65" w:rsidRPr="00FE5EC3" w:rsidRDefault="00056A65" w:rsidP="00D17683">
      <w:p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>А) Остановка «Помогаево»</w:t>
      </w:r>
    </w:p>
    <w:p w:rsidR="00056A65" w:rsidRPr="00FE5EC3" w:rsidRDefault="00056A65" w:rsidP="00D17683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-Работа с комментированием.</w:t>
      </w:r>
    </w:p>
    <w:p w:rsidR="00056A65" w:rsidRPr="00FE5EC3" w:rsidRDefault="00056A65" w:rsidP="00D17683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 Мы пошли по у</w:t>
      </w:r>
      <w:r w:rsidRPr="00FE5EC3">
        <w:rPr>
          <w:rFonts w:ascii="Times New Roman" w:hAnsi="Times New Roman"/>
          <w:sz w:val="28"/>
          <w:szCs w:val="28"/>
          <w:u w:val="single"/>
        </w:rPr>
        <w:t>з</w:t>
      </w:r>
      <w:r w:rsidRPr="00FE5EC3">
        <w:rPr>
          <w:rFonts w:ascii="Times New Roman" w:hAnsi="Times New Roman"/>
          <w:sz w:val="28"/>
          <w:szCs w:val="28"/>
        </w:rPr>
        <w:t>кой доро</w:t>
      </w:r>
      <w:r w:rsidRPr="00FE5EC3">
        <w:rPr>
          <w:rFonts w:ascii="Times New Roman" w:hAnsi="Times New Roman"/>
          <w:sz w:val="28"/>
          <w:szCs w:val="28"/>
          <w:u w:val="single"/>
        </w:rPr>
        <w:t>ж</w:t>
      </w:r>
      <w:r w:rsidRPr="00FE5EC3">
        <w:rPr>
          <w:rFonts w:ascii="Times New Roman" w:hAnsi="Times New Roman"/>
          <w:sz w:val="28"/>
          <w:szCs w:val="28"/>
        </w:rPr>
        <w:t>ке. На опу</w:t>
      </w:r>
      <w:r w:rsidRPr="00FE5EC3">
        <w:rPr>
          <w:rFonts w:ascii="Times New Roman" w:hAnsi="Times New Roman"/>
          <w:sz w:val="28"/>
          <w:szCs w:val="28"/>
          <w:u w:val="single"/>
        </w:rPr>
        <w:t>ш</w:t>
      </w:r>
      <w:r w:rsidRPr="00FE5EC3">
        <w:rPr>
          <w:rFonts w:ascii="Times New Roman" w:hAnsi="Times New Roman"/>
          <w:sz w:val="28"/>
          <w:szCs w:val="28"/>
        </w:rPr>
        <w:t>ке леса мы увидели бере</w:t>
      </w:r>
      <w:r w:rsidRPr="00FE5EC3">
        <w:rPr>
          <w:rFonts w:ascii="Times New Roman" w:hAnsi="Times New Roman"/>
          <w:sz w:val="28"/>
          <w:szCs w:val="28"/>
          <w:u w:val="single"/>
        </w:rPr>
        <w:t>з</w:t>
      </w:r>
      <w:r w:rsidRPr="00FE5EC3">
        <w:rPr>
          <w:rFonts w:ascii="Times New Roman" w:hAnsi="Times New Roman"/>
          <w:sz w:val="28"/>
          <w:szCs w:val="28"/>
        </w:rPr>
        <w:t>ки и ду</w:t>
      </w:r>
      <w:r w:rsidRPr="00FE5EC3">
        <w:rPr>
          <w:rFonts w:ascii="Times New Roman" w:hAnsi="Times New Roman"/>
          <w:sz w:val="28"/>
          <w:szCs w:val="28"/>
          <w:u w:val="single"/>
        </w:rPr>
        <w:t>б</w:t>
      </w:r>
      <w:r w:rsidRPr="00FE5EC3">
        <w:rPr>
          <w:rFonts w:ascii="Times New Roman" w:hAnsi="Times New Roman"/>
          <w:sz w:val="28"/>
          <w:szCs w:val="28"/>
        </w:rPr>
        <w:t>ки.</w:t>
      </w:r>
    </w:p>
    <w:p w:rsidR="00056A65" w:rsidRPr="00FE5EC3" w:rsidRDefault="00056A65" w:rsidP="00D17683">
      <w:pPr>
        <w:rPr>
          <w:rFonts w:ascii="Times New Roman" w:hAnsi="Times New Roman"/>
          <w:b/>
          <w:i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-Как мы проверили слова?( </w:t>
      </w:r>
      <w:r w:rsidRPr="00FE5EC3">
        <w:rPr>
          <w:rFonts w:ascii="Times New Roman" w:hAnsi="Times New Roman"/>
          <w:b/>
          <w:i/>
          <w:sz w:val="28"/>
          <w:szCs w:val="28"/>
        </w:rPr>
        <w:t>подбирали слова  в уменьшительно-ласкательной форме)</w:t>
      </w:r>
    </w:p>
    <w:p w:rsidR="00056A65" w:rsidRPr="00FE5EC3" w:rsidRDefault="00056A65" w:rsidP="009547BB">
      <w:p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>Б) Остановка «Сказочный лес»</w:t>
      </w:r>
    </w:p>
    <w:p w:rsidR="00056A65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- Мы очутились в лесу. (устная работа)Поиграем в игру «Вставьте букву» 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( На доске изображен ле</w:t>
      </w:r>
      <w:r>
        <w:rPr>
          <w:rFonts w:ascii="Times New Roman" w:hAnsi="Times New Roman"/>
          <w:sz w:val="28"/>
          <w:szCs w:val="28"/>
        </w:rPr>
        <w:t xml:space="preserve">с, на ней картинки, </w:t>
      </w:r>
      <w:r w:rsidRPr="00FE5EC3">
        <w:rPr>
          <w:rFonts w:ascii="Times New Roman" w:hAnsi="Times New Roman"/>
          <w:sz w:val="28"/>
          <w:szCs w:val="28"/>
        </w:rPr>
        <w:t>слова с пропущенными буквами)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Ду…,  жёлу…ь,  жу…,  зая…,  дроз…,  вол…,  гри…,  ё… .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-Как мы проверили  эти слова?( </w:t>
      </w:r>
      <w:r w:rsidRPr="00FE5EC3">
        <w:rPr>
          <w:rFonts w:ascii="Times New Roman" w:hAnsi="Times New Roman"/>
          <w:b/>
          <w:i/>
          <w:sz w:val="28"/>
          <w:szCs w:val="28"/>
        </w:rPr>
        <w:t>ставили слова во множественном числе)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 Кто из животных собирает осенью грибы?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-А вы их собираете?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-Как надо правильно собирать грибы?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(выслушиваются ответы детей)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-Составьте предложения со словами на доске.</w:t>
      </w:r>
    </w:p>
    <w:p w:rsidR="00056A65" w:rsidRPr="00FE5EC3" w:rsidRDefault="00056A65" w:rsidP="009547BB">
      <w:p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 xml:space="preserve">  В) Остановка «Кафе «Загадка»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-Отгадайте загадки, а отгадки запишите в тетрадь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1)Берега зеленые,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 Вода красная,  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 Рыбки  черные. (Арбуз)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2) Красная девица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Сидит в темнице,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А коса на улице.  (Морковь)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3) Показался желтый бок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Только я не колобок.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Не из мягкого я теста, 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Покати, не тронусь с места.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Приросла к земле я крепко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Назови меня.  Я ….(Репка)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4) Сидит дед,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В сто шуб одет, 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Кто его раздевает, 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Тот слёзы проливает. (Лук)</w:t>
      </w:r>
    </w:p>
    <w:p w:rsidR="00056A65" w:rsidRPr="00FE5EC3" w:rsidRDefault="00056A65" w:rsidP="009547BB">
      <w:pPr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 xml:space="preserve">  Г) Остановка «Море слов»</w:t>
      </w:r>
    </w:p>
    <w:p w:rsidR="00056A65" w:rsidRPr="00FE5EC3" w:rsidRDefault="00056A65" w:rsidP="009547BB">
      <w:pPr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-Море смыло буквы в словах.   Вставьте буквы, подбирая проверочные слова.    С оедините стрелкой слова близкие по смыслу</w:t>
      </w:r>
    </w:p>
    <w:p w:rsidR="00056A65" w:rsidRPr="00EF6D27" w:rsidRDefault="00056A65" w:rsidP="009547BB">
      <w:pPr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4.7pt;margin-top:9.65pt;width:50.25pt;height:48pt;flip:y;z-index:251659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44.7pt;margin-top:9.65pt;width:46.5pt;height:75pt;z-index:251655680" o:connectortype="straight">
            <v:stroke endarrow="block"/>
          </v:shape>
        </w:pict>
      </w:r>
      <w:r w:rsidRPr="00EF6D27">
        <w:rPr>
          <w:rFonts w:ascii="Times New Roman" w:hAnsi="Times New Roman"/>
        </w:rPr>
        <w:t>Поду…ка                       гла…кая</w:t>
      </w:r>
    </w:p>
    <w:p w:rsidR="00056A65" w:rsidRPr="00EF6D27" w:rsidRDefault="00056A65" w:rsidP="00490F1E">
      <w:pPr>
        <w:tabs>
          <w:tab w:val="left" w:pos="2010"/>
        </w:tabs>
        <w:rPr>
          <w:rFonts w:ascii="Times New Roman" w:hAnsi="Times New Roman"/>
        </w:rPr>
      </w:pPr>
      <w:r>
        <w:rPr>
          <w:noProof/>
          <w:lang w:eastAsia="ru-RU"/>
        </w:rPr>
        <w:pict>
          <v:shape id="_x0000_s1028" type="#_x0000_t32" style="position:absolute;margin-left:49.2pt;margin-top:8.95pt;width:42pt;height:50.25pt;flip:y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44.7pt;margin-top:8.95pt;width:46.5pt;height:74.25pt;z-index:251656704" o:connectortype="straight">
            <v:stroke endarrow="block"/>
          </v:shape>
        </w:pict>
      </w:r>
      <w:r w:rsidRPr="00EF6D27">
        <w:rPr>
          <w:rFonts w:ascii="Times New Roman" w:hAnsi="Times New Roman"/>
        </w:rPr>
        <w:t xml:space="preserve"> Избу…ка                      ле…ная</w:t>
      </w:r>
    </w:p>
    <w:p w:rsidR="00056A65" w:rsidRPr="00EF6D27" w:rsidRDefault="00056A65" w:rsidP="00490F1E">
      <w:pPr>
        <w:tabs>
          <w:tab w:val="left" w:pos="2010"/>
        </w:tabs>
        <w:rPr>
          <w:rFonts w:ascii="Times New Roman" w:hAnsi="Times New Roman"/>
        </w:rPr>
      </w:pPr>
      <w:r>
        <w:rPr>
          <w:noProof/>
          <w:lang w:eastAsia="ru-RU"/>
        </w:rPr>
        <w:pict>
          <v:shape id="_x0000_s1030" type="#_x0000_t32" style="position:absolute;margin-left:37.2pt;margin-top:6.8pt;width:57.75pt;height:51pt;flip:y;z-index:251657728" o:connectortype="straight">
            <v:stroke endarrow="block"/>
          </v:shape>
        </w:pict>
      </w:r>
      <w:r w:rsidRPr="00EF6D27">
        <w:rPr>
          <w:rFonts w:ascii="Times New Roman" w:hAnsi="Times New Roman"/>
        </w:rPr>
        <w:t>Бума…ка                       ни…кая</w:t>
      </w:r>
    </w:p>
    <w:p w:rsidR="00056A65" w:rsidRPr="00EF6D27" w:rsidRDefault="00056A65" w:rsidP="00490F1E">
      <w:pPr>
        <w:tabs>
          <w:tab w:val="left" w:pos="2010"/>
        </w:tabs>
        <w:rPr>
          <w:rFonts w:ascii="Times New Roman" w:hAnsi="Times New Roman"/>
        </w:rPr>
      </w:pPr>
      <w:r w:rsidRPr="00EF6D27">
        <w:rPr>
          <w:rFonts w:ascii="Times New Roman" w:hAnsi="Times New Roman"/>
        </w:rPr>
        <w:t>Сторо…ка                     лё…кая</w:t>
      </w:r>
    </w:p>
    <w:p w:rsidR="00056A65" w:rsidRPr="00EF6D27" w:rsidRDefault="00056A65" w:rsidP="00490F1E">
      <w:pPr>
        <w:tabs>
          <w:tab w:val="left" w:pos="2010"/>
        </w:tabs>
        <w:rPr>
          <w:rFonts w:ascii="Times New Roman" w:hAnsi="Times New Roman"/>
        </w:rPr>
      </w:pPr>
      <w:r w:rsidRPr="00EF6D27">
        <w:rPr>
          <w:rFonts w:ascii="Times New Roman" w:hAnsi="Times New Roman"/>
        </w:rPr>
        <w:t>Тра…ка                         холо…ная</w:t>
      </w:r>
    </w:p>
    <w:p w:rsidR="00056A65" w:rsidRPr="00FE5EC3" w:rsidRDefault="00056A65" w:rsidP="00490F1E">
      <w:pPr>
        <w:tabs>
          <w:tab w:val="left" w:pos="2010"/>
        </w:tabs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>Д) Остановка «Переулок «Угадайка»</w:t>
      </w:r>
    </w:p>
    <w:p w:rsidR="00056A65" w:rsidRPr="00FE5EC3" w:rsidRDefault="00056A65" w:rsidP="00490F1E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- Картинный диктант.  </w:t>
      </w:r>
    </w:p>
    <w:p w:rsidR="00056A65" w:rsidRPr="00FE5EC3" w:rsidRDefault="00056A65" w:rsidP="00490F1E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 Незнайка напишет на доске.</w:t>
      </w:r>
    </w:p>
    <w:p w:rsidR="00056A65" w:rsidRPr="00FE5EC3" w:rsidRDefault="00056A65" w:rsidP="00490F1E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Утюг, шкаф, голубь, камыш,  гепард,  лев, верблюд, медведь, книжка, бегемот.</w:t>
      </w:r>
    </w:p>
    <w:p w:rsidR="00056A65" w:rsidRPr="00FE5EC3" w:rsidRDefault="00056A65" w:rsidP="00490F1E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( Взаимопроверка.  Сверка с доской.)</w:t>
      </w:r>
    </w:p>
    <w:p w:rsidR="00056A65" w:rsidRPr="00FE5EC3" w:rsidRDefault="00056A65" w:rsidP="00490F1E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- Правильно Незнайка написал? И у вас так написаны слова? </w:t>
      </w:r>
    </w:p>
    <w:p w:rsidR="00056A65" w:rsidRPr="00FE5EC3" w:rsidRDefault="00056A65" w:rsidP="002E1C43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Молодцы! Поставьте себе оценку.</w:t>
      </w:r>
    </w:p>
    <w:p w:rsidR="00056A65" w:rsidRPr="00FE5EC3" w:rsidRDefault="00056A65" w:rsidP="00EF6D27">
      <w:pPr>
        <w:pStyle w:val="ListParagraph"/>
        <w:numPr>
          <w:ilvl w:val="0"/>
          <w:numId w:val="7"/>
        </w:numPr>
        <w:tabs>
          <w:tab w:val="left" w:pos="2010"/>
        </w:tabs>
        <w:rPr>
          <w:rFonts w:ascii="Times New Roman" w:hAnsi="Times New Roman"/>
          <w:b/>
          <w:sz w:val="28"/>
          <w:szCs w:val="28"/>
        </w:rPr>
      </w:pPr>
      <w:r w:rsidRPr="00FE5EC3">
        <w:rPr>
          <w:rFonts w:ascii="Times New Roman" w:hAnsi="Times New Roman"/>
          <w:b/>
          <w:sz w:val="28"/>
          <w:szCs w:val="28"/>
        </w:rPr>
        <w:t xml:space="preserve">Обобщение. </w:t>
      </w:r>
    </w:p>
    <w:p w:rsidR="00056A65" w:rsidRPr="00FE5EC3" w:rsidRDefault="00056A65" w:rsidP="002E1C43">
      <w:pPr>
        <w:tabs>
          <w:tab w:val="left" w:pos="2010"/>
        </w:tabs>
        <w:ind w:left="360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>- Наше путешествие подходит к концу. Закрыли журналы-тетрадки. Сделаем итог.</w:t>
      </w:r>
    </w:p>
    <w:p w:rsidR="00056A65" w:rsidRPr="00FE5EC3" w:rsidRDefault="00056A65" w:rsidP="002E1C43">
      <w:pPr>
        <w:tabs>
          <w:tab w:val="left" w:pos="2010"/>
        </w:tabs>
        <w:ind w:left="360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- Как мы можем проверить парные звонкие и глухие согласные?</w:t>
      </w:r>
    </w:p>
    <w:p w:rsidR="00056A65" w:rsidRPr="00FE5EC3" w:rsidRDefault="00056A65" w:rsidP="002E1C43">
      <w:pPr>
        <w:pStyle w:val="ListParagraph"/>
        <w:numPr>
          <w:ilvl w:val="0"/>
          <w:numId w:val="6"/>
        </w:num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Не соглашаться</w:t>
      </w:r>
    </w:p>
    <w:p w:rsidR="00056A65" w:rsidRPr="00FE5EC3" w:rsidRDefault="00056A65" w:rsidP="002E1C43">
      <w:pPr>
        <w:pStyle w:val="ListParagraph"/>
        <w:numPr>
          <w:ilvl w:val="0"/>
          <w:numId w:val="6"/>
        </w:num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Один – много</w:t>
      </w:r>
    </w:p>
    <w:p w:rsidR="00056A65" w:rsidRPr="00FE5EC3" w:rsidRDefault="00056A65" w:rsidP="002E1C43">
      <w:pPr>
        <w:pStyle w:val="ListParagraph"/>
        <w:numPr>
          <w:ilvl w:val="0"/>
          <w:numId w:val="6"/>
        </w:num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Сказать ласково</w:t>
      </w:r>
    </w:p>
    <w:p w:rsidR="00056A65" w:rsidRPr="00FE5EC3" w:rsidRDefault="00056A65" w:rsidP="00FE5EC3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-Поставьте себе оценку. На</w:t>
      </w:r>
      <w:r w:rsidRPr="00FE5EC3">
        <w:rPr>
          <w:rFonts w:ascii="Times New Roman" w:hAnsi="Times New Roman"/>
          <w:sz w:val="28"/>
          <w:szCs w:val="28"/>
        </w:rPr>
        <w:t>сколько вы поработали сегодня?</w:t>
      </w:r>
    </w:p>
    <w:p w:rsidR="00056A65" w:rsidRPr="00FE5EC3" w:rsidRDefault="00056A65" w:rsidP="00FE5EC3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   -Берем в руки шары и летим домой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EC3">
        <w:rPr>
          <w:rFonts w:ascii="Times New Roman" w:hAnsi="Times New Roman"/>
          <w:sz w:val="28"/>
          <w:szCs w:val="28"/>
        </w:rPr>
        <w:t>(в класс).</w:t>
      </w:r>
    </w:p>
    <w:p w:rsidR="00056A65" w:rsidRPr="00FE5EC3" w:rsidRDefault="00056A65" w:rsidP="00FE5EC3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Урок окончен. Спасибо!!!</w:t>
      </w:r>
    </w:p>
    <w:p w:rsidR="00056A65" w:rsidRPr="00FE5EC3" w:rsidRDefault="00056A65" w:rsidP="00B403A3">
      <w:pPr>
        <w:pStyle w:val="ListParagraph"/>
        <w:rPr>
          <w:rFonts w:ascii="Times New Roman" w:hAnsi="Times New Roman"/>
          <w:sz w:val="28"/>
          <w:szCs w:val="28"/>
        </w:rPr>
      </w:pPr>
      <w:r w:rsidRPr="00FE5EC3">
        <w:rPr>
          <w:rFonts w:ascii="Times New Roman" w:hAnsi="Times New Roman"/>
          <w:sz w:val="28"/>
          <w:szCs w:val="28"/>
        </w:rPr>
        <w:t xml:space="preserve">  </w:t>
      </w:r>
    </w:p>
    <w:sectPr w:rsidR="00056A65" w:rsidRPr="00FE5EC3" w:rsidSect="0026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CDE"/>
    <w:multiLevelType w:val="hybridMultilevel"/>
    <w:tmpl w:val="6CE066E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A1424"/>
    <w:multiLevelType w:val="hybridMultilevel"/>
    <w:tmpl w:val="CA5A8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B41C35"/>
    <w:multiLevelType w:val="hybridMultilevel"/>
    <w:tmpl w:val="C76898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59353AD"/>
    <w:multiLevelType w:val="hybridMultilevel"/>
    <w:tmpl w:val="CAC20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E35A57"/>
    <w:multiLevelType w:val="hybridMultilevel"/>
    <w:tmpl w:val="736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5A2767"/>
    <w:multiLevelType w:val="hybridMultilevel"/>
    <w:tmpl w:val="1FB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B42F73"/>
    <w:multiLevelType w:val="hybridMultilevel"/>
    <w:tmpl w:val="3086F3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3A3"/>
    <w:rsid w:val="00056A65"/>
    <w:rsid w:val="000C1EB5"/>
    <w:rsid w:val="0013645C"/>
    <w:rsid w:val="002667B5"/>
    <w:rsid w:val="002B0C4B"/>
    <w:rsid w:val="002E1C43"/>
    <w:rsid w:val="00490F1E"/>
    <w:rsid w:val="009547BB"/>
    <w:rsid w:val="009D0183"/>
    <w:rsid w:val="00B403A3"/>
    <w:rsid w:val="00C27ACF"/>
    <w:rsid w:val="00D17683"/>
    <w:rsid w:val="00D908AB"/>
    <w:rsid w:val="00DB571E"/>
    <w:rsid w:val="00EF6D27"/>
    <w:rsid w:val="00FE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0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4</Pages>
  <Words>559</Words>
  <Characters>3189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Фаяз</cp:lastModifiedBy>
  <cp:revision>4</cp:revision>
  <dcterms:created xsi:type="dcterms:W3CDTF">2013-01-02T07:48:00Z</dcterms:created>
  <dcterms:modified xsi:type="dcterms:W3CDTF">2013-01-02T20:27:00Z</dcterms:modified>
</cp:coreProperties>
</file>