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10A" w:rsidRDefault="0078110A"/>
    <w:p w:rsidR="0078110A" w:rsidRDefault="0078110A"/>
    <w:p w:rsidR="0078110A" w:rsidRDefault="0078110A"/>
    <w:p w:rsidR="0078110A" w:rsidRDefault="0078110A"/>
    <w:p w:rsidR="0078110A" w:rsidRDefault="0078110A"/>
    <w:p w:rsidR="0078110A" w:rsidRPr="008A32EF" w:rsidRDefault="0078110A">
      <w:pPr>
        <w:rPr>
          <w:sz w:val="28"/>
          <w:szCs w:val="28"/>
        </w:rPr>
      </w:pPr>
      <w:r w:rsidRPr="008A32EF">
        <w:rPr>
          <w:sz w:val="28"/>
          <w:szCs w:val="28"/>
        </w:rPr>
        <w:t xml:space="preserve">                        Сценарий урока-презентации исследовательского проекта </w:t>
      </w:r>
    </w:p>
    <w:p w:rsidR="0078110A" w:rsidRPr="008A32EF" w:rsidRDefault="0078110A">
      <w:pPr>
        <w:rPr>
          <w:sz w:val="28"/>
          <w:szCs w:val="28"/>
        </w:rPr>
      </w:pPr>
      <w:r w:rsidRPr="008A32EF">
        <w:rPr>
          <w:sz w:val="28"/>
          <w:szCs w:val="28"/>
        </w:rPr>
        <w:t xml:space="preserve">                         по окружающему миру во 2 классе</w:t>
      </w:r>
    </w:p>
    <w:p w:rsidR="0078110A" w:rsidRDefault="0078110A"/>
    <w:p w:rsidR="0078110A" w:rsidRDefault="0078110A"/>
    <w:p w:rsidR="0078110A" w:rsidRDefault="0078110A"/>
    <w:p w:rsidR="0078110A" w:rsidRPr="008A32EF" w:rsidRDefault="0078110A">
      <w:pPr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</w:t>
      </w:r>
      <w:r w:rsidRPr="008A32EF">
        <w:rPr>
          <w:b/>
          <w:sz w:val="28"/>
          <w:szCs w:val="28"/>
          <w:u w:val="single"/>
        </w:rPr>
        <w:t>Семейные посиделки «Мы за чаем не скучаем!»</w:t>
      </w:r>
    </w:p>
    <w:p w:rsidR="0078110A" w:rsidRDefault="0078110A">
      <w:pPr>
        <w:rPr>
          <w:sz w:val="28"/>
          <w:szCs w:val="28"/>
        </w:rPr>
      </w:pPr>
    </w:p>
    <w:p w:rsidR="0078110A" w:rsidRDefault="0078110A">
      <w:pPr>
        <w:rPr>
          <w:sz w:val="28"/>
          <w:szCs w:val="28"/>
        </w:rPr>
      </w:pPr>
    </w:p>
    <w:p w:rsidR="0078110A" w:rsidRDefault="0078110A">
      <w:pPr>
        <w:rPr>
          <w:sz w:val="28"/>
          <w:szCs w:val="28"/>
        </w:rPr>
      </w:pPr>
    </w:p>
    <w:p w:rsidR="0078110A" w:rsidRDefault="0078110A">
      <w:pPr>
        <w:rPr>
          <w:sz w:val="28"/>
          <w:szCs w:val="28"/>
        </w:rPr>
      </w:pPr>
    </w:p>
    <w:p w:rsidR="0078110A" w:rsidRDefault="0078110A">
      <w:pPr>
        <w:rPr>
          <w:sz w:val="28"/>
          <w:szCs w:val="28"/>
        </w:rPr>
      </w:pPr>
    </w:p>
    <w:p w:rsidR="0078110A" w:rsidRDefault="0078110A">
      <w:pPr>
        <w:rPr>
          <w:sz w:val="28"/>
          <w:szCs w:val="28"/>
        </w:rPr>
      </w:pPr>
    </w:p>
    <w:p w:rsidR="0078110A" w:rsidRDefault="0078110A">
      <w:pPr>
        <w:rPr>
          <w:sz w:val="28"/>
          <w:szCs w:val="28"/>
        </w:rPr>
      </w:pPr>
    </w:p>
    <w:p w:rsidR="0078110A" w:rsidRDefault="0078110A">
      <w:pPr>
        <w:rPr>
          <w:sz w:val="28"/>
          <w:szCs w:val="28"/>
        </w:rPr>
      </w:pPr>
    </w:p>
    <w:p w:rsidR="0078110A" w:rsidRDefault="0078110A">
      <w:pPr>
        <w:rPr>
          <w:sz w:val="28"/>
          <w:szCs w:val="28"/>
        </w:rPr>
      </w:pPr>
    </w:p>
    <w:p w:rsidR="0078110A" w:rsidRDefault="0078110A">
      <w:pPr>
        <w:rPr>
          <w:sz w:val="28"/>
          <w:szCs w:val="28"/>
        </w:rPr>
      </w:pPr>
      <w:r>
        <w:rPr>
          <w:sz w:val="28"/>
          <w:szCs w:val="28"/>
        </w:rPr>
        <w:t xml:space="preserve">    Автор: Истомина Наталья Анатольевна, учитель начальных классов</w:t>
      </w:r>
    </w:p>
    <w:p w:rsidR="0078110A" w:rsidRDefault="0078110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МБОУ СОШ№8 г.Карабаново</w:t>
      </w:r>
    </w:p>
    <w:p w:rsidR="0078110A" w:rsidRDefault="0078110A">
      <w:pPr>
        <w:rPr>
          <w:sz w:val="28"/>
          <w:szCs w:val="28"/>
        </w:rPr>
      </w:pPr>
    </w:p>
    <w:p w:rsidR="0078110A" w:rsidRDefault="0078110A">
      <w:pPr>
        <w:rPr>
          <w:sz w:val="28"/>
          <w:szCs w:val="28"/>
        </w:rPr>
      </w:pPr>
    </w:p>
    <w:p w:rsidR="0078110A" w:rsidRDefault="0078110A">
      <w:pPr>
        <w:rPr>
          <w:sz w:val="28"/>
          <w:szCs w:val="28"/>
        </w:rPr>
      </w:pPr>
    </w:p>
    <w:p w:rsidR="0078110A" w:rsidRDefault="0078110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2011г.</w:t>
      </w:r>
    </w:p>
    <w:p w:rsidR="0078110A" w:rsidRDefault="0078110A">
      <w:pPr>
        <w:rPr>
          <w:sz w:val="28"/>
          <w:szCs w:val="28"/>
        </w:rPr>
      </w:pPr>
    </w:p>
    <w:p w:rsidR="0078110A" w:rsidRPr="008A32EF" w:rsidRDefault="0078110A">
      <w:pPr>
        <w:rPr>
          <w:sz w:val="28"/>
          <w:szCs w:val="28"/>
        </w:rPr>
      </w:pPr>
    </w:p>
    <w:p w:rsidR="0078110A" w:rsidRDefault="0078110A" w:rsidP="00E10925">
      <w:pPr>
        <w:rPr>
          <w:bCs/>
          <w:sz w:val="32"/>
          <w:szCs w:val="32"/>
        </w:rPr>
      </w:pPr>
    </w:p>
    <w:p w:rsidR="0078110A" w:rsidRPr="00E10925" w:rsidRDefault="0078110A" w:rsidP="00E10925">
      <w:pPr>
        <w:rPr>
          <w:sz w:val="32"/>
          <w:szCs w:val="32"/>
        </w:rPr>
      </w:pPr>
      <w:r>
        <w:rPr>
          <w:bCs/>
          <w:sz w:val="32"/>
          <w:szCs w:val="32"/>
        </w:rPr>
        <w:t xml:space="preserve">               </w:t>
      </w:r>
      <w:r>
        <w:t xml:space="preserve">    </w:t>
      </w:r>
      <w:r>
        <w:rPr>
          <w:sz w:val="40"/>
          <w:szCs w:val="40"/>
        </w:rPr>
        <w:t xml:space="preserve">Семейные посиделки .                                                                                                </w:t>
      </w:r>
    </w:p>
    <w:p w:rsidR="0078110A" w:rsidRDefault="0078110A">
      <w:pPr>
        <w:rPr>
          <w:sz w:val="32"/>
          <w:szCs w:val="32"/>
        </w:rPr>
      </w:pPr>
      <w:r w:rsidRPr="004E52AB">
        <w:rPr>
          <w:sz w:val="28"/>
          <w:szCs w:val="28"/>
          <w:u w:val="single"/>
        </w:rPr>
        <w:t>Цели</w:t>
      </w:r>
      <w:r w:rsidRPr="00365B94">
        <w:rPr>
          <w:sz w:val="28"/>
          <w:szCs w:val="28"/>
        </w:rPr>
        <w:t xml:space="preserve">; </w:t>
      </w:r>
      <w:r w:rsidRPr="004E52AB">
        <w:rPr>
          <w:sz w:val="24"/>
          <w:szCs w:val="24"/>
        </w:rPr>
        <w:t>воспитание уважения к русской культуре и традициям; : знакомство с традициями русского народа и историей чая и самовара; формирование активного познавательного интереса к окружающему миру; формирование культуры общения</w:t>
      </w:r>
      <w:r>
        <w:rPr>
          <w:sz w:val="32"/>
          <w:szCs w:val="32"/>
        </w:rPr>
        <w:t xml:space="preserve">         </w:t>
      </w:r>
    </w:p>
    <w:p w:rsidR="0078110A" w:rsidRPr="00365B94" w:rsidRDefault="0078110A">
      <w:pPr>
        <w:rPr>
          <w:noProof/>
          <w:sz w:val="28"/>
          <w:szCs w:val="28"/>
          <w:lang w:eastAsia="ru-RU"/>
        </w:rPr>
      </w:pPr>
      <w:r w:rsidRPr="004E52AB">
        <w:rPr>
          <w:sz w:val="28"/>
          <w:szCs w:val="28"/>
          <w:u w:val="single"/>
        </w:rPr>
        <w:t xml:space="preserve">Оборудование: </w:t>
      </w:r>
      <w:r w:rsidRPr="004E52AB">
        <w:rPr>
          <w:sz w:val="24"/>
          <w:szCs w:val="24"/>
        </w:rPr>
        <w:t>выставка рисунков и наборов высушенных ягод, фруктов, трав, используемых для заваривания чая; выставка упаковок с разными сортами чая; выставка различных самоваров;  детские проекты;   на столах самовары, заваренный чай, чашки и сладости; мультимед</w:t>
      </w:r>
      <w:r w:rsidRPr="004E52AB">
        <w:rPr>
          <w:noProof/>
          <w:sz w:val="24"/>
          <w:szCs w:val="24"/>
          <w:lang w:eastAsia="ru-RU"/>
        </w:rPr>
        <w:t>иа</w:t>
      </w:r>
      <w:r w:rsidRPr="00365B94">
        <w:rPr>
          <w:noProof/>
          <w:sz w:val="28"/>
          <w:szCs w:val="28"/>
          <w:lang w:eastAsia="ru-RU"/>
        </w:rPr>
        <w:t>.</w:t>
      </w:r>
    </w:p>
    <w:p w:rsidR="0078110A" w:rsidRDefault="0078110A">
      <w:pPr>
        <w:rPr>
          <w:sz w:val="32"/>
          <w:szCs w:val="32"/>
        </w:rPr>
      </w:pPr>
      <w:r w:rsidRPr="00C46E89">
        <w:rPr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5" o:spid="_x0000_i1025" type="#_x0000_t75" style="width:195.75pt;height:133.5pt;visibility:visible">
            <v:imagedata r:id="rId7" o:title=""/>
          </v:shape>
        </w:pict>
      </w:r>
      <w:r>
        <w:rPr>
          <w:sz w:val="32"/>
          <w:szCs w:val="32"/>
        </w:rPr>
        <w:t xml:space="preserve">   </w:t>
      </w:r>
      <w:r w:rsidRPr="00C46E89">
        <w:rPr>
          <w:noProof/>
          <w:sz w:val="32"/>
          <w:szCs w:val="32"/>
          <w:lang w:eastAsia="ru-RU"/>
        </w:rPr>
        <w:pict>
          <v:shape id="Рисунок 16" o:spid="_x0000_i1026" type="#_x0000_t75" style="width:202.5pt;height:126.75pt;visibility:visible">
            <v:imagedata r:id="rId8" o:title=""/>
          </v:shape>
        </w:pict>
      </w:r>
    </w:p>
    <w:p w:rsidR="0078110A" w:rsidRDefault="0078110A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Празднование.</w:t>
      </w:r>
      <w:r w:rsidRPr="00292AB7">
        <w:rPr>
          <w:noProof/>
          <w:sz w:val="32"/>
          <w:szCs w:val="32"/>
          <w:lang w:eastAsia="ru-RU"/>
        </w:rPr>
        <w:t xml:space="preserve"> </w:t>
      </w:r>
    </w:p>
    <w:p w:rsidR="0078110A" w:rsidRPr="004E52AB" w:rsidRDefault="0078110A">
      <w:pPr>
        <w:rPr>
          <w:sz w:val="24"/>
          <w:szCs w:val="24"/>
        </w:rPr>
      </w:pPr>
      <w:r w:rsidRPr="004E52AB">
        <w:rPr>
          <w:sz w:val="24"/>
          <w:szCs w:val="24"/>
        </w:rPr>
        <w:t xml:space="preserve">        Звучит музыкальный фрагмент  русской народной песни. Входят Хозяин и Хозяйка в русских костюмах. Хозяин на вышитом полотенце держит хлеб-соль, а Хозяйка на подносе - чашку с ароматным чаем.</w:t>
      </w:r>
    </w:p>
    <w:p w:rsidR="0078110A" w:rsidRPr="004E52AB" w:rsidRDefault="0078110A">
      <w:pPr>
        <w:rPr>
          <w:sz w:val="24"/>
          <w:szCs w:val="24"/>
        </w:rPr>
      </w:pPr>
      <w:r w:rsidRPr="004E52AB">
        <w:rPr>
          <w:sz w:val="28"/>
          <w:szCs w:val="28"/>
          <w:u w:val="single"/>
        </w:rPr>
        <w:t>Хозяин</w:t>
      </w:r>
      <w:r w:rsidRPr="004E52AB">
        <w:rPr>
          <w:sz w:val="24"/>
          <w:szCs w:val="24"/>
          <w:u w:val="single"/>
        </w:rPr>
        <w:t>.</w:t>
      </w:r>
      <w:r w:rsidRPr="004E52AB">
        <w:rPr>
          <w:sz w:val="24"/>
          <w:szCs w:val="24"/>
        </w:rPr>
        <w:t xml:space="preserve">                 Очень часто за событиями</w:t>
      </w:r>
    </w:p>
    <w:p w:rsidR="0078110A" w:rsidRPr="004E52AB" w:rsidRDefault="0078110A">
      <w:pPr>
        <w:rPr>
          <w:sz w:val="24"/>
          <w:szCs w:val="24"/>
        </w:rPr>
      </w:pPr>
      <w:r w:rsidRPr="004E52AB">
        <w:rPr>
          <w:sz w:val="24"/>
          <w:szCs w:val="24"/>
        </w:rPr>
        <w:t xml:space="preserve">                                     И за сутолокой дней</w:t>
      </w:r>
    </w:p>
    <w:p w:rsidR="0078110A" w:rsidRPr="004E52AB" w:rsidRDefault="0078110A">
      <w:pPr>
        <w:rPr>
          <w:sz w:val="24"/>
          <w:szCs w:val="24"/>
        </w:rPr>
      </w:pPr>
      <w:r w:rsidRPr="004E52AB">
        <w:rPr>
          <w:sz w:val="24"/>
          <w:szCs w:val="24"/>
        </w:rPr>
        <w:t xml:space="preserve">                                   Старины своей не помним,                                                             </w:t>
      </w:r>
    </w:p>
    <w:p w:rsidR="0078110A" w:rsidRPr="00365B94" w:rsidRDefault="0078110A">
      <w:pPr>
        <w:rPr>
          <w:sz w:val="28"/>
          <w:szCs w:val="28"/>
        </w:rPr>
      </w:pPr>
      <w:r w:rsidRPr="004E52AB">
        <w:rPr>
          <w:sz w:val="24"/>
          <w:szCs w:val="24"/>
        </w:rPr>
        <w:t xml:space="preserve">                                    Забываем мы о ней</w:t>
      </w:r>
      <w:r w:rsidRPr="00365B94">
        <w:rPr>
          <w:sz w:val="28"/>
          <w:szCs w:val="28"/>
        </w:rPr>
        <w:t>.</w:t>
      </w:r>
    </w:p>
    <w:p w:rsidR="0078110A" w:rsidRPr="004E52AB" w:rsidRDefault="0078110A">
      <w:pPr>
        <w:rPr>
          <w:sz w:val="24"/>
          <w:szCs w:val="24"/>
        </w:rPr>
      </w:pPr>
      <w:r w:rsidRPr="004E52AB">
        <w:rPr>
          <w:sz w:val="32"/>
          <w:szCs w:val="32"/>
          <w:u w:val="single"/>
        </w:rPr>
        <w:t>Хозяйка</w:t>
      </w:r>
      <w:r w:rsidRPr="004E52AB">
        <w:rPr>
          <w:sz w:val="24"/>
          <w:szCs w:val="24"/>
          <w:u w:val="single"/>
        </w:rPr>
        <w:t>.</w:t>
      </w:r>
      <w:r w:rsidRPr="004E52AB">
        <w:rPr>
          <w:sz w:val="24"/>
          <w:szCs w:val="24"/>
        </w:rPr>
        <w:t xml:space="preserve">                И хоть более привычны</w:t>
      </w:r>
    </w:p>
    <w:p w:rsidR="0078110A" w:rsidRPr="004E52AB" w:rsidRDefault="0078110A">
      <w:pPr>
        <w:rPr>
          <w:sz w:val="24"/>
          <w:szCs w:val="24"/>
        </w:rPr>
      </w:pPr>
      <w:r w:rsidRPr="004E52AB">
        <w:rPr>
          <w:sz w:val="24"/>
          <w:szCs w:val="24"/>
        </w:rPr>
        <w:t xml:space="preserve">                                    Нам полеты на Луну,    </w:t>
      </w:r>
    </w:p>
    <w:p w:rsidR="0078110A" w:rsidRPr="004E52AB" w:rsidRDefault="0078110A">
      <w:pPr>
        <w:rPr>
          <w:sz w:val="24"/>
          <w:szCs w:val="24"/>
        </w:rPr>
      </w:pPr>
      <w:r w:rsidRPr="004E52AB">
        <w:rPr>
          <w:sz w:val="24"/>
          <w:szCs w:val="24"/>
        </w:rPr>
        <w:t xml:space="preserve">                                    Вспомним русские обычаи,</w:t>
      </w:r>
    </w:p>
    <w:p w:rsidR="0078110A" w:rsidRPr="004E52AB" w:rsidRDefault="0078110A">
      <w:pPr>
        <w:rPr>
          <w:sz w:val="24"/>
          <w:szCs w:val="24"/>
        </w:rPr>
      </w:pPr>
      <w:r w:rsidRPr="004E52AB">
        <w:rPr>
          <w:sz w:val="24"/>
          <w:szCs w:val="24"/>
        </w:rPr>
        <w:t xml:space="preserve">                              Вспомним нашу старину.</w:t>
      </w:r>
    </w:p>
    <w:p w:rsidR="0078110A" w:rsidRPr="004E52AB" w:rsidRDefault="0078110A">
      <w:pPr>
        <w:rPr>
          <w:sz w:val="24"/>
          <w:szCs w:val="24"/>
        </w:rPr>
      </w:pPr>
      <w:r w:rsidRPr="004E52AB">
        <w:rPr>
          <w:sz w:val="32"/>
          <w:szCs w:val="32"/>
          <w:u w:val="single"/>
        </w:rPr>
        <w:t xml:space="preserve"> Хозяйка</w:t>
      </w:r>
      <w:r w:rsidRPr="004E52AB">
        <w:rPr>
          <w:sz w:val="24"/>
          <w:szCs w:val="24"/>
        </w:rPr>
        <w:t>. Здравствуйте, гости дорогие! Гость на порог – хозяину в радость. Прошу в избу, во светлицу. Будьте как дома, угощенье откушайте, да речи послушайте.</w:t>
      </w:r>
    </w:p>
    <w:p w:rsidR="0078110A" w:rsidRPr="004E52AB" w:rsidRDefault="0078110A">
      <w:pPr>
        <w:rPr>
          <w:sz w:val="24"/>
          <w:szCs w:val="24"/>
        </w:rPr>
      </w:pPr>
      <w:r w:rsidRPr="004E52AB">
        <w:rPr>
          <w:sz w:val="28"/>
          <w:szCs w:val="28"/>
          <w:u w:val="single"/>
        </w:rPr>
        <w:t>Учитель</w:t>
      </w:r>
      <w:r w:rsidRPr="004E52AB">
        <w:rPr>
          <w:sz w:val="24"/>
          <w:szCs w:val="24"/>
        </w:rPr>
        <w:t xml:space="preserve">. Дорогие гости, ребята, приглашаем вас в гости к самовару.                                                                                                              – Ребята, кто из вас любит принимать гостей? (ответы детей)                                           Гостеприимство – национальная черта русских. Давно зародилась традиция встречать гостей хлебом - солью. Пока наш хозяин угощает вас, я расскажу об этой традиции. </w:t>
      </w:r>
    </w:p>
    <w:p w:rsidR="0078110A" w:rsidRDefault="0078110A">
      <w:pPr>
        <w:rPr>
          <w:sz w:val="32"/>
          <w:szCs w:val="32"/>
        </w:rPr>
      </w:pPr>
      <w:r w:rsidRPr="00C46E89">
        <w:rPr>
          <w:noProof/>
          <w:sz w:val="24"/>
          <w:szCs w:val="24"/>
          <w:lang w:eastAsia="ru-RU"/>
        </w:rPr>
        <w:pict>
          <v:shape id="Рисунок 3" o:spid="_x0000_i1027" type="#_x0000_t75" style="width:234pt;height:147.75pt;visibility:visible">
            <v:imagedata r:id="rId9" o:title=""/>
          </v:shape>
        </w:pict>
      </w:r>
      <w:r>
        <w:rPr>
          <w:sz w:val="32"/>
          <w:szCs w:val="32"/>
        </w:rPr>
        <w:t xml:space="preserve">                                               </w:t>
      </w:r>
    </w:p>
    <w:p w:rsidR="0078110A" w:rsidRPr="004E52AB" w:rsidRDefault="0078110A">
      <w:pPr>
        <w:rPr>
          <w:sz w:val="24"/>
          <w:szCs w:val="24"/>
        </w:rPr>
      </w:pPr>
      <w:r w:rsidRPr="004E52AB">
        <w:rPr>
          <w:sz w:val="24"/>
          <w:szCs w:val="24"/>
        </w:rPr>
        <w:t xml:space="preserve">      На столе в русском доме постоянно лежал хлеб, а рядом стояла солонка. Думается, что этим хозяева хотели показать свое гостеприимство, а также то особое положение, которое отводилось столу в доме. Еще у славян - язычников хлеб-соль были символом верности, дружбы, богатства, благополучия. Значение символа богатства и обилия в доме хлеб-соль имело в русских свадебных обрядах. Каравай хлеба и солонка с солью украшали свадебный стол. В России хлеб-соль было принято дарить на новоселье. Отправляющемуся в дальний путь давали в дорогу символический хлеб-соль как благословение. Издавна к новорожденному ребенку ходят в гости с хлебом; принято так ходить, чтобы он рос добрым. О хлебе-соли как символе гостеприимства говорят многочисленные народные пословицы.                                                                                          – Кто из вас сможет назвать некоторые из них?   Например: «Сердись, дерись, а за хлебом-солью мирись!», «За хлеб-соль не платят!», «От хлеба-соли не отказываются», «Хлеб-соль есть, да не про вашу честь», «Хлеб-соль и разбойника смиряет», «Хлеб-соль ешь да правду режь».                                               По русской традиции чай – лучшее завершение праздничного обеда. К нему подают лимон, варенье, мед, печенье, бублики, пряники. Угощайтесь, гости дорогие. Наливайте вкусный чай. Наш праздник только начинается.</w:t>
      </w:r>
      <w:r w:rsidRPr="00365B94">
        <w:rPr>
          <w:sz w:val="28"/>
          <w:szCs w:val="28"/>
        </w:rPr>
        <w:t xml:space="preserve">  </w:t>
      </w:r>
      <w:r w:rsidRPr="004E52AB">
        <w:rPr>
          <w:sz w:val="28"/>
          <w:szCs w:val="28"/>
          <w:u w:val="single"/>
        </w:rPr>
        <w:t>Учитель</w:t>
      </w:r>
      <w:r w:rsidRPr="004E52AB">
        <w:rPr>
          <w:sz w:val="24"/>
          <w:szCs w:val="24"/>
        </w:rPr>
        <w:t xml:space="preserve">. Традиция русского чаепития – одна из самых сложных для описания. Главное в русском чаепитии - это общение. Много чая, угощений и приятная компания – составные части чая по – русски. Не принято молчать за столом. Молчание за самоваром расценивалось, как признак глубокого неуважения хозяевам дома. Хозяйка наливала чай, угощала гостей и домашних. Часто ей помогали дочери. </w:t>
      </w:r>
    </w:p>
    <w:p w:rsidR="0078110A" w:rsidRPr="004E52AB" w:rsidRDefault="0078110A">
      <w:pPr>
        <w:rPr>
          <w:sz w:val="24"/>
          <w:szCs w:val="24"/>
        </w:rPr>
      </w:pPr>
      <w:r w:rsidRPr="004E52AB">
        <w:rPr>
          <w:sz w:val="24"/>
          <w:szCs w:val="24"/>
        </w:rPr>
        <w:t xml:space="preserve">Подавать чашку чая за столом полагалось обязательно двумя руками, улыбаясь, с добрым напутствием «На здоровье». Принимая чашку, гости отвечали: «Спаси Бог вас», «Благо дарю вам». Дети пили чай со взрослыми,  слушали беседы, учились вести себя за столом. Нельзя было дуть на чай, чтобы остудить его, и звякать ложечкой, размешивая сахар. Пили чай из блюдца только в узком кругу друзей или родственников, а в обществе такое поведение считалось вульгарным. Существует традиция завершения чаепития. В 18-19 в. представлял собой перевернутый вверх дном стакан или чашку, поставленную на блюдце. Позже стали класть ложечку в чашку. Чайная ложка в пустом стакане была знаком того, что гость больше не хочет чая. </w:t>
      </w:r>
    </w:p>
    <w:p w:rsidR="0078110A" w:rsidRPr="004E52AB" w:rsidRDefault="0078110A">
      <w:pPr>
        <w:rPr>
          <w:sz w:val="24"/>
          <w:szCs w:val="24"/>
        </w:rPr>
      </w:pPr>
      <w:r w:rsidRPr="004E52AB">
        <w:rPr>
          <w:sz w:val="24"/>
          <w:szCs w:val="24"/>
        </w:rPr>
        <w:t xml:space="preserve">Любили наши дедушки и бабушки посидеть у самовара, попить ароматного чайку после трудового дня или после бани. Без него нельзя представить жизнь русского народа. </w:t>
      </w:r>
    </w:p>
    <w:p w:rsidR="0078110A" w:rsidRPr="004E52AB" w:rsidRDefault="0078110A">
      <w:pPr>
        <w:rPr>
          <w:sz w:val="24"/>
          <w:szCs w:val="24"/>
        </w:rPr>
      </w:pPr>
      <w:r w:rsidRPr="004E52AB">
        <w:rPr>
          <w:sz w:val="24"/>
          <w:szCs w:val="24"/>
        </w:rPr>
        <w:t xml:space="preserve">     А что такое самовар, если без него нельзя было обойтись ни в будни, ни в праздники, ни в жару, ни в холод? Об этом нам расскажут ребята.</w:t>
      </w:r>
    </w:p>
    <w:p w:rsidR="0078110A" w:rsidRDefault="0078110A">
      <w:pPr>
        <w:rPr>
          <w:sz w:val="32"/>
          <w:szCs w:val="32"/>
        </w:rPr>
      </w:pPr>
      <w:r w:rsidRPr="004E52AB">
        <w:rPr>
          <w:sz w:val="28"/>
          <w:szCs w:val="28"/>
          <w:u w:val="single"/>
        </w:rPr>
        <w:t>1ученик</w:t>
      </w:r>
      <w:r w:rsidRPr="004E52AB">
        <w:rPr>
          <w:sz w:val="24"/>
          <w:szCs w:val="24"/>
        </w:rPr>
        <w:t>. (слайд) Я нашел в словаре В.И. Даля определение значения слова. «Самовар - водогрейный для чая сосуд, большей частью медный, с трубкой и жаровней внутри</w:t>
      </w:r>
      <w:r>
        <w:rPr>
          <w:sz w:val="32"/>
          <w:szCs w:val="32"/>
        </w:rPr>
        <w:t>».</w:t>
      </w:r>
    </w:p>
    <w:p w:rsidR="0078110A" w:rsidRPr="004E52AB" w:rsidRDefault="0078110A">
      <w:pPr>
        <w:rPr>
          <w:sz w:val="24"/>
          <w:szCs w:val="24"/>
        </w:rPr>
      </w:pPr>
      <w:r w:rsidRPr="004E52AB">
        <w:rPr>
          <w:sz w:val="28"/>
          <w:szCs w:val="28"/>
          <w:u w:val="single"/>
        </w:rPr>
        <w:t>2ученик</w:t>
      </w:r>
      <w:r w:rsidRPr="004E52AB">
        <w:rPr>
          <w:sz w:val="24"/>
          <w:szCs w:val="24"/>
        </w:rPr>
        <w:t>. (слайд) Самовар - русское народное устройство для кипячения воды и приготовления чая. Самовар является символом России, как балалайка и матрешка. Впервые появление самовара отмечено в Туле в 1778 году братьями Лисицыными. К середине 19 века Тула стала настоящей самоварной столицей. Там около 80 фабрик делали самовары. Самовары были маленькими - дорожными и огромными - трактирными, самовары были скромные и богато украшенные - купеческие. Тульские самовары всем нравились.</w:t>
      </w:r>
    </w:p>
    <w:p w:rsidR="0078110A" w:rsidRPr="004E52AB" w:rsidRDefault="0078110A">
      <w:pPr>
        <w:rPr>
          <w:sz w:val="24"/>
          <w:szCs w:val="24"/>
        </w:rPr>
      </w:pPr>
      <w:r w:rsidRPr="004E52AB">
        <w:rPr>
          <w:sz w:val="28"/>
          <w:szCs w:val="28"/>
          <w:u w:val="single"/>
        </w:rPr>
        <w:t>Учитель</w:t>
      </w:r>
      <w:r w:rsidRPr="004E52AB">
        <w:rPr>
          <w:sz w:val="24"/>
          <w:szCs w:val="24"/>
        </w:rPr>
        <w:t>. ( с показом) Самовар устроен очень просто. Сначала на специальных наковальнях из медных листов формировали фигурное тулово. В него заливалась вода, обычно ведро. Потом в тулово помещали кувшин - жаровую трубу. Токарь полировал самовар, приделывал ручки, кран, украшал его. И самовар готов. Клади в трубу горячие угли, шишки, березовые щепки, заливай в тулово воду, и готово. Вода закипит – открывай кран и разливай чай.</w:t>
      </w:r>
    </w:p>
    <w:p w:rsidR="0078110A" w:rsidRPr="000D3DCB" w:rsidRDefault="0078110A">
      <w:pPr>
        <w:rPr>
          <w:sz w:val="24"/>
          <w:szCs w:val="24"/>
        </w:rPr>
      </w:pPr>
      <w:r w:rsidRPr="004E52AB">
        <w:rPr>
          <w:sz w:val="28"/>
          <w:szCs w:val="28"/>
          <w:u w:val="single"/>
        </w:rPr>
        <w:t xml:space="preserve">Учитель. </w:t>
      </w:r>
      <w:r w:rsidRPr="000D3DCB">
        <w:rPr>
          <w:sz w:val="24"/>
          <w:szCs w:val="24"/>
        </w:rPr>
        <w:t>А сейчас самое время поговорить о том,  откуда и когда к нам пришел чай.</w:t>
      </w:r>
    </w:p>
    <w:p w:rsidR="0078110A" w:rsidRDefault="0078110A">
      <w:pPr>
        <w:rPr>
          <w:sz w:val="32"/>
          <w:szCs w:val="32"/>
        </w:rPr>
      </w:pPr>
      <w:r w:rsidRPr="000D3DCB">
        <w:rPr>
          <w:sz w:val="28"/>
          <w:szCs w:val="28"/>
          <w:u w:val="single"/>
        </w:rPr>
        <w:t>Дети</w:t>
      </w:r>
      <w:r>
        <w:rPr>
          <w:sz w:val="32"/>
          <w:szCs w:val="32"/>
        </w:rPr>
        <w:t xml:space="preserve"> </w:t>
      </w:r>
      <w:r w:rsidRPr="000D3DCB">
        <w:rPr>
          <w:sz w:val="24"/>
          <w:szCs w:val="24"/>
        </w:rPr>
        <w:t>(говорят по очереди)</w:t>
      </w:r>
      <w:r>
        <w:rPr>
          <w:sz w:val="32"/>
          <w:szCs w:val="32"/>
        </w:rPr>
        <w:t>.</w:t>
      </w:r>
    </w:p>
    <w:p w:rsidR="0078110A" w:rsidRDefault="0078110A">
      <w:pPr>
        <w:rPr>
          <w:sz w:val="32"/>
          <w:szCs w:val="32"/>
        </w:rPr>
      </w:pPr>
    </w:p>
    <w:p w:rsidR="0078110A" w:rsidRPr="000D3DCB" w:rsidRDefault="0078110A" w:rsidP="007E402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D3DCB">
        <w:rPr>
          <w:sz w:val="24"/>
          <w:szCs w:val="24"/>
        </w:rPr>
        <w:t>( показ слайда) Чай, который ты пьешь, приготовляется  из листьев чайного дерева или кустарника. Тебе приходилось видеть - на пачках написано: «Грузинский чай», «Краснодарский чай». Значит, его привезли из Грузии или Краснодарского края. А бывает, что на пачках написано: «Китайский чай», «Индийский чай». Значит, его вырастили и приготовили в этих странах.</w:t>
      </w:r>
    </w:p>
    <w:p w:rsidR="0078110A" w:rsidRPr="000D3DCB" w:rsidRDefault="0078110A" w:rsidP="007E402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D3DCB">
        <w:rPr>
          <w:sz w:val="24"/>
          <w:szCs w:val="24"/>
        </w:rPr>
        <w:t>(слайд) Однажды 5 тысяч лет назад, китайский император, отдыхая в лесу, приказал согреть воду для питья. Неожиданно поднялся сильный ветер, и в чашку попало несколько чайных листьев. Император выпил напиток и почувствовал себя бодрее. Так зародился обычай пить чай.</w:t>
      </w:r>
    </w:p>
    <w:p w:rsidR="0078110A" w:rsidRPr="000D3DCB" w:rsidRDefault="0078110A" w:rsidP="007E402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D3DCB">
        <w:rPr>
          <w:sz w:val="24"/>
          <w:szCs w:val="24"/>
        </w:rPr>
        <w:t>(слайд) Китай - родина чая. Там с очень давних времен разводили чайные кусты. В Индии растут чайные деревья высотой до 10-15 метров. В Европе чай появился всего лет 200 назад. Теперь это самый обыкновенный напиток, но тогда выпить чашку чая могли только очень богатые люди.</w:t>
      </w:r>
    </w:p>
    <w:p w:rsidR="0078110A" w:rsidRPr="000D3DCB" w:rsidRDefault="0078110A" w:rsidP="007E402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D3DCB">
        <w:rPr>
          <w:sz w:val="24"/>
          <w:szCs w:val="24"/>
        </w:rPr>
        <w:t>(слайд) Раньше чай привозили в нашу страну из Китая и других стран. Теперь и у нас стали разводить чайные кусты. Чай - растение южное, ему нужен жаркий и влажный климат. Растет он в Грузии и Краснодарском крае.</w:t>
      </w:r>
    </w:p>
    <w:p w:rsidR="0078110A" w:rsidRPr="000D3DCB" w:rsidRDefault="0078110A" w:rsidP="00A64683">
      <w:pPr>
        <w:pStyle w:val="ListParagraph"/>
        <w:rPr>
          <w:sz w:val="24"/>
          <w:szCs w:val="24"/>
        </w:rPr>
      </w:pPr>
      <w:r w:rsidRPr="000D3DCB">
        <w:rPr>
          <w:sz w:val="24"/>
          <w:szCs w:val="24"/>
        </w:rPr>
        <w:t xml:space="preserve">        Чайная фабрика построена недалеко от плантации чая.</w:t>
      </w:r>
    </w:p>
    <w:p w:rsidR="0078110A" w:rsidRPr="000D3DCB" w:rsidRDefault="0078110A" w:rsidP="007F38D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D3DCB">
        <w:rPr>
          <w:sz w:val="24"/>
          <w:szCs w:val="24"/>
        </w:rPr>
        <w:t>( слайд) Перед нами открытая поляна. Она вся засажена низкими темно- зелеными кустами. На кустах очень много мелких листиков. Это и есть чайный куст.</w:t>
      </w:r>
    </w:p>
    <w:p w:rsidR="0078110A" w:rsidRPr="000D3DCB" w:rsidRDefault="0078110A" w:rsidP="007F38D3">
      <w:pPr>
        <w:pStyle w:val="ListParagraph"/>
        <w:rPr>
          <w:sz w:val="24"/>
          <w:szCs w:val="24"/>
        </w:rPr>
      </w:pPr>
      <w:r w:rsidRPr="000D3DCB">
        <w:rPr>
          <w:sz w:val="24"/>
          <w:szCs w:val="24"/>
        </w:rPr>
        <w:t xml:space="preserve">       Видимо, много чая даст каждый куст?</w:t>
      </w:r>
    </w:p>
    <w:p w:rsidR="0078110A" w:rsidRPr="000D3DCB" w:rsidRDefault="0078110A" w:rsidP="007F38D3">
      <w:pPr>
        <w:pStyle w:val="ListParagraph"/>
        <w:rPr>
          <w:sz w:val="24"/>
          <w:szCs w:val="24"/>
        </w:rPr>
      </w:pPr>
      <w:r w:rsidRPr="000D3DCB">
        <w:rPr>
          <w:sz w:val="24"/>
          <w:szCs w:val="24"/>
        </w:rPr>
        <w:t>Нет, не так уж много. Тут есть один секрет. Хороший напиток, ароматный чай получается только из самых молодых, свежих побегов - трех верхних листиков каждой ветки. Сорвешь их - и жди, пока опять не отрастут. Свежие побеги срывают с мая по октябрь. За это время можно  раз 10-12 срывать свежие листья с каждого куста.</w:t>
      </w:r>
    </w:p>
    <w:p w:rsidR="0078110A" w:rsidRPr="000D3DCB" w:rsidRDefault="0078110A" w:rsidP="00C105F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D3DCB">
        <w:rPr>
          <w:sz w:val="24"/>
          <w:szCs w:val="24"/>
        </w:rPr>
        <w:t>(слайд) Собирают листики вручную или машинами и отвозят на фабрику. На фабрике необыкновенно чисто. Чайные листы обрабатывают в помещении, куда не попадает пыль, не проникает никакой запах.</w:t>
      </w:r>
    </w:p>
    <w:p w:rsidR="0078110A" w:rsidRPr="000D3DCB" w:rsidRDefault="0078110A" w:rsidP="00C105F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D3DCB">
        <w:rPr>
          <w:sz w:val="24"/>
          <w:szCs w:val="24"/>
        </w:rPr>
        <w:t>(слайд) У чая особое свойство - впитывать всякий запах. Забудешь недалеко от высушенного чайного листа луковицу – и все пропало: когда заварят чай, он будет пахнуть луком.</w:t>
      </w:r>
    </w:p>
    <w:p w:rsidR="0078110A" w:rsidRPr="000D3DCB" w:rsidRDefault="0078110A" w:rsidP="00C105F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D3DCB">
        <w:rPr>
          <w:sz w:val="24"/>
          <w:szCs w:val="24"/>
        </w:rPr>
        <w:t>Чай – это прекрасное жаждоутоляющее и тонизирующее средство. Если человек устал, то чай успокаивает. В нем есть витамины, микроэлементы, необходимые человеку. Чай является чистильщиком организма, выводя из него вредные вещества. Чай используют в борьбе  с такой страшной болезнью, как рак кожи и легких.</w:t>
      </w:r>
    </w:p>
    <w:p w:rsidR="0078110A" w:rsidRPr="000D3DCB" w:rsidRDefault="0078110A" w:rsidP="00C105F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D3DCB">
        <w:rPr>
          <w:sz w:val="24"/>
          <w:szCs w:val="24"/>
        </w:rPr>
        <w:t>В России первое чаепитие состоялось в 1638 г. А самовары появились в 1679 г.</w:t>
      </w:r>
    </w:p>
    <w:p w:rsidR="0078110A" w:rsidRPr="000D3DCB" w:rsidRDefault="0078110A" w:rsidP="00FE08D4">
      <w:pPr>
        <w:pStyle w:val="ListParagraph"/>
        <w:rPr>
          <w:sz w:val="24"/>
          <w:szCs w:val="24"/>
        </w:rPr>
      </w:pPr>
      <w:r w:rsidRPr="000D3DCB">
        <w:rPr>
          <w:sz w:val="28"/>
          <w:szCs w:val="28"/>
          <w:u w:val="single"/>
        </w:rPr>
        <w:t>Учитель</w:t>
      </w:r>
      <w:r w:rsidRPr="000D3DCB">
        <w:rPr>
          <w:sz w:val="24"/>
          <w:szCs w:val="24"/>
        </w:rPr>
        <w:t>. Понравился ли вам рассказ?</w:t>
      </w:r>
    </w:p>
    <w:p w:rsidR="0078110A" w:rsidRPr="000D3DCB" w:rsidRDefault="0078110A" w:rsidP="00FE08D4">
      <w:pPr>
        <w:pStyle w:val="ListParagraph"/>
        <w:rPr>
          <w:sz w:val="24"/>
          <w:szCs w:val="24"/>
        </w:rPr>
      </w:pPr>
      <w:r w:rsidRPr="000D3DCB">
        <w:rPr>
          <w:sz w:val="24"/>
          <w:szCs w:val="24"/>
        </w:rPr>
        <w:t xml:space="preserve">      Мы думаем, за то время, что шел разговор о чае, вы вполне насладились этим прекрасным напитком.</w:t>
      </w:r>
    </w:p>
    <w:p w:rsidR="0078110A" w:rsidRPr="000D3DCB" w:rsidRDefault="0078110A" w:rsidP="00FE08D4">
      <w:pPr>
        <w:pStyle w:val="ListParagraph"/>
        <w:rPr>
          <w:sz w:val="24"/>
          <w:szCs w:val="24"/>
        </w:rPr>
      </w:pPr>
      <w:r w:rsidRPr="000D3DCB">
        <w:rPr>
          <w:sz w:val="24"/>
          <w:szCs w:val="24"/>
        </w:rPr>
        <w:t xml:space="preserve">                     Хорошо чайку попить,</w:t>
      </w:r>
    </w:p>
    <w:p w:rsidR="0078110A" w:rsidRPr="000D3DCB" w:rsidRDefault="0078110A" w:rsidP="00FE08D4">
      <w:pPr>
        <w:pStyle w:val="ListParagraph"/>
        <w:rPr>
          <w:sz w:val="24"/>
          <w:szCs w:val="24"/>
        </w:rPr>
      </w:pPr>
      <w:r w:rsidRPr="000D3DCB">
        <w:rPr>
          <w:sz w:val="24"/>
          <w:szCs w:val="24"/>
        </w:rPr>
        <w:t xml:space="preserve">                     О том, о сем поговорить.</w:t>
      </w:r>
    </w:p>
    <w:p w:rsidR="0078110A" w:rsidRPr="000D3DCB" w:rsidRDefault="0078110A" w:rsidP="00FE08D4">
      <w:pPr>
        <w:pStyle w:val="ListParagraph"/>
        <w:rPr>
          <w:sz w:val="24"/>
          <w:szCs w:val="24"/>
        </w:rPr>
      </w:pPr>
      <w:r w:rsidRPr="000D3DCB">
        <w:rPr>
          <w:sz w:val="24"/>
          <w:szCs w:val="24"/>
        </w:rPr>
        <w:t xml:space="preserve">                     А теперь пора сыграть,</w:t>
      </w:r>
    </w:p>
    <w:p w:rsidR="0078110A" w:rsidRPr="000D3DCB" w:rsidRDefault="0078110A" w:rsidP="00FE08D4">
      <w:pPr>
        <w:pStyle w:val="ListParagraph"/>
        <w:rPr>
          <w:sz w:val="24"/>
          <w:szCs w:val="24"/>
        </w:rPr>
      </w:pPr>
      <w:r w:rsidRPr="000D3DCB">
        <w:rPr>
          <w:sz w:val="24"/>
          <w:szCs w:val="24"/>
        </w:rPr>
        <w:t xml:space="preserve">                     Свою удаль показать.</w:t>
      </w:r>
    </w:p>
    <w:p w:rsidR="0078110A" w:rsidRPr="000D3DCB" w:rsidRDefault="0078110A" w:rsidP="00801326">
      <w:pPr>
        <w:pStyle w:val="ListParagraph"/>
        <w:rPr>
          <w:sz w:val="24"/>
          <w:szCs w:val="24"/>
        </w:rPr>
      </w:pPr>
      <w:r w:rsidRPr="000D3DCB">
        <w:rPr>
          <w:sz w:val="24"/>
          <w:szCs w:val="24"/>
        </w:rPr>
        <w:t xml:space="preserve">        А сейчас настало время перейти к веселым конкурсам. В них будут принимать участие 3 команды «Тульский пряник», «Русский каравай», «Конфетки - бараночки».</w:t>
      </w:r>
    </w:p>
    <w:p w:rsidR="0078110A" w:rsidRPr="000D3DCB" w:rsidRDefault="0078110A" w:rsidP="00801326">
      <w:pPr>
        <w:pStyle w:val="ListParagraph"/>
        <w:rPr>
          <w:sz w:val="24"/>
          <w:szCs w:val="24"/>
        </w:rPr>
      </w:pPr>
      <w:r w:rsidRPr="000D3DCB">
        <w:rPr>
          <w:sz w:val="24"/>
          <w:szCs w:val="24"/>
        </w:rPr>
        <w:t>Чья команда дружнее, чья веселее - надо определить. Представляю вам наше высокоуважаемое жюри. А вы все сидящие, на нас глядящие, не просто глядельщики, а еще и болельщики.</w:t>
      </w:r>
    </w:p>
    <w:p w:rsidR="0078110A" w:rsidRPr="000D3DCB" w:rsidRDefault="0078110A" w:rsidP="00801326">
      <w:pPr>
        <w:pStyle w:val="ListParagraph"/>
        <w:rPr>
          <w:b/>
          <w:sz w:val="24"/>
          <w:szCs w:val="24"/>
        </w:rPr>
      </w:pPr>
      <w:r w:rsidRPr="000D3DCB">
        <w:rPr>
          <w:b/>
          <w:sz w:val="24"/>
          <w:szCs w:val="24"/>
        </w:rPr>
        <w:t xml:space="preserve">1 задание. «Чайная викторина». </w:t>
      </w:r>
    </w:p>
    <w:p w:rsidR="0078110A" w:rsidRPr="000D3DCB" w:rsidRDefault="0078110A" w:rsidP="009A48B8">
      <w:pPr>
        <w:pStyle w:val="ListParagraph"/>
        <w:rPr>
          <w:sz w:val="24"/>
          <w:szCs w:val="24"/>
        </w:rPr>
      </w:pPr>
      <w:r w:rsidRPr="009A48B8">
        <w:rPr>
          <w:sz w:val="28"/>
          <w:szCs w:val="28"/>
        </w:rPr>
        <w:t xml:space="preserve">   2</w:t>
      </w:r>
      <w:r w:rsidRPr="000D3DCB">
        <w:rPr>
          <w:sz w:val="24"/>
          <w:szCs w:val="24"/>
        </w:rPr>
        <w:t>.В борьбе с какими болезнями помогает чай?</w:t>
      </w:r>
    </w:p>
    <w:p w:rsidR="0078110A" w:rsidRPr="000D3DCB" w:rsidRDefault="0078110A" w:rsidP="009A48B8">
      <w:pPr>
        <w:pStyle w:val="ListParagraph"/>
        <w:rPr>
          <w:sz w:val="24"/>
          <w:szCs w:val="24"/>
        </w:rPr>
      </w:pPr>
      <w:r w:rsidRPr="000D3DCB">
        <w:rPr>
          <w:sz w:val="24"/>
          <w:szCs w:val="24"/>
        </w:rPr>
        <w:t xml:space="preserve">   3.Когда в России состоялось первое чаепитие?</w:t>
      </w:r>
    </w:p>
    <w:p w:rsidR="0078110A" w:rsidRPr="000D3DCB" w:rsidRDefault="0078110A" w:rsidP="009A48B8">
      <w:pPr>
        <w:pStyle w:val="ListParagraph"/>
        <w:rPr>
          <w:sz w:val="24"/>
          <w:szCs w:val="24"/>
        </w:rPr>
      </w:pPr>
      <w:r w:rsidRPr="000D3DCB">
        <w:rPr>
          <w:sz w:val="24"/>
          <w:szCs w:val="24"/>
        </w:rPr>
        <w:t xml:space="preserve">   4.Назовите уж   1.Где и когда зародился обычай чаепития?</w:t>
      </w:r>
    </w:p>
    <w:p w:rsidR="0078110A" w:rsidRPr="000D3DCB" w:rsidRDefault="0078110A" w:rsidP="009A48B8">
      <w:pPr>
        <w:pStyle w:val="ListParagraph"/>
        <w:rPr>
          <w:sz w:val="24"/>
          <w:szCs w:val="24"/>
        </w:rPr>
      </w:pPr>
      <w:r w:rsidRPr="000D3DCB">
        <w:rPr>
          <w:sz w:val="24"/>
          <w:szCs w:val="24"/>
        </w:rPr>
        <w:t>родину чая.</w:t>
      </w:r>
    </w:p>
    <w:p w:rsidR="0078110A" w:rsidRPr="000D3DCB" w:rsidRDefault="0078110A" w:rsidP="009A48B8">
      <w:pPr>
        <w:pStyle w:val="ListParagraph"/>
        <w:rPr>
          <w:sz w:val="24"/>
          <w:szCs w:val="24"/>
        </w:rPr>
      </w:pPr>
      <w:r w:rsidRPr="000D3DCB">
        <w:rPr>
          <w:sz w:val="24"/>
          <w:szCs w:val="24"/>
        </w:rPr>
        <w:t xml:space="preserve">   5.О каком особом свойстве чая должны помнить работники чайной фабрики?</w:t>
      </w:r>
    </w:p>
    <w:p w:rsidR="0078110A" w:rsidRPr="000D3DCB" w:rsidRDefault="0078110A" w:rsidP="009A48B8">
      <w:pPr>
        <w:pStyle w:val="ListParagraph"/>
        <w:rPr>
          <w:sz w:val="24"/>
          <w:szCs w:val="24"/>
        </w:rPr>
      </w:pPr>
      <w:r w:rsidRPr="000D3DCB">
        <w:rPr>
          <w:sz w:val="24"/>
          <w:szCs w:val="24"/>
        </w:rPr>
        <w:t xml:space="preserve">   6.Как правильно н но заваривать чай?</w:t>
      </w:r>
    </w:p>
    <w:p w:rsidR="0078110A" w:rsidRPr="000D3DCB" w:rsidRDefault="0078110A" w:rsidP="00801326">
      <w:pPr>
        <w:pStyle w:val="ListParagraph"/>
        <w:rPr>
          <w:sz w:val="24"/>
          <w:szCs w:val="24"/>
        </w:rPr>
      </w:pPr>
      <w:r w:rsidRPr="000D3DCB">
        <w:rPr>
          <w:sz w:val="24"/>
          <w:szCs w:val="24"/>
        </w:rPr>
        <w:t xml:space="preserve">   7.Где в нашей стране выращивают чайные кусты?     </w:t>
      </w:r>
    </w:p>
    <w:p w:rsidR="0078110A" w:rsidRPr="000D3DCB" w:rsidRDefault="0078110A" w:rsidP="00801326">
      <w:pPr>
        <w:pStyle w:val="ListParagraph"/>
        <w:rPr>
          <w:sz w:val="24"/>
          <w:szCs w:val="24"/>
        </w:rPr>
      </w:pPr>
      <w:r w:rsidRPr="000D3DCB">
        <w:rPr>
          <w:sz w:val="24"/>
          <w:szCs w:val="24"/>
        </w:rPr>
        <w:t xml:space="preserve">   8.Дайте определение значения слова « самовар».</w:t>
      </w:r>
    </w:p>
    <w:p w:rsidR="0078110A" w:rsidRPr="000D3DCB" w:rsidRDefault="0078110A" w:rsidP="00801326">
      <w:pPr>
        <w:pStyle w:val="ListParagraph"/>
        <w:rPr>
          <w:sz w:val="24"/>
          <w:szCs w:val="24"/>
        </w:rPr>
      </w:pPr>
      <w:r w:rsidRPr="000D3DCB">
        <w:rPr>
          <w:sz w:val="24"/>
          <w:szCs w:val="24"/>
        </w:rPr>
        <w:t xml:space="preserve">   9.Расскажите о традиции завершения чаепития.</w:t>
      </w:r>
    </w:p>
    <w:p w:rsidR="0078110A" w:rsidRPr="000D3DCB" w:rsidRDefault="0078110A" w:rsidP="00801326">
      <w:pPr>
        <w:pStyle w:val="ListParagraph"/>
        <w:rPr>
          <w:sz w:val="24"/>
          <w:szCs w:val="24"/>
        </w:rPr>
      </w:pPr>
      <w:r w:rsidRPr="000D3DCB">
        <w:rPr>
          <w:sz w:val="24"/>
          <w:szCs w:val="24"/>
        </w:rPr>
        <w:t xml:space="preserve">     (Вопросы задаются по очереди каждой команде, если ответ неверный, то другая команда может заработать дополнительный балл.)  </w:t>
      </w:r>
    </w:p>
    <w:p w:rsidR="0078110A" w:rsidRDefault="0078110A" w:rsidP="00801326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 xml:space="preserve">                       </w:t>
      </w:r>
    </w:p>
    <w:p w:rsidR="0078110A" w:rsidRPr="000D3DCB" w:rsidRDefault="0078110A" w:rsidP="00801326">
      <w:pPr>
        <w:pStyle w:val="ListParagraph"/>
        <w:rPr>
          <w:sz w:val="24"/>
          <w:szCs w:val="24"/>
        </w:rPr>
      </w:pPr>
      <w:r w:rsidRPr="000D3DCB">
        <w:rPr>
          <w:sz w:val="28"/>
          <w:szCs w:val="28"/>
          <w:u w:val="single"/>
        </w:rPr>
        <w:t>Учитель</w:t>
      </w:r>
      <w:r w:rsidRPr="000D3DCB">
        <w:rPr>
          <w:sz w:val="24"/>
          <w:szCs w:val="24"/>
        </w:rPr>
        <w:t>: Издавна любили чай и умели его вкусно заваривать. А для этого использовали особо душистые целебные травы. . На Руси</w:t>
      </w:r>
    </w:p>
    <w:p w:rsidR="0078110A" w:rsidRPr="000D3DCB" w:rsidRDefault="0078110A" w:rsidP="00801326">
      <w:pPr>
        <w:pStyle w:val="ListParagraph"/>
        <w:rPr>
          <w:sz w:val="24"/>
          <w:szCs w:val="24"/>
        </w:rPr>
      </w:pPr>
      <w:r w:rsidRPr="000D3DCB">
        <w:rPr>
          <w:sz w:val="24"/>
          <w:szCs w:val="24"/>
        </w:rPr>
        <w:t>- А какие травы можно добавлять в чай или заваривать отдельно? ( ответы детей и родителей, учитель показывает их на выставке)</w:t>
      </w:r>
    </w:p>
    <w:p w:rsidR="0078110A" w:rsidRPr="000D3DCB" w:rsidRDefault="0078110A" w:rsidP="00801326">
      <w:pPr>
        <w:pStyle w:val="ListParagraph"/>
        <w:rPr>
          <w:sz w:val="24"/>
          <w:szCs w:val="24"/>
        </w:rPr>
      </w:pPr>
      <w:r w:rsidRPr="000D3DCB">
        <w:rPr>
          <w:b/>
          <w:sz w:val="24"/>
          <w:szCs w:val="24"/>
        </w:rPr>
        <w:t>Следующий наш конкурс- конкурс дегустаторов чая.</w:t>
      </w:r>
      <w:r w:rsidRPr="000D3DCB">
        <w:rPr>
          <w:sz w:val="24"/>
          <w:szCs w:val="24"/>
        </w:rPr>
        <w:t xml:space="preserve"> Нужно определить компоненты чая. (По одной семье из каждой команды выходят и пробуют чай, определяя, что в него добавлено - малина, смородина…)</w:t>
      </w:r>
    </w:p>
    <w:p w:rsidR="0078110A" w:rsidRPr="000D3DCB" w:rsidRDefault="0078110A" w:rsidP="00BD04EE">
      <w:pPr>
        <w:pStyle w:val="ListParagraph"/>
        <w:ind w:left="0"/>
        <w:rPr>
          <w:sz w:val="24"/>
          <w:szCs w:val="24"/>
        </w:rPr>
      </w:pPr>
    </w:p>
    <w:p w:rsidR="0078110A" w:rsidRDefault="0078110A" w:rsidP="00801326">
      <w:pPr>
        <w:pStyle w:val="ListParagraph"/>
        <w:rPr>
          <w:sz w:val="32"/>
          <w:szCs w:val="32"/>
        </w:rPr>
      </w:pPr>
    </w:p>
    <w:p w:rsidR="0078110A" w:rsidRPr="000D3DCB" w:rsidRDefault="0078110A" w:rsidP="00801326">
      <w:pPr>
        <w:pStyle w:val="ListParagraph"/>
        <w:rPr>
          <w:b/>
          <w:sz w:val="24"/>
          <w:szCs w:val="24"/>
        </w:rPr>
      </w:pPr>
      <w:r w:rsidRPr="000D3DCB">
        <w:rPr>
          <w:b/>
          <w:sz w:val="24"/>
          <w:szCs w:val="24"/>
        </w:rPr>
        <w:t>3 конкурс. Конкурс загадок.</w:t>
      </w:r>
    </w:p>
    <w:p w:rsidR="0078110A" w:rsidRPr="000D3DCB" w:rsidRDefault="0078110A" w:rsidP="00D4578A">
      <w:pPr>
        <w:rPr>
          <w:sz w:val="24"/>
          <w:szCs w:val="24"/>
        </w:rPr>
      </w:pPr>
      <w:r w:rsidRPr="000D3DCB">
        <w:rPr>
          <w:sz w:val="24"/>
          <w:szCs w:val="24"/>
        </w:rPr>
        <w:t xml:space="preserve">а) у носатого  у Фоки                        б)    Был листок зеленым - </w:t>
      </w:r>
    </w:p>
    <w:p w:rsidR="0078110A" w:rsidRPr="000D3DCB" w:rsidRDefault="0078110A" w:rsidP="00D4578A">
      <w:pPr>
        <w:rPr>
          <w:sz w:val="24"/>
          <w:szCs w:val="24"/>
        </w:rPr>
      </w:pPr>
      <w:r w:rsidRPr="000D3DCB">
        <w:rPr>
          <w:sz w:val="24"/>
          <w:szCs w:val="24"/>
        </w:rPr>
        <w:t xml:space="preserve">    Постоянно руки в боки.                      Черным стал, томленым, </w:t>
      </w:r>
    </w:p>
    <w:p w:rsidR="0078110A" w:rsidRPr="000D3DCB" w:rsidRDefault="0078110A" w:rsidP="00D4578A">
      <w:pPr>
        <w:rPr>
          <w:sz w:val="24"/>
          <w:szCs w:val="24"/>
        </w:rPr>
      </w:pPr>
      <w:r w:rsidRPr="000D3DCB">
        <w:rPr>
          <w:sz w:val="24"/>
          <w:szCs w:val="24"/>
        </w:rPr>
        <w:t xml:space="preserve">    Фока воду кипятит                                 Был листочек зубчатым-</w:t>
      </w:r>
    </w:p>
    <w:p w:rsidR="0078110A" w:rsidRPr="000D3DCB" w:rsidRDefault="0078110A" w:rsidP="00D4578A">
      <w:pPr>
        <w:rPr>
          <w:sz w:val="24"/>
          <w:szCs w:val="24"/>
        </w:rPr>
      </w:pPr>
      <w:r w:rsidRPr="000D3DCB">
        <w:rPr>
          <w:sz w:val="24"/>
          <w:szCs w:val="24"/>
        </w:rPr>
        <w:t xml:space="preserve">     И, как зеркало, блестит.                    Стал листочек трубчатым.         </w:t>
      </w:r>
    </w:p>
    <w:p w:rsidR="0078110A" w:rsidRPr="000D3DCB" w:rsidRDefault="0078110A" w:rsidP="00D4578A">
      <w:pPr>
        <w:rPr>
          <w:sz w:val="24"/>
          <w:szCs w:val="24"/>
        </w:rPr>
      </w:pPr>
      <w:r w:rsidRPr="000D3DCB">
        <w:rPr>
          <w:sz w:val="24"/>
          <w:szCs w:val="24"/>
        </w:rPr>
        <w:t xml:space="preserve">            (самовар)                                              Был он на лозине-</w:t>
      </w:r>
    </w:p>
    <w:p w:rsidR="0078110A" w:rsidRPr="000D3DCB" w:rsidRDefault="0078110A" w:rsidP="00D4578A">
      <w:pPr>
        <w:rPr>
          <w:sz w:val="24"/>
          <w:szCs w:val="24"/>
        </w:rPr>
      </w:pPr>
      <w:r w:rsidRPr="000D3DCB">
        <w:rPr>
          <w:sz w:val="24"/>
          <w:szCs w:val="24"/>
        </w:rPr>
        <w:t xml:space="preserve">                                                                             Стал он в магазине. (чай)</w:t>
      </w:r>
    </w:p>
    <w:p w:rsidR="0078110A" w:rsidRPr="000D3DCB" w:rsidRDefault="0078110A" w:rsidP="00801326">
      <w:pPr>
        <w:pStyle w:val="ListParagraph"/>
        <w:rPr>
          <w:sz w:val="24"/>
          <w:szCs w:val="24"/>
        </w:rPr>
      </w:pPr>
    </w:p>
    <w:p w:rsidR="0078110A" w:rsidRPr="000D3DCB" w:rsidRDefault="0078110A" w:rsidP="00E00F49">
      <w:pPr>
        <w:rPr>
          <w:sz w:val="24"/>
          <w:szCs w:val="24"/>
        </w:rPr>
      </w:pPr>
      <w:r w:rsidRPr="000D3DCB">
        <w:rPr>
          <w:sz w:val="24"/>
          <w:szCs w:val="24"/>
        </w:rPr>
        <w:t>в) Из горячего колодца</w:t>
      </w:r>
    </w:p>
    <w:p w:rsidR="0078110A" w:rsidRPr="000D3DCB" w:rsidRDefault="0078110A" w:rsidP="004548E1">
      <w:pPr>
        <w:rPr>
          <w:sz w:val="24"/>
          <w:szCs w:val="24"/>
        </w:rPr>
      </w:pPr>
      <w:r w:rsidRPr="000D3DCB">
        <w:rPr>
          <w:sz w:val="24"/>
          <w:szCs w:val="24"/>
        </w:rPr>
        <w:t xml:space="preserve">   Через нос водица льется. (чайник)</w:t>
      </w:r>
    </w:p>
    <w:p w:rsidR="0078110A" w:rsidRPr="000D3DCB" w:rsidRDefault="0078110A" w:rsidP="004548E1">
      <w:pPr>
        <w:rPr>
          <w:sz w:val="24"/>
          <w:szCs w:val="24"/>
        </w:rPr>
      </w:pPr>
      <w:r w:rsidRPr="000D3DCB">
        <w:rPr>
          <w:sz w:val="24"/>
          <w:szCs w:val="24"/>
        </w:rPr>
        <w:t>(Учитель читает загадки по очереди каждой команде.)</w:t>
      </w:r>
    </w:p>
    <w:p w:rsidR="0078110A" w:rsidRPr="000D3DCB" w:rsidRDefault="0078110A" w:rsidP="004548E1">
      <w:pPr>
        <w:rPr>
          <w:sz w:val="24"/>
          <w:szCs w:val="24"/>
        </w:rPr>
      </w:pPr>
      <w:r w:rsidRPr="000D3DCB">
        <w:rPr>
          <w:sz w:val="24"/>
          <w:szCs w:val="24"/>
        </w:rPr>
        <w:t>-А сейчас капитаны каждой команды загадают свои загадки команде – сопернику.</w:t>
      </w:r>
    </w:p>
    <w:p w:rsidR="0078110A" w:rsidRPr="000D3DCB" w:rsidRDefault="0078110A" w:rsidP="004548E1">
      <w:pPr>
        <w:rPr>
          <w:b/>
          <w:sz w:val="24"/>
          <w:szCs w:val="24"/>
        </w:rPr>
      </w:pPr>
      <w:r w:rsidRPr="000D3DCB">
        <w:rPr>
          <w:sz w:val="24"/>
          <w:szCs w:val="24"/>
        </w:rPr>
        <w:t xml:space="preserve">Следующим в нашей программе будет </w:t>
      </w:r>
      <w:r w:rsidRPr="000D3DCB">
        <w:rPr>
          <w:b/>
          <w:sz w:val="24"/>
          <w:szCs w:val="24"/>
        </w:rPr>
        <w:t>конкурс частушек.</w:t>
      </w:r>
    </w:p>
    <w:p w:rsidR="0078110A" w:rsidRPr="000D3DCB" w:rsidRDefault="0078110A" w:rsidP="004548E1">
      <w:pPr>
        <w:rPr>
          <w:sz w:val="24"/>
          <w:szCs w:val="24"/>
        </w:rPr>
      </w:pPr>
      <w:r w:rsidRPr="000D3DCB">
        <w:rPr>
          <w:sz w:val="24"/>
          <w:szCs w:val="24"/>
        </w:rPr>
        <w:t>( Выходят две девочки и два мальчика от каждой команды и поют частушки. Команды выступают по очереди.)</w:t>
      </w:r>
    </w:p>
    <w:p w:rsidR="0078110A" w:rsidRPr="000D3DCB" w:rsidRDefault="0078110A" w:rsidP="004548E1">
      <w:pPr>
        <w:rPr>
          <w:sz w:val="24"/>
          <w:szCs w:val="24"/>
        </w:rPr>
      </w:pPr>
      <w:r w:rsidRPr="000D3DCB">
        <w:rPr>
          <w:sz w:val="24"/>
          <w:szCs w:val="24"/>
        </w:rPr>
        <w:t xml:space="preserve">                                    1 команда.</w:t>
      </w:r>
    </w:p>
    <w:p w:rsidR="0078110A" w:rsidRPr="000D3DCB" w:rsidRDefault="0078110A" w:rsidP="004548E1">
      <w:pPr>
        <w:rPr>
          <w:sz w:val="24"/>
          <w:szCs w:val="24"/>
        </w:rPr>
      </w:pPr>
      <w:r w:rsidRPr="000D3DCB">
        <w:rPr>
          <w:sz w:val="24"/>
          <w:szCs w:val="24"/>
        </w:rPr>
        <w:t>1.Посидеть за самоваром                  2.Самовар поет, гудит,</w:t>
      </w:r>
    </w:p>
    <w:p w:rsidR="0078110A" w:rsidRPr="000D3DCB" w:rsidRDefault="0078110A" w:rsidP="004548E1">
      <w:pPr>
        <w:rPr>
          <w:sz w:val="24"/>
          <w:szCs w:val="24"/>
        </w:rPr>
      </w:pPr>
      <w:r w:rsidRPr="000D3DCB">
        <w:rPr>
          <w:sz w:val="24"/>
          <w:szCs w:val="24"/>
        </w:rPr>
        <w:t xml:space="preserve">   Рады все наверняка,                            Только с виду он сердит.</w:t>
      </w:r>
    </w:p>
    <w:p w:rsidR="0078110A" w:rsidRPr="000D3DCB" w:rsidRDefault="0078110A" w:rsidP="004548E1">
      <w:pPr>
        <w:rPr>
          <w:sz w:val="24"/>
          <w:szCs w:val="24"/>
        </w:rPr>
      </w:pPr>
      <w:r w:rsidRPr="000D3DCB">
        <w:rPr>
          <w:sz w:val="24"/>
          <w:szCs w:val="24"/>
        </w:rPr>
        <w:t xml:space="preserve">  Ярким солнечным пожаром               К потолку пускает пар</w:t>
      </w:r>
    </w:p>
    <w:p w:rsidR="0078110A" w:rsidRPr="000D3DCB" w:rsidRDefault="0078110A" w:rsidP="004548E1">
      <w:pPr>
        <w:rPr>
          <w:sz w:val="24"/>
          <w:szCs w:val="24"/>
        </w:rPr>
      </w:pPr>
      <w:r w:rsidRPr="000D3DCB">
        <w:rPr>
          <w:sz w:val="24"/>
          <w:szCs w:val="24"/>
        </w:rPr>
        <w:t xml:space="preserve"> У него горят глаза.                                  Наш красавец самовар.</w:t>
      </w:r>
    </w:p>
    <w:p w:rsidR="0078110A" w:rsidRPr="000D3DCB" w:rsidRDefault="0078110A" w:rsidP="004548E1">
      <w:pPr>
        <w:rPr>
          <w:sz w:val="24"/>
          <w:szCs w:val="24"/>
        </w:rPr>
      </w:pPr>
      <w:r w:rsidRPr="000D3DCB">
        <w:rPr>
          <w:sz w:val="24"/>
          <w:szCs w:val="24"/>
        </w:rPr>
        <w:t xml:space="preserve">3.Самовар пыхтит, искрится,              4.Лучше доктора любого     </w:t>
      </w:r>
    </w:p>
    <w:p w:rsidR="0078110A" w:rsidRPr="000D3DCB" w:rsidRDefault="0078110A" w:rsidP="004548E1">
      <w:pPr>
        <w:rPr>
          <w:sz w:val="24"/>
          <w:szCs w:val="24"/>
        </w:rPr>
      </w:pPr>
      <w:r w:rsidRPr="000D3DCB">
        <w:rPr>
          <w:sz w:val="24"/>
          <w:szCs w:val="24"/>
        </w:rPr>
        <w:t>Щедрый, круглый, золотой,                  Лечит скуку и тоску</w:t>
      </w:r>
    </w:p>
    <w:p w:rsidR="0078110A" w:rsidRPr="000D3DCB" w:rsidRDefault="0078110A" w:rsidP="004548E1">
      <w:pPr>
        <w:rPr>
          <w:sz w:val="24"/>
          <w:szCs w:val="24"/>
        </w:rPr>
      </w:pPr>
      <w:r w:rsidRPr="000D3DCB">
        <w:rPr>
          <w:sz w:val="24"/>
          <w:szCs w:val="24"/>
        </w:rPr>
        <w:t>Озаряет наши лица                                 Чашка вкусного, крутого</w:t>
      </w:r>
    </w:p>
    <w:p w:rsidR="0078110A" w:rsidRPr="000D3DCB" w:rsidRDefault="0078110A" w:rsidP="004548E1">
      <w:pPr>
        <w:rPr>
          <w:sz w:val="24"/>
          <w:szCs w:val="24"/>
        </w:rPr>
      </w:pPr>
      <w:r w:rsidRPr="000D3DCB">
        <w:rPr>
          <w:sz w:val="24"/>
          <w:szCs w:val="24"/>
        </w:rPr>
        <w:t>Он своею добротой.                                 Самоварного чайку.</w:t>
      </w:r>
    </w:p>
    <w:p w:rsidR="0078110A" w:rsidRPr="000D3DCB" w:rsidRDefault="0078110A" w:rsidP="004548E1">
      <w:pPr>
        <w:rPr>
          <w:sz w:val="24"/>
          <w:szCs w:val="24"/>
        </w:rPr>
      </w:pPr>
      <w:r w:rsidRPr="000D3DCB">
        <w:rPr>
          <w:sz w:val="24"/>
          <w:szCs w:val="24"/>
        </w:rPr>
        <w:t xml:space="preserve">                               2 команда.</w:t>
      </w:r>
    </w:p>
    <w:p w:rsidR="0078110A" w:rsidRPr="000D3DCB" w:rsidRDefault="0078110A" w:rsidP="004548E1">
      <w:pPr>
        <w:rPr>
          <w:sz w:val="24"/>
          <w:szCs w:val="24"/>
        </w:rPr>
      </w:pPr>
      <w:r w:rsidRPr="000D3DCB">
        <w:rPr>
          <w:sz w:val="24"/>
          <w:szCs w:val="24"/>
        </w:rPr>
        <w:t>1.На столе у нас пирог,                  2. В пляске не жалей ботинки.</w:t>
      </w:r>
    </w:p>
    <w:p w:rsidR="0078110A" w:rsidRPr="000D3DCB" w:rsidRDefault="0078110A" w:rsidP="004548E1">
      <w:pPr>
        <w:rPr>
          <w:sz w:val="24"/>
          <w:szCs w:val="24"/>
        </w:rPr>
      </w:pPr>
      <w:r w:rsidRPr="000D3DCB">
        <w:rPr>
          <w:sz w:val="24"/>
          <w:szCs w:val="24"/>
        </w:rPr>
        <w:t xml:space="preserve">   Пышки и ватрушки.                         Предлагай-ка чай друзьям.</w:t>
      </w:r>
    </w:p>
    <w:p w:rsidR="0078110A" w:rsidRPr="000D3DCB" w:rsidRDefault="0078110A" w:rsidP="004548E1">
      <w:pPr>
        <w:rPr>
          <w:sz w:val="24"/>
          <w:szCs w:val="24"/>
        </w:rPr>
      </w:pPr>
      <w:r w:rsidRPr="000D3DCB">
        <w:rPr>
          <w:sz w:val="24"/>
          <w:szCs w:val="24"/>
        </w:rPr>
        <w:t xml:space="preserve">  Так пропойте ж под чаек                Если в чае есть чаинки,</w:t>
      </w:r>
    </w:p>
    <w:p w:rsidR="0078110A" w:rsidRPr="000D3DCB" w:rsidRDefault="0078110A" w:rsidP="004548E1">
      <w:pPr>
        <w:rPr>
          <w:sz w:val="24"/>
          <w:szCs w:val="24"/>
        </w:rPr>
      </w:pPr>
      <w:r w:rsidRPr="000D3DCB">
        <w:rPr>
          <w:sz w:val="24"/>
          <w:szCs w:val="24"/>
        </w:rPr>
        <w:t xml:space="preserve">  Чайные частушки.                             Значит, письма пишут нам.</w:t>
      </w:r>
    </w:p>
    <w:p w:rsidR="0078110A" w:rsidRPr="000D3DCB" w:rsidRDefault="0078110A" w:rsidP="004548E1">
      <w:pPr>
        <w:rPr>
          <w:sz w:val="24"/>
          <w:szCs w:val="24"/>
        </w:rPr>
      </w:pPr>
      <w:r w:rsidRPr="000D3DCB">
        <w:rPr>
          <w:sz w:val="24"/>
          <w:szCs w:val="24"/>
        </w:rPr>
        <w:t>3. Самовар блестит, кипя,                 4.Подавай мне чашку чая,</w:t>
      </w:r>
    </w:p>
    <w:p w:rsidR="0078110A" w:rsidRPr="000D3DCB" w:rsidRDefault="0078110A" w:rsidP="004548E1">
      <w:pPr>
        <w:rPr>
          <w:sz w:val="24"/>
          <w:szCs w:val="24"/>
        </w:rPr>
      </w:pPr>
      <w:r w:rsidRPr="000D3DCB">
        <w:rPr>
          <w:sz w:val="24"/>
          <w:szCs w:val="24"/>
        </w:rPr>
        <w:t xml:space="preserve">     И чаек в нем пенится,                       Ведь люблю я русский чай.</w:t>
      </w:r>
    </w:p>
    <w:p w:rsidR="0078110A" w:rsidRPr="000D3DCB" w:rsidRDefault="0078110A" w:rsidP="004548E1">
      <w:pPr>
        <w:rPr>
          <w:sz w:val="24"/>
          <w:szCs w:val="24"/>
        </w:rPr>
      </w:pPr>
      <w:r w:rsidRPr="000D3DCB">
        <w:rPr>
          <w:sz w:val="24"/>
          <w:szCs w:val="24"/>
        </w:rPr>
        <w:t xml:space="preserve">     Погляди- ка на себя -                        В чае я души не чаю,</w:t>
      </w:r>
    </w:p>
    <w:p w:rsidR="0078110A" w:rsidRPr="000D3DCB" w:rsidRDefault="0078110A" w:rsidP="004548E1">
      <w:pPr>
        <w:rPr>
          <w:sz w:val="24"/>
          <w:szCs w:val="24"/>
        </w:rPr>
      </w:pPr>
      <w:r w:rsidRPr="000D3DCB">
        <w:rPr>
          <w:sz w:val="24"/>
          <w:szCs w:val="24"/>
        </w:rPr>
        <w:t xml:space="preserve">    Ну и отраженьице!                            Наливай горячий чай.</w:t>
      </w:r>
    </w:p>
    <w:p w:rsidR="0078110A" w:rsidRPr="000D3DCB" w:rsidRDefault="0078110A" w:rsidP="004548E1">
      <w:pPr>
        <w:rPr>
          <w:sz w:val="24"/>
          <w:szCs w:val="24"/>
        </w:rPr>
      </w:pPr>
      <w:r w:rsidRPr="000D3DCB">
        <w:rPr>
          <w:sz w:val="24"/>
          <w:szCs w:val="24"/>
        </w:rPr>
        <w:t xml:space="preserve">                                3 команда. </w:t>
      </w:r>
    </w:p>
    <w:p w:rsidR="0078110A" w:rsidRPr="000D3DCB" w:rsidRDefault="0078110A" w:rsidP="004548E1">
      <w:pPr>
        <w:rPr>
          <w:sz w:val="24"/>
          <w:szCs w:val="24"/>
        </w:rPr>
      </w:pPr>
      <w:r w:rsidRPr="000D3DCB">
        <w:rPr>
          <w:sz w:val="24"/>
          <w:szCs w:val="24"/>
        </w:rPr>
        <w:t>1.Ой, чай, крепкий чай,                  2.Чай с вареньем и лимоном,</w:t>
      </w:r>
    </w:p>
    <w:p w:rsidR="0078110A" w:rsidRPr="000D3DCB" w:rsidRDefault="0078110A" w:rsidP="004548E1">
      <w:pPr>
        <w:rPr>
          <w:sz w:val="24"/>
          <w:szCs w:val="24"/>
        </w:rPr>
      </w:pPr>
      <w:r w:rsidRPr="000D3DCB">
        <w:rPr>
          <w:sz w:val="24"/>
          <w:szCs w:val="24"/>
        </w:rPr>
        <w:t xml:space="preserve">   Пейте чай - чаечек,                            С кренделями и поклоном.</w:t>
      </w:r>
    </w:p>
    <w:p w:rsidR="0078110A" w:rsidRPr="000D3DCB" w:rsidRDefault="0078110A" w:rsidP="004548E1">
      <w:pPr>
        <w:rPr>
          <w:sz w:val="24"/>
          <w:szCs w:val="24"/>
        </w:rPr>
      </w:pPr>
      <w:r w:rsidRPr="000D3DCB">
        <w:rPr>
          <w:sz w:val="24"/>
          <w:szCs w:val="24"/>
        </w:rPr>
        <w:t xml:space="preserve">  Чтобы радость приносил                  После бани свежий чай</w:t>
      </w:r>
    </w:p>
    <w:p w:rsidR="0078110A" w:rsidRPr="000D3DCB" w:rsidRDefault="0078110A" w:rsidP="004548E1">
      <w:pPr>
        <w:rPr>
          <w:sz w:val="24"/>
          <w:szCs w:val="24"/>
        </w:rPr>
      </w:pPr>
      <w:r w:rsidRPr="000D3DCB">
        <w:rPr>
          <w:sz w:val="24"/>
          <w:szCs w:val="24"/>
        </w:rPr>
        <w:t xml:space="preserve">   Каждый день - денечек.                   Русским удальцам подай.</w:t>
      </w:r>
    </w:p>
    <w:p w:rsidR="0078110A" w:rsidRPr="000D3DCB" w:rsidRDefault="0078110A" w:rsidP="004548E1">
      <w:pPr>
        <w:rPr>
          <w:sz w:val="24"/>
          <w:szCs w:val="24"/>
        </w:rPr>
      </w:pPr>
      <w:r w:rsidRPr="000D3DCB">
        <w:rPr>
          <w:sz w:val="24"/>
          <w:szCs w:val="24"/>
        </w:rPr>
        <w:t>3.Он бальзам от всех болезней,        4.Мы за чаем не скучаем,</w:t>
      </w:r>
    </w:p>
    <w:p w:rsidR="0078110A" w:rsidRPr="000D3DCB" w:rsidRDefault="0078110A" w:rsidP="004548E1">
      <w:pPr>
        <w:rPr>
          <w:sz w:val="24"/>
          <w:szCs w:val="24"/>
        </w:rPr>
      </w:pPr>
      <w:r w:rsidRPr="000D3DCB">
        <w:rPr>
          <w:sz w:val="24"/>
          <w:szCs w:val="24"/>
        </w:rPr>
        <w:t xml:space="preserve">   И напитка нет полезней.                     Вместе песни сочиняем.</w:t>
      </w:r>
    </w:p>
    <w:p w:rsidR="0078110A" w:rsidRPr="000D3DCB" w:rsidRDefault="0078110A" w:rsidP="004548E1">
      <w:pPr>
        <w:rPr>
          <w:sz w:val="24"/>
          <w:szCs w:val="24"/>
        </w:rPr>
      </w:pPr>
      <w:r w:rsidRPr="000D3DCB">
        <w:rPr>
          <w:sz w:val="24"/>
          <w:szCs w:val="24"/>
        </w:rPr>
        <w:t>Кто здоровым хочет быть,                        Рады всех вас пригласить</w:t>
      </w:r>
    </w:p>
    <w:p w:rsidR="0078110A" w:rsidRPr="000D3DCB" w:rsidRDefault="0078110A" w:rsidP="004548E1">
      <w:pPr>
        <w:rPr>
          <w:sz w:val="24"/>
          <w:szCs w:val="24"/>
        </w:rPr>
      </w:pPr>
      <w:r w:rsidRPr="000D3DCB">
        <w:rPr>
          <w:sz w:val="24"/>
          <w:szCs w:val="24"/>
        </w:rPr>
        <w:t>Больше чая надо пить.                              Вволю чаем напоить.</w:t>
      </w:r>
    </w:p>
    <w:p w:rsidR="0078110A" w:rsidRPr="000D3DCB" w:rsidRDefault="0078110A" w:rsidP="004548E1">
      <w:pPr>
        <w:rPr>
          <w:sz w:val="24"/>
          <w:szCs w:val="24"/>
        </w:rPr>
      </w:pPr>
      <w:r w:rsidRPr="000D3DCB">
        <w:rPr>
          <w:sz w:val="28"/>
          <w:szCs w:val="28"/>
          <w:u w:val="single"/>
        </w:rPr>
        <w:t xml:space="preserve">    Учитель</w:t>
      </w:r>
      <w:r w:rsidRPr="000D3DCB">
        <w:rPr>
          <w:sz w:val="24"/>
          <w:szCs w:val="24"/>
        </w:rPr>
        <w:t>. Вот как интересно можно провести время у самовара. Предоставим слово жюри.</w:t>
      </w:r>
    </w:p>
    <w:p w:rsidR="0078110A" w:rsidRDefault="0078110A" w:rsidP="004548E1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</w:t>
      </w:r>
    </w:p>
    <w:p w:rsidR="0078110A" w:rsidRPr="000D3DCB" w:rsidRDefault="0078110A" w:rsidP="004548E1">
      <w:pPr>
        <w:rPr>
          <w:sz w:val="24"/>
          <w:szCs w:val="24"/>
        </w:rPr>
      </w:pPr>
      <w:r w:rsidRPr="000D3DCB">
        <w:rPr>
          <w:sz w:val="28"/>
          <w:szCs w:val="28"/>
          <w:u w:val="single"/>
        </w:rPr>
        <w:t>Учитель</w:t>
      </w:r>
      <w:r w:rsidRPr="009A48B8">
        <w:rPr>
          <w:sz w:val="28"/>
          <w:szCs w:val="28"/>
        </w:rPr>
        <w:t xml:space="preserve">. </w:t>
      </w:r>
      <w:r w:rsidRPr="000D3DCB">
        <w:rPr>
          <w:sz w:val="24"/>
          <w:szCs w:val="24"/>
        </w:rPr>
        <w:t>Сейчас в каждом доме есть газовые плиты, электрические чайники. Но надо ли забывать такое чудо, как самовар?</w:t>
      </w:r>
    </w:p>
    <w:p w:rsidR="0078110A" w:rsidRPr="000D3DCB" w:rsidRDefault="0078110A" w:rsidP="004548E1">
      <w:pPr>
        <w:rPr>
          <w:sz w:val="24"/>
          <w:szCs w:val="24"/>
        </w:rPr>
      </w:pPr>
      <w:r w:rsidRPr="000D3DCB">
        <w:rPr>
          <w:sz w:val="24"/>
          <w:szCs w:val="24"/>
        </w:rPr>
        <w:t xml:space="preserve">      У кого из вас дома есть самовар? Часто ли вы им пользуетесь? Иностранцы, побывав в России, называли самовар «русской чайной машиной». Давайте и мы с вами не будем забывать эту чудесную «чайную машину» и следующее наше классное чаепитие проведем у самовара.</w:t>
      </w:r>
    </w:p>
    <w:p w:rsidR="0078110A" w:rsidRPr="000D3DCB" w:rsidRDefault="0078110A" w:rsidP="004548E1">
      <w:pPr>
        <w:rPr>
          <w:sz w:val="24"/>
          <w:szCs w:val="24"/>
        </w:rPr>
      </w:pPr>
      <w:r w:rsidRPr="000D3DCB">
        <w:rPr>
          <w:sz w:val="24"/>
          <w:szCs w:val="24"/>
        </w:rPr>
        <w:t xml:space="preserve">    До свидания. До новых встреч.</w:t>
      </w:r>
    </w:p>
    <w:p w:rsidR="0078110A" w:rsidRDefault="0078110A" w:rsidP="004548E1">
      <w:pPr>
        <w:rPr>
          <w:sz w:val="28"/>
          <w:szCs w:val="28"/>
        </w:rPr>
      </w:pPr>
      <w:r w:rsidRPr="009A48B8">
        <w:rPr>
          <w:sz w:val="28"/>
          <w:szCs w:val="28"/>
        </w:rPr>
        <w:t xml:space="preserve">       </w:t>
      </w:r>
    </w:p>
    <w:p w:rsidR="0078110A" w:rsidRDefault="0078110A" w:rsidP="004548E1">
      <w:pPr>
        <w:rPr>
          <w:sz w:val="28"/>
          <w:szCs w:val="28"/>
        </w:rPr>
      </w:pPr>
    </w:p>
    <w:p w:rsidR="0078110A" w:rsidRPr="000D3DCB" w:rsidRDefault="0078110A" w:rsidP="004548E1">
      <w:pPr>
        <w:rPr>
          <w:sz w:val="24"/>
          <w:szCs w:val="24"/>
        </w:rPr>
      </w:pPr>
      <w:r>
        <w:rPr>
          <w:sz w:val="32"/>
          <w:szCs w:val="32"/>
        </w:rPr>
        <w:t xml:space="preserve">                 </w:t>
      </w:r>
      <w:r w:rsidRPr="000D3DCB">
        <w:rPr>
          <w:sz w:val="24"/>
          <w:szCs w:val="24"/>
        </w:rPr>
        <w:t>Список литературы:</w:t>
      </w:r>
    </w:p>
    <w:p w:rsidR="0078110A" w:rsidRPr="000D3DCB" w:rsidRDefault="0078110A" w:rsidP="004548E1">
      <w:pPr>
        <w:rPr>
          <w:sz w:val="24"/>
          <w:szCs w:val="24"/>
        </w:rPr>
      </w:pPr>
      <w:r w:rsidRPr="000D3DCB">
        <w:rPr>
          <w:sz w:val="24"/>
          <w:szCs w:val="24"/>
        </w:rPr>
        <w:t xml:space="preserve"> 1.Кравякова С. В. Семейные посиделки. Журнал «Начальная школа» № 10 2001г.</w:t>
      </w:r>
    </w:p>
    <w:p w:rsidR="0078110A" w:rsidRPr="000D3DCB" w:rsidRDefault="0078110A" w:rsidP="004548E1">
      <w:pPr>
        <w:rPr>
          <w:sz w:val="24"/>
          <w:szCs w:val="24"/>
        </w:rPr>
      </w:pPr>
      <w:r w:rsidRPr="000D3DCB">
        <w:rPr>
          <w:sz w:val="24"/>
          <w:szCs w:val="24"/>
        </w:rPr>
        <w:t>2.Плясина Е.В. Наши маленькие открытия. Журнал «Начальная школа» № 2 2009г.</w:t>
      </w:r>
    </w:p>
    <w:p w:rsidR="0078110A" w:rsidRDefault="0078110A" w:rsidP="004548E1">
      <w:pPr>
        <w:rPr>
          <w:sz w:val="32"/>
          <w:szCs w:val="32"/>
        </w:rPr>
      </w:pPr>
      <w:r w:rsidRPr="001A2E00">
        <w:rPr>
          <w:sz w:val="28"/>
          <w:szCs w:val="28"/>
        </w:rPr>
        <w:t>3.</w:t>
      </w:r>
      <w:r>
        <w:rPr>
          <w:sz w:val="32"/>
          <w:szCs w:val="32"/>
        </w:rPr>
        <w:t xml:space="preserve"> </w:t>
      </w:r>
      <w:hyperlink r:id="rId10" w:history="1">
        <w:r>
          <w:rPr>
            <w:rStyle w:val="Hyperlink"/>
          </w:rPr>
          <w:t>http://images.yandex.ru/yandsearch?text=%D1%87%D0%B0%D0%B9</w:t>
        </w:r>
      </w:hyperlink>
      <w:r>
        <w:rPr>
          <w:sz w:val="32"/>
          <w:szCs w:val="32"/>
        </w:rPr>
        <w:t xml:space="preserve">                                         </w:t>
      </w:r>
    </w:p>
    <w:p w:rsidR="0078110A" w:rsidRDefault="0078110A" w:rsidP="004548E1">
      <w:r>
        <w:rPr>
          <w:sz w:val="28"/>
          <w:szCs w:val="28"/>
        </w:rPr>
        <w:t>4.</w:t>
      </w:r>
      <w:r w:rsidRPr="00AD269E">
        <w:t xml:space="preserve"> </w:t>
      </w:r>
      <w:hyperlink r:id="rId11" w:history="1">
        <w:r>
          <w:rPr>
            <w:rStyle w:val="Hyperlink"/>
          </w:rPr>
          <w:t>http://magazin-samovarov.ru/about_samovars/tradiciichaepitiya/</w:t>
        </w:r>
      </w:hyperlink>
    </w:p>
    <w:p w:rsidR="0078110A" w:rsidRPr="00AD269E" w:rsidRDefault="0078110A" w:rsidP="004548E1">
      <w:pPr>
        <w:rPr>
          <w:sz w:val="28"/>
          <w:szCs w:val="28"/>
        </w:rPr>
      </w:pPr>
      <w:r>
        <w:rPr>
          <w:sz w:val="28"/>
          <w:szCs w:val="28"/>
        </w:rPr>
        <w:t>5.</w:t>
      </w:r>
      <w:r w:rsidRPr="00AD269E">
        <w:t xml:space="preserve"> </w:t>
      </w:r>
      <w:hyperlink r:id="rId12" w:history="1">
        <w:r>
          <w:rPr>
            <w:rStyle w:val="Hyperlink"/>
          </w:rPr>
          <w:t>http://samovar.holm.ru/</w:t>
        </w:r>
      </w:hyperlink>
    </w:p>
    <w:sectPr w:rsidR="0078110A" w:rsidRPr="00AD269E" w:rsidSect="003E12DB">
      <w:footerReference w:type="even" r:id="rId13"/>
      <w:footerReference w:type="default" r:id="rId14"/>
      <w:pgSz w:w="11906" w:h="16838"/>
      <w:pgMar w:top="1134" w:right="850" w:bottom="1134" w:left="1701" w:header="708" w:footer="708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110A" w:rsidRDefault="0078110A" w:rsidP="00890914">
      <w:pPr>
        <w:spacing w:after="0" w:line="240" w:lineRule="auto"/>
      </w:pPr>
      <w:r>
        <w:separator/>
      </w:r>
    </w:p>
  </w:endnote>
  <w:endnote w:type="continuationSeparator" w:id="0">
    <w:p w:rsidR="0078110A" w:rsidRDefault="0078110A" w:rsidP="008909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110A" w:rsidRDefault="0078110A" w:rsidP="0090741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8110A" w:rsidRDefault="0078110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110A" w:rsidRDefault="0078110A" w:rsidP="0090741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8</w:t>
    </w:r>
    <w:r>
      <w:rPr>
        <w:rStyle w:val="PageNumber"/>
      </w:rPr>
      <w:fldChar w:fldCharType="end"/>
    </w:r>
  </w:p>
  <w:p w:rsidR="0078110A" w:rsidRDefault="0078110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110A" w:rsidRDefault="0078110A" w:rsidP="00890914">
      <w:pPr>
        <w:spacing w:after="0" w:line="240" w:lineRule="auto"/>
      </w:pPr>
      <w:r>
        <w:separator/>
      </w:r>
    </w:p>
  </w:footnote>
  <w:footnote w:type="continuationSeparator" w:id="0">
    <w:p w:rsidR="0078110A" w:rsidRDefault="0078110A" w:rsidP="008909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3810C1"/>
    <w:multiLevelType w:val="hybridMultilevel"/>
    <w:tmpl w:val="9E8021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02C2E"/>
    <w:rsid w:val="000071B2"/>
    <w:rsid w:val="0001361B"/>
    <w:rsid w:val="000D3DCB"/>
    <w:rsid w:val="000F095C"/>
    <w:rsid w:val="000F2C17"/>
    <w:rsid w:val="0010408D"/>
    <w:rsid w:val="00113F6A"/>
    <w:rsid w:val="001245EC"/>
    <w:rsid w:val="00181B32"/>
    <w:rsid w:val="001A2E00"/>
    <w:rsid w:val="001A61A5"/>
    <w:rsid w:val="001C3F60"/>
    <w:rsid w:val="001F2C20"/>
    <w:rsid w:val="00205246"/>
    <w:rsid w:val="00216EB3"/>
    <w:rsid w:val="00220071"/>
    <w:rsid w:val="00262A3C"/>
    <w:rsid w:val="00274D9E"/>
    <w:rsid w:val="00283FB9"/>
    <w:rsid w:val="00292AB7"/>
    <w:rsid w:val="00293BD4"/>
    <w:rsid w:val="002D129F"/>
    <w:rsid w:val="00303F61"/>
    <w:rsid w:val="003254BC"/>
    <w:rsid w:val="00343EB0"/>
    <w:rsid w:val="00351EBD"/>
    <w:rsid w:val="00362F6B"/>
    <w:rsid w:val="00365B94"/>
    <w:rsid w:val="003B0D35"/>
    <w:rsid w:val="003B4FB7"/>
    <w:rsid w:val="003E12DB"/>
    <w:rsid w:val="003F5C28"/>
    <w:rsid w:val="004041E4"/>
    <w:rsid w:val="00436562"/>
    <w:rsid w:val="004548E1"/>
    <w:rsid w:val="00473658"/>
    <w:rsid w:val="004924BA"/>
    <w:rsid w:val="004A302F"/>
    <w:rsid w:val="004C15DB"/>
    <w:rsid w:val="004C2DF6"/>
    <w:rsid w:val="004C5E50"/>
    <w:rsid w:val="004D7080"/>
    <w:rsid w:val="004E52AB"/>
    <w:rsid w:val="00500DB2"/>
    <w:rsid w:val="00502C2E"/>
    <w:rsid w:val="0052768E"/>
    <w:rsid w:val="0055110A"/>
    <w:rsid w:val="005579DD"/>
    <w:rsid w:val="00573A3E"/>
    <w:rsid w:val="005804A0"/>
    <w:rsid w:val="005A6D87"/>
    <w:rsid w:val="005C3DB9"/>
    <w:rsid w:val="005E2F78"/>
    <w:rsid w:val="00652A1C"/>
    <w:rsid w:val="00660A7B"/>
    <w:rsid w:val="0067081C"/>
    <w:rsid w:val="00694C04"/>
    <w:rsid w:val="006978B3"/>
    <w:rsid w:val="006B3FDA"/>
    <w:rsid w:val="006B4B36"/>
    <w:rsid w:val="006B607E"/>
    <w:rsid w:val="006E65CC"/>
    <w:rsid w:val="006F4F39"/>
    <w:rsid w:val="0070451E"/>
    <w:rsid w:val="00751037"/>
    <w:rsid w:val="0078110A"/>
    <w:rsid w:val="007A6A38"/>
    <w:rsid w:val="007B3C55"/>
    <w:rsid w:val="007E4026"/>
    <w:rsid w:val="007F384D"/>
    <w:rsid w:val="007F38D3"/>
    <w:rsid w:val="00801326"/>
    <w:rsid w:val="00822089"/>
    <w:rsid w:val="00837E87"/>
    <w:rsid w:val="00844EC3"/>
    <w:rsid w:val="00851D65"/>
    <w:rsid w:val="00890914"/>
    <w:rsid w:val="008A32EF"/>
    <w:rsid w:val="008C5F41"/>
    <w:rsid w:val="008D006C"/>
    <w:rsid w:val="008D18D2"/>
    <w:rsid w:val="008F1743"/>
    <w:rsid w:val="00905F0A"/>
    <w:rsid w:val="0090741F"/>
    <w:rsid w:val="009350AD"/>
    <w:rsid w:val="0094180C"/>
    <w:rsid w:val="0096248C"/>
    <w:rsid w:val="009944E0"/>
    <w:rsid w:val="0099519C"/>
    <w:rsid w:val="009A48B8"/>
    <w:rsid w:val="009A70D9"/>
    <w:rsid w:val="009C05D2"/>
    <w:rsid w:val="009E1A12"/>
    <w:rsid w:val="009E4CFA"/>
    <w:rsid w:val="009F004F"/>
    <w:rsid w:val="009F0D69"/>
    <w:rsid w:val="00A57A1B"/>
    <w:rsid w:val="00A60C2A"/>
    <w:rsid w:val="00A64683"/>
    <w:rsid w:val="00A7356A"/>
    <w:rsid w:val="00A8576E"/>
    <w:rsid w:val="00AA5786"/>
    <w:rsid w:val="00AA7D9E"/>
    <w:rsid w:val="00AD269E"/>
    <w:rsid w:val="00AE2166"/>
    <w:rsid w:val="00B22489"/>
    <w:rsid w:val="00B95493"/>
    <w:rsid w:val="00BD04EE"/>
    <w:rsid w:val="00BD1E60"/>
    <w:rsid w:val="00BD6A75"/>
    <w:rsid w:val="00BE4493"/>
    <w:rsid w:val="00BE62EE"/>
    <w:rsid w:val="00BF60CA"/>
    <w:rsid w:val="00C105F8"/>
    <w:rsid w:val="00C35C9A"/>
    <w:rsid w:val="00C46E89"/>
    <w:rsid w:val="00C65938"/>
    <w:rsid w:val="00C83CA2"/>
    <w:rsid w:val="00C9675B"/>
    <w:rsid w:val="00CA1EB1"/>
    <w:rsid w:val="00CB520F"/>
    <w:rsid w:val="00CE6E8F"/>
    <w:rsid w:val="00CF2E0F"/>
    <w:rsid w:val="00D02C43"/>
    <w:rsid w:val="00D13B1B"/>
    <w:rsid w:val="00D13D05"/>
    <w:rsid w:val="00D23CF2"/>
    <w:rsid w:val="00D4578A"/>
    <w:rsid w:val="00D53D01"/>
    <w:rsid w:val="00D7535E"/>
    <w:rsid w:val="00D75C16"/>
    <w:rsid w:val="00DB267D"/>
    <w:rsid w:val="00DE7076"/>
    <w:rsid w:val="00E009E2"/>
    <w:rsid w:val="00E00F49"/>
    <w:rsid w:val="00E10925"/>
    <w:rsid w:val="00E3178A"/>
    <w:rsid w:val="00E629EB"/>
    <w:rsid w:val="00E94D48"/>
    <w:rsid w:val="00EB5B0D"/>
    <w:rsid w:val="00F02643"/>
    <w:rsid w:val="00F04BC3"/>
    <w:rsid w:val="00F04C53"/>
    <w:rsid w:val="00F071AD"/>
    <w:rsid w:val="00F34694"/>
    <w:rsid w:val="00F72495"/>
    <w:rsid w:val="00F73270"/>
    <w:rsid w:val="00F73409"/>
    <w:rsid w:val="00FA51AF"/>
    <w:rsid w:val="00FB0F20"/>
    <w:rsid w:val="00FD47CA"/>
    <w:rsid w:val="00FE08D4"/>
    <w:rsid w:val="00FE3FA0"/>
    <w:rsid w:val="00FE69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768E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35C9A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35C9A"/>
    <w:rPr>
      <w:rFonts w:ascii="Cambria" w:hAnsi="Cambria" w:cs="Times New Roman"/>
      <w:b/>
      <w:bCs/>
      <w:color w:val="365F91"/>
      <w:sz w:val="28"/>
      <w:szCs w:val="28"/>
    </w:rPr>
  </w:style>
  <w:style w:type="paragraph" w:styleId="ListParagraph">
    <w:name w:val="List Paragraph"/>
    <w:basedOn w:val="Normal"/>
    <w:uiPriority w:val="99"/>
    <w:qFormat/>
    <w:rsid w:val="007E402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8909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890914"/>
    <w:rPr>
      <w:rFonts w:cs="Times New Roman"/>
    </w:rPr>
  </w:style>
  <w:style w:type="paragraph" w:styleId="Footer">
    <w:name w:val="footer"/>
    <w:basedOn w:val="Normal"/>
    <w:link w:val="FooterChar"/>
    <w:uiPriority w:val="99"/>
    <w:rsid w:val="008909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890914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292A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92AB7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99"/>
    <w:qFormat/>
    <w:rsid w:val="008F1743"/>
    <w:rPr>
      <w:rFonts w:eastAsia="Times New Roman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8F1743"/>
    <w:rPr>
      <w:rFonts w:eastAsia="Times New Roman" w:cs="Times New Roman"/>
      <w:sz w:val="22"/>
      <w:szCs w:val="22"/>
      <w:lang w:val="ru-RU" w:eastAsia="ru-RU" w:bidi="ar-SA"/>
    </w:rPr>
  </w:style>
  <w:style w:type="character" w:styleId="PageNumber">
    <w:name w:val="page number"/>
    <w:basedOn w:val="DefaultParagraphFont"/>
    <w:uiPriority w:val="99"/>
    <w:rsid w:val="003E12DB"/>
    <w:rPr>
      <w:rFonts w:cs="Times New Roman"/>
    </w:rPr>
  </w:style>
  <w:style w:type="character" w:styleId="Hyperlink">
    <w:name w:val="Hyperlink"/>
    <w:basedOn w:val="DefaultParagraphFont"/>
    <w:uiPriority w:val="99"/>
    <w:rsid w:val="003E12DB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3E12DB"/>
    <w:rPr>
      <w:rFonts w:cs="Times New Roman"/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samovar.holm.ru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magazin-samovarov.ru/about_samovars/tradiciichaepitiya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images.yandex.ru/yandsearch?text=%D1%87%D0%B0%D0%B9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8</Pages>
  <Words>2138</Words>
  <Characters>12188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Сценарий урока – презентации исследовательского проекта по окружающему миру во 2 классе.</dc:title>
  <dc:subject>Семейные посиделки « Мы за чаем не скучаем».</dc:subject>
  <dc:creator>Автор: Истомина Наталья Анатольевна, учитель начальных классов МОУ СОШ №8  г.Карабаново.</dc:creator>
  <cp:keywords/>
  <dc:description/>
  <cp:lastModifiedBy>User</cp:lastModifiedBy>
  <cp:revision>3</cp:revision>
  <dcterms:created xsi:type="dcterms:W3CDTF">2011-11-29T09:05:00Z</dcterms:created>
  <dcterms:modified xsi:type="dcterms:W3CDTF">2011-11-29T09:07:00Z</dcterms:modified>
</cp:coreProperties>
</file>