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7A" w:rsidRDefault="00AC2F7A" w:rsidP="003270EE">
      <w:pPr>
        <w:pStyle w:val="Heading1"/>
        <w:jc w:val="center"/>
      </w:pPr>
      <w:r>
        <w:t>Олимпиадные задания по русскому языку</w:t>
      </w:r>
    </w:p>
    <w:p w:rsidR="00AC2F7A" w:rsidRPr="003270EE" w:rsidRDefault="00AC2F7A" w:rsidP="00F53F46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270EE">
        <w:rPr>
          <w:sz w:val="28"/>
          <w:szCs w:val="28"/>
        </w:rPr>
        <w:t xml:space="preserve">Подчеркни слова, в которых только твёрдые согласные звуки:   </w:t>
      </w:r>
    </w:p>
    <w:p w:rsidR="00AC2F7A" w:rsidRPr="003270EE" w:rsidRDefault="00AC2F7A" w:rsidP="00F53F46">
      <w:pPr>
        <w:pStyle w:val="ListParagraph"/>
        <w:ind w:left="284"/>
        <w:jc w:val="both"/>
        <w:rPr>
          <w:i/>
          <w:color w:val="943634"/>
          <w:sz w:val="28"/>
          <w:szCs w:val="28"/>
        </w:rPr>
      </w:pPr>
      <w:r w:rsidRPr="003270EE">
        <w:rPr>
          <w:i/>
          <w:color w:val="943634"/>
          <w:sz w:val="28"/>
          <w:szCs w:val="28"/>
        </w:rPr>
        <w:t>малыши, лужицы, пальцы, подъезд, таблица, оркестр.</w:t>
      </w:r>
    </w:p>
    <w:p w:rsidR="00AC2F7A" w:rsidRPr="003270EE" w:rsidRDefault="00AC2F7A" w:rsidP="00F53F46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270EE">
        <w:rPr>
          <w:sz w:val="28"/>
          <w:szCs w:val="28"/>
        </w:rPr>
        <w:t>Найди и подчеркни существительные мужского рода:</w:t>
      </w:r>
    </w:p>
    <w:p w:rsidR="00AC2F7A" w:rsidRPr="003270EE" w:rsidRDefault="00AC2F7A" w:rsidP="00F53F46">
      <w:pPr>
        <w:pStyle w:val="ListParagraph"/>
        <w:ind w:left="284"/>
        <w:jc w:val="both"/>
        <w:rPr>
          <w:sz w:val="28"/>
          <w:szCs w:val="28"/>
        </w:rPr>
      </w:pPr>
      <w:r w:rsidRPr="003270EE">
        <w:rPr>
          <w:color w:val="943634"/>
          <w:sz w:val="28"/>
          <w:szCs w:val="28"/>
        </w:rPr>
        <w:t>кофе, мороженое, повидло, метель, буран, теплынь, кино, тюль, такси, огонь, пюре.</w:t>
      </w:r>
      <w:r w:rsidRPr="003270EE">
        <w:rPr>
          <w:sz w:val="28"/>
          <w:szCs w:val="28"/>
        </w:rPr>
        <w:t xml:space="preserve">   </w:t>
      </w:r>
    </w:p>
    <w:p w:rsidR="00AC2F7A" w:rsidRPr="003270EE" w:rsidRDefault="00AC2F7A" w:rsidP="00F53F46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270EE">
        <w:rPr>
          <w:sz w:val="28"/>
          <w:szCs w:val="28"/>
        </w:rPr>
        <w:t>Замени выражения одним глаголом:</w:t>
      </w:r>
    </w:p>
    <w:p w:rsidR="00AC2F7A" w:rsidRPr="003270EE" w:rsidRDefault="00AC2F7A" w:rsidP="00F53F46">
      <w:pPr>
        <w:pStyle w:val="ListParagraph"/>
        <w:numPr>
          <w:ilvl w:val="0"/>
          <w:numId w:val="3"/>
        </w:numPr>
        <w:jc w:val="both"/>
        <w:rPr>
          <w:color w:val="943634"/>
          <w:sz w:val="28"/>
          <w:szCs w:val="28"/>
        </w:rPr>
      </w:pPr>
      <w:r w:rsidRPr="003270EE">
        <w:rPr>
          <w:color w:val="943634"/>
          <w:sz w:val="28"/>
          <w:szCs w:val="28"/>
        </w:rPr>
        <w:t>Клевать носом – …</w:t>
      </w:r>
    </w:p>
    <w:p w:rsidR="00AC2F7A" w:rsidRPr="003270EE" w:rsidRDefault="00AC2F7A" w:rsidP="00F53F46">
      <w:pPr>
        <w:pStyle w:val="ListParagraph"/>
        <w:numPr>
          <w:ilvl w:val="0"/>
          <w:numId w:val="3"/>
        </w:numPr>
        <w:jc w:val="both"/>
        <w:rPr>
          <w:color w:val="943634"/>
          <w:sz w:val="28"/>
          <w:szCs w:val="28"/>
        </w:rPr>
      </w:pPr>
      <w:r w:rsidRPr="003270EE">
        <w:rPr>
          <w:color w:val="943634"/>
          <w:sz w:val="28"/>
          <w:szCs w:val="28"/>
        </w:rPr>
        <w:t>Зарубить на носу - …</w:t>
      </w:r>
    </w:p>
    <w:p w:rsidR="00AC2F7A" w:rsidRPr="003270EE" w:rsidRDefault="00AC2F7A" w:rsidP="00F53F46">
      <w:pPr>
        <w:pStyle w:val="ListParagraph"/>
        <w:numPr>
          <w:ilvl w:val="0"/>
          <w:numId w:val="3"/>
        </w:numPr>
        <w:jc w:val="both"/>
        <w:rPr>
          <w:color w:val="943634"/>
          <w:sz w:val="28"/>
          <w:szCs w:val="28"/>
        </w:rPr>
      </w:pPr>
      <w:r w:rsidRPr="003270EE">
        <w:rPr>
          <w:color w:val="943634"/>
          <w:sz w:val="28"/>
          <w:szCs w:val="28"/>
        </w:rPr>
        <w:t>Чесать языком - …</w:t>
      </w:r>
    </w:p>
    <w:p w:rsidR="00AC2F7A" w:rsidRPr="003270EE" w:rsidRDefault="00AC2F7A" w:rsidP="00F53F46">
      <w:pPr>
        <w:pStyle w:val="ListParagraph"/>
        <w:numPr>
          <w:ilvl w:val="0"/>
          <w:numId w:val="3"/>
        </w:numPr>
        <w:jc w:val="both"/>
        <w:rPr>
          <w:color w:val="943634"/>
          <w:sz w:val="28"/>
          <w:szCs w:val="28"/>
        </w:rPr>
      </w:pPr>
      <w:r w:rsidRPr="003270EE">
        <w:rPr>
          <w:color w:val="943634"/>
          <w:sz w:val="28"/>
          <w:szCs w:val="28"/>
        </w:rPr>
        <w:t>Дать стрекоча - …</w:t>
      </w:r>
    </w:p>
    <w:p w:rsidR="00AC2F7A" w:rsidRPr="003270EE" w:rsidRDefault="00AC2F7A" w:rsidP="00F53F46">
      <w:pPr>
        <w:pStyle w:val="ListParagraph"/>
        <w:numPr>
          <w:ilvl w:val="0"/>
          <w:numId w:val="3"/>
        </w:numPr>
        <w:jc w:val="both"/>
        <w:rPr>
          <w:color w:val="943634"/>
          <w:sz w:val="28"/>
          <w:szCs w:val="28"/>
        </w:rPr>
      </w:pPr>
      <w:r w:rsidRPr="003270EE">
        <w:rPr>
          <w:color w:val="943634"/>
          <w:sz w:val="28"/>
          <w:szCs w:val="28"/>
        </w:rPr>
        <w:t>Ломать голову - …</w:t>
      </w:r>
    </w:p>
    <w:p w:rsidR="00AC2F7A" w:rsidRDefault="00AC2F7A" w:rsidP="00F53F46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Путём перестановки букв в каждой паре слов составь третье слово – имя существительное. Необходимо использовать все буквы:</w:t>
      </w:r>
    </w:p>
    <w:p w:rsidR="00AC2F7A" w:rsidRDefault="00AC2F7A" w:rsidP="00F53F46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лик + пена =</w:t>
      </w:r>
    </w:p>
    <w:p w:rsidR="00AC2F7A" w:rsidRDefault="00AC2F7A" w:rsidP="00F53F46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иск + том =</w:t>
      </w:r>
    </w:p>
    <w:p w:rsidR="00AC2F7A" w:rsidRDefault="00AC2F7A" w:rsidP="00F53F46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кожа + ворон =</w:t>
      </w:r>
    </w:p>
    <w:p w:rsidR="00AC2F7A" w:rsidRDefault="00AC2F7A" w:rsidP="00F53F46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Поставь знак ударения в словах:</w:t>
      </w:r>
    </w:p>
    <w:p w:rsidR="00AC2F7A" w:rsidRDefault="00AC2F7A" w:rsidP="00F53F46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магазин, призывник, ненавидеть, инструмент, щавель, цемент, одобрить, положить, свекла.</w:t>
      </w:r>
    </w:p>
    <w:p w:rsidR="00AC2F7A" w:rsidRDefault="00AC2F7A" w:rsidP="00855F8B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Прочитай. Спиши предложения в порядке усиления движения от самого медленного до самого быстрого:</w:t>
      </w:r>
    </w:p>
    <w:p w:rsidR="00AC2F7A" w:rsidRDefault="00AC2F7A" w:rsidP="00855F8B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Путник шагает. Лошадь бежит. Черепаха ползёт. Машина едет. Поезд мчится.</w:t>
      </w:r>
    </w:p>
    <w:p w:rsidR="00AC2F7A" w:rsidRDefault="00AC2F7A" w:rsidP="00374BDD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 и запиши из данных слов предложение. Подчеркни в словах мягкие согласные. Раздели слова на слоги. </w:t>
      </w:r>
    </w:p>
    <w:p w:rsidR="00AC2F7A" w:rsidRDefault="00AC2F7A" w:rsidP="00D36EC7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Парк, от, дома, нашего, недалеко, прекрасный.</w:t>
      </w:r>
    </w:p>
    <w:p w:rsidR="00AC2F7A" w:rsidRPr="00D36EC7" w:rsidRDefault="00AC2F7A" w:rsidP="00D36EC7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Прочитай слова. Подчеркни </w:t>
      </w:r>
      <w:r w:rsidRPr="00D36EC7">
        <w:rPr>
          <w:sz w:val="28"/>
          <w:szCs w:val="28"/>
        </w:rPr>
        <w:t>те, которые нельзя переносить</w:t>
      </w:r>
      <w:r>
        <w:rPr>
          <w:sz w:val="28"/>
          <w:szCs w:val="28"/>
        </w:rPr>
        <w:t>.</w:t>
      </w:r>
    </w:p>
    <w:p w:rsidR="00AC2F7A" w:rsidRPr="00D36EC7" w:rsidRDefault="00AC2F7A" w:rsidP="00D36EC7">
      <w:pPr>
        <w:pStyle w:val="ListParagraph"/>
        <w:ind w:left="284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Чайка, Оля, классный, стол, мальчик, лес, семья, герб.</w:t>
      </w:r>
    </w:p>
    <w:p w:rsidR="00AC2F7A" w:rsidRPr="00A94AFC" w:rsidRDefault="00AC2F7A" w:rsidP="00D36EC7">
      <w:pPr>
        <w:pStyle w:val="ListParagraph"/>
        <w:numPr>
          <w:ilvl w:val="0"/>
          <w:numId w:val="1"/>
        </w:numPr>
        <w:ind w:left="284" w:hanging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  <w:r>
        <w:rPr>
          <w:sz w:val="28"/>
          <w:szCs w:val="28"/>
        </w:rPr>
        <w:t>Придумай клички животным.</w:t>
      </w:r>
    </w:p>
    <w:p w:rsidR="00AC2F7A" w:rsidRPr="00A94AFC" w:rsidRDefault="00AC2F7A" w:rsidP="00A94AFC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Собака - …, корова - …, кошка - …, конь - …, попугай - …, воробей - …</w:t>
      </w:r>
    </w:p>
    <w:p w:rsidR="00AC2F7A" w:rsidRPr="00A94AFC" w:rsidRDefault="00AC2F7A" w:rsidP="00D36EC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AFC">
        <w:rPr>
          <w:sz w:val="28"/>
          <w:szCs w:val="28"/>
        </w:rPr>
        <w:t xml:space="preserve">Владелец киоска задумался, как подписать этикетку к </w:t>
      </w:r>
      <w:r w:rsidRPr="00A94AFC">
        <w:rPr>
          <w:sz w:val="28"/>
          <w:szCs w:val="28"/>
          <w:lang w:val="en-US"/>
        </w:rPr>
        <w:t>Orbit</w:t>
      </w:r>
      <w:r w:rsidRPr="00A94AFC">
        <w:rPr>
          <w:sz w:val="28"/>
          <w:szCs w:val="28"/>
        </w:rPr>
        <w:t xml:space="preserve">. </w:t>
      </w:r>
    </w:p>
    <w:p w:rsidR="00AC2F7A" w:rsidRPr="00A94AFC" w:rsidRDefault="00AC2F7A" w:rsidP="00A94AFC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Жевачка, жувачка, живачка, жвачка, жывачка.</w:t>
      </w:r>
    </w:p>
    <w:p w:rsidR="00AC2F7A" w:rsidRDefault="00AC2F7A" w:rsidP="00D36EC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AFC">
        <w:rPr>
          <w:sz w:val="28"/>
          <w:szCs w:val="28"/>
        </w:rPr>
        <w:t xml:space="preserve"> Какие из данных слов обозначают группу людей?</w:t>
      </w:r>
    </w:p>
    <w:p w:rsidR="00AC2F7A" w:rsidRPr="00A94AFC" w:rsidRDefault="00AC2F7A" w:rsidP="00A94AFC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Толпа, гурьба, стадо, орава, стая, куча.</w:t>
      </w:r>
    </w:p>
    <w:p w:rsidR="00AC2F7A" w:rsidRPr="004F0E0C" w:rsidRDefault="00AC2F7A" w:rsidP="00D36EC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F0E0C">
        <w:rPr>
          <w:sz w:val="28"/>
          <w:szCs w:val="28"/>
        </w:rPr>
        <w:t xml:space="preserve">Сколько общих звуков в словах  </w:t>
      </w:r>
      <w:r>
        <w:rPr>
          <w:color w:val="943634"/>
          <w:sz w:val="28"/>
          <w:szCs w:val="28"/>
        </w:rPr>
        <w:t>«серп» и «перс».</w:t>
      </w:r>
    </w:p>
    <w:p w:rsidR="00AC2F7A" w:rsidRPr="004F0E0C" w:rsidRDefault="00AC2F7A" w:rsidP="00D36EC7">
      <w:pPr>
        <w:pStyle w:val="ListParagraph"/>
        <w:numPr>
          <w:ilvl w:val="0"/>
          <w:numId w:val="1"/>
        </w:numPr>
        <w:ind w:left="284" w:hanging="284"/>
        <w:jc w:val="both"/>
        <w:rPr>
          <w:color w:val="943634"/>
          <w:sz w:val="28"/>
          <w:szCs w:val="28"/>
        </w:rPr>
      </w:pPr>
      <w:r>
        <w:rPr>
          <w:sz w:val="28"/>
          <w:szCs w:val="28"/>
        </w:rPr>
        <w:t>Как можно сказать про зайца, который мчится очень быстро?</w:t>
      </w:r>
    </w:p>
    <w:p w:rsidR="00AC2F7A" w:rsidRDefault="00AC2F7A" w:rsidP="004F0E0C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Сломя голову, так, что за ушами трещит, свернув шею, во весь опор, без задних ног, как угорелый. </w:t>
      </w:r>
    </w:p>
    <w:p w:rsidR="00AC2F7A" w:rsidRDefault="00AC2F7A" w:rsidP="00FD48B1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p w:rsidR="00AC2F7A" w:rsidRDefault="00AC2F7A" w:rsidP="00FD48B1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p w:rsidR="00AC2F7A" w:rsidRDefault="00AC2F7A" w:rsidP="00FD48B1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p w:rsidR="00AC2F7A" w:rsidRDefault="00AC2F7A" w:rsidP="00FD48B1">
      <w:pPr>
        <w:pStyle w:val="ListParagraph"/>
        <w:ind w:left="284"/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p w:rsidR="00AC2F7A" w:rsidRDefault="00AC2F7A" w:rsidP="000F77A9">
      <w:pPr>
        <w:pStyle w:val="ListParagraph"/>
        <w:numPr>
          <w:ilvl w:val="0"/>
          <w:numId w:val="7"/>
        </w:numPr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p w:rsidR="00AC2F7A" w:rsidRPr="00D36EC7" w:rsidRDefault="00AC2F7A" w:rsidP="000F77A9">
      <w:pPr>
        <w:pStyle w:val="ListParagraph"/>
        <w:numPr>
          <w:ilvl w:val="0"/>
          <w:numId w:val="5"/>
        </w:numPr>
        <w:jc w:val="both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 xml:space="preserve"> </w:t>
      </w:r>
    </w:p>
    <w:sectPr w:rsidR="00AC2F7A" w:rsidRPr="00D36EC7" w:rsidSect="003270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BB6"/>
    <w:multiLevelType w:val="hybridMultilevel"/>
    <w:tmpl w:val="9DBA8BB4"/>
    <w:lvl w:ilvl="0" w:tplc="035077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C1F54"/>
    <w:multiLevelType w:val="hybridMultilevel"/>
    <w:tmpl w:val="3E5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940AE"/>
    <w:multiLevelType w:val="hybridMultilevel"/>
    <w:tmpl w:val="2F04168E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>
    <w:nsid w:val="3F5B46F7"/>
    <w:multiLevelType w:val="hybridMultilevel"/>
    <w:tmpl w:val="88325612"/>
    <w:lvl w:ilvl="0" w:tplc="035077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EC7F54"/>
    <w:multiLevelType w:val="hybridMultilevel"/>
    <w:tmpl w:val="FB9A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406D"/>
    <w:multiLevelType w:val="hybridMultilevel"/>
    <w:tmpl w:val="B1C2D3E0"/>
    <w:lvl w:ilvl="0" w:tplc="035077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B03329"/>
    <w:multiLevelType w:val="hybridMultilevel"/>
    <w:tmpl w:val="B686E6E4"/>
    <w:lvl w:ilvl="0" w:tplc="035077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0EE"/>
    <w:rsid w:val="000F77A9"/>
    <w:rsid w:val="00162776"/>
    <w:rsid w:val="001C19FB"/>
    <w:rsid w:val="001D0B40"/>
    <w:rsid w:val="003270EE"/>
    <w:rsid w:val="00374BDD"/>
    <w:rsid w:val="003A35E3"/>
    <w:rsid w:val="004F0E0C"/>
    <w:rsid w:val="006471AD"/>
    <w:rsid w:val="007851AA"/>
    <w:rsid w:val="00855F8B"/>
    <w:rsid w:val="00A94AFC"/>
    <w:rsid w:val="00AC2F7A"/>
    <w:rsid w:val="00B13EB0"/>
    <w:rsid w:val="00C07CFF"/>
    <w:rsid w:val="00D36EC7"/>
    <w:rsid w:val="00E94F12"/>
    <w:rsid w:val="00F53F46"/>
    <w:rsid w:val="00FD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0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0EE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27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</cp:lastModifiedBy>
  <cp:revision>3</cp:revision>
  <dcterms:created xsi:type="dcterms:W3CDTF">2010-08-29T13:00:00Z</dcterms:created>
  <dcterms:modified xsi:type="dcterms:W3CDTF">2012-01-25T11:45:00Z</dcterms:modified>
</cp:coreProperties>
</file>