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82" w:rsidRPr="00C745F5" w:rsidRDefault="000F5E82" w:rsidP="00EA669C">
      <w:pPr>
        <w:pStyle w:val="NormalWeb"/>
        <w:jc w:val="center"/>
        <w:rPr>
          <w:color w:val="000000"/>
          <w:sz w:val="36"/>
          <w:szCs w:val="36"/>
        </w:rPr>
      </w:pPr>
      <w:r w:rsidRPr="00C745F5">
        <w:rPr>
          <w:color w:val="000000"/>
          <w:sz w:val="36"/>
          <w:szCs w:val="36"/>
        </w:rPr>
        <w:t>Муниципальное бюджетное дошкольное образовательное учреждение</w:t>
      </w:r>
    </w:p>
    <w:p w:rsidR="000F5E82" w:rsidRPr="00C745F5" w:rsidRDefault="000F5E82" w:rsidP="00EA669C">
      <w:pPr>
        <w:pStyle w:val="NormalWeb"/>
        <w:jc w:val="center"/>
        <w:rPr>
          <w:color w:val="000000"/>
          <w:sz w:val="36"/>
          <w:szCs w:val="36"/>
        </w:rPr>
      </w:pPr>
      <w:r w:rsidRPr="00C745F5">
        <w:rPr>
          <w:color w:val="000000"/>
          <w:sz w:val="36"/>
          <w:szCs w:val="36"/>
        </w:rPr>
        <w:t>№57 «Дюймовочка»</w:t>
      </w:r>
    </w:p>
    <w:p w:rsidR="000F5E82" w:rsidRPr="00A778C2" w:rsidRDefault="000F5E82" w:rsidP="00EA669C">
      <w:pPr>
        <w:pStyle w:val="NormalWeb"/>
        <w:jc w:val="center"/>
        <w:rPr>
          <w:color w:val="000000"/>
          <w:sz w:val="28"/>
          <w:szCs w:val="28"/>
        </w:rPr>
      </w:pPr>
    </w:p>
    <w:p w:rsidR="000F5E82" w:rsidRPr="00A778C2" w:rsidRDefault="000F5E82" w:rsidP="00EA669C">
      <w:pPr>
        <w:pStyle w:val="NormalWeb"/>
        <w:jc w:val="center"/>
        <w:rPr>
          <w:color w:val="000000"/>
          <w:sz w:val="28"/>
          <w:szCs w:val="28"/>
        </w:rPr>
      </w:pPr>
    </w:p>
    <w:p w:rsidR="000F5E82" w:rsidRPr="00A778C2" w:rsidRDefault="000F5E82" w:rsidP="00EA669C">
      <w:pPr>
        <w:pStyle w:val="NormalWeb"/>
        <w:jc w:val="center"/>
        <w:rPr>
          <w:color w:val="000000"/>
          <w:sz w:val="28"/>
          <w:szCs w:val="28"/>
        </w:rPr>
      </w:pPr>
    </w:p>
    <w:p w:rsidR="000F5E82" w:rsidRPr="00A778C2" w:rsidRDefault="000F5E82" w:rsidP="00EA669C">
      <w:pPr>
        <w:pStyle w:val="NormalWeb"/>
        <w:jc w:val="center"/>
        <w:rPr>
          <w:color w:val="000000"/>
          <w:sz w:val="28"/>
          <w:szCs w:val="28"/>
        </w:rPr>
      </w:pPr>
    </w:p>
    <w:p w:rsidR="000F5E82" w:rsidRPr="00C745F5" w:rsidRDefault="000F5E82" w:rsidP="00C745F5">
      <w:pPr>
        <w:pStyle w:val="NormalWeb"/>
        <w:jc w:val="center"/>
        <w:rPr>
          <w:color w:val="000000"/>
          <w:sz w:val="40"/>
          <w:szCs w:val="40"/>
        </w:rPr>
      </w:pPr>
    </w:p>
    <w:p w:rsidR="000F5E82" w:rsidRPr="00C745F5" w:rsidRDefault="000F5E82" w:rsidP="00C745F5">
      <w:pPr>
        <w:jc w:val="center"/>
        <w:rPr>
          <w:rFonts w:ascii="Times New Roman" w:hAnsi="Times New Roman"/>
          <w:b/>
          <w:sz w:val="40"/>
          <w:szCs w:val="40"/>
        </w:rPr>
      </w:pPr>
      <w:r w:rsidRPr="00C745F5">
        <w:rPr>
          <w:rFonts w:ascii="Times New Roman" w:hAnsi="Times New Roman"/>
          <w:b/>
          <w:sz w:val="40"/>
          <w:szCs w:val="40"/>
        </w:rPr>
        <w:t>Тема: «Опасные ситуации: контакты с незнакомыми людьми дома»</w:t>
      </w:r>
    </w:p>
    <w:p w:rsidR="000F5E82" w:rsidRPr="00C745F5" w:rsidRDefault="000F5E82" w:rsidP="00C745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0F5E82" w:rsidRPr="00C745F5" w:rsidRDefault="000F5E82" w:rsidP="00EA669C">
      <w:pPr>
        <w:rPr>
          <w:rFonts w:ascii="Times New Roman" w:hAnsi="Times New Roman"/>
          <w:b/>
          <w:sz w:val="40"/>
          <w:szCs w:val="40"/>
        </w:rPr>
      </w:pPr>
    </w:p>
    <w:p w:rsidR="000F5E82" w:rsidRPr="00C745F5" w:rsidRDefault="000F5E82" w:rsidP="00EA669C">
      <w:pPr>
        <w:rPr>
          <w:rFonts w:ascii="Times New Roman" w:hAnsi="Times New Roman"/>
          <w:b/>
          <w:sz w:val="40"/>
          <w:szCs w:val="40"/>
        </w:rPr>
      </w:pPr>
    </w:p>
    <w:p w:rsidR="000F5E82" w:rsidRPr="00C745F5" w:rsidRDefault="000F5E82" w:rsidP="00EA669C">
      <w:pPr>
        <w:rPr>
          <w:rFonts w:ascii="Times New Roman" w:hAnsi="Times New Roman"/>
          <w:b/>
          <w:sz w:val="40"/>
          <w:szCs w:val="40"/>
        </w:rPr>
      </w:pPr>
    </w:p>
    <w:p w:rsidR="000F5E82" w:rsidRPr="00C745F5" w:rsidRDefault="000F5E82" w:rsidP="00A778C2">
      <w:pPr>
        <w:jc w:val="right"/>
        <w:rPr>
          <w:rFonts w:ascii="Times New Roman" w:hAnsi="Times New Roman"/>
          <w:b/>
          <w:sz w:val="40"/>
          <w:szCs w:val="40"/>
        </w:rPr>
      </w:pPr>
      <w:r w:rsidRPr="00C745F5">
        <w:rPr>
          <w:rFonts w:ascii="Times New Roman" w:hAnsi="Times New Roman"/>
          <w:b/>
          <w:sz w:val="40"/>
          <w:szCs w:val="40"/>
        </w:rPr>
        <w:t>Подготовил: воспитатель 1 квалификационной категории</w:t>
      </w:r>
    </w:p>
    <w:p w:rsidR="000F5E82" w:rsidRPr="00C745F5" w:rsidRDefault="000F5E82" w:rsidP="00A778C2">
      <w:pPr>
        <w:jc w:val="right"/>
        <w:rPr>
          <w:rFonts w:ascii="Times New Roman" w:hAnsi="Times New Roman"/>
          <w:b/>
          <w:sz w:val="40"/>
          <w:szCs w:val="40"/>
        </w:rPr>
      </w:pPr>
      <w:r w:rsidRPr="00C745F5">
        <w:rPr>
          <w:rFonts w:ascii="Times New Roman" w:hAnsi="Times New Roman"/>
          <w:b/>
          <w:sz w:val="40"/>
          <w:szCs w:val="40"/>
        </w:rPr>
        <w:t xml:space="preserve"> Калединская О.В.</w:t>
      </w:r>
    </w:p>
    <w:p w:rsidR="000F5E82" w:rsidRPr="00A778C2" w:rsidRDefault="000F5E82" w:rsidP="00EA669C">
      <w:pPr>
        <w:rPr>
          <w:rFonts w:ascii="Times New Roman" w:hAnsi="Times New Roman"/>
          <w:b/>
          <w:sz w:val="28"/>
          <w:szCs w:val="28"/>
        </w:rPr>
      </w:pPr>
    </w:p>
    <w:p w:rsidR="000F5E82" w:rsidRPr="00A778C2" w:rsidRDefault="000F5E82" w:rsidP="00EA669C">
      <w:pPr>
        <w:pStyle w:val="NormalWeb"/>
        <w:jc w:val="center"/>
        <w:rPr>
          <w:color w:val="000000"/>
          <w:sz w:val="28"/>
          <w:szCs w:val="28"/>
        </w:rPr>
      </w:pPr>
    </w:p>
    <w:p w:rsidR="000F5E82" w:rsidRPr="00A778C2" w:rsidRDefault="000F5E82" w:rsidP="00EA669C">
      <w:pPr>
        <w:pStyle w:val="NormalWeb"/>
        <w:jc w:val="center"/>
        <w:rPr>
          <w:color w:val="000000"/>
          <w:sz w:val="28"/>
          <w:szCs w:val="28"/>
        </w:rPr>
      </w:pPr>
    </w:p>
    <w:p w:rsidR="000F5E82" w:rsidRPr="00A778C2" w:rsidRDefault="000F5E82" w:rsidP="007F4C1B">
      <w:pPr>
        <w:pStyle w:val="NormalWeb"/>
        <w:rPr>
          <w:color w:val="000000"/>
          <w:sz w:val="28"/>
          <w:szCs w:val="28"/>
        </w:rPr>
      </w:pPr>
    </w:p>
    <w:p w:rsidR="000F5E82" w:rsidRPr="00A778C2" w:rsidRDefault="000F5E82" w:rsidP="007F4C1B">
      <w:pPr>
        <w:pStyle w:val="NormalWeb"/>
        <w:rPr>
          <w:color w:val="000000"/>
          <w:sz w:val="28"/>
          <w:szCs w:val="28"/>
        </w:rPr>
      </w:pPr>
    </w:p>
    <w:p w:rsidR="000F5E82" w:rsidRPr="00A778C2" w:rsidRDefault="000F5E82" w:rsidP="007F4C1B">
      <w:pPr>
        <w:pStyle w:val="NormalWeb"/>
        <w:rPr>
          <w:color w:val="000000"/>
          <w:sz w:val="28"/>
          <w:szCs w:val="28"/>
        </w:rPr>
      </w:pPr>
    </w:p>
    <w:p w:rsidR="000F5E82" w:rsidRPr="00A778C2" w:rsidRDefault="000F5E82" w:rsidP="007F4C1B">
      <w:pPr>
        <w:pStyle w:val="NormalWeb"/>
        <w:rPr>
          <w:color w:val="000000"/>
          <w:sz w:val="28"/>
          <w:szCs w:val="28"/>
        </w:rPr>
      </w:pPr>
    </w:p>
    <w:p w:rsidR="000F5E82" w:rsidRPr="00A778C2" w:rsidRDefault="000F5E82" w:rsidP="00C745F5">
      <w:pPr>
        <w:pStyle w:val="NormalWeb"/>
        <w:jc w:val="center"/>
        <w:rPr>
          <w:color w:val="000000"/>
          <w:sz w:val="28"/>
          <w:szCs w:val="28"/>
        </w:rPr>
      </w:pPr>
      <w:r w:rsidRPr="00A778C2">
        <w:rPr>
          <w:color w:val="000000"/>
          <w:sz w:val="28"/>
          <w:szCs w:val="28"/>
        </w:rPr>
        <w:t>ПОЯСНИТЕЛЬНАЯ ЗАПИСКА</w:t>
      </w:r>
    </w:p>
    <w:p w:rsidR="000F5E82" w:rsidRPr="00A778C2" w:rsidRDefault="000F5E82" w:rsidP="007F4C1B">
      <w:pPr>
        <w:pStyle w:val="NormalWeb"/>
        <w:rPr>
          <w:color w:val="000000"/>
          <w:sz w:val="28"/>
          <w:szCs w:val="28"/>
        </w:rPr>
      </w:pPr>
      <w:r w:rsidRPr="00A778C2">
        <w:rPr>
          <w:color w:val="000000"/>
          <w:sz w:val="28"/>
          <w:szCs w:val="28"/>
        </w:rPr>
        <w:t>Самое главное – здоровье и жизнь ребёнка. Часто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</w:p>
    <w:p w:rsidR="000F5E82" w:rsidRPr="00A778C2" w:rsidRDefault="000F5E82" w:rsidP="007F4C1B">
      <w:pPr>
        <w:pStyle w:val="NormalWeb"/>
        <w:rPr>
          <w:color w:val="000000"/>
          <w:sz w:val="28"/>
          <w:szCs w:val="28"/>
        </w:rPr>
      </w:pPr>
      <w:r w:rsidRPr="00A778C2">
        <w:rPr>
          <w:color w:val="000000"/>
          <w:sz w:val="28"/>
          <w:szCs w:val="28"/>
        </w:rPr>
        <w:t>Знания эти формируются в процессе воспитания, следовательно, обучение детей безопасности их жизнедеятельности является актуальной педагогической задачей.</w:t>
      </w:r>
    </w:p>
    <w:p w:rsidR="000F5E82" w:rsidRPr="00A778C2" w:rsidRDefault="000F5E82" w:rsidP="0073631E">
      <w:pPr>
        <w:pStyle w:val="NormalWeb"/>
        <w:rPr>
          <w:color w:val="000000"/>
          <w:sz w:val="28"/>
          <w:szCs w:val="28"/>
        </w:rPr>
      </w:pPr>
      <w:r w:rsidRPr="00A778C2">
        <w:rPr>
          <w:color w:val="000000"/>
          <w:sz w:val="28"/>
          <w:szCs w:val="28"/>
        </w:rPr>
        <w:t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Анализируя понятие «экстремальный», «безопасность», мы поймем: то, что для взрослого не является проблемной ситуацией, для ребенка может стать таковой. 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0F5E82" w:rsidRPr="00A778C2" w:rsidRDefault="000F5E82" w:rsidP="0073631E">
      <w:pPr>
        <w:pStyle w:val="NormalWeb"/>
        <w:rPr>
          <w:color w:val="000000"/>
          <w:sz w:val="28"/>
          <w:szCs w:val="28"/>
        </w:rPr>
      </w:pPr>
      <w:r w:rsidRPr="00A778C2">
        <w:rPr>
          <w:color w:val="000000"/>
          <w:sz w:val="28"/>
          <w:szCs w:val="28"/>
        </w:rPr>
        <w:t xml:space="preserve">Работая долгое время в детском саду, замечаешь, что дети стали несамостоятельными, безынициативными, не могут принимать самостоятельно решение. Ребята не знают, к кому обратиться за помощью, не умеют принимать правильное решение в экстремальных ситуациях, не знают правила поведения по технике безопасности. Мы согласны с мнением многих педагогов, что нельзя растить детей «отчужденных» от жизни на данном этапе. Не случайно, что именно сейчас в сложный переходный период жизни нашего отечества, коллективы многих дошкольных образовательных учреждений стали искать возможности для плодотворной работы по «основам безопасности детей дошкольного возраста». Эта проблема разрабатывается, вызывая интерес у практиков и исследователей. </w:t>
      </w:r>
      <w:r w:rsidRPr="00A778C2">
        <w:rPr>
          <w:b/>
          <w:color w:val="000000"/>
          <w:sz w:val="28"/>
          <w:szCs w:val="28"/>
        </w:rPr>
        <w:t>Главная цель по воспитанию безопасного поведения у детей - дать каждому ребенку основные понятия опасных для жизни ситуаций и особенностей поведения в них.</w:t>
      </w:r>
      <w:r w:rsidRPr="00A778C2">
        <w:rPr>
          <w:color w:val="000000"/>
          <w:sz w:val="28"/>
          <w:szCs w:val="28"/>
        </w:rPr>
        <w:t xml:space="preserve"> Безопасность-это не просто сумма усвоенных знаний, а умение правильно вести себя в различных ситуациях. Эта проблема представляется настолько актуальной, что послужила основанием для выбора данной темы.</w:t>
      </w:r>
    </w:p>
    <w:p w:rsidR="000F5E82" w:rsidRPr="00A778C2" w:rsidRDefault="000F5E82" w:rsidP="0073631E">
      <w:pPr>
        <w:pStyle w:val="NormalWeb"/>
        <w:rPr>
          <w:color w:val="000000"/>
          <w:sz w:val="28"/>
          <w:szCs w:val="28"/>
        </w:rPr>
      </w:pPr>
      <w:r w:rsidRPr="00A778C2">
        <w:rPr>
          <w:color w:val="000000"/>
          <w:sz w:val="28"/>
          <w:szCs w:val="28"/>
        </w:rPr>
        <w:t>Использование инновационных технологий:  просмотр презентации во время проведения занятия.</w:t>
      </w:r>
    </w:p>
    <w:p w:rsidR="000F5E82" w:rsidRPr="00A778C2" w:rsidRDefault="000F5E82" w:rsidP="00A778C2">
      <w:pPr>
        <w:pStyle w:val="a"/>
        <w:ind w:left="0"/>
        <w:jc w:val="both"/>
        <w:rPr>
          <w:sz w:val="28"/>
          <w:szCs w:val="28"/>
        </w:rPr>
      </w:pPr>
      <w:r w:rsidRPr="00A778C2">
        <w:rPr>
          <w:sz w:val="28"/>
          <w:szCs w:val="28"/>
        </w:rPr>
        <w:t>Перспективы использования материалов в работе педагогов ОУ:</w:t>
      </w:r>
      <w:r>
        <w:rPr>
          <w:sz w:val="28"/>
          <w:szCs w:val="28"/>
        </w:rPr>
        <w:t xml:space="preserve"> педагоги детского сада могут использовать данную разработку при проведении занятий.</w:t>
      </w:r>
    </w:p>
    <w:p w:rsidR="000F5E82" w:rsidRPr="00A778C2" w:rsidRDefault="000F5E82" w:rsidP="00A778C2">
      <w:pPr>
        <w:pStyle w:val="a"/>
        <w:ind w:left="0"/>
        <w:jc w:val="both"/>
        <w:rPr>
          <w:sz w:val="28"/>
          <w:szCs w:val="28"/>
        </w:rPr>
      </w:pPr>
    </w:p>
    <w:p w:rsidR="000F5E82" w:rsidRPr="00A778C2" w:rsidRDefault="000F5E82" w:rsidP="0073631E">
      <w:pPr>
        <w:pStyle w:val="NormalWeb"/>
        <w:rPr>
          <w:color w:val="000000"/>
          <w:sz w:val="28"/>
          <w:szCs w:val="28"/>
        </w:rPr>
      </w:pPr>
    </w:p>
    <w:p w:rsidR="000F5E82" w:rsidRPr="00A778C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Pr="00A778C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Pr="00A778C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Pr="00A778C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Pr="00A778C2" w:rsidRDefault="000F5E82">
      <w:pPr>
        <w:rPr>
          <w:rFonts w:ascii="Times New Roman" w:hAnsi="Times New Roman"/>
          <w:b/>
          <w:sz w:val="28"/>
          <w:szCs w:val="28"/>
        </w:rPr>
      </w:pPr>
    </w:p>
    <w:p w:rsidR="000F5E82" w:rsidRPr="00A778C2" w:rsidRDefault="000F5E82" w:rsidP="000F66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8C2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>.</w:t>
      </w:r>
      <w:r w:rsidRPr="00A778C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«</w:t>
      </w:r>
      <w:r w:rsidRPr="00A778C2">
        <w:rPr>
          <w:rFonts w:ascii="Times New Roman" w:hAnsi="Times New Roman"/>
          <w:b/>
          <w:sz w:val="28"/>
          <w:szCs w:val="28"/>
        </w:rPr>
        <w:t>Опасные ситуации: контакты с незнакомыми людьми дома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b/>
          <w:sz w:val="28"/>
          <w:szCs w:val="28"/>
        </w:rPr>
        <w:t>Цель:</w:t>
      </w:r>
      <w:r w:rsidRPr="00A778C2">
        <w:rPr>
          <w:rFonts w:ascii="Times New Roman" w:hAnsi="Times New Roman"/>
          <w:sz w:val="28"/>
          <w:szCs w:val="28"/>
        </w:rPr>
        <w:t xml:space="preserve"> рассмотреть ситуации с детьми опасные ситуации, которые могут возникнуть при контакте с незнакомыми людьми , научить, как правильно вести себя в таких случаях.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b/>
          <w:sz w:val="28"/>
          <w:szCs w:val="28"/>
        </w:rPr>
        <w:t xml:space="preserve">Ход занятия </w:t>
      </w:r>
      <w:r w:rsidRPr="00A778C2">
        <w:rPr>
          <w:rFonts w:ascii="Times New Roman" w:hAnsi="Times New Roman"/>
          <w:sz w:val="28"/>
          <w:szCs w:val="28"/>
        </w:rPr>
        <w:t>: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 xml:space="preserve"> - Иногда бывает так , что малыш остается дома один. Мама с папой уходят на работу или по своим делам. Сейчас я вам устрою маленькую проверочку, задам вот такие вопросы.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 xml:space="preserve">   Я задам вопрос тебе, дай дружок, скорей ответ.</w:t>
      </w:r>
    </w:p>
    <w:p w:rsidR="000F5E8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 xml:space="preserve">    Помни, правильный ответ защитит от многих бед.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1. Какой номер телефона у полиции: 01, 02, 03, 04 ?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Что лучше</w:t>
      </w:r>
      <w:r w:rsidRPr="00A778C2">
        <w:rPr>
          <w:rFonts w:ascii="Times New Roman" w:hAnsi="Times New Roman"/>
          <w:sz w:val="28"/>
          <w:szCs w:val="28"/>
        </w:rPr>
        <w:t>: сразу входную дверь открыть на чей-то звонок или сначала посмотреть в глазок и спросить кто пришел?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3. Можно ли детям открывать дверь посторонним, если никого из взрослых нет дома?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4. Для чего на двери цепочка, чтобы закрывать дверь или сажать собаку на привязь?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5. Перед кем нужно немедленно открыть дверь: перед незнакомым почтальоном, слесарем, газоремонтником или только перед телемастером?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6. Можно ли открывать дверь перед незнакомым полицейским?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Дети отвечают на поставленные вопросы.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- Помни! Правильный ответ . Защити от многих бед!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- Теперь давайте посмотрим мультфильм « Как неразлучные друзья дом охраняли»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78C2">
        <w:rPr>
          <w:rFonts w:ascii="Times New Roman" w:hAnsi="Times New Roman"/>
          <w:sz w:val="28"/>
          <w:szCs w:val="28"/>
        </w:rPr>
        <w:t>( просмотр слайдов</w:t>
      </w:r>
      <w:r>
        <w:rPr>
          <w:rFonts w:ascii="Times New Roman" w:hAnsi="Times New Roman"/>
          <w:sz w:val="28"/>
          <w:szCs w:val="28"/>
        </w:rPr>
        <w:t xml:space="preserve"> презентации</w:t>
      </w:r>
      <w:r w:rsidRPr="00A778C2">
        <w:rPr>
          <w:rFonts w:ascii="Times New Roman" w:hAnsi="Times New Roman"/>
          <w:sz w:val="28"/>
          <w:szCs w:val="28"/>
        </w:rPr>
        <w:t>)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Беседа с детьми о ситуациях, которые они увидели на слайдах.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sz w:val="28"/>
          <w:szCs w:val="28"/>
        </w:rPr>
      </w:pPr>
      <w:r w:rsidRPr="00A778C2">
        <w:rPr>
          <w:rFonts w:ascii="Times New Roman" w:hAnsi="Times New Roman"/>
          <w:sz w:val="28"/>
          <w:szCs w:val="28"/>
        </w:rPr>
        <w:t>После беседы, закрепить с детьми основные правила поведения , если ты остался дома один.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8C2">
        <w:rPr>
          <w:rFonts w:ascii="Times New Roman" w:hAnsi="Times New Roman"/>
          <w:b/>
          <w:sz w:val="28"/>
          <w:szCs w:val="28"/>
        </w:rPr>
        <w:t>1. Не отрывать незнакомцам дверь.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8C2">
        <w:rPr>
          <w:rFonts w:ascii="Times New Roman" w:hAnsi="Times New Roman"/>
          <w:b/>
          <w:sz w:val="28"/>
          <w:szCs w:val="28"/>
        </w:rPr>
        <w:t>2. Входную дверь закрывать на цепочку.</w:t>
      </w:r>
    </w:p>
    <w:p w:rsidR="000F5E82" w:rsidRPr="00A778C2" w:rsidRDefault="000F5E82" w:rsidP="000F66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8C2">
        <w:rPr>
          <w:rFonts w:ascii="Times New Roman" w:hAnsi="Times New Roman"/>
          <w:b/>
          <w:sz w:val="28"/>
          <w:szCs w:val="28"/>
        </w:rPr>
        <w:t>3. Не разговаривать через дверь с незнакомцами.</w:t>
      </w:r>
    </w:p>
    <w:p w:rsidR="000F5E82" w:rsidRDefault="000F5E82" w:rsidP="000F66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8C2">
        <w:rPr>
          <w:rFonts w:ascii="Times New Roman" w:hAnsi="Times New Roman"/>
          <w:b/>
          <w:sz w:val="28"/>
          <w:szCs w:val="28"/>
        </w:rPr>
        <w:t>4. Знать номер телефона полиции, в случае опасности немедленно звонить туда.</w:t>
      </w:r>
    </w:p>
    <w:p w:rsidR="000F5E82" w:rsidRDefault="000F5E82" w:rsidP="000F66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b/>
          <w:sz w:val="28"/>
          <w:szCs w:val="28"/>
        </w:rPr>
        <w:t>Список литературы:</w:t>
      </w:r>
      <w:r w:rsidRPr="000F66F4">
        <w:rPr>
          <w:rFonts w:ascii="Times New Roman" w:hAnsi="Times New Roman"/>
          <w:sz w:val="28"/>
          <w:szCs w:val="28"/>
        </w:rPr>
        <w:t xml:space="preserve"> 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1. Авдеева КН. Безопасность. Санкт-Петербург 2002. детство — Пресс.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2. Авдеева Н.Н. Безопасность. Ребёнок в городе. Рабочая тетрадь. Санкт-Петербург 2002. Детство — Пресс.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3. Будна Н.О. Основы здоровья. Тернополь. 2003. Научная книга.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4. Кущенко НЯ. Окружающий мир. Тернополь. 2003. Научная книга.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5. Клочанов Н.И. Дорога, ребёнок, безопасность. Ростов — на — дону.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2004. Феникс.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б. Зайцев Г. Уроки Мойдодыра. Санкт-Петербург 2003. Детство — Пресс.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7. Зайцев Г. Уроки Айболита. Санкт-Петербург 2003. Детство — Пресс.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8. Алябьева Е.А. Коррекционно-развивающие игры для детей старшего дошкольного возраста. Москва 2003. Творческий центр.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9. Саулина Т.Ф. Три сигнала светофора. Москва 1989. Просвещение.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10.Степанова Э.Я. Дошкольникам о правилах дорожного движения. Москва 1975. Просвещение.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11.Доскин В.А. Растём здоровыми. Волгоград 2004. Учитель Просвещение.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12.Шарыгина Т.А. Безопасность для малышей. Москва 2003. Прометей.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13.Шевченко Г.Н. ОБЖ. Волгоград 2004. Учитель.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14.Горбунова КА. ОБЖ. Волгоград 2004. Учитель — АСТ.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15.Нефёдова К.П. Бытовые электра приборы — какие они? Москва 2003. Гном и д.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16.Белая К.Ю. Как обеспечить безопасность дошкольникам. Москва 1998. МИПКРО.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17.Скоролупова О.А. Правила и безопасность дорожного движения. Москва 2004. Издательство Скрипторий.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18.Колашникова О.В. Праздники в д/с и начальной школе. Волгоград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2003. Учитель.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19.Максиняева М.Р. занятие по ОБЖ со старшими дошкольниками. Москва 2003. Творческий центр.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20.Бабина Р.Т. Уроки светофора. Москва 1996. Просвещение.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21.Бабина Р.Т. Занимательная дорожная азбука. Москва 1997. Просвещение.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22.Газета. Дошкольное образование. Москва Х20. 2003.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23.Газета. Дошкольное образование. Москва Х15. 2002.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>24.Картушина М.Ю. «Зеленый уголок здоровья». Санкт-Петербург 2005. Детство — Пресс.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 xml:space="preserve">25.Поддубная Л.Б. «Правила дорожного движения» (младшая, средняя группы). Волгоград 2008. Корифей. 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66F4">
        <w:rPr>
          <w:rFonts w:ascii="Times New Roman" w:hAnsi="Times New Roman"/>
          <w:sz w:val="28"/>
          <w:szCs w:val="28"/>
        </w:rPr>
        <w:t xml:space="preserve">26.Поддубная Л.Б. «ОБЖ» (занимательные материалы). Волгоград 2008. Корифей. </w:t>
      </w:r>
    </w:p>
    <w:p w:rsidR="000F5E82" w:rsidRPr="000F66F4" w:rsidRDefault="000F5E82" w:rsidP="000F66F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F66F4">
        <w:rPr>
          <w:rFonts w:ascii="Times New Roman" w:hAnsi="Times New Roman"/>
          <w:sz w:val="28"/>
          <w:szCs w:val="28"/>
        </w:rPr>
        <w:t>27.Фисенко М.А. «ОБЖ» (разработки занятий). Волгоград 2008. Корифей.</w:t>
      </w:r>
      <w:r w:rsidRPr="000F66F4">
        <w:rPr>
          <w:rFonts w:ascii="Times New Roman" w:hAnsi="Times New Roman"/>
          <w:sz w:val="24"/>
          <w:szCs w:val="24"/>
        </w:rPr>
        <w:t xml:space="preserve"> </w:t>
      </w:r>
    </w:p>
    <w:p w:rsidR="000F5E82" w:rsidRDefault="000F5E82" w:rsidP="000F66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F5E82" w:rsidRPr="00A778C2" w:rsidRDefault="000F5E82" w:rsidP="000F66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0F5E82" w:rsidRPr="00A778C2" w:rsidSect="00DA46E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C1B"/>
    <w:rsid w:val="000F5E82"/>
    <w:rsid w:val="000F66F4"/>
    <w:rsid w:val="00221E16"/>
    <w:rsid w:val="00224089"/>
    <w:rsid w:val="00284E35"/>
    <w:rsid w:val="0033290B"/>
    <w:rsid w:val="0048336D"/>
    <w:rsid w:val="00565D30"/>
    <w:rsid w:val="005F60C9"/>
    <w:rsid w:val="00663EBF"/>
    <w:rsid w:val="00666680"/>
    <w:rsid w:val="0073631E"/>
    <w:rsid w:val="007F4C1B"/>
    <w:rsid w:val="009107E6"/>
    <w:rsid w:val="00923AF8"/>
    <w:rsid w:val="00967039"/>
    <w:rsid w:val="00A32134"/>
    <w:rsid w:val="00A46D2E"/>
    <w:rsid w:val="00A778C2"/>
    <w:rsid w:val="00B27D70"/>
    <w:rsid w:val="00BB2612"/>
    <w:rsid w:val="00C745F5"/>
    <w:rsid w:val="00D10505"/>
    <w:rsid w:val="00DA46EA"/>
    <w:rsid w:val="00E42509"/>
    <w:rsid w:val="00EA669C"/>
    <w:rsid w:val="00F04934"/>
    <w:rsid w:val="00F550AD"/>
    <w:rsid w:val="00F9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F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4C1B"/>
    <w:rPr>
      <w:rFonts w:cs="Times New Roman"/>
      <w:b/>
      <w:bCs/>
    </w:rPr>
  </w:style>
  <w:style w:type="paragraph" w:customStyle="1" w:styleId="a">
    <w:name w:val="Абзац списка"/>
    <w:basedOn w:val="Normal"/>
    <w:uiPriority w:val="99"/>
    <w:rsid w:val="00A778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6</Pages>
  <Words>1004</Words>
  <Characters>5726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хороший</cp:lastModifiedBy>
  <cp:revision>10</cp:revision>
  <dcterms:created xsi:type="dcterms:W3CDTF">2006-12-31T19:04:00Z</dcterms:created>
  <dcterms:modified xsi:type="dcterms:W3CDTF">2012-12-09T03:57:00Z</dcterms:modified>
</cp:coreProperties>
</file>