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03" w:rsidRPr="001D4622" w:rsidRDefault="00213203">
      <w:pPr>
        <w:rPr>
          <w:rFonts w:ascii="Times New Roman" w:hAnsi="Times New Roman"/>
          <w:b/>
          <w:sz w:val="28"/>
          <w:szCs w:val="28"/>
        </w:rPr>
      </w:pPr>
      <w:r w:rsidRPr="001D4622">
        <w:rPr>
          <w:rFonts w:ascii="Times New Roman" w:hAnsi="Times New Roman"/>
          <w:b/>
          <w:sz w:val="28"/>
          <w:szCs w:val="28"/>
        </w:rPr>
        <w:t>Комитет администрации Косихинского района Алтайского края</w:t>
      </w:r>
    </w:p>
    <w:p w:rsidR="00213203" w:rsidRDefault="00213203">
      <w:pPr>
        <w:rPr>
          <w:rFonts w:ascii="Times New Roman" w:hAnsi="Times New Roman"/>
          <w:b/>
          <w:sz w:val="28"/>
          <w:szCs w:val="28"/>
        </w:rPr>
      </w:pPr>
      <w:r w:rsidRPr="001D4622">
        <w:rPr>
          <w:rFonts w:ascii="Times New Roman" w:hAnsi="Times New Roman"/>
          <w:b/>
          <w:sz w:val="28"/>
          <w:szCs w:val="28"/>
        </w:rPr>
        <w:t>МОУ «Лосихинская средняя общеобразовательная школа»</w:t>
      </w:r>
    </w:p>
    <w:p w:rsidR="00213203" w:rsidRDefault="00213203">
      <w:pPr>
        <w:rPr>
          <w:rFonts w:ascii="Times New Roman" w:hAnsi="Times New Roman"/>
          <w:b/>
          <w:sz w:val="28"/>
          <w:szCs w:val="28"/>
        </w:rPr>
      </w:pPr>
    </w:p>
    <w:p w:rsidR="00213203" w:rsidRDefault="00213203">
      <w:pPr>
        <w:rPr>
          <w:rFonts w:ascii="Times New Roman" w:hAnsi="Times New Roman"/>
          <w:b/>
          <w:sz w:val="28"/>
          <w:szCs w:val="28"/>
        </w:rPr>
      </w:pPr>
    </w:p>
    <w:p w:rsidR="00213203" w:rsidRPr="001D4622" w:rsidRDefault="00213203">
      <w:pPr>
        <w:rPr>
          <w:rFonts w:ascii="Times New Roman" w:hAnsi="Times New Roman"/>
          <w:sz w:val="28"/>
          <w:szCs w:val="28"/>
        </w:rPr>
      </w:pPr>
    </w:p>
    <w:p w:rsidR="00213203" w:rsidRDefault="00213203">
      <w:pPr>
        <w:rPr>
          <w:rFonts w:ascii="Times New Roman" w:hAnsi="Times New Roman"/>
          <w:sz w:val="28"/>
          <w:szCs w:val="28"/>
        </w:rPr>
      </w:pPr>
      <w:r w:rsidRPr="001D4622">
        <w:rPr>
          <w:rFonts w:ascii="Times New Roman" w:hAnsi="Times New Roman"/>
          <w:sz w:val="72"/>
          <w:szCs w:val="72"/>
        </w:rPr>
        <w:t>Открытый урок окружающего мира в 1 классе по теме: «</w:t>
      </w:r>
      <w:r w:rsidRPr="001D4622">
        <w:rPr>
          <w:rFonts w:ascii="Times New Roman" w:hAnsi="Times New Roman"/>
          <w:sz w:val="96"/>
          <w:szCs w:val="96"/>
        </w:rPr>
        <w:t>Что мы знаем о нашей стране и о своем селе».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 w:rsidRPr="001D462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1.Представление опыта работы по формированию у детей основных 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учебных компетентностей.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2.Распространение опыта работы среди коллег и молодых педагогов.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</w:p>
    <w:p w:rsidR="00213203" w:rsidRDefault="00213203">
      <w:pPr>
        <w:rPr>
          <w:rFonts w:ascii="Times New Roman" w:hAnsi="Times New Roman"/>
          <w:sz w:val="28"/>
          <w:szCs w:val="28"/>
        </w:rPr>
      </w:pPr>
    </w:p>
    <w:p w:rsidR="00213203" w:rsidRDefault="00213203">
      <w:pPr>
        <w:rPr>
          <w:rFonts w:ascii="Times New Roman" w:hAnsi="Times New Roman"/>
          <w:sz w:val="28"/>
          <w:szCs w:val="28"/>
        </w:rPr>
      </w:pPr>
      <w:r w:rsidRPr="001D4622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: Улитина Ольга Ивановна учитель первой квалификационной        категории.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2011 год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</w:p>
    <w:p w:rsidR="00213203" w:rsidRDefault="00213203">
      <w:pPr>
        <w:rPr>
          <w:rFonts w:ascii="Times New Roman" w:hAnsi="Times New Roman"/>
          <w:sz w:val="28"/>
          <w:szCs w:val="28"/>
        </w:rPr>
      </w:pP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 Что мы знаем о нашей стране и о своем селе».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1.Уточнение уже имеющихся знаний учащихся о стране и своем селе;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Развитие умения пользоваться знаниями и умениями при решении   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учебных задач, развитие логического мышления, развитие речи.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3.Воспитание чувства патриотизма, любви к родине.  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 w:rsidRPr="007126D0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компьютер, учебник, тетрадь, карта России, флаг, герб, гимн,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разрезной материал в конвертах , жетоны двух цветов, цветные карандаши, монеты России, презентация  «Моя малая Родина», «Символы  России», 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«Греб, гимн, флаг», карточки с новыми терминами.   </w:t>
      </w:r>
    </w:p>
    <w:p w:rsidR="00213203" w:rsidRDefault="00213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Ход урока</w:t>
      </w:r>
    </w:p>
    <w:p w:rsidR="00213203" w:rsidRDefault="00213203" w:rsidP="007126D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95A">
        <w:rPr>
          <w:rFonts w:ascii="Times New Roman" w:hAnsi="Times New Roman"/>
          <w:b/>
          <w:sz w:val="28"/>
          <w:szCs w:val="28"/>
        </w:rPr>
        <w:t>Орг.момент</w:t>
      </w:r>
      <w:r>
        <w:rPr>
          <w:rFonts w:ascii="Times New Roman" w:hAnsi="Times New Roman"/>
          <w:sz w:val="28"/>
          <w:szCs w:val="28"/>
        </w:rPr>
        <w:t>.</w:t>
      </w:r>
    </w:p>
    <w:p w:rsidR="00213203" w:rsidRDefault="00213203" w:rsidP="007126D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95A">
        <w:rPr>
          <w:rFonts w:ascii="Times New Roman" w:hAnsi="Times New Roman"/>
          <w:b/>
          <w:sz w:val="28"/>
          <w:szCs w:val="28"/>
        </w:rPr>
        <w:t>Психологический настрой</w:t>
      </w:r>
      <w:r>
        <w:rPr>
          <w:rFonts w:ascii="Times New Roman" w:hAnsi="Times New Roman"/>
          <w:sz w:val="28"/>
          <w:szCs w:val="28"/>
        </w:rPr>
        <w:t>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урок,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пойдет ребятам впрок.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Постараюсь  все понять,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Многое  хочу узнать.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B795A">
        <w:rPr>
          <w:rFonts w:ascii="Times New Roman" w:hAnsi="Times New Roman"/>
          <w:b/>
          <w:sz w:val="28"/>
          <w:szCs w:val="28"/>
        </w:rPr>
        <w:t>Сообщение темы и целей урока</w:t>
      </w:r>
      <w:r>
        <w:rPr>
          <w:rFonts w:ascii="Times New Roman" w:hAnsi="Times New Roman"/>
          <w:sz w:val="28"/>
          <w:szCs w:val="28"/>
        </w:rPr>
        <w:t>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, что новое вы видите на доске?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 называется наша страна?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догадался ,о чем пойдет речь на сегодняшнем уроке?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B795A">
        <w:rPr>
          <w:rFonts w:ascii="Times New Roman" w:hAnsi="Times New Roman"/>
          <w:b/>
          <w:sz w:val="28"/>
          <w:szCs w:val="28"/>
        </w:rPr>
        <w:t>Работа над новой темой урока</w:t>
      </w:r>
      <w:r>
        <w:rPr>
          <w:rFonts w:ascii="Times New Roman" w:hAnsi="Times New Roman"/>
          <w:sz w:val="28"/>
          <w:szCs w:val="28"/>
        </w:rPr>
        <w:t>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называется село, где мы живем? Что вы знаете о том, почему так названо село?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-Предлагаю посмотреть видеосюжет о нашем селе.(Просмотр презентации о нашем селе).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-Прослушайте отрывок из высказывания К.Ушинского о Родине.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-Какими новыми словами говорит автор о Родине? (Отечество, Родина-матушка, Отчизна).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Pr="002A033B">
        <w:rPr>
          <w:rFonts w:ascii="Times New Roman" w:hAnsi="Times New Roman"/>
          <w:b/>
          <w:sz w:val="28"/>
          <w:szCs w:val="28"/>
        </w:rPr>
        <w:t>ФИЗМИНУТКА</w:t>
      </w:r>
      <w:r>
        <w:rPr>
          <w:rFonts w:ascii="Times New Roman" w:hAnsi="Times New Roman"/>
          <w:sz w:val="28"/>
          <w:szCs w:val="28"/>
        </w:rPr>
        <w:t>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B795A">
        <w:rPr>
          <w:rFonts w:ascii="Times New Roman" w:hAnsi="Times New Roman"/>
          <w:b/>
          <w:sz w:val="28"/>
          <w:szCs w:val="28"/>
        </w:rPr>
        <w:t>Работа по учебнику</w:t>
      </w:r>
      <w:r>
        <w:rPr>
          <w:rFonts w:ascii="Times New Roman" w:hAnsi="Times New Roman"/>
          <w:sz w:val="28"/>
          <w:szCs w:val="28"/>
        </w:rPr>
        <w:t>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-Откройте учебник на с 36 .Я приглашаю вас в полет над нашей страной . Мудрая Черепаха и Муравей уже ждут вас на вертолете.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свои маленькие вертолетики и мы отправимся в путь.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интересного вы увидели в полете?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A033B">
        <w:rPr>
          <w:rFonts w:ascii="Times New Roman" w:hAnsi="Times New Roman"/>
          <w:b/>
          <w:sz w:val="28"/>
          <w:szCs w:val="28"/>
        </w:rPr>
        <w:t>Знакомство с символикой России</w:t>
      </w:r>
      <w:r>
        <w:rPr>
          <w:rFonts w:ascii="Times New Roman" w:hAnsi="Times New Roman"/>
          <w:sz w:val="28"/>
          <w:szCs w:val="28"/>
        </w:rPr>
        <w:t>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прекрасна наша Родина! Ее просторы полны неповторимой красоты и самобытности! Ее не спутаешь ни с какой другой страной!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я покажу вам важные отличия нашей страны : герб, гимн и флаг. Постарайтесь запомнить их особенности.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(Просмотр презентации «Герб, гимн, флаг».)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F36897">
        <w:rPr>
          <w:rFonts w:ascii="Times New Roman" w:hAnsi="Times New Roman"/>
          <w:b/>
          <w:sz w:val="28"/>
          <w:szCs w:val="28"/>
        </w:rPr>
        <w:t>Работа в тетради</w:t>
      </w:r>
      <w:r>
        <w:rPr>
          <w:rFonts w:ascii="Times New Roman" w:hAnsi="Times New Roman"/>
          <w:sz w:val="28"/>
          <w:szCs w:val="28"/>
        </w:rPr>
        <w:t xml:space="preserve"> (с 16).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-Соберите из полосок полотнище российского флага и наклейте  его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тетради.</w:t>
      </w:r>
    </w:p>
    <w:p w:rsidR="00213203" w:rsidRDefault="00213203" w:rsidP="007126D0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F36897">
        <w:rPr>
          <w:rFonts w:ascii="Times New Roman" w:hAnsi="Times New Roman"/>
          <w:b/>
          <w:sz w:val="28"/>
          <w:szCs w:val="28"/>
        </w:rPr>
        <w:t>Итог урока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-Оцените себя. Как ты работал на уроке? Выбери фишку соответствующего цвета.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нового ты узнал на уроке, чего раньше не знал?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особенно тебе запомнилось на этом уроке?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-Кого бы ты поблагодарил за помощь тебе в ходе урока?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совет ты дашь своему другу?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-Покажи цветом свое настроение. Посмотрите какие яркие краски вспыхнули в нашем классе? Спасибо за работу на уроке!</w:t>
      </w:r>
    </w:p>
    <w:p w:rsidR="00213203" w:rsidRDefault="00213203" w:rsidP="007126D0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2E2FA3"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 w:rsidRPr="002E2FA3">
        <w:rPr>
          <w:rFonts w:ascii="Times New Roman" w:hAnsi="Times New Roman"/>
          <w:sz w:val="28"/>
          <w:szCs w:val="28"/>
        </w:rPr>
        <w:t>По желанию</w:t>
      </w:r>
      <w:r>
        <w:rPr>
          <w:rFonts w:ascii="Times New Roman" w:hAnsi="Times New Roman"/>
          <w:sz w:val="28"/>
          <w:szCs w:val="28"/>
        </w:rPr>
        <w:t xml:space="preserve"> вы можете выполнить творческое задание в тетради</w:t>
      </w:r>
    </w:p>
    <w:p w:rsidR="0021320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«Наряди девочку и мальчика в русские национальные костюмы».</w:t>
      </w:r>
    </w:p>
    <w:p w:rsidR="00213203" w:rsidRPr="002E2FA3" w:rsidRDefault="00213203" w:rsidP="007126D0">
      <w:pPr>
        <w:pStyle w:val="ListParagraph"/>
        <w:rPr>
          <w:rFonts w:ascii="Times New Roman" w:hAnsi="Times New Roman"/>
          <w:sz w:val="28"/>
          <w:szCs w:val="28"/>
        </w:rPr>
      </w:pPr>
    </w:p>
    <w:sectPr w:rsidR="00213203" w:rsidRPr="002E2FA3" w:rsidSect="001D462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3C21"/>
    <w:multiLevelType w:val="hybridMultilevel"/>
    <w:tmpl w:val="ECCA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C7B"/>
    <w:rsid w:val="001D4622"/>
    <w:rsid w:val="00213203"/>
    <w:rsid w:val="002A033B"/>
    <w:rsid w:val="002B3ED1"/>
    <w:rsid w:val="002E2FA3"/>
    <w:rsid w:val="006264E9"/>
    <w:rsid w:val="007126D0"/>
    <w:rsid w:val="007E560D"/>
    <w:rsid w:val="007E5C7B"/>
    <w:rsid w:val="008B795A"/>
    <w:rsid w:val="00CC77CA"/>
    <w:rsid w:val="00E10320"/>
    <w:rsid w:val="00EF1071"/>
    <w:rsid w:val="00F3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2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461</Words>
  <Characters>2628</Characters>
  <Application>Microsoft Office Outlook</Application>
  <DocSecurity>0</DocSecurity>
  <Lines>0</Lines>
  <Paragraphs>0</Paragraphs>
  <ScaleCrop>false</ScaleCrop>
  <Company>Алтайский край Косихинский район, с. Лосиха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2010-12-17T15:16:00Z</dcterms:created>
  <dcterms:modified xsi:type="dcterms:W3CDTF">2003-01-01T07:17:00Z</dcterms:modified>
</cp:coreProperties>
</file>