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0A" w:rsidRPr="00007A18" w:rsidRDefault="001F750A" w:rsidP="00105B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Урок математики в 1 классе по программе  «Начальная школа 21 века»</w:t>
      </w:r>
    </w:p>
    <w:p w:rsidR="001F750A" w:rsidRPr="00E37921" w:rsidRDefault="001F750A" w:rsidP="00E51CB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учебного курса: </w:t>
      </w:r>
      <w:r>
        <w:rPr>
          <w:rFonts w:ascii="Times New Roman" w:hAnsi="Times New Roman"/>
          <w:sz w:val="24"/>
          <w:szCs w:val="24"/>
        </w:rPr>
        <w:t>«Величины» (10ч.)</w:t>
      </w:r>
    </w:p>
    <w:p w:rsidR="001F750A" w:rsidRDefault="001F750A" w:rsidP="00E51CB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учебного курса: </w:t>
      </w:r>
      <w:r w:rsidRPr="00E37921">
        <w:rPr>
          <w:rFonts w:ascii="Times New Roman" w:hAnsi="Times New Roman"/>
          <w:sz w:val="24"/>
          <w:szCs w:val="24"/>
        </w:rPr>
        <w:t>«Геометрические величины»</w:t>
      </w:r>
      <w:r>
        <w:rPr>
          <w:rFonts w:ascii="Times New Roman" w:hAnsi="Times New Roman"/>
          <w:sz w:val="24"/>
          <w:szCs w:val="24"/>
        </w:rPr>
        <w:t xml:space="preserve"> (7 ч.)</w:t>
      </w:r>
    </w:p>
    <w:p w:rsidR="001F750A" w:rsidRDefault="001F750A" w:rsidP="00E51CB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Pr="00E37921">
        <w:rPr>
          <w:rFonts w:ascii="Times New Roman" w:hAnsi="Times New Roman"/>
          <w:sz w:val="24"/>
          <w:szCs w:val="24"/>
        </w:rPr>
        <w:t>Дециметр</w:t>
      </w:r>
      <w:r>
        <w:rPr>
          <w:rFonts w:ascii="Times New Roman" w:hAnsi="Times New Roman"/>
          <w:sz w:val="24"/>
          <w:szCs w:val="24"/>
        </w:rPr>
        <w:t xml:space="preserve"> (3 у</w:t>
      </w:r>
      <w:r w:rsidRPr="00E37921">
        <w:rPr>
          <w:rFonts w:ascii="Times New Roman" w:hAnsi="Times New Roman"/>
          <w:sz w:val="24"/>
          <w:szCs w:val="24"/>
        </w:rPr>
        <w:t>рок в теме</w:t>
      </w:r>
      <w:r>
        <w:rPr>
          <w:rFonts w:ascii="Times New Roman" w:hAnsi="Times New Roman"/>
          <w:sz w:val="24"/>
          <w:szCs w:val="24"/>
        </w:rPr>
        <w:t xml:space="preserve"> учебного курса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1F750A" w:rsidRPr="009955C7" w:rsidRDefault="001F750A" w:rsidP="004323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/>
          <w:sz w:val="24"/>
          <w:szCs w:val="24"/>
        </w:rPr>
        <w:t>урок «открытия нового знания» ( с применением технологии деятельностного метода).</w:t>
      </w:r>
    </w:p>
    <w:p w:rsidR="001F750A" w:rsidRPr="009955C7" w:rsidRDefault="001F750A" w:rsidP="004323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7A18">
        <w:rPr>
          <w:rFonts w:ascii="Times New Roman" w:hAnsi="Times New Roman"/>
          <w:b/>
          <w:sz w:val="24"/>
          <w:szCs w:val="24"/>
        </w:rPr>
        <w:t xml:space="preserve">Цель урока: </w:t>
      </w:r>
      <w:r w:rsidRPr="009955C7">
        <w:rPr>
          <w:rFonts w:ascii="Times New Roman" w:hAnsi="Times New Roman"/>
          <w:sz w:val="24"/>
          <w:szCs w:val="24"/>
        </w:rPr>
        <w:t>познакомить</w:t>
      </w:r>
      <w:r>
        <w:rPr>
          <w:rFonts w:ascii="Times New Roman" w:hAnsi="Times New Roman"/>
          <w:sz w:val="24"/>
          <w:szCs w:val="24"/>
        </w:rPr>
        <w:t xml:space="preserve"> учащихся</w:t>
      </w:r>
      <w:r w:rsidRPr="009955C7">
        <w:rPr>
          <w:rFonts w:ascii="Times New Roman" w:hAnsi="Times New Roman"/>
          <w:sz w:val="24"/>
          <w:szCs w:val="24"/>
        </w:rPr>
        <w:t xml:space="preserve"> с новой единицей измерения длины</w:t>
      </w:r>
      <w:r>
        <w:rPr>
          <w:rFonts w:ascii="Times New Roman" w:hAnsi="Times New Roman"/>
          <w:sz w:val="24"/>
          <w:szCs w:val="24"/>
        </w:rPr>
        <w:t xml:space="preserve"> – дециметром на основе ранее изученной единицы измерения длины – сантиметр.</w:t>
      </w:r>
    </w:p>
    <w:p w:rsidR="001F750A" w:rsidRPr="00007A18" w:rsidRDefault="001F750A" w:rsidP="004323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7A18">
        <w:rPr>
          <w:rFonts w:ascii="Times New Roman" w:hAnsi="Times New Roman"/>
          <w:b/>
          <w:sz w:val="24"/>
          <w:szCs w:val="24"/>
        </w:rPr>
        <w:t xml:space="preserve">Задачи урока: </w:t>
      </w:r>
    </w:p>
    <w:p w:rsidR="001F750A" w:rsidRPr="00007A18" w:rsidRDefault="001F750A" w:rsidP="004323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A18">
        <w:rPr>
          <w:rFonts w:ascii="Times New Roman" w:hAnsi="Times New Roman"/>
          <w:i/>
          <w:sz w:val="24"/>
          <w:szCs w:val="24"/>
        </w:rPr>
        <w:t>Образовательные:</w:t>
      </w:r>
      <w:r w:rsidRPr="00007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учить детей измерять, чертить отрезки заданной длины с помощью линейки и карандаша, сравнивать работу с образцом, работать по инструкции, делать выводы; закреплять знания нумерации чисел.</w:t>
      </w:r>
    </w:p>
    <w:p w:rsidR="001F750A" w:rsidRPr="00007A18" w:rsidRDefault="001F750A" w:rsidP="004323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A18">
        <w:rPr>
          <w:rFonts w:ascii="Times New Roman" w:hAnsi="Times New Roman"/>
          <w:i/>
          <w:sz w:val="24"/>
          <w:szCs w:val="24"/>
        </w:rPr>
        <w:t>Развивающие:</w:t>
      </w:r>
      <w:r w:rsidRPr="00007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осуществлять</w:t>
      </w:r>
      <w:r w:rsidRPr="00007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познавательной мотивации детей на основе принятия и удержания учебных задач, положительной мотивации к учению; развивать умение анализировать, сравнивать, обобщать учебный материал, решать задачи; формировать умение работать в паре, в группе;</w:t>
      </w:r>
    </w:p>
    <w:p w:rsidR="001F750A" w:rsidRPr="00DE24DE" w:rsidRDefault="001F750A" w:rsidP="004323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2B93">
        <w:rPr>
          <w:rFonts w:ascii="Times New Roman" w:hAnsi="Times New Roman"/>
          <w:i/>
          <w:sz w:val="24"/>
          <w:szCs w:val="24"/>
        </w:rPr>
        <w:t>Воспитательные:</w:t>
      </w:r>
      <w:r w:rsidRPr="000F2B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воспитывать сплоченность, активность, ответственность, культуру поведения на уроке, уважительное отношение к науке математике.  </w:t>
      </w:r>
    </w:p>
    <w:p w:rsidR="001F750A" w:rsidRPr="00CD698B" w:rsidRDefault="001F750A" w:rsidP="004323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Здоровьесберегающие: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предотвратить умственное перенапряжение путем смены видов деятельности. </w:t>
      </w:r>
    </w:p>
    <w:p w:rsidR="001F750A" w:rsidRDefault="001F750A" w:rsidP="00432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50A" w:rsidRDefault="001F750A" w:rsidP="004323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образовательные результаты:</w:t>
      </w:r>
    </w:p>
    <w:p w:rsidR="001F750A" w:rsidRDefault="001F750A" w:rsidP="00684F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84FBA">
        <w:rPr>
          <w:rFonts w:ascii="Times New Roman" w:hAnsi="Times New Roman"/>
          <w:b/>
          <w:bCs/>
          <w:sz w:val="24"/>
          <w:szCs w:val="24"/>
        </w:rPr>
        <w:t xml:space="preserve">Личностные: </w:t>
      </w:r>
      <w:r w:rsidRPr="00684FBA">
        <w:rPr>
          <w:rFonts w:ascii="Times New Roman" w:hAnsi="Times New Roman"/>
          <w:sz w:val="24"/>
          <w:szCs w:val="24"/>
        </w:rPr>
        <w:t>способность</w:t>
      </w:r>
      <w:r w:rsidRPr="00684FBA">
        <w:rPr>
          <w:rFonts w:ascii="Times New Roman" w:hAnsi="Times New Roman"/>
          <w:b/>
          <w:sz w:val="24"/>
          <w:szCs w:val="24"/>
        </w:rPr>
        <w:t xml:space="preserve"> </w:t>
      </w:r>
      <w:r w:rsidRPr="00684FBA">
        <w:rPr>
          <w:rFonts w:ascii="Times New Roman" w:hAnsi="Times New Roman"/>
          <w:sz w:val="24"/>
          <w:szCs w:val="24"/>
        </w:rPr>
        <w:t>преодолевать трудности, доводить начатую работу до ее завершения.</w:t>
      </w:r>
      <w:r w:rsidRPr="00684FBA">
        <w:rPr>
          <w:rFonts w:ascii="Times New Roman" w:hAnsi="Times New Roman"/>
          <w:bCs/>
          <w:sz w:val="24"/>
          <w:szCs w:val="24"/>
        </w:rPr>
        <w:t xml:space="preserve"> </w:t>
      </w:r>
    </w:p>
    <w:p w:rsidR="001F750A" w:rsidRDefault="001F750A" w:rsidP="00684F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4FBA">
        <w:rPr>
          <w:rFonts w:ascii="Times New Roman" w:hAnsi="Times New Roman"/>
          <w:b/>
          <w:bCs/>
          <w:sz w:val="24"/>
          <w:szCs w:val="24"/>
        </w:rPr>
        <w:t xml:space="preserve">Метапредметные: </w:t>
      </w:r>
      <w:r w:rsidRPr="00684FBA">
        <w:rPr>
          <w:rFonts w:ascii="Times New Roman" w:hAnsi="Times New Roman"/>
          <w:sz w:val="24"/>
          <w:szCs w:val="24"/>
        </w:rPr>
        <w:t>понимание и принятие учебной задачи, поиск и нахождение способов ее решения.</w:t>
      </w:r>
      <w:r w:rsidRPr="00684FBA">
        <w:rPr>
          <w:rFonts w:ascii="Times New Roman" w:hAnsi="Times New Roman"/>
          <w:b/>
          <w:sz w:val="24"/>
          <w:szCs w:val="24"/>
        </w:rPr>
        <w:t xml:space="preserve"> </w:t>
      </w:r>
    </w:p>
    <w:p w:rsidR="001F750A" w:rsidRDefault="001F750A" w:rsidP="00684FB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84FBA">
        <w:rPr>
          <w:rFonts w:ascii="Times New Roman" w:hAnsi="Times New Roman"/>
          <w:b/>
          <w:bCs/>
          <w:sz w:val="24"/>
          <w:szCs w:val="24"/>
        </w:rPr>
        <w:t xml:space="preserve">Предметные: </w:t>
      </w:r>
      <w:r w:rsidRPr="00684FBA">
        <w:rPr>
          <w:rFonts w:ascii="Times New Roman" w:hAnsi="Times New Roman"/>
          <w:sz w:val="24"/>
          <w:szCs w:val="24"/>
        </w:rPr>
        <w:t>сравнивать отрезки по длине; сравнивать данные значения длины; контролировать свою деятельность; обнаруживать и исправлять допущенные ошибки.</w:t>
      </w:r>
      <w:r w:rsidRPr="00684FBA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F750A" w:rsidRDefault="001F750A" w:rsidP="004323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750A" w:rsidRDefault="001F750A" w:rsidP="004323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УУД:</w:t>
      </w:r>
    </w:p>
    <w:p w:rsidR="001F750A" w:rsidRDefault="001F750A" w:rsidP="00135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FBA">
        <w:rPr>
          <w:rFonts w:ascii="Times New Roman" w:hAnsi="Times New Roman"/>
          <w:i/>
          <w:sz w:val="24"/>
          <w:szCs w:val="24"/>
          <w:u w:val="single"/>
        </w:rPr>
        <w:t>Познавательные УУД:</w:t>
      </w:r>
      <w:r>
        <w:rPr>
          <w:rFonts w:ascii="Times New Roman" w:hAnsi="Times New Roman"/>
          <w:sz w:val="24"/>
          <w:szCs w:val="24"/>
        </w:rPr>
        <w:t xml:space="preserve"> общеучебные- определение дециметра, его обозначение на письме («дм»), построение отрезка длиной 1 дм; логические- осуществление синтеза как составление целого (дециметра) из частей (</w:t>
      </w:r>
      <w:smartTag w:uri="urn:schemas-microsoft-com:office:smarttags" w:element="metricconverter">
        <w:smartTagPr>
          <w:attr w:name="ProductID" w:val="10 см"/>
        </w:smartTagPr>
        <w:r>
          <w:rPr>
            <w:rFonts w:ascii="Times New Roman" w:hAnsi="Times New Roman"/>
            <w:sz w:val="24"/>
            <w:szCs w:val="24"/>
          </w:rPr>
          <w:t>10 см</w:t>
        </w:r>
      </w:smartTag>
      <w:r>
        <w:rPr>
          <w:rFonts w:ascii="Times New Roman" w:hAnsi="Times New Roman"/>
          <w:sz w:val="24"/>
          <w:szCs w:val="24"/>
        </w:rPr>
        <w:t xml:space="preserve">), сравнение предметов по длине. </w:t>
      </w:r>
    </w:p>
    <w:p w:rsidR="001F750A" w:rsidRDefault="001F750A" w:rsidP="001354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FBA">
        <w:rPr>
          <w:rFonts w:ascii="Times New Roman" w:hAnsi="Times New Roman"/>
          <w:i/>
          <w:sz w:val="24"/>
          <w:szCs w:val="24"/>
          <w:u w:val="single"/>
        </w:rPr>
        <w:t>Регулятивные УУД: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в сотрудничестве с учителем ставить новые учебные задачи; преобразовывать практическую задачу в познавательную; проявлять познавательную инициативу в учебном сотрудничестве, планировать свои действия в соответствии с поставленной задачей и условиями ее реализации.</w:t>
      </w:r>
    </w:p>
    <w:p w:rsidR="001F750A" w:rsidRPr="001354BE" w:rsidRDefault="001F750A" w:rsidP="00432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FBA">
        <w:rPr>
          <w:rFonts w:ascii="Times New Roman" w:hAnsi="Times New Roman"/>
          <w:i/>
          <w:sz w:val="24"/>
          <w:szCs w:val="24"/>
          <w:u w:val="single"/>
        </w:rPr>
        <w:t>Коммуникативные УУД: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учитывать разные мнения, стремиться к координации различных позиций в сотрудничестве; договариваться и приходить к общему решению в совместной деятельности, в том числе в ситуации столкновения интересов; строить монологическое высказывание, владеть диалогической формой речи.</w:t>
      </w:r>
    </w:p>
    <w:p w:rsidR="001F750A" w:rsidRDefault="001F750A" w:rsidP="00432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FBA">
        <w:rPr>
          <w:rFonts w:ascii="Times New Roman" w:hAnsi="Times New Roman"/>
          <w:i/>
          <w:sz w:val="24"/>
          <w:szCs w:val="24"/>
          <w:u w:val="single"/>
        </w:rPr>
        <w:t>Личностные УУД:</w:t>
      </w:r>
      <w:r>
        <w:rPr>
          <w:rFonts w:ascii="Times New Roman" w:hAnsi="Times New Roman"/>
          <w:sz w:val="24"/>
          <w:szCs w:val="24"/>
        </w:rPr>
        <w:t xml:space="preserve"> определять границы собственного знания и незнания, способность к самооценке на основе критериев успешности учебной деятельности.</w:t>
      </w:r>
    </w:p>
    <w:p w:rsidR="001F750A" w:rsidRPr="00CD698B" w:rsidRDefault="001F750A" w:rsidP="004323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750A" w:rsidRDefault="001F750A" w:rsidP="004323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Программно- методическое обеспечение урока</w:t>
      </w:r>
    </w:p>
    <w:p w:rsidR="001F750A" w:rsidRDefault="001F750A" w:rsidP="004323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 к уроку: </w:t>
      </w:r>
    </w:p>
    <w:p w:rsidR="001F750A" w:rsidRDefault="001F750A" w:rsidP="00E379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921">
        <w:rPr>
          <w:rFonts w:ascii="Times New Roman" w:hAnsi="Times New Roman"/>
          <w:sz w:val="24"/>
          <w:szCs w:val="24"/>
        </w:rPr>
        <w:t>Компьютер</w:t>
      </w:r>
    </w:p>
    <w:p w:rsidR="001F750A" w:rsidRPr="00E37921" w:rsidRDefault="001F750A" w:rsidP="00E379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Мультимедиа- проектор </w:t>
      </w:r>
    </w:p>
    <w:p w:rsidR="001F750A" w:rsidRPr="00E37921" w:rsidRDefault="001F750A" w:rsidP="00E379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921">
        <w:rPr>
          <w:rFonts w:ascii="Times New Roman" w:hAnsi="Times New Roman"/>
          <w:sz w:val="24"/>
          <w:szCs w:val="24"/>
        </w:rPr>
        <w:t>Интерактивная доска</w:t>
      </w:r>
    </w:p>
    <w:p w:rsidR="001F750A" w:rsidRPr="00E37921" w:rsidRDefault="001F750A" w:rsidP="00E3792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921">
        <w:rPr>
          <w:rFonts w:ascii="Times New Roman" w:hAnsi="Times New Roman"/>
          <w:sz w:val="24"/>
          <w:szCs w:val="24"/>
        </w:rPr>
        <w:t>Учебные принадлежности: линейка, простой карандаш, ластик, ручка</w:t>
      </w:r>
    </w:p>
    <w:p w:rsidR="001F750A" w:rsidRPr="00E37921" w:rsidRDefault="001F750A" w:rsidP="00E379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7921">
        <w:rPr>
          <w:rFonts w:ascii="Times New Roman" w:hAnsi="Times New Roman"/>
          <w:b/>
          <w:sz w:val="24"/>
          <w:szCs w:val="24"/>
        </w:rPr>
        <w:t>Дидактический материал:</w:t>
      </w:r>
    </w:p>
    <w:p w:rsidR="001F750A" w:rsidRPr="00E37921" w:rsidRDefault="001F750A" w:rsidP="00E379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921">
        <w:rPr>
          <w:rFonts w:ascii="Times New Roman" w:hAnsi="Times New Roman"/>
          <w:sz w:val="24"/>
          <w:szCs w:val="24"/>
        </w:rPr>
        <w:t>Презентация к уроку</w:t>
      </w:r>
    </w:p>
    <w:p w:rsidR="001F750A" w:rsidRPr="00E37921" w:rsidRDefault="001F750A" w:rsidP="00E379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921">
        <w:rPr>
          <w:rFonts w:ascii="Times New Roman" w:hAnsi="Times New Roman"/>
          <w:sz w:val="24"/>
          <w:szCs w:val="24"/>
        </w:rPr>
        <w:t>Фрагмент мультфильма «38 попугаев»</w:t>
      </w:r>
    </w:p>
    <w:p w:rsidR="001F750A" w:rsidRDefault="001F750A" w:rsidP="00E379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921">
        <w:rPr>
          <w:rFonts w:ascii="Times New Roman" w:hAnsi="Times New Roman"/>
          <w:sz w:val="24"/>
          <w:szCs w:val="24"/>
        </w:rPr>
        <w:t xml:space="preserve">Раздаточный материал: мерки длиной </w:t>
      </w:r>
      <w:smartTag w:uri="urn:schemas-microsoft-com:office:smarttags" w:element="metricconverter">
        <w:smartTagPr>
          <w:attr w:name="ProductID" w:val="1 см"/>
        </w:smartTagPr>
        <w:r w:rsidRPr="00E37921">
          <w:rPr>
            <w:rFonts w:ascii="Times New Roman" w:hAnsi="Times New Roman"/>
            <w:sz w:val="24"/>
            <w:szCs w:val="24"/>
          </w:rPr>
          <w:t>1 см</w:t>
        </w:r>
      </w:smartTag>
      <w:r w:rsidRPr="00E37921">
        <w:rPr>
          <w:rFonts w:ascii="Times New Roman" w:hAnsi="Times New Roman"/>
          <w:sz w:val="24"/>
          <w:szCs w:val="24"/>
        </w:rPr>
        <w:t xml:space="preserve"> и 1 дм, набор полосок, карточки с числами, математический набор фишек, дидактический набор</w:t>
      </w:r>
      <w:r>
        <w:rPr>
          <w:rFonts w:ascii="Times New Roman" w:hAnsi="Times New Roman"/>
          <w:sz w:val="24"/>
          <w:szCs w:val="24"/>
        </w:rPr>
        <w:t xml:space="preserve"> таблиц и геометрических фигур</w:t>
      </w:r>
    </w:p>
    <w:p w:rsidR="001F750A" w:rsidRPr="00E37921" w:rsidRDefault="001F750A" w:rsidP="00E379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«Светофор успеха» </w:t>
      </w:r>
    </w:p>
    <w:p w:rsidR="001F750A" w:rsidRPr="00E37921" w:rsidRDefault="001F750A" w:rsidP="00E379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7921">
        <w:rPr>
          <w:rFonts w:ascii="Times New Roman" w:hAnsi="Times New Roman"/>
          <w:b/>
          <w:sz w:val="24"/>
          <w:szCs w:val="24"/>
        </w:rPr>
        <w:t>Список литературы и Интернет-ресурсов:</w:t>
      </w:r>
    </w:p>
    <w:p w:rsidR="001F750A" w:rsidRPr="00E37921" w:rsidRDefault="001F750A" w:rsidP="00E3792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37921">
        <w:rPr>
          <w:rFonts w:ascii="Times New Roman" w:hAnsi="Times New Roman"/>
          <w:sz w:val="24"/>
          <w:szCs w:val="24"/>
          <w:lang w:eastAsia="en-US"/>
        </w:rPr>
        <w:t xml:space="preserve">1. Начальная школа. Требования стандартов второго поколения к урокам и внеурочной деятельности/ С.П.Казачкова, М.С.Умнова.- М.: Планета, 2012. </w:t>
      </w:r>
    </w:p>
    <w:p w:rsidR="001F750A" w:rsidRPr="00E37921" w:rsidRDefault="001F750A" w:rsidP="00E3792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37921">
        <w:rPr>
          <w:rFonts w:ascii="Times New Roman" w:hAnsi="Times New Roman"/>
          <w:sz w:val="24"/>
          <w:szCs w:val="24"/>
          <w:lang w:eastAsia="en-US"/>
        </w:rPr>
        <w:t>2. Кул</w:t>
      </w:r>
      <w:r>
        <w:rPr>
          <w:rFonts w:ascii="Times New Roman" w:hAnsi="Times New Roman"/>
          <w:sz w:val="24"/>
          <w:szCs w:val="24"/>
          <w:lang w:eastAsia="en-US"/>
        </w:rPr>
        <w:t>ьневич С.В. Современный урок.-В</w:t>
      </w:r>
      <w:r w:rsidRPr="00E37921">
        <w:rPr>
          <w:rFonts w:ascii="Times New Roman" w:hAnsi="Times New Roman"/>
          <w:sz w:val="24"/>
          <w:szCs w:val="24"/>
          <w:lang w:eastAsia="en-US"/>
        </w:rPr>
        <w:t>олгоград: Учитель, 2005.</w:t>
      </w:r>
    </w:p>
    <w:p w:rsidR="001F750A" w:rsidRPr="00E37921" w:rsidRDefault="001F750A" w:rsidP="00E3792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37921">
        <w:rPr>
          <w:rFonts w:ascii="Times New Roman" w:hAnsi="Times New Roman"/>
          <w:sz w:val="24"/>
          <w:szCs w:val="24"/>
          <w:lang w:eastAsia="en-US"/>
        </w:rPr>
        <w:t>3.Рабочие программы..Начальная школа. 1 класс. УМК «Начальная школа 21 века». Методическое пособие с электронным приложением/ Авт.-сост. Е.С.Галанжина.- М.: Планета, 2013.</w:t>
      </w:r>
    </w:p>
    <w:p w:rsidR="001F750A" w:rsidRPr="00E37921" w:rsidRDefault="001F750A" w:rsidP="00E3792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37921">
        <w:rPr>
          <w:rFonts w:ascii="Times New Roman" w:hAnsi="Times New Roman"/>
          <w:sz w:val="24"/>
          <w:szCs w:val="24"/>
          <w:lang w:eastAsia="en-US"/>
        </w:rPr>
        <w:t>4.Математика: 1 класс: учебник для учащихся общеобразовательных учреждений: в 2 ч. Ч.1/ В.Н.Рудницкая, Е.Э.Кочурова, О.А.Рыдзе.-М.: Вентана- Граф, 2011.</w:t>
      </w:r>
    </w:p>
    <w:p w:rsidR="001F750A" w:rsidRPr="00E37921" w:rsidRDefault="001F750A" w:rsidP="00E3792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37921">
        <w:rPr>
          <w:rFonts w:ascii="Times New Roman" w:hAnsi="Times New Roman"/>
          <w:sz w:val="24"/>
          <w:szCs w:val="24"/>
          <w:lang w:eastAsia="en-US"/>
        </w:rPr>
        <w:t>5. Математика: 1 класс: рабочая тетрадь для учащихся общеобразовательных учреждений: в 2 ч. Ч.1/ Е.Э.Кочурова.-М.: Вентана- Граф, 2013.</w:t>
      </w:r>
    </w:p>
    <w:p w:rsidR="001F750A" w:rsidRPr="00E37921" w:rsidRDefault="001F750A" w:rsidP="00E3792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37921">
        <w:rPr>
          <w:rFonts w:ascii="Times New Roman" w:hAnsi="Times New Roman"/>
          <w:i/>
          <w:sz w:val="24"/>
          <w:szCs w:val="24"/>
          <w:lang w:eastAsia="en-US"/>
        </w:rPr>
        <w:t>Интернет</w:t>
      </w:r>
    </w:p>
    <w:p w:rsidR="001F750A" w:rsidRPr="00E37921" w:rsidRDefault="001F750A" w:rsidP="00E3792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</w:t>
      </w:r>
      <w:r w:rsidRPr="00E37921">
        <w:rPr>
          <w:rFonts w:ascii="Times New Roman" w:hAnsi="Times New Roman"/>
          <w:sz w:val="24"/>
          <w:szCs w:val="24"/>
          <w:lang w:eastAsia="en-US"/>
        </w:rPr>
        <w:t xml:space="preserve">Единая коллекция цифровых образовательных ресурсов </w:t>
      </w:r>
      <w:r w:rsidRPr="00E37921">
        <w:rPr>
          <w:rFonts w:ascii="Times New Roman" w:hAnsi="Times New Roman"/>
          <w:sz w:val="24"/>
          <w:szCs w:val="24"/>
          <w:lang w:val="en-US" w:eastAsia="en-US"/>
        </w:rPr>
        <w:t>http</w:t>
      </w:r>
      <w:r w:rsidRPr="00E37921">
        <w:rPr>
          <w:rFonts w:ascii="Times New Roman" w:hAnsi="Times New Roman"/>
          <w:sz w:val="24"/>
          <w:szCs w:val="24"/>
          <w:lang w:eastAsia="en-US"/>
        </w:rPr>
        <w:t>://</w:t>
      </w:r>
      <w:r w:rsidRPr="00E37921">
        <w:rPr>
          <w:rFonts w:ascii="Times New Roman" w:hAnsi="Times New Roman"/>
          <w:sz w:val="24"/>
          <w:szCs w:val="24"/>
          <w:lang w:val="en-US" w:eastAsia="en-US"/>
        </w:rPr>
        <w:t>files</w:t>
      </w:r>
      <w:r w:rsidRPr="00E37921">
        <w:rPr>
          <w:rFonts w:ascii="Times New Roman" w:hAnsi="Times New Roman"/>
          <w:sz w:val="24"/>
          <w:szCs w:val="24"/>
          <w:lang w:eastAsia="en-US"/>
        </w:rPr>
        <w:t>.</w:t>
      </w:r>
      <w:r w:rsidRPr="00E37921">
        <w:rPr>
          <w:rFonts w:ascii="Times New Roman" w:hAnsi="Times New Roman"/>
          <w:sz w:val="24"/>
          <w:szCs w:val="24"/>
          <w:lang w:val="en-US" w:eastAsia="en-US"/>
        </w:rPr>
        <w:t>school</w:t>
      </w:r>
      <w:r w:rsidRPr="00E37921">
        <w:rPr>
          <w:rFonts w:ascii="Times New Roman" w:hAnsi="Times New Roman"/>
          <w:sz w:val="24"/>
          <w:szCs w:val="24"/>
          <w:lang w:eastAsia="en-US"/>
        </w:rPr>
        <w:t>-</w:t>
      </w:r>
      <w:r w:rsidRPr="00E37921">
        <w:rPr>
          <w:rFonts w:ascii="Times New Roman" w:hAnsi="Times New Roman"/>
          <w:sz w:val="24"/>
          <w:szCs w:val="24"/>
          <w:lang w:val="en-US" w:eastAsia="en-US"/>
        </w:rPr>
        <w:t>collection</w:t>
      </w:r>
      <w:r w:rsidRPr="00E37921">
        <w:rPr>
          <w:rFonts w:ascii="Times New Roman" w:hAnsi="Times New Roman"/>
          <w:sz w:val="24"/>
          <w:szCs w:val="24"/>
          <w:lang w:eastAsia="en-US"/>
        </w:rPr>
        <w:t>.</w:t>
      </w:r>
      <w:r w:rsidRPr="00E37921">
        <w:rPr>
          <w:rFonts w:ascii="Times New Roman" w:hAnsi="Times New Roman"/>
          <w:sz w:val="24"/>
          <w:szCs w:val="24"/>
          <w:lang w:val="en-US" w:eastAsia="en-US"/>
        </w:rPr>
        <w:t>edu</w:t>
      </w:r>
      <w:r w:rsidRPr="00E37921">
        <w:rPr>
          <w:rFonts w:ascii="Times New Roman" w:hAnsi="Times New Roman"/>
          <w:sz w:val="24"/>
          <w:szCs w:val="24"/>
          <w:lang w:eastAsia="en-US"/>
        </w:rPr>
        <w:t>.</w:t>
      </w:r>
      <w:r w:rsidRPr="00E37921">
        <w:rPr>
          <w:rFonts w:ascii="Times New Roman" w:hAnsi="Times New Roman"/>
          <w:sz w:val="24"/>
          <w:szCs w:val="24"/>
          <w:lang w:val="en-US" w:eastAsia="en-US"/>
        </w:rPr>
        <w:t>ru</w:t>
      </w:r>
    </w:p>
    <w:p w:rsidR="001F750A" w:rsidRPr="00E37921" w:rsidRDefault="001F750A" w:rsidP="00E3792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E37921">
        <w:rPr>
          <w:rFonts w:ascii="Times New Roman" w:hAnsi="Times New Roman"/>
          <w:sz w:val="24"/>
          <w:szCs w:val="24"/>
          <w:lang w:eastAsia="en-US"/>
        </w:rPr>
        <w:t xml:space="preserve">2.Сеть творческих учителей, сообщество </w:t>
      </w:r>
      <w:r w:rsidRPr="00E37921">
        <w:rPr>
          <w:rStyle w:val="HTMLCite"/>
          <w:rFonts w:ascii="Times New Roman" w:hAnsi="Times New Roman"/>
          <w:i w:val="0"/>
          <w:iCs w:val="0"/>
          <w:color w:val="00802A"/>
          <w:sz w:val="24"/>
          <w:szCs w:val="24"/>
          <w:shd w:val="clear" w:color="auto" w:fill="FFFFFF"/>
        </w:rPr>
        <w:t>pedsovet.su › ... ›</w:t>
      </w:r>
      <w:r w:rsidRPr="00E37921">
        <w:rPr>
          <w:rStyle w:val="apple-converted-space"/>
          <w:rFonts w:ascii="Times New Roman" w:hAnsi="Times New Roman"/>
          <w:color w:val="00802A"/>
          <w:sz w:val="24"/>
          <w:szCs w:val="24"/>
          <w:shd w:val="clear" w:color="auto" w:fill="FFFFFF"/>
        </w:rPr>
        <w:t> </w:t>
      </w:r>
      <w:hyperlink r:id="rId7" w:tgtFrame="_blank" w:history="1">
        <w:r w:rsidRPr="00E37921">
          <w:rPr>
            <w:rStyle w:val="Hyperlink"/>
            <w:rFonts w:ascii="Times New Roman" w:hAnsi="Times New Roman"/>
            <w:color w:val="00802A"/>
            <w:sz w:val="24"/>
            <w:szCs w:val="24"/>
            <w:shd w:val="clear" w:color="auto" w:fill="FFFFFF"/>
          </w:rPr>
          <w:t>Начальные классы</w:t>
        </w:r>
      </w:hyperlink>
      <w:r w:rsidRPr="00E37921">
        <w:rPr>
          <w:rStyle w:val="apple-converted-space"/>
          <w:rFonts w:ascii="Times New Roman" w:hAnsi="Times New Roman"/>
          <w:color w:val="00802A"/>
          <w:sz w:val="24"/>
          <w:szCs w:val="24"/>
          <w:shd w:val="clear" w:color="auto" w:fill="FFFFFF"/>
        </w:rPr>
        <w:t> </w:t>
      </w:r>
      <w:r w:rsidRPr="00E37921">
        <w:rPr>
          <w:rStyle w:val="HTMLCite"/>
          <w:rFonts w:ascii="Times New Roman" w:hAnsi="Times New Roman"/>
          <w:i w:val="0"/>
          <w:iCs w:val="0"/>
          <w:color w:val="00802A"/>
          <w:sz w:val="24"/>
          <w:szCs w:val="24"/>
          <w:shd w:val="clear" w:color="auto" w:fill="FFFFFF"/>
        </w:rPr>
        <w:t>›</w:t>
      </w:r>
      <w:r w:rsidRPr="00E37921">
        <w:rPr>
          <w:rStyle w:val="apple-converted-space"/>
          <w:rFonts w:ascii="Times New Roman" w:hAnsi="Times New Roman"/>
          <w:color w:val="00802A"/>
          <w:sz w:val="24"/>
          <w:szCs w:val="24"/>
          <w:shd w:val="clear" w:color="auto" w:fill="FFFFFF"/>
        </w:rPr>
        <w:t> </w:t>
      </w:r>
      <w:hyperlink r:id="rId8" w:tgtFrame="_blank" w:history="1">
        <w:r w:rsidRPr="00E37921">
          <w:rPr>
            <w:rStyle w:val="Hyperlink"/>
            <w:rFonts w:ascii="Times New Roman" w:hAnsi="Times New Roman"/>
            <w:color w:val="00802A"/>
            <w:sz w:val="24"/>
            <w:szCs w:val="24"/>
            <w:shd w:val="clear" w:color="auto" w:fill="FFFFFF"/>
          </w:rPr>
          <w:t>Математика</w:t>
        </w:r>
      </w:hyperlink>
      <w:r w:rsidRPr="00E37921">
        <w:rPr>
          <w:rFonts w:ascii="Times New Roman" w:hAnsi="Times New Roman"/>
          <w:color w:val="666666"/>
          <w:sz w:val="24"/>
          <w:szCs w:val="24"/>
          <w:shd w:val="clear" w:color="auto" w:fill="FFFFFF"/>
          <w:lang w:bidi="he-IL"/>
        </w:rPr>
        <w:t>‎</w:t>
      </w:r>
      <w:r w:rsidRPr="00E3792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F750A" w:rsidRPr="00E37921" w:rsidRDefault="001F750A" w:rsidP="00E3792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E37921">
        <w:rPr>
          <w:rFonts w:ascii="Times New Roman" w:hAnsi="Times New Roman"/>
          <w:i/>
          <w:sz w:val="24"/>
          <w:szCs w:val="24"/>
          <w:lang w:eastAsia="en-US"/>
        </w:rPr>
        <w:t>Цифровые образовательные ресурсы</w:t>
      </w:r>
    </w:p>
    <w:p w:rsidR="001F750A" w:rsidRPr="00E37921" w:rsidRDefault="001F750A" w:rsidP="00E379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7921">
        <w:rPr>
          <w:rFonts w:ascii="Times New Roman" w:hAnsi="Times New Roman"/>
          <w:sz w:val="24"/>
          <w:szCs w:val="24"/>
          <w:lang w:eastAsia="en-US"/>
        </w:rPr>
        <w:t>1.Интерактивный тренажер</w:t>
      </w:r>
      <w:r>
        <w:rPr>
          <w:rFonts w:ascii="Times New Roman" w:hAnsi="Times New Roman"/>
          <w:sz w:val="24"/>
          <w:szCs w:val="24"/>
          <w:lang w:eastAsia="en-US"/>
        </w:rPr>
        <w:t xml:space="preserve"> «Величины».</w:t>
      </w:r>
    </w:p>
    <w:p w:rsidR="001F750A" w:rsidRDefault="001F750A" w:rsidP="004323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F750A" w:rsidRDefault="001F750A" w:rsidP="004323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50A" w:rsidRDefault="001F750A" w:rsidP="004323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50A" w:rsidRPr="00E37921" w:rsidRDefault="001F750A" w:rsidP="004323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7921">
        <w:rPr>
          <w:rFonts w:ascii="Times New Roman" w:hAnsi="Times New Roman"/>
          <w:b/>
          <w:sz w:val="24"/>
          <w:szCs w:val="24"/>
        </w:rPr>
        <w:t xml:space="preserve">Используемые </w:t>
      </w:r>
      <w:r>
        <w:rPr>
          <w:rFonts w:ascii="Times New Roman" w:hAnsi="Times New Roman"/>
          <w:b/>
          <w:sz w:val="24"/>
          <w:szCs w:val="24"/>
        </w:rPr>
        <w:t xml:space="preserve">образовательные </w:t>
      </w:r>
      <w:r w:rsidRPr="00E37921">
        <w:rPr>
          <w:rFonts w:ascii="Times New Roman" w:hAnsi="Times New Roman"/>
          <w:b/>
          <w:sz w:val="24"/>
          <w:szCs w:val="24"/>
        </w:rPr>
        <w:t>технологии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F750A" w:rsidRPr="00E37921" w:rsidRDefault="001F750A" w:rsidP="00AC6C4B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  <w:r w:rsidRPr="00E37921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Технология деятельностного обучения</w:t>
      </w:r>
    </w:p>
    <w:p w:rsidR="001F750A" w:rsidRPr="00E37921" w:rsidRDefault="001F750A" w:rsidP="00AC6C4B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  <w:r w:rsidRPr="00E37921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Технология проблемно- диалогического обучения</w:t>
      </w:r>
    </w:p>
    <w:p w:rsidR="001F750A" w:rsidRPr="00E37921" w:rsidRDefault="001F750A" w:rsidP="00AC6C4B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  <w:r w:rsidRPr="00E37921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Технология позиционного обучения Н.Е.Веракса </w:t>
      </w:r>
    </w:p>
    <w:p w:rsidR="001F750A" w:rsidRPr="00E37921" w:rsidRDefault="001F750A" w:rsidP="00AC6C4B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  <w:r w:rsidRPr="00E37921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Здоровьесберегающая технология </w:t>
      </w:r>
    </w:p>
    <w:p w:rsidR="001F750A" w:rsidRPr="00E51CB2" w:rsidRDefault="001F750A" w:rsidP="004323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50A" w:rsidRPr="00E37921" w:rsidRDefault="001F750A" w:rsidP="00E379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7921">
        <w:rPr>
          <w:rFonts w:ascii="Times New Roman" w:hAnsi="Times New Roman"/>
          <w:b/>
          <w:sz w:val="24"/>
          <w:szCs w:val="24"/>
        </w:rPr>
        <w:t>Формы  работы на уроке</w:t>
      </w:r>
    </w:p>
    <w:p w:rsidR="001F750A" w:rsidRPr="00E37921" w:rsidRDefault="001F750A" w:rsidP="00E379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921">
        <w:rPr>
          <w:rFonts w:ascii="Times New Roman" w:hAnsi="Times New Roman"/>
          <w:sz w:val="24"/>
          <w:szCs w:val="24"/>
        </w:rPr>
        <w:t xml:space="preserve">Фронтальная </w:t>
      </w:r>
    </w:p>
    <w:p w:rsidR="001F750A" w:rsidRPr="00E37921" w:rsidRDefault="001F750A" w:rsidP="00E379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921">
        <w:rPr>
          <w:rFonts w:ascii="Times New Roman" w:hAnsi="Times New Roman"/>
          <w:sz w:val="24"/>
          <w:szCs w:val="24"/>
        </w:rPr>
        <w:t>Индивидуальная</w:t>
      </w:r>
    </w:p>
    <w:p w:rsidR="001F750A" w:rsidRPr="00E37921" w:rsidRDefault="001F750A" w:rsidP="00E379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921">
        <w:rPr>
          <w:rFonts w:ascii="Times New Roman" w:hAnsi="Times New Roman"/>
          <w:sz w:val="24"/>
          <w:szCs w:val="24"/>
        </w:rPr>
        <w:t>Групповая</w:t>
      </w:r>
    </w:p>
    <w:p w:rsidR="001F750A" w:rsidRPr="00E37921" w:rsidRDefault="001F750A" w:rsidP="00E379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921">
        <w:rPr>
          <w:rFonts w:ascii="Times New Roman" w:hAnsi="Times New Roman"/>
          <w:sz w:val="24"/>
          <w:szCs w:val="24"/>
        </w:rPr>
        <w:t>Работа в парах</w:t>
      </w:r>
    </w:p>
    <w:p w:rsidR="001F750A" w:rsidRPr="00E37921" w:rsidRDefault="001F750A" w:rsidP="00E379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921">
        <w:rPr>
          <w:rFonts w:ascii="Times New Roman" w:hAnsi="Times New Roman"/>
          <w:sz w:val="24"/>
          <w:szCs w:val="24"/>
        </w:rPr>
        <w:t xml:space="preserve">Коллективная </w:t>
      </w:r>
    </w:p>
    <w:p w:rsidR="001F750A" w:rsidRPr="00E37921" w:rsidRDefault="001F750A" w:rsidP="00E37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50A" w:rsidRPr="00E37921" w:rsidRDefault="001F750A" w:rsidP="00E379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7921">
        <w:rPr>
          <w:rFonts w:ascii="Times New Roman" w:hAnsi="Times New Roman"/>
          <w:b/>
          <w:sz w:val="24"/>
          <w:szCs w:val="24"/>
        </w:rPr>
        <w:t>Методы обучения, применяемые на уроке:</w:t>
      </w:r>
    </w:p>
    <w:p w:rsidR="001F750A" w:rsidRPr="00E37921" w:rsidRDefault="001F750A" w:rsidP="00294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37921">
        <w:rPr>
          <w:rFonts w:ascii="Times New Roman" w:hAnsi="Times New Roman"/>
          <w:sz w:val="24"/>
          <w:szCs w:val="24"/>
        </w:rPr>
        <w:t>По характеру познавательной деятельности:</w:t>
      </w:r>
    </w:p>
    <w:p w:rsidR="001F750A" w:rsidRPr="00E37921" w:rsidRDefault="001F750A" w:rsidP="00E3792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921">
        <w:rPr>
          <w:rFonts w:ascii="Times New Roman" w:hAnsi="Times New Roman"/>
          <w:sz w:val="24"/>
          <w:szCs w:val="24"/>
        </w:rPr>
        <w:t>Наглядный</w:t>
      </w:r>
    </w:p>
    <w:p w:rsidR="001F750A" w:rsidRPr="00E37921" w:rsidRDefault="001F750A" w:rsidP="00E3792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921">
        <w:rPr>
          <w:rFonts w:ascii="Times New Roman" w:hAnsi="Times New Roman"/>
          <w:sz w:val="24"/>
          <w:szCs w:val="24"/>
        </w:rPr>
        <w:t>Частично-поисковый</w:t>
      </w:r>
    </w:p>
    <w:p w:rsidR="001F750A" w:rsidRPr="00E37921" w:rsidRDefault="001F750A" w:rsidP="00E3792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921">
        <w:rPr>
          <w:rFonts w:ascii="Times New Roman" w:hAnsi="Times New Roman"/>
          <w:sz w:val="24"/>
          <w:szCs w:val="24"/>
        </w:rPr>
        <w:t xml:space="preserve">Деятельностный </w:t>
      </w:r>
    </w:p>
    <w:p w:rsidR="001F750A" w:rsidRPr="00E37921" w:rsidRDefault="001F750A" w:rsidP="00E37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921">
        <w:rPr>
          <w:rFonts w:ascii="Times New Roman" w:hAnsi="Times New Roman"/>
          <w:sz w:val="24"/>
          <w:szCs w:val="24"/>
        </w:rPr>
        <w:t>2. По источнику знаний:</w:t>
      </w:r>
    </w:p>
    <w:p w:rsidR="001F750A" w:rsidRPr="00E37921" w:rsidRDefault="001F750A" w:rsidP="00E3792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921">
        <w:rPr>
          <w:rFonts w:ascii="Times New Roman" w:hAnsi="Times New Roman"/>
          <w:sz w:val="24"/>
          <w:szCs w:val="24"/>
        </w:rPr>
        <w:t>Словесный</w:t>
      </w:r>
    </w:p>
    <w:p w:rsidR="001F750A" w:rsidRDefault="001F750A" w:rsidP="00E3792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7921">
        <w:rPr>
          <w:rFonts w:ascii="Times New Roman" w:hAnsi="Times New Roman"/>
          <w:sz w:val="24"/>
          <w:szCs w:val="24"/>
        </w:rPr>
        <w:t xml:space="preserve">Практический </w:t>
      </w:r>
    </w:p>
    <w:p w:rsidR="001F750A" w:rsidRDefault="001F750A" w:rsidP="00AC6C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3.Методы постановки учебной задачи:</w:t>
      </w:r>
    </w:p>
    <w:p w:rsidR="001F750A" w:rsidRDefault="001F750A" w:rsidP="00AC6C4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Сообщение темы с мотивирующим приемом «яркое пятно»</w:t>
      </w:r>
    </w:p>
    <w:p w:rsidR="001F750A" w:rsidRDefault="001F750A" w:rsidP="00AC6C4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Побуждающий от проблемной ситуации диалог</w:t>
      </w:r>
    </w:p>
    <w:p w:rsidR="001F750A" w:rsidRDefault="001F750A" w:rsidP="00AC6C4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Подводящий к теме диалог</w:t>
      </w:r>
    </w:p>
    <w:p w:rsidR="001F750A" w:rsidRPr="00E37921" w:rsidRDefault="001F750A" w:rsidP="00AC6C4B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создания ситуации успеха</w:t>
      </w:r>
    </w:p>
    <w:p w:rsidR="001F750A" w:rsidRDefault="001F750A" w:rsidP="00E379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50A" w:rsidRDefault="001F750A" w:rsidP="00684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50A" w:rsidRDefault="001F750A" w:rsidP="00684F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50A" w:rsidRDefault="001F750A" w:rsidP="004323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50A" w:rsidRDefault="001F750A" w:rsidP="00105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50A" w:rsidRDefault="001F750A" w:rsidP="00105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50A" w:rsidRDefault="001F750A" w:rsidP="00105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50A" w:rsidRDefault="001F750A" w:rsidP="00105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50A" w:rsidRDefault="001F750A" w:rsidP="00105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750A" w:rsidRPr="00AC6C4B" w:rsidRDefault="001F750A" w:rsidP="00105B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6C4B">
        <w:rPr>
          <w:rFonts w:ascii="Times New Roman" w:hAnsi="Times New Roman"/>
          <w:b/>
          <w:sz w:val="24"/>
          <w:szCs w:val="24"/>
        </w:rPr>
        <w:t>Ход урока:</w:t>
      </w:r>
    </w:p>
    <w:p w:rsidR="001F750A" w:rsidRDefault="001F750A" w:rsidP="004323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55"/>
        <w:gridCol w:w="2550"/>
        <w:gridCol w:w="2673"/>
        <w:gridCol w:w="2671"/>
        <w:gridCol w:w="4803"/>
      </w:tblGrid>
      <w:tr w:rsidR="001F750A" w:rsidRPr="00C51CC9" w:rsidTr="00BD2342">
        <w:trPr>
          <w:trHeight w:val="715"/>
        </w:trPr>
        <w:tc>
          <w:tcPr>
            <w:tcW w:w="2523" w:type="dxa"/>
          </w:tcPr>
          <w:p w:rsidR="001F750A" w:rsidRPr="00AC6C4B" w:rsidRDefault="001F750A" w:rsidP="00C51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C4B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2552" w:type="dxa"/>
          </w:tcPr>
          <w:p w:rsidR="001F750A" w:rsidRPr="00AC6C4B" w:rsidRDefault="001F750A" w:rsidP="00C51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Применяемые технологии, формы и методы работы </w:t>
            </w:r>
          </w:p>
        </w:tc>
        <w:tc>
          <w:tcPr>
            <w:tcW w:w="2692" w:type="dxa"/>
          </w:tcPr>
          <w:p w:rsidR="001F750A" w:rsidRPr="00AC6C4B" w:rsidRDefault="001F750A" w:rsidP="00C51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C4B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2" w:type="dxa"/>
          </w:tcPr>
          <w:p w:rsidR="001F750A" w:rsidRPr="00AC6C4B" w:rsidRDefault="001F750A" w:rsidP="00C51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C4B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4893" w:type="dxa"/>
          </w:tcPr>
          <w:p w:rsidR="001F750A" w:rsidRPr="00AC6C4B" w:rsidRDefault="001F750A" w:rsidP="00C51C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6C4B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1F750A" w:rsidRPr="00C51CC9" w:rsidTr="00BD2342">
        <w:trPr>
          <w:trHeight w:val="4357"/>
        </w:trPr>
        <w:tc>
          <w:tcPr>
            <w:tcW w:w="2523" w:type="dxa"/>
          </w:tcPr>
          <w:p w:rsidR="001F750A" w:rsidRPr="00D221E2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1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221E2">
              <w:rPr>
                <w:rFonts w:ascii="Times New Roman" w:hAnsi="Times New Roman"/>
                <w:b/>
                <w:sz w:val="24"/>
                <w:szCs w:val="24"/>
              </w:rPr>
              <w:t>.Этап самоопределения к деятельности (1 мин).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D221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Мотивировать учащихся к учебной деятельности. 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учебной деятельности.</w:t>
            </w:r>
          </w:p>
          <w:p w:rsidR="001F750A" w:rsidRPr="00D221E2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4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Планируемый результат: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концентрация внимания учащихся и эмоциональный настрой</w:t>
            </w:r>
          </w:p>
        </w:tc>
        <w:tc>
          <w:tcPr>
            <w:tcW w:w="2552" w:type="dxa"/>
          </w:tcPr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организации учебной деятельности: фронтальная работа. </w:t>
            </w:r>
          </w:p>
        </w:tc>
        <w:tc>
          <w:tcPr>
            <w:tcW w:w="2692" w:type="dxa"/>
          </w:tcPr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Проговаривает вторую половину стихотворения- правила поведения на уроке, проверяя готовность учащихся к уроку, мотивирует их к учебной деятельности.</w:t>
            </w:r>
          </w:p>
        </w:tc>
        <w:tc>
          <w:tcPr>
            <w:tcW w:w="2692" w:type="dxa"/>
          </w:tcPr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Проговаривают стихотворение, организуют  рабочее место.</w:t>
            </w:r>
          </w:p>
        </w:tc>
        <w:tc>
          <w:tcPr>
            <w:tcW w:w="4893" w:type="dxa"/>
          </w:tcPr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1CC9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Учитель: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Прозвенел, друзья, звонок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Начинается урок.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  <w:u w:val="single"/>
              </w:rPr>
              <w:t>Учащиеся: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Раз, два, три, четыре, пять-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Я хочу успешным стать.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Буду я стараться-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Будет получаться.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51CC9">
              <w:rPr>
                <w:rFonts w:ascii="Times New Roman" w:hAnsi="Times New Roman"/>
                <w:sz w:val="24"/>
                <w:szCs w:val="24"/>
                <w:u w:val="single"/>
              </w:rPr>
              <w:t>Учитель: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Это слышать мне приятно!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Математика зовет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Первоклашек на урок.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Отдохнуть вы все успели?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А теперь вперед за дело,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Математика нас ждет,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Начинаем устный счет.</w:t>
            </w:r>
          </w:p>
        </w:tc>
      </w:tr>
      <w:tr w:rsidR="001F750A" w:rsidRPr="00C51CC9" w:rsidTr="00BD2342">
        <w:trPr>
          <w:trHeight w:val="893"/>
        </w:trPr>
        <w:tc>
          <w:tcPr>
            <w:tcW w:w="2523" w:type="dxa"/>
          </w:tcPr>
          <w:p w:rsidR="001F750A" w:rsidRPr="00D221E2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1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221E2">
              <w:rPr>
                <w:rFonts w:ascii="Times New Roman" w:hAnsi="Times New Roman"/>
                <w:b/>
                <w:sz w:val="24"/>
                <w:szCs w:val="24"/>
              </w:rPr>
              <w:t>. Актуализация знаний и фиксация затруднения в деятельности (3 мин).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D221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готовность мышления и осознание потребности построения нового способа действий. </w:t>
            </w:r>
          </w:p>
          <w:p w:rsidR="001F750A" w:rsidRPr="00D221E2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24D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Планируемый результат: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внимания учащихся. </w:t>
            </w:r>
          </w:p>
        </w:tc>
        <w:tc>
          <w:tcPr>
            <w:tcW w:w="2552" w:type="dxa"/>
          </w:tcPr>
          <w:p w:rsidR="001F750A" w:rsidRDefault="001F750A" w:rsidP="0029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организации учебной деятельности: практическая работа с разрезным, дидактическим материалом и интерактивной доской. </w:t>
            </w:r>
          </w:p>
          <w:p w:rsidR="001F750A" w:rsidRDefault="001F750A" w:rsidP="0029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работы:</w:t>
            </w:r>
          </w:p>
          <w:p w:rsidR="001F750A" w:rsidRDefault="001F750A" w:rsidP="0029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-фронтальная</w:t>
            </w:r>
          </w:p>
          <w:p w:rsidR="001F750A" w:rsidRDefault="001F750A" w:rsidP="0029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-коллективная</w:t>
            </w:r>
          </w:p>
          <w:p w:rsidR="001F750A" w:rsidRDefault="001F750A" w:rsidP="0029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29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Методы:</w:t>
            </w:r>
          </w:p>
          <w:p w:rsidR="001F750A" w:rsidRDefault="001F750A" w:rsidP="0029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-наглядный</w:t>
            </w:r>
          </w:p>
          <w:p w:rsidR="001F750A" w:rsidRDefault="001F750A" w:rsidP="0029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-частично-поисковый</w:t>
            </w:r>
          </w:p>
          <w:p w:rsidR="001F750A" w:rsidRPr="00C51CC9" w:rsidRDefault="001F750A" w:rsidP="00294F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-практический</w:t>
            </w:r>
          </w:p>
        </w:tc>
        <w:tc>
          <w:tcPr>
            <w:tcW w:w="2692" w:type="dxa"/>
          </w:tcPr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Создает эмоциональный настрой. Организует работу по развитию умения анализировать, сравнивать.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Организует актуализацию умений оперировать числами от 1 до 20 при прямом и обратном счете.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Читает текст задачи.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Формулирует задание.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Контролирует выполнение задания, создает ситуацию успеха, мотивируя учащихся к дальнейшей работе.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Выставляет на доску соответству</w:t>
            </w:r>
            <w:r>
              <w:rPr>
                <w:rFonts w:ascii="Times New Roman" w:hAnsi="Times New Roman"/>
                <w:sz w:val="24"/>
                <w:szCs w:val="24"/>
              </w:rPr>
              <w:t>ющую карточку с цифрой и буквой, осуществляет работу с интерактивной доской.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Проводит параллель с ранее изученным материалом.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Называют числа  от 1 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>0 прямом  и обратном порядке.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Контролируют свою деятельность.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Конструируют алгоритм решения зада</w:t>
            </w:r>
            <w:r>
              <w:rPr>
                <w:rFonts w:ascii="Times New Roman" w:hAnsi="Times New Roman"/>
                <w:sz w:val="24"/>
                <w:szCs w:val="24"/>
              </w:rPr>
              <w:t>чи, моделируя результат фишками, обозначая результат числом.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Дети повторяют знание нумерации в пределах 10. Определяют последующее и предыдущее, большее, меньшее, задуманное число, число, которое находится справа, слева от числа, находится между числами.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Высказывание предположений, актуализация опыта.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Поднимают числовые карточки и называют соответствующие числа: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(1-В);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(5-Л);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(9-Н);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(4-Е);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(6-И);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(8-И);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(10-А);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(7-Ч);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1, 4, 5, 6, 7, 8, 9, 10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Повторяют известную величину и единицу измерения см.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0E78D7" w:rsidRDefault="001F750A" w:rsidP="000E78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 xml:space="preserve">Ребята, вам сегодня нужны ваше внимание, умение думать, размышлять и работать дружно, в сотрудничестве с одноклассниками.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 -Назовите числа хором от 1 до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 xml:space="preserve">0 в прямом и обратном порядке.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-А сейчас решим логическую задачку. Слушаем и выкладываем фишки. Называем конечный результат: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Я, Сережа, Коля, Ванда-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Волейбольная команда.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Женя с Игорем пока-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Запасных два игрока.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А когда подучатся,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Сколько их получится?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+6.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-Правильный ответ 6.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 xml:space="preserve"> А сейчас, я загадаю число, а вы должны его отгадать, поднять числовую карточку и назвать это число.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-Число, предыдущее числу 2;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-Сосед числа 4 справа;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-Сосед числа 10 слева;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-Число, следующее за числом 3;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 Число больше 4 на 2;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-Число меньше 9 на 1;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-Я задумала число. Из него вычла 3 и получила 7. Какое число я задумала?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-Какое число стоит между числами 6 и 8?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Если вы расставите числа в порядке возрастания, у вас получится слово.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-Какое слово получилось?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+Величина.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-Что такое величина?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-Верно. Величина – это признак, который можно измерить и сравнить.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-А с какой величиной мы с вами уже знакомы?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+Длина.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-Какие мерки люди придумывали для измерения длины?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-На Руси это были- большой палец, пядь, локоть, сажень.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-Были ли такие измерения точными.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+Нет.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-Затем люди придумали единые единицы измерения.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-А какую единицу измерения длины вы уже знаете?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+Сантиметр.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 -А где ее можно увидеть?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1F750A" w:rsidRPr="000E78D7" w:rsidRDefault="001F750A" w:rsidP="000E7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-Верно, на линейке.</w:t>
            </w:r>
          </w:p>
        </w:tc>
      </w:tr>
      <w:tr w:rsidR="001F750A" w:rsidRPr="00C51CC9" w:rsidTr="00BD2342">
        <w:trPr>
          <w:trHeight w:val="893"/>
        </w:trPr>
        <w:tc>
          <w:tcPr>
            <w:tcW w:w="2523" w:type="dxa"/>
          </w:tcPr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1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Постановка учебной задачи (10 мин).</w:t>
            </w:r>
            <w:r w:rsidRPr="00D221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D221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Выявить место и причину затруднения, постановка цели урока. </w:t>
            </w:r>
          </w:p>
          <w:p w:rsidR="001F750A" w:rsidRPr="00D221E2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1B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Планируемые результаты: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совместное определение цели урока, заинтересованность в изучении нового материала. </w:t>
            </w:r>
          </w:p>
        </w:tc>
        <w:tc>
          <w:tcPr>
            <w:tcW w:w="2552" w:type="dxa"/>
          </w:tcPr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/>
                <w:sz w:val="24"/>
                <w:szCs w:val="24"/>
              </w:rPr>
              <w:t>и: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роблемно-диалогическое обучение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-технология деятельностного обучения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работы: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Методы постановки учебной задачи: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1)сообщение темы с мотивирующим приемом;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2)побуждающий от проблемной ситуации диалог;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3)подводящий к теме диалог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4)деятельностный.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Приемы мотивации к определению темы урока: «яркое пятно» (фрагмент из мультфильма «38 попугаев»).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Прием фиксации затруднений в пробном действии.</w:t>
            </w:r>
          </w:p>
        </w:tc>
        <w:tc>
          <w:tcPr>
            <w:tcW w:w="2692" w:type="dxa"/>
          </w:tcPr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Показывает фрагмент мультфильма «38 попугаев», обеспечивая мотивацию выполнения задания.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Создает ситуацию затруднения для выдвижения проблемы.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Побуждает к высказыванию своего мнения.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Формулирует  задание для пробного действия.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Организует поисковую работу и план дальнейших действий совместно с учащимися.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Подводит учащихся к выводу.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Создает побуждающий от проблемной ситуации диалог с учащимися.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Ограничивает измерение маленькой меркой длины картона во времени.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Фиксирует на доске варианты ответов учащихся.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Подводит учащихся к выводу о том, что мерка в 1см – неудобна для измерения большой длины, значит нужно найти новую мерку измерения длины.</w:t>
            </w:r>
          </w:p>
        </w:tc>
        <w:tc>
          <w:tcPr>
            <w:tcW w:w="2692" w:type="dxa"/>
          </w:tcPr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Учащиеся анализируют ситуацию и делают вывод: Измерять нужно одной меркой.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У детей возникает затруднение, т.к. сантиметр слишком маленькая единица измерения, при измерении разными мерками получаются разные значения.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Дети выполняют практическую работу.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Определяют длину маленькой полоски, равную 1 см.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Работают на синей полоске бумаги, определяют ее длину.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Высказывают свое мнение.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Измеряют длину синей полоски линейкой, записывают на полоске 5см.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Дети проводят измерения, прикладывая мерку за ограниченное время (30сек.)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Высказывают свои мнения, обосновывают ответы.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Сейчас, ребята, вспомним фрагмент из мультфильма «38 попугаев».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+…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-Что делали зверята?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+Определяли длину удава.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-Что вас удивило? Как измеряли длину удава?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+Что измеряли длину удава в попугаях, в мартышках, в слонах.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-Одинаковые ли значения получились?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+Нет.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-Почему разные числа?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+Потому что герои использовали разные мерки.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-Какими мерками пользовались герои мультфильма?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+Попугаем, мартышкой и слоном.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-Какие знания мы можем применить, чтобы определить длину удава?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+Знание мерок для определения длины.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-Какой единицей измерения вы бы предпочли измерить удава?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Смотрите, ребята, задание было одно, а мнений, точек зрения у зверят и у вас множество.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-Задание выполнено?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+Нет.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-Чтобы разобраться с этой ситуацией, давайте проведем практическую работу.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 Посмотрите, на партах лежит набор полосок.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-Покажите  самую маленькую и определите её длину. 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 Ответ? 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+1 сантиметр.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 У кого не так?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- Длина этой полоски действительно 1см. Эта мерка поможет нам совершить открытие на уроке.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-Измерьте длину синей полоски этой меркой.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 Чему равна длина этой полоски?  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 (у детей разные ответы).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Задание было одно, а результаты разные. Почему?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+Потому что полоска маленькая.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-Какой инструмент поможет найти верное  решение?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+Линейка.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-Измерьте длину синей полоски линейкой.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 Запишите длину на  полоске.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 Все задание выполнили верно, длина полоски  5см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-А теперь попробуйте измерить </w:t>
            </w:r>
            <w:r w:rsidRPr="00C51CC9">
              <w:rPr>
                <w:rFonts w:ascii="Times New Roman" w:hAnsi="Times New Roman"/>
                <w:b/>
                <w:bCs/>
                <w:sz w:val="24"/>
                <w:szCs w:val="24"/>
              </w:rPr>
              <w:t>этой же маленькой меркой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> длину картона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(ограничиваю детей во времени, они не должны успеть – 30 сек.)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-Время истекло, стоп, положите свои мерки.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- У кого нет ответа? 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- У кого есть ответ?   У кого другое мнение?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На доске нет правильного ответа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-Что же получается: задание я вам дала одно, а как вы его выполнили?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-В чем затруднение?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+Мерка маленькая, мало времени.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- Почему же так вышло?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 Вы сказали, что измерять неудобно, потому что мало времени и мерка очень маленькая.</w:t>
            </w:r>
          </w:p>
          <w:p w:rsidR="001F750A" w:rsidRPr="00C51CC9" w:rsidRDefault="001F750A" w:rsidP="00C51CC9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 Итак, делаем вывод, что мерка в 1 см не всегда удобна.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Значит, нам нужно применить другие знания. Следовательно, над какой проблемой нам надо поработать?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+Найти новую мерку для измерения длины.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  <w:u w:val="single"/>
              </w:rPr>
              <w:t xml:space="preserve">-Верно, 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>вы выяснили, что мерка в 1см – неудобна для измерения большой длины, значит нужно найти новую мерку измерения длины.</w:t>
            </w:r>
          </w:p>
        </w:tc>
      </w:tr>
      <w:tr w:rsidR="001F750A" w:rsidRPr="00C51CC9" w:rsidTr="00BD2342">
        <w:trPr>
          <w:trHeight w:val="893"/>
        </w:trPr>
        <w:tc>
          <w:tcPr>
            <w:tcW w:w="2523" w:type="dxa"/>
          </w:tcPr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1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221E2">
              <w:rPr>
                <w:rFonts w:ascii="Times New Roman" w:hAnsi="Times New Roman"/>
                <w:b/>
                <w:sz w:val="24"/>
                <w:szCs w:val="24"/>
              </w:rPr>
              <w:t xml:space="preserve">.Физкультминутка (1 мин). 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 w:rsidRPr="00D221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22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Снять усталость, восстановить физические и духовные силы. </w:t>
            </w:r>
          </w:p>
          <w:p w:rsidR="001F750A" w:rsidRPr="00EF1BBD" w:rsidRDefault="001F750A" w:rsidP="00EF1B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1B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Планируемые результаты: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восстановление духовных и физических сил. </w:t>
            </w:r>
          </w:p>
        </w:tc>
        <w:tc>
          <w:tcPr>
            <w:tcW w:w="2552" w:type="dxa"/>
          </w:tcPr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организации учебной деятельности: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Здоровьесберегающая технология.  </w:t>
            </w:r>
          </w:p>
        </w:tc>
        <w:tc>
          <w:tcPr>
            <w:tcW w:w="2692" w:type="dxa"/>
          </w:tcPr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сопровождении музыки проводит динамическую паузу. </w:t>
            </w:r>
          </w:p>
        </w:tc>
        <w:tc>
          <w:tcPr>
            <w:tcW w:w="2692" w:type="dxa"/>
          </w:tcPr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Восстанавливают физические и духовные силы, снимают усталость.</w:t>
            </w:r>
          </w:p>
        </w:tc>
        <w:tc>
          <w:tcPr>
            <w:tcW w:w="4893" w:type="dxa"/>
          </w:tcPr>
          <w:p w:rsidR="001F750A" w:rsidRDefault="001F750A" w:rsidP="00105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динамическая пауза</w:t>
            </w:r>
          </w:p>
          <w:p w:rsidR="001F750A" w:rsidRPr="00C51CC9" w:rsidRDefault="001F750A" w:rsidP="00105B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«У жирафа».</w:t>
            </w:r>
          </w:p>
        </w:tc>
      </w:tr>
      <w:tr w:rsidR="001F750A" w:rsidRPr="00C51CC9" w:rsidTr="00BD2342">
        <w:trPr>
          <w:trHeight w:val="943"/>
        </w:trPr>
        <w:tc>
          <w:tcPr>
            <w:tcW w:w="2523" w:type="dxa"/>
          </w:tcPr>
          <w:p w:rsidR="001F750A" w:rsidRPr="00D221E2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1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D221E2">
              <w:rPr>
                <w:rFonts w:ascii="Times New Roman" w:hAnsi="Times New Roman"/>
                <w:b/>
                <w:sz w:val="24"/>
                <w:szCs w:val="24"/>
              </w:rPr>
              <w:t>. Построение проекта выхода из затруднения (открытие нового знания) (7 мин).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21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D221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«открытие» детьми нового способа действий и формировать способность к его выполнению. </w:t>
            </w:r>
          </w:p>
          <w:p w:rsidR="001F750A" w:rsidRPr="00D221E2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1B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Планируемые результаты: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открытие нового знания, определение наиболее эффективного способа достижения результата. </w:t>
            </w:r>
            <w:r w:rsidRPr="00D221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Технологии: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-технология деятельностного обучения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работы: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-фронтальная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Методы: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-наглядный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-частично-поисковый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-деятельностный, практический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-метод создания ситуации успеха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Организует выполнение учащимися пробного учебного действия.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Организует фиксирование индивидуального затруднения.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 Записывает ответы детей на доске: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Зеленая…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Красная…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Организует составление совместного плана действий.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Реализует план выхода из затруднения.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color w:val="E36C0A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Выполняет запись на доске:10 см=1 дм  или 1 дм=10 см.</w:t>
            </w:r>
          </w:p>
        </w:tc>
        <w:tc>
          <w:tcPr>
            <w:tcW w:w="2692" w:type="dxa"/>
          </w:tcPr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Работают с зеленой и красной полосками, фиксируют индивидуальное затруднение.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Высказывают свои предположения. Приходят к пониманию проблемы.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Составляют и проговаривают план действий с помощью учителя.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Проговаривают по слогам название единицы измерения.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Формулируют тему урока.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Предлагают свои варианты ответов.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Подписывают полоски.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Делают вывод: 10 см- это 1 дм.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Проговаривают хором.</w:t>
            </w:r>
          </w:p>
        </w:tc>
        <w:tc>
          <w:tcPr>
            <w:tcW w:w="4893" w:type="dxa"/>
          </w:tcPr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 Сегодня я вам  помогу узнать новую мерку для измерения длины.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 На столе 2 полоски бумаги ( зелёная  -15 см, красная -  10см).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-Измерьте длину картона зелёной меркой.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-Сколько зелёных  мерок?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+2. 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-Измерьте длину картона красной меркой.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-Сколько красных мерок?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+3.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-Какая  мерка точно указала длину картона?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+Красная.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-Почему?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+Красная точно помещается в длину картона.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 Измерьте этой меркой ширину картона.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+1 красная полоска.  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-Узнаем длину этой мерки с помощью линейки.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+ 10см.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-Это и будет новая мерка измерения длины.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- Кто знает, как в математике по-другому называют 10см?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 Эту единицу назвали ДЕЦИМЕТР, от латинского слова деци – десять (десяток)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/>
                <w:bCs/>
                <w:sz w:val="24"/>
                <w:szCs w:val="24"/>
              </w:rPr>
              <w:t>-Так какова же тема нашего урока? 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( открыть тему урока)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-Кто знает, как записать 1 дм?  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-Покажите полоску, длиной 10см. Подпишите (10см)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 Покажите полоску в1дм.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 Подпишите её. (1дм)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 Какой можно сделать вывод?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-Кто запомнил, чему равен 1дм? 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+10 сантиметров. 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-Для чего люди выделили такую единицу? </w:t>
            </w:r>
          </w:p>
          <w:p w:rsidR="001F750A" w:rsidRPr="00C51CC9" w:rsidRDefault="001F750A" w:rsidP="000E7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+чтобы было удобно.</w:t>
            </w:r>
            <w:r w:rsidRPr="00C51CC9">
              <w:rPr>
                <w:rFonts w:ascii="Times New Roman" w:hAnsi="Times New Roman"/>
                <w:sz w:val="24"/>
                <w:szCs w:val="24"/>
              </w:rPr>
              <w:br/>
              <w:t>-Верно, люди выделили такую единицу для удобства измерения длины.</w:t>
            </w:r>
          </w:p>
        </w:tc>
      </w:tr>
      <w:tr w:rsidR="001F750A" w:rsidRPr="00C51CC9" w:rsidTr="00BD2342">
        <w:trPr>
          <w:trHeight w:val="352"/>
        </w:trPr>
        <w:tc>
          <w:tcPr>
            <w:tcW w:w="2523" w:type="dxa"/>
          </w:tcPr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1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D221E2">
              <w:rPr>
                <w:rFonts w:ascii="Times New Roman" w:hAnsi="Times New Roman"/>
                <w:b/>
                <w:sz w:val="24"/>
                <w:szCs w:val="24"/>
              </w:rPr>
              <w:t>. Первичн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ое закрепление во внешней речи (5 мин).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D221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Зафиксировать во внешней речи усвоение нового способа действий. </w:t>
            </w:r>
          </w:p>
          <w:p w:rsidR="001F750A" w:rsidRPr="00D221E2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1BB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Планируемые результаты: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понимание, принятие и применение нового открытия. </w:t>
            </w:r>
          </w:p>
        </w:tc>
        <w:tc>
          <w:tcPr>
            <w:tcW w:w="2552" w:type="dxa"/>
          </w:tcPr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организации учебной деятельности: 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-индивидуальная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-фронтальная 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Методы: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-практический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-словесный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-частично-поисковый</w:t>
            </w:r>
          </w:p>
        </w:tc>
        <w:tc>
          <w:tcPr>
            <w:tcW w:w="2692" w:type="dxa"/>
          </w:tcPr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Организует усвоение учениками нового способа действий с проговариванием во внешней речи.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Фиксирует ответы детей на доске.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работу по в учебнике, выражая полученные результаты во внешней речи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3" w:type="dxa"/>
          </w:tcPr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-А теперь откроем учебники на стр.62 и выполним задание 1.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before="60" w:after="60" w:line="252" w:lineRule="auto"/>
              <w:ind w:firstLine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/>
                <w:bCs/>
                <w:sz w:val="24"/>
                <w:szCs w:val="24"/>
              </w:rPr>
              <w:t>1. Задание 1 (с. 62).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-Измерьте длину ручки и длину карандаша. Чему равна их длина? 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1CC9"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  <w:r w:rsidRPr="00C51CC9">
              <w:rPr>
                <w:rFonts w:ascii="Times New Roman" w:hAnsi="Times New Roman"/>
                <w:iCs/>
                <w:sz w:val="24"/>
                <w:szCs w:val="24"/>
              </w:rPr>
              <w:t>10 см – длина каждого предмета.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1CC9">
              <w:rPr>
                <w:rFonts w:ascii="Times New Roman" w:hAnsi="Times New Roman"/>
                <w:iCs/>
                <w:sz w:val="24"/>
                <w:szCs w:val="24"/>
              </w:rPr>
              <w:t>-А сколько это дециметров?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51CC9">
              <w:rPr>
                <w:rFonts w:ascii="Times New Roman" w:hAnsi="Times New Roman"/>
                <w:iCs/>
                <w:sz w:val="24"/>
                <w:szCs w:val="24"/>
              </w:rPr>
              <w:t>+ 1 дм.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before="45" w:after="45" w:line="252" w:lineRule="auto"/>
              <w:ind w:firstLine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CC9">
              <w:rPr>
                <w:rFonts w:ascii="Times New Roman" w:hAnsi="Times New Roman"/>
                <w:b/>
                <w:bCs/>
                <w:sz w:val="24"/>
                <w:szCs w:val="24"/>
              </w:rPr>
              <w:t>2. Задание 2 (с. 62).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-Сколько точек в учебнике? 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</w:t>
            </w:r>
            <w:r w:rsidRPr="00C51CC9">
              <w:rPr>
                <w:rFonts w:ascii="Times New Roman" w:hAnsi="Times New Roman"/>
                <w:iCs/>
                <w:sz w:val="24"/>
                <w:szCs w:val="24"/>
              </w:rPr>
              <w:t>Две.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-Измерьте с помощью линейки расстояние между точками. 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1CC9"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  <w:r w:rsidRPr="00C51CC9">
              <w:rPr>
                <w:rFonts w:ascii="Times New Roman" w:hAnsi="Times New Roman"/>
                <w:iCs/>
                <w:sz w:val="24"/>
                <w:szCs w:val="24"/>
              </w:rPr>
              <w:t>10 см.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1CC9">
              <w:rPr>
                <w:rFonts w:ascii="Times New Roman" w:hAnsi="Times New Roman"/>
                <w:iCs/>
                <w:sz w:val="24"/>
                <w:szCs w:val="24"/>
              </w:rPr>
              <w:t>-Как по-другому можно это записать?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1CC9">
              <w:rPr>
                <w:rFonts w:ascii="Times New Roman" w:hAnsi="Times New Roman"/>
                <w:iCs/>
                <w:sz w:val="24"/>
                <w:szCs w:val="24"/>
              </w:rPr>
              <w:t>+  10 см=1 дм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before="60" w:after="60" w:line="252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CC9">
              <w:rPr>
                <w:rFonts w:ascii="Times New Roman" w:hAnsi="Times New Roman"/>
                <w:iCs/>
                <w:sz w:val="24"/>
                <w:szCs w:val="24"/>
              </w:rPr>
              <w:t xml:space="preserve">    </w:t>
            </w:r>
            <w:r w:rsidRPr="00C51CC9">
              <w:rPr>
                <w:rFonts w:ascii="Times New Roman" w:hAnsi="Times New Roman"/>
                <w:b/>
                <w:bCs/>
                <w:sz w:val="24"/>
                <w:szCs w:val="24"/>
              </w:rPr>
              <w:t>3. Задание 3 (с. 62).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- Сколько точек в учебнике? </w:t>
            </w:r>
            <w:r w:rsidRPr="00C51CC9">
              <w:rPr>
                <w:rFonts w:ascii="Times New Roman" w:hAnsi="Times New Roman"/>
                <w:i/>
                <w:iCs/>
                <w:sz w:val="24"/>
                <w:szCs w:val="24"/>
              </w:rPr>
              <w:t>(Четыре.)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-Измерьте расстояние между красной и синей точками.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-Измерьте расстояние между красной и зеленой точками.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-Измерьте расстояние между коричневой и зеленой точками. 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-Между какими точками расстояние 1 дм? 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</w:t>
            </w:r>
            <w:r w:rsidRPr="00C51CC9">
              <w:rPr>
                <w:rFonts w:ascii="Times New Roman" w:hAnsi="Times New Roman"/>
                <w:iCs/>
                <w:sz w:val="24"/>
                <w:szCs w:val="24"/>
              </w:rPr>
              <w:t>Между красной и зеленой точкой.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-Между какими точками расстояние меньше 1 дм?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 Между красной и синей точками, коричневой и зеленой.</w:t>
            </w:r>
          </w:p>
          <w:p w:rsidR="001F750A" w:rsidRPr="00C51CC9" w:rsidRDefault="001F750A" w:rsidP="00C51CC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-Итак, как мы можем по-другому записать длину отрезка, равную 10 см?</w:t>
            </w:r>
          </w:p>
          <w:p w:rsidR="001F750A" w:rsidRPr="00BA5FFC" w:rsidRDefault="001F750A" w:rsidP="00BA5FFC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-Длину отрезка, равную 10 см, мы можем записать следующим образом: 10 см = 1 дм и наоборот 1 дм=1 см. </w:t>
            </w:r>
          </w:p>
        </w:tc>
      </w:tr>
      <w:tr w:rsidR="001F750A" w:rsidRPr="00C51CC9" w:rsidTr="00BD2342">
        <w:trPr>
          <w:trHeight w:val="352"/>
        </w:trPr>
        <w:tc>
          <w:tcPr>
            <w:tcW w:w="2523" w:type="dxa"/>
          </w:tcPr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1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684F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221E2">
              <w:rPr>
                <w:rFonts w:ascii="Times New Roman" w:hAnsi="Times New Roman"/>
                <w:b/>
                <w:sz w:val="24"/>
                <w:szCs w:val="24"/>
              </w:rPr>
              <w:t>Физкультминутка  (1 мин).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 w:rsidRPr="00D221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22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избежать нагрузки и перегрузки зрения.</w:t>
            </w:r>
          </w:p>
          <w:p w:rsidR="001F750A" w:rsidRPr="00D221E2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1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Планируемые результаты: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восстановление духовных и физических сил.</w:t>
            </w:r>
            <w:r w:rsidRPr="00D221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форма организации.</w:t>
            </w:r>
          </w:p>
        </w:tc>
        <w:tc>
          <w:tcPr>
            <w:tcW w:w="2692" w:type="dxa"/>
          </w:tcPr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Организует смену вида деятельности, двигательную активность с целью снятия напряжения </w:t>
            </w:r>
          </w:p>
        </w:tc>
        <w:tc>
          <w:tcPr>
            <w:tcW w:w="2692" w:type="dxa"/>
          </w:tcPr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динамическую паузу «Мы ногами» и гимнастику для глаз «Матрешки». </w:t>
            </w:r>
          </w:p>
        </w:tc>
        <w:tc>
          <w:tcPr>
            <w:tcW w:w="4893" w:type="dxa"/>
          </w:tcPr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ногами топ- топ.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руками хлоп-хлоп,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потом прыг- скок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еще разок.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потом вприсядку, а потом вприсядку,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потом вприсядку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снова по порядку.</w:t>
            </w:r>
          </w:p>
        </w:tc>
      </w:tr>
      <w:tr w:rsidR="001F750A" w:rsidRPr="00C51CC9" w:rsidTr="00DF2558">
        <w:trPr>
          <w:trHeight w:val="1071"/>
        </w:trPr>
        <w:tc>
          <w:tcPr>
            <w:tcW w:w="2517" w:type="dxa"/>
          </w:tcPr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1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221E2">
              <w:rPr>
                <w:rFonts w:ascii="Times New Roman" w:hAnsi="Times New Roman"/>
                <w:b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тельная работа с самопроверкой (5 мин). 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D221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применить новый способ действий, организовать индивидуальную рефлексию достижения цели. </w:t>
            </w:r>
          </w:p>
          <w:p w:rsidR="001F750A" w:rsidRPr="00D221E2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1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Планируемые результаты: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усвоение новых знаний, решение учебных задач  практически. </w:t>
            </w:r>
          </w:p>
          <w:p w:rsidR="001F750A" w:rsidRPr="00D221E2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50A" w:rsidRPr="00D221E2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50A" w:rsidRPr="00D221E2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50A" w:rsidRPr="00D221E2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50A" w:rsidRPr="00D221E2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50A" w:rsidRPr="00D221E2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750A" w:rsidRPr="00D221E2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позиционного обучения Н.Е.Веракса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организации учебной деятельности: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-индивидуальная работа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-групповая работа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 в парах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Методы: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-деятельностный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-практический</w:t>
            </w:r>
          </w:p>
        </w:tc>
        <w:tc>
          <w:tcPr>
            <w:tcW w:w="2692" w:type="dxa"/>
          </w:tcPr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Формулирует задание. Обеспечивает мотивацию выполнения.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Оказывает индивидуальную помощь группам. 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Раздает карточки с опорными сигналами каждой группе по позициям.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0F11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Акцентирует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нимание на конечных результатах 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>(продуктах) деятельности учащихся, создавая ситуацию успеха.</w:t>
            </w:r>
          </w:p>
          <w:p w:rsidR="001F750A" w:rsidRDefault="001F750A" w:rsidP="000F11F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положительную реакцию детей на творчество одноклассников.</w:t>
            </w:r>
          </w:p>
          <w:p w:rsidR="001F750A" w:rsidRDefault="001F750A" w:rsidP="00C51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 Выполняют задание в печатной тетради.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Сначала измеряют на глаз, а затем проверяют измерением с помощью линейки.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Осуществляют взаимопроверку.</w:t>
            </w: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Меняются тетрадями по парте и проверяют правильность выполнения задания измерением.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Работают в группах.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Каждая группа </w:t>
            </w:r>
            <w:r>
              <w:rPr>
                <w:rFonts w:ascii="Times New Roman" w:hAnsi="Times New Roman"/>
                <w:sz w:val="24"/>
                <w:szCs w:val="24"/>
              </w:rPr>
              <w:t>по выбранной позиции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 xml:space="preserve"> (рол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обобщает изученный на уроке материал.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Работают по группам, изучают изученный материал  с точки зрения своей позиции (роли).</w:t>
            </w:r>
          </w:p>
        </w:tc>
        <w:tc>
          <w:tcPr>
            <w:tcW w:w="4893" w:type="dxa"/>
          </w:tcPr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 А сейчас откройте печатные тетради на странице 9, найдите задание 1.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-Отметьте знаком «˅" самый длинный карандаш.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-Теперь проверьте измерением с помощью линейки.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-Проверьте соседа.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-Найдите задание 2 на этой же странице.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-Проведите цветным карандашом отрезок длиной 10 см.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-Поменяйтесь тетрадями по парте и проверьте измерением, правильно ли вы справились с заданием.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-Все выполнили правильно?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-Молодцы.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Итак, давайте сделаем вывод, 1дм=10 см и 10см=1дм.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-Сейчас, ребята, с целью закрепления изученного материала, я предлагаю поработать творчески по группам. А правила будут следующие: каждая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 xml:space="preserve"> выб</w:t>
            </w:r>
            <w:r>
              <w:rPr>
                <w:rFonts w:ascii="Times New Roman" w:hAnsi="Times New Roman"/>
                <w:sz w:val="24"/>
                <w:szCs w:val="24"/>
              </w:rPr>
              <w:t>ранной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 xml:space="preserve"> себе позици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 xml:space="preserve"> (рол</w:t>
            </w:r>
            <w:r>
              <w:rPr>
                <w:rFonts w:ascii="Times New Roman" w:hAnsi="Times New Roman"/>
                <w:sz w:val="24"/>
                <w:szCs w:val="24"/>
              </w:rPr>
              <w:t>и)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 xml:space="preserve"> изучает и излагает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сегодняшнего урока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>, который дан на карточках с опорными сигналами.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-Итак, 1 группа у вас позиция «Понятие», 2 группа- «Схема», 3 группа- «</w:t>
            </w: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>», 4 группа- «</w:t>
            </w:r>
            <w:r>
              <w:rPr>
                <w:rFonts w:ascii="Times New Roman" w:hAnsi="Times New Roman"/>
                <w:sz w:val="24"/>
                <w:szCs w:val="24"/>
              </w:rPr>
              <w:t>Символ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-Итак, что у вас получилось.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 (каждая группа знакомит с продуктом своей деятельности, проговаривая во внешней речи один и тот же материал, но с разной позиции, тем самым закрепляя изученный материал).</w:t>
            </w:r>
          </w:p>
          <w:p w:rsidR="001F750A" w:rsidRPr="00C51CC9" w:rsidRDefault="001F750A" w:rsidP="00C51C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-Молодцы, ребята! Мы с вами сегодня выполнили очень большой объем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вами очень довольна.</w:t>
            </w:r>
          </w:p>
        </w:tc>
      </w:tr>
      <w:tr w:rsidR="001F750A" w:rsidRPr="00C51CC9" w:rsidTr="00BD2342">
        <w:trPr>
          <w:trHeight w:val="943"/>
        </w:trPr>
        <w:tc>
          <w:tcPr>
            <w:tcW w:w="2517" w:type="dxa"/>
          </w:tcPr>
          <w:p w:rsidR="001F750A" w:rsidRPr="00D221E2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21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D221E2">
              <w:rPr>
                <w:rFonts w:ascii="Times New Roman" w:hAnsi="Times New Roman"/>
                <w:b/>
                <w:sz w:val="24"/>
                <w:szCs w:val="24"/>
              </w:rPr>
              <w:t>. Итог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урока. Рефлексия деятельности (5 мин).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1E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D221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Оценить результаты деятельности, осознать метод построения, границ применения новых знаний. </w:t>
            </w:r>
          </w:p>
          <w:p w:rsidR="001F750A" w:rsidRPr="00D221E2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4ED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Планируемые результаты: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границ применения новых знаний. </w:t>
            </w:r>
          </w:p>
        </w:tc>
        <w:tc>
          <w:tcPr>
            <w:tcW w:w="2552" w:type="dxa"/>
          </w:tcPr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организации учебной деятельности: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-фронтальная работа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-индивидуальная работа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Методы: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-наглядный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-словесный </w:t>
            </w:r>
          </w:p>
        </w:tc>
        <w:tc>
          <w:tcPr>
            <w:tcW w:w="2692" w:type="dxa"/>
          </w:tcPr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учащимися подводит итог урока. </w:t>
            </w:r>
          </w:p>
        </w:tc>
        <w:tc>
          <w:tcPr>
            <w:tcW w:w="2692" w:type="dxa"/>
          </w:tcPr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основные позиции нового материала и как они усвоили его (что получилось, что не получилось и почему).  </w:t>
            </w: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Оценивают свое эмоциональное состояние и уровень усвоения нового учебного материала с помощью «Светофора успеха».</w:t>
            </w:r>
          </w:p>
        </w:tc>
        <w:tc>
          <w:tcPr>
            <w:tcW w:w="4893" w:type="dxa"/>
          </w:tcPr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Наш 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 xml:space="preserve"> урок подходит к концу.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-Скажите, какую цель ставили?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+Познакомиться с новой единицей измерения длины и научиться измерять длину с помощью новой мерки.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-Цели достигли?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-Для кого это было открытие?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-Какой сложный вид работы выполняли?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+Изучали новую тему, выполняя практическую работу, работали по позициям.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-Над изучением какой величины работали?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+ДЛИНА.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-С какой величиной длины мы сегодня познакомились?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+ДЕЦИМЕТР.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-Чему равен 1 дм?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+10 см.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-Для чего люди придумали такую единицу измерения?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+Для удобства измерения длины.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-Оцените свою работу на уроке: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Если вы не совсем усвоили новый материал и вам нужна помощь учителя, то зажгите на «светофоре успеха» </w:t>
            </w:r>
            <w:r w:rsidRPr="00C51CC9">
              <w:rPr>
                <w:rFonts w:ascii="Times New Roman" w:hAnsi="Times New Roman"/>
                <w:sz w:val="24"/>
                <w:szCs w:val="24"/>
                <w:u w:val="single"/>
              </w:rPr>
              <w:t>красный сигнал.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Если вы хорошо усвоили материал и вам не нужна помощь учителя, то зажгите на «светофоре успеха»  </w:t>
            </w:r>
            <w:r w:rsidRPr="00C51CC9">
              <w:rPr>
                <w:rFonts w:ascii="Times New Roman" w:hAnsi="Times New Roman"/>
                <w:sz w:val="24"/>
                <w:szCs w:val="24"/>
                <w:u w:val="single"/>
              </w:rPr>
              <w:t>желтый цвет.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 xml:space="preserve">Если вы отлично владеете материалом сегодняшнего урока и можете объяснить материал другому, то зажгите </w:t>
            </w:r>
            <w:r w:rsidRPr="00C51CC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зеленый сигнал 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 xml:space="preserve"> на «светофоре успеха». </w:t>
            </w:r>
          </w:p>
          <w:p w:rsidR="001F750A" w:rsidRPr="00C51CC9" w:rsidRDefault="001F750A" w:rsidP="00C51C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CC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Молодцы, ребята! </w:t>
            </w:r>
            <w:r w:rsidRPr="00C51CC9">
              <w:rPr>
                <w:rFonts w:ascii="Times New Roman" w:hAnsi="Times New Roman"/>
                <w:sz w:val="24"/>
                <w:szCs w:val="24"/>
              </w:rPr>
              <w:t>Урок окончен. Спасибо за урок.</w:t>
            </w:r>
          </w:p>
        </w:tc>
      </w:tr>
    </w:tbl>
    <w:p w:rsidR="001F750A" w:rsidRDefault="001F750A" w:rsidP="007D4E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50A" w:rsidRDefault="001F750A" w:rsidP="00432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50A" w:rsidRDefault="001F750A" w:rsidP="004323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50A" w:rsidRDefault="001F750A" w:rsidP="00885C74">
      <w:pPr>
        <w:spacing w:after="0"/>
        <w:rPr>
          <w:rFonts w:ascii="Times New Roman" w:hAnsi="Times New Roman"/>
          <w:sz w:val="24"/>
          <w:szCs w:val="24"/>
        </w:rPr>
      </w:pPr>
    </w:p>
    <w:p w:rsidR="001F750A" w:rsidRPr="00885C74" w:rsidRDefault="001F750A" w:rsidP="00885C74">
      <w:pPr>
        <w:spacing w:after="0"/>
        <w:rPr>
          <w:rFonts w:ascii="Times New Roman" w:hAnsi="Times New Roman"/>
          <w:sz w:val="24"/>
          <w:szCs w:val="24"/>
        </w:rPr>
      </w:pPr>
    </w:p>
    <w:p w:rsidR="001F750A" w:rsidRPr="009955C7" w:rsidRDefault="001F750A" w:rsidP="00885C74">
      <w:pPr>
        <w:spacing w:after="0"/>
        <w:rPr>
          <w:rFonts w:ascii="Times New Roman" w:hAnsi="Times New Roman"/>
          <w:sz w:val="24"/>
          <w:szCs w:val="24"/>
        </w:rPr>
      </w:pPr>
    </w:p>
    <w:sectPr w:rsidR="001F750A" w:rsidRPr="009955C7" w:rsidSect="00AC6C4B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0A" w:rsidRDefault="001F750A" w:rsidP="0092322B">
      <w:pPr>
        <w:spacing w:after="0" w:line="240" w:lineRule="auto"/>
      </w:pPr>
      <w:r>
        <w:separator/>
      </w:r>
    </w:p>
  </w:endnote>
  <w:endnote w:type="continuationSeparator" w:id="0">
    <w:p w:rsidR="001F750A" w:rsidRDefault="001F750A" w:rsidP="0092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50A" w:rsidRDefault="001F750A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1F750A" w:rsidRDefault="001F75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0A" w:rsidRDefault="001F750A" w:rsidP="0092322B">
      <w:pPr>
        <w:spacing w:after="0" w:line="240" w:lineRule="auto"/>
      </w:pPr>
      <w:r>
        <w:separator/>
      </w:r>
    </w:p>
  </w:footnote>
  <w:footnote w:type="continuationSeparator" w:id="0">
    <w:p w:rsidR="001F750A" w:rsidRDefault="001F750A" w:rsidP="00923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08A"/>
    <w:multiLevelType w:val="hybridMultilevel"/>
    <w:tmpl w:val="A8764418"/>
    <w:lvl w:ilvl="0" w:tplc="27C29F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69563BB"/>
    <w:multiLevelType w:val="hybridMultilevel"/>
    <w:tmpl w:val="91AACB80"/>
    <w:lvl w:ilvl="0" w:tplc="9AB22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86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E4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F24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EC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03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85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2A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6A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323E21"/>
    <w:multiLevelType w:val="hybridMultilevel"/>
    <w:tmpl w:val="68248F0E"/>
    <w:lvl w:ilvl="0" w:tplc="974CA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C1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2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AF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2D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81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EA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C7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25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A2D62A7"/>
    <w:multiLevelType w:val="hybridMultilevel"/>
    <w:tmpl w:val="D686721E"/>
    <w:lvl w:ilvl="0" w:tplc="5D96B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4A6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69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16F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3A1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5A9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61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45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4D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BC04550"/>
    <w:multiLevelType w:val="hybridMultilevel"/>
    <w:tmpl w:val="A45ABC58"/>
    <w:lvl w:ilvl="0" w:tplc="27C29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8D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76CC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C6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0A5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948D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7067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1E81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747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C9E1AEE"/>
    <w:multiLevelType w:val="hybridMultilevel"/>
    <w:tmpl w:val="A9362D3E"/>
    <w:lvl w:ilvl="0" w:tplc="27C29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E2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E4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A4F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B26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AEC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EE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A2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E6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D6A49E5"/>
    <w:multiLevelType w:val="hybridMultilevel"/>
    <w:tmpl w:val="54F0FE9C"/>
    <w:lvl w:ilvl="0" w:tplc="531254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54F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A298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95E4A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EAAC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101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4763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2465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7C79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727222"/>
    <w:multiLevelType w:val="hybridMultilevel"/>
    <w:tmpl w:val="99CC8DA4"/>
    <w:lvl w:ilvl="0" w:tplc="6DD26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2A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90D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0C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82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64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85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A2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01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2032438"/>
    <w:multiLevelType w:val="hybridMultilevel"/>
    <w:tmpl w:val="CC461102"/>
    <w:lvl w:ilvl="0" w:tplc="EEF84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50B793C"/>
    <w:multiLevelType w:val="hybridMultilevel"/>
    <w:tmpl w:val="80CA3CD6"/>
    <w:lvl w:ilvl="0" w:tplc="28128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28DC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76CC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C6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0A5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948D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7067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1E81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747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C2B53DE"/>
    <w:multiLevelType w:val="hybridMultilevel"/>
    <w:tmpl w:val="73AA99B4"/>
    <w:lvl w:ilvl="0" w:tplc="3B6C0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2A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02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C7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65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C3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585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01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92D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5C7"/>
    <w:rsid w:val="00007A18"/>
    <w:rsid w:val="00013CC4"/>
    <w:rsid w:val="00050FE3"/>
    <w:rsid w:val="000642DC"/>
    <w:rsid w:val="00096D36"/>
    <w:rsid w:val="000E78D7"/>
    <w:rsid w:val="000E7EDF"/>
    <w:rsid w:val="000F11FE"/>
    <w:rsid w:val="000F2B93"/>
    <w:rsid w:val="00105BEB"/>
    <w:rsid w:val="00134E8E"/>
    <w:rsid w:val="001354BE"/>
    <w:rsid w:val="00136876"/>
    <w:rsid w:val="00166791"/>
    <w:rsid w:val="0019471E"/>
    <w:rsid w:val="001B5A22"/>
    <w:rsid w:val="001D4805"/>
    <w:rsid w:val="001F750A"/>
    <w:rsid w:val="002635E4"/>
    <w:rsid w:val="00293ED9"/>
    <w:rsid w:val="00294F0D"/>
    <w:rsid w:val="002E7A15"/>
    <w:rsid w:val="00305E06"/>
    <w:rsid w:val="0030736B"/>
    <w:rsid w:val="003303C7"/>
    <w:rsid w:val="00362440"/>
    <w:rsid w:val="003638FA"/>
    <w:rsid w:val="00371EDF"/>
    <w:rsid w:val="00374D26"/>
    <w:rsid w:val="00383747"/>
    <w:rsid w:val="003B5786"/>
    <w:rsid w:val="003B584B"/>
    <w:rsid w:val="003C57B6"/>
    <w:rsid w:val="004323B2"/>
    <w:rsid w:val="004835E7"/>
    <w:rsid w:val="004B3BFD"/>
    <w:rsid w:val="004D385B"/>
    <w:rsid w:val="004D4B4B"/>
    <w:rsid w:val="004E3F67"/>
    <w:rsid w:val="00512F31"/>
    <w:rsid w:val="00516AEF"/>
    <w:rsid w:val="00520922"/>
    <w:rsid w:val="005904CA"/>
    <w:rsid w:val="005A63DB"/>
    <w:rsid w:val="005E40E5"/>
    <w:rsid w:val="0060508D"/>
    <w:rsid w:val="00606437"/>
    <w:rsid w:val="0062149C"/>
    <w:rsid w:val="00646C8E"/>
    <w:rsid w:val="00653AB8"/>
    <w:rsid w:val="00684FBA"/>
    <w:rsid w:val="006F293B"/>
    <w:rsid w:val="00726DBA"/>
    <w:rsid w:val="0073224F"/>
    <w:rsid w:val="00753EED"/>
    <w:rsid w:val="007A02D8"/>
    <w:rsid w:val="007D4EDD"/>
    <w:rsid w:val="007E4366"/>
    <w:rsid w:val="007E51CD"/>
    <w:rsid w:val="007F2FA6"/>
    <w:rsid w:val="00832B92"/>
    <w:rsid w:val="00836CED"/>
    <w:rsid w:val="0084107D"/>
    <w:rsid w:val="00872524"/>
    <w:rsid w:val="0088516E"/>
    <w:rsid w:val="00885C74"/>
    <w:rsid w:val="008C2E70"/>
    <w:rsid w:val="008C2F52"/>
    <w:rsid w:val="008C5FBB"/>
    <w:rsid w:val="008C727C"/>
    <w:rsid w:val="00901FAE"/>
    <w:rsid w:val="00910FBE"/>
    <w:rsid w:val="0092322B"/>
    <w:rsid w:val="009566E0"/>
    <w:rsid w:val="009601C9"/>
    <w:rsid w:val="009955C7"/>
    <w:rsid w:val="00A0007A"/>
    <w:rsid w:val="00A35C2F"/>
    <w:rsid w:val="00A60CEA"/>
    <w:rsid w:val="00A81526"/>
    <w:rsid w:val="00A82BE0"/>
    <w:rsid w:val="00AC6C4B"/>
    <w:rsid w:val="00AE121E"/>
    <w:rsid w:val="00B1374B"/>
    <w:rsid w:val="00B16033"/>
    <w:rsid w:val="00B27018"/>
    <w:rsid w:val="00B3329A"/>
    <w:rsid w:val="00B33D73"/>
    <w:rsid w:val="00B80C50"/>
    <w:rsid w:val="00BA5FFC"/>
    <w:rsid w:val="00BB78FA"/>
    <w:rsid w:val="00BD2342"/>
    <w:rsid w:val="00BE19B0"/>
    <w:rsid w:val="00C200CE"/>
    <w:rsid w:val="00C300F5"/>
    <w:rsid w:val="00C51CC9"/>
    <w:rsid w:val="00C601E4"/>
    <w:rsid w:val="00C75EB6"/>
    <w:rsid w:val="00C97B94"/>
    <w:rsid w:val="00CC41C2"/>
    <w:rsid w:val="00CD698B"/>
    <w:rsid w:val="00CE7DC2"/>
    <w:rsid w:val="00D02B64"/>
    <w:rsid w:val="00D221E2"/>
    <w:rsid w:val="00D65376"/>
    <w:rsid w:val="00D82391"/>
    <w:rsid w:val="00D8418D"/>
    <w:rsid w:val="00D8455A"/>
    <w:rsid w:val="00D92CDE"/>
    <w:rsid w:val="00DE24DE"/>
    <w:rsid w:val="00DF2558"/>
    <w:rsid w:val="00E00EB7"/>
    <w:rsid w:val="00E37921"/>
    <w:rsid w:val="00E51CB2"/>
    <w:rsid w:val="00E814F7"/>
    <w:rsid w:val="00E84D7F"/>
    <w:rsid w:val="00E877B6"/>
    <w:rsid w:val="00E9585C"/>
    <w:rsid w:val="00EA76D2"/>
    <w:rsid w:val="00EB074F"/>
    <w:rsid w:val="00EB2234"/>
    <w:rsid w:val="00EC401E"/>
    <w:rsid w:val="00ED21E1"/>
    <w:rsid w:val="00EE4C3E"/>
    <w:rsid w:val="00EF1BBD"/>
    <w:rsid w:val="00F07144"/>
    <w:rsid w:val="00F14BA8"/>
    <w:rsid w:val="00F22976"/>
    <w:rsid w:val="00F26CFF"/>
    <w:rsid w:val="00F75F0B"/>
    <w:rsid w:val="00FB3F8F"/>
    <w:rsid w:val="00FC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80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55C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904CA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5904C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904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2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322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2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322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E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7EDF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rsid w:val="00E37921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E379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2&amp;cad=rja&amp;ved=0CDcQ6QUoATAB&amp;url=http%3A%2F%2Fpedsovet.su%2Fload%2F240&amp;ei=zaqHUoHANcj14QT054HwCw&amp;usg=AFQjCNGnkQyDAQ0hWWOtCPvCJl5CYlFYHw&amp;sig2=ZMC7BBOnRYlzJ8A6Fnwt5A&amp;bvm=bv.56643336,d.b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su/load/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480</TotalTime>
  <Pages>14</Pages>
  <Words>3227</Words>
  <Characters>18394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888</cp:lastModifiedBy>
  <cp:revision>26</cp:revision>
  <cp:lastPrinted>2013-12-04T16:24:00Z</cp:lastPrinted>
  <dcterms:created xsi:type="dcterms:W3CDTF">2013-11-08T08:16:00Z</dcterms:created>
  <dcterms:modified xsi:type="dcterms:W3CDTF">2013-12-04T16:26:00Z</dcterms:modified>
</cp:coreProperties>
</file>