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8F" w:rsidRPr="00476EED" w:rsidRDefault="00163A8F" w:rsidP="005A0C33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 w:rsidRPr="00476EED">
        <w:rPr>
          <w:i w:val="0"/>
          <w:iCs w:val="0"/>
          <w:sz w:val="24"/>
          <w:szCs w:val="24"/>
          <w:lang w:val="en-US"/>
        </w:rPr>
        <w:t>I</w:t>
      </w:r>
      <w:r w:rsidRPr="00476EED">
        <w:rPr>
          <w:i w:val="0"/>
          <w:iCs w:val="0"/>
          <w:sz w:val="24"/>
          <w:szCs w:val="24"/>
        </w:rPr>
        <w:t xml:space="preserve">. ПОЯСНИТЕЛЬНАЯ  ЗАПИСКА  </w:t>
      </w:r>
    </w:p>
    <w:p w:rsidR="00163A8F" w:rsidRPr="00476EED" w:rsidRDefault="00163A8F" w:rsidP="005A0C33">
      <w:pPr>
        <w:pStyle w:val="Heading1"/>
        <w:spacing w:line="240" w:lineRule="auto"/>
        <w:rPr>
          <w:b w:val="0"/>
          <w:bCs w:val="0"/>
          <w:sz w:val="24"/>
          <w:szCs w:val="24"/>
        </w:rPr>
      </w:pPr>
      <w:r w:rsidRPr="00476EED">
        <w:rPr>
          <w:b w:val="0"/>
          <w:bCs w:val="0"/>
          <w:sz w:val="24"/>
          <w:szCs w:val="24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163A8F" w:rsidRPr="00476EED" w:rsidRDefault="00163A8F" w:rsidP="005A0C33">
      <w:pPr>
        <w:numPr>
          <w:ilvl w:val="0"/>
          <w:numId w:val="2"/>
        </w:numPr>
        <w:rPr>
          <w:sz w:val="24"/>
          <w:szCs w:val="24"/>
        </w:rPr>
      </w:pPr>
      <w:r w:rsidRPr="00476EED">
        <w:rPr>
          <w:sz w:val="24"/>
          <w:szCs w:val="24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63A8F" w:rsidRPr="00476EED" w:rsidRDefault="00163A8F" w:rsidP="005A0C33">
      <w:pPr>
        <w:numPr>
          <w:ilvl w:val="0"/>
          <w:numId w:val="2"/>
        </w:numPr>
        <w:rPr>
          <w:sz w:val="24"/>
          <w:szCs w:val="24"/>
        </w:rPr>
      </w:pPr>
      <w:r w:rsidRPr="00476EED">
        <w:rPr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163A8F" w:rsidRPr="00476EED" w:rsidRDefault="00163A8F" w:rsidP="005A0C33">
      <w:pPr>
        <w:numPr>
          <w:ilvl w:val="0"/>
          <w:numId w:val="2"/>
        </w:numPr>
        <w:rPr>
          <w:sz w:val="24"/>
          <w:szCs w:val="24"/>
        </w:rPr>
      </w:pPr>
      <w:r w:rsidRPr="00476EED">
        <w:rPr>
          <w:sz w:val="24"/>
          <w:szCs w:val="24"/>
        </w:rPr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чувств, потребности участвовать в творческой деятельности в природе и обществе, сохранять и укреплять здоровье.</w:t>
      </w:r>
    </w:p>
    <w:p w:rsidR="00163A8F" w:rsidRPr="00476EED" w:rsidRDefault="00163A8F" w:rsidP="005A0C33">
      <w:pPr>
        <w:pStyle w:val="BodyTextIndent"/>
        <w:spacing w:line="240" w:lineRule="auto"/>
        <w:rPr>
          <w:sz w:val="24"/>
          <w:szCs w:val="24"/>
        </w:rPr>
      </w:pPr>
      <w:r w:rsidRPr="00476EED">
        <w:rPr>
          <w:sz w:val="24"/>
          <w:szCs w:val="24"/>
        </w:rPr>
        <w:t>Данная рабочая программа составлена на основе Федерального компонента образовательного стандарта начального общего образования, авторской программы О. Т. Поглазовой по предмету окружающий мир (УМК «Гармония») из расчета 2 часа в неделю. Данный курс является интегративным курсом для четырехлетней общеобразовательной начальной школы, обеспечивающим обучение по образовательным областям «Естествознание» и «Обществознание».</w:t>
      </w:r>
    </w:p>
    <w:p w:rsidR="00163A8F" w:rsidRPr="00476EED" w:rsidRDefault="00163A8F" w:rsidP="005A0C3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76EED">
        <w:rPr>
          <w:sz w:val="24"/>
          <w:szCs w:val="24"/>
        </w:rPr>
        <w:t xml:space="preserve">Цели и задачи данного курса: </w:t>
      </w:r>
    </w:p>
    <w:p w:rsidR="00163A8F" w:rsidRPr="00476EED" w:rsidRDefault="00163A8F" w:rsidP="005A0C33">
      <w:pPr>
        <w:widowControl/>
        <w:numPr>
          <w:ilvl w:val="0"/>
          <w:numId w:val="1"/>
        </w:numPr>
        <w:tabs>
          <w:tab w:val="clear" w:pos="1969"/>
        </w:tabs>
        <w:autoSpaceDE/>
        <w:autoSpaceDN/>
        <w:adjustRightInd/>
        <w:ind w:left="127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продолжение разностороннего развития личности ребенка</w:t>
      </w:r>
    </w:p>
    <w:p w:rsidR="00163A8F" w:rsidRPr="00476EED" w:rsidRDefault="00163A8F" w:rsidP="005A0C33">
      <w:pPr>
        <w:widowControl/>
        <w:numPr>
          <w:ilvl w:val="0"/>
          <w:numId w:val="1"/>
        </w:numPr>
        <w:tabs>
          <w:tab w:val="clear" w:pos="1969"/>
        </w:tabs>
        <w:autoSpaceDE/>
        <w:autoSpaceDN/>
        <w:adjustRightInd/>
        <w:ind w:left="127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последовательное формирование у учащихся целостной картины окружающего мира, ознакомление с взаимосвязями жизнедеятельности человека и природы, человека и общества, освоение ими знаний об объектах, явлениях, закономерностях окружающего мира и методов их познания</w:t>
      </w:r>
    </w:p>
    <w:p w:rsidR="00163A8F" w:rsidRPr="00476EED" w:rsidRDefault="00163A8F" w:rsidP="005A0C33">
      <w:pPr>
        <w:widowControl/>
        <w:numPr>
          <w:ilvl w:val="0"/>
          <w:numId w:val="1"/>
        </w:numPr>
        <w:tabs>
          <w:tab w:val="clear" w:pos="1969"/>
        </w:tabs>
        <w:autoSpaceDE/>
        <w:autoSpaceDN/>
        <w:adjustRightInd/>
        <w:ind w:left="127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воспитание бережного отношения ко всему живому на Земле, сознательного отношения к своему здоровью, любви к природе, формирование навыков экологически грамотного, нравственного поведения в приводе, в быту, в обществе.</w:t>
      </w:r>
    </w:p>
    <w:p w:rsidR="00163A8F" w:rsidRPr="00476EED" w:rsidRDefault="00163A8F" w:rsidP="005A0C3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76EED">
        <w:rPr>
          <w:sz w:val="24"/>
          <w:szCs w:val="24"/>
        </w:rPr>
        <w:t xml:space="preserve">Содержание курса интегрирует естественно - научные, гуманитарные и утилитарные знания о природе, человеке и обществе. </w:t>
      </w:r>
    </w:p>
    <w:p w:rsidR="00163A8F" w:rsidRPr="00476EED" w:rsidRDefault="00163A8F" w:rsidP="005A0C3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76EED">
        <w:rPr>
          <w:sz w:val="24"/>
          <w:szCs w:val="24"/>
        </w:rPr>
        <w:t xml:space="preserve">С целью успешной подготовки к обучению в основной школе учащиеся постепенно начинают осваивать эмпирические и теоретические способы познания окружающего  мира, в том числе общенаучные (классификация, анализ, синтез, абстрагирование, обобщение, аналогия, моделирование) и специфические методы познания (наблюдение, эксперимент). Используются различные виды организации учебной деятельности: работа с учебным и научно-популярным текстом, с дидактическим рисунком и иллюстрациями, с условными обозначениями, с таблицами и схемами, лабораторным оборудованием и с различными моделями. </w:t>
      </w:r>
    </w:p>
    <w:p w:rsidR="00163A8F" w:rsidRPr="00476EED" w:rsidRDefault="00163A8F" w:rsidP="005A0C3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76EED">
        <w:rPr>
          <w:sz w:val="24"/>
          <w:szCs w:val="24"/>
        </w:rPr>
        <w:t xml:space="preserve">Основным средством организации деятельности учащихся при реализации курса являются учебники – тетради: Окружающий мир, автор О.Т. Поглазова, 2 класс, 1, 2 части, издательство «Ассоциация </w:t>
      </w:r>
      <w:r w:rsidRPr="00476EED">
        <w:rPr>
          <w:sz w:val="24"/>
          <w:szCs w:val="24"/>
          <w:lang w:val="en-US"/>
        </w:rPr>
        <w:t>XXI</w:t>
      </w:r>
      <w:r w:rsidRPr="00476EED">
        <w:rPr>
          <w:sz w:val="24"/>
          <w:szCs w:val="24"/>
        </w:rPr>
        <w:t xml:space="preserve"> век» Смоленск 2006 год и методические рекомендации к учебнику-тетради: Окружающий мир, автор О.Т. Поглазова, 2 класс, 1, 2 части, издательство «Ассоциация </w:t>
      </w:r>
      <w:r w:rsidRPr="00476EED">
        <w:rPr>
          <w:sz w:val="24"/>
          <w:szCs w:val="24"/>
          <w:lang w:val="en-US"/>
        </w:rPr>
        <w:t>XXI</w:t>
      </w:r>
      <w:r w:rsidRPr="00476EED">
        <w:rPr>
          <w:sz w:val="24"/>
          <w:szCs w:val="24"/>
        </w:rPr>
        <w:t xml:space="preserve"> век» Смоленск 2005 год</w:t>
      </w:r>
    </w:p>
    <w:p w:rsidR="00163A8F" w:rsidRPr="00476EED" w:rsidRDefault="00163A8F" w:rsidP="005A0C3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Региональный компонент реализуется путем включения в содержание уроков сведений о природе и истории Донского края на основании рекомендаций методистов начального образования РО ИПК и ПРО. Также включен материал из программы курса «Основы безопасности жизнедеятельности» для 2 класса.</w:t>
      </w:r>
    </w:p>
    <w:p w:rsidR="00163A8F" w:rsidRPr="00476EED" w:rsidRDefault="00163A8F" w:rsidP="005A0C33">
      <w:pPr>
        <w:widowControl/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163A8F" w:rsidRPr="00476EED" w:rsidRDefault="00163A8F" w:rsidP="005A0C33">
      <w:pPr>
        <w:widowControl/>
        <w:autoSpaceDE/>
        <w:autoSpaceDN/>
        <w:adjustRightInd/>
        <w:jc w:val="center"/>
        <w:rPr>
          <w:b/>
          <w:bCs/>
          <w:i/>
          <w:iCs/>
          <w:sz w:val="24"/>
          <w:szCs w:val="24"/>
        </w:rPr>
      </w:pPr>
    </w:p>
    <w:p w:rsidR="00163A8F" w:rsidRPr="00476EED" w:rsidRDefault="00163A8F" w:rsidP="005A0C33">
      <w:pPr>
        <w:pStyle w:val="Heading3"/>
        <w:rPr>
          <w:sz w:val="24"/>
          <w:szCs w:val="24"/>
        </w:rPr>
      </w:pPr>
      <w:r w:rsidRPr="00476EED">
        <w:rPr>
          <w:sz w:val="24"/>
          <w:szCs w:val="24"/>
        </w:rPr>
        <w:t>II. ОСНОВНЫЕ  БЛОКИ  ИЗУЧАЕМОГО  МАТЕРИАЛА</w:t>
      </w:r>
    </w:p>
    <w:p w:rsidR="00163A8F" w:rsidRPr="00476EED" w:rsidRDefault="00163A8F" w:rsidP="005A0C33">
      <w:pPr>
        <w:shd w:val="clear" w:color="auto" w:fill="FFFFFF"/>
        <w:spacing w:before="250" w:line="259" w:lineRule="exact"/>
        <w:ind w:left="754"/>
        <w:rPr>
          <w:sz w:val="24"/>
          <w:szCs w:val="24"/>
        </w:rPr>
      </w:pPr>
      <w:r w:rsidRPr="00476EED">
        <w:rPr>
          <w:b/>
          <w:bCs/>
          <w:sz w:val="24"/>
          <w:szCs w:val="24"/>
        </w:rPr>
        <w:t>Красота и разнообразие неживой природы (24 ч)</w:t>
      </w:r>
    </w:p>
    <w:p w:rsidR="00163A8F" w:rsidRPr="00476EED" w:rsidRDefault="00163A8F" w:rsidP="005A0C33">
      <w:pPr>
        <w:shd w:val="clear" w:color="auto" w:fill="FFFFFF"/>
        <w:spacing w:line="259" w:lineRule="exact"/>
        <w:ind w:left="14" w:right="14" w:firstLine="403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Отличительные признаки живого (все живое растет, раз</w:t>
      </w:r>
      <w:r w:rsidRPr="00476EED">
        <w:rPr>
          <w:sz w:val="24"/>
          <w:szCs w:val="24"/>
        </w:rPr>
        <w:softHyphen/>
        <w:t>вивается, размножается, дышит, питается, умирает). Прояв</w:t>
      </w:r>
      <w:r w:rsidRPr="00476EED">
        <w:rPr>
          <w:sz w:val="24"/>
          <w:szCs w:val="24"/>
        </w:rPr>
        <w:softHyphen/>
        <w:t>ление признаков живого у растений, грибов. Растения, гри</w:t>
      </w:r>
      <w:r w:rsidRPr="00476EED">
        <w:rPr>
          <w:sz w:val="24"/>
          <w:szCs w:val="24"/>
        </w:rPr>
        <w:softHyphen/>
        <w:t>бы, животные — живые организмы.</w:t>
      </w:r>
    </w:p>
    <w:p w:rsidR="00163A8F" w:rsidRPr="00476EED" w:rsidRDefault="00163A8F" w:rsidP="005A0C33">
      <w:pPr>
        <w:shd w:val="clear" w:color="auto" w:fill="FFFFFF"/>
        <w:spacing w:line="259" w:lineRule="exact"/>
        <w:ind w:left="14" w:right="5" w:firstLine="41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Основные объекты неживой природы, наблюдаемые на дневном и ночном небе (Солнце, облака, Луна, звезды и созвез</w:t>
      </w:r>
      <w:r w:rsidRPr="00476EED">
        <w:rPr>
          <w:sz w:val="24"/>
          <w:szCs w:val="24"/>
        </w:rPr>
        <w:softHyphen/>
        <w:t>дия). Красота неба. Цвет неба утром, днем, вечером и ночью.</w:t>
      </w:r>
    </w:p>
    <w:p w:rsidR="00163A8F" w:rsidRPr="00476EED" w:rsidRDefault="00163A8F" w:rsidP="005A0C33">
      <w:pPr>
        <w:shd w:val="clear" w:color="auto" w:fill="FFFFFF"/>
        <w:spacing w:line="259" w:lineRule="exact"/>
        <w:ind w:left="24" w:right="5" w:firstLine="403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Солнце — звезда, ближайшая к планете Земля. Значение Солнца для растений, животных и человека (источник света и тепла). Солнце и здоровье. Как беречься от жаркого солн</w:t>
      </w:r>
      <w:r w:rsidRPr="00476EED">
        <w:rPr>
          <w:sz w:val="24"/>
          <w:szCs w:val="24"/>
        </w:rPr>
        <w:softHyphen/>
        <w:t>ца. Почитание Солнца древними. Образ Солнца в произведе</w:t>
      </w:r>
      <w:r w:rsidRPr="00476EED">
        <w:rPr>
          <w:sz w:val="24"/>
          <w:szCs w:val="24"/>
        </w:rPr>
        <w:softHyphen/>
        <w:t>ниях народного творчества.</w:t>
      </w:r>
    </w:p>
    <w:p w:rsidR="00163A8F" w:rsidRPr="00476EED" w:rsidRDefault="00163A8F" w:rsidP="005A0C33">
      <w:pPr>
        <w:shd w:val="clear" w:color="auto" w:fill="FFFFFF"/>
        <w:spacing w:line="259" w:lineRule="exact"/>
        <w:ind w:left="24" w:right="5" w:firstLine="403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Разнообразие форм и цвета облаков. Что несут с собой облака (дождь, снег, град, грозы). Кислотные дожди. Виды облаков (перистые, кучевые, слоистые, тучи). Из чего состо</w:t>
      </w:r>
      <w:r w:rsidRPr="00476EED">
        <w:rPr>
          <w:sz w:val="24"/>
          <w:szCs w:val="24"/>
        </w:rPr>
        <w:softHyphen/>
        <w:t>ят облака (из капелек воды или кристалликов льда).</w:t>
      </w:r>
    </w:p>
    <w:p w:rsidR="00163A8F" w:rsidRPr="00476EED" w:rsidRDefault="00163A8F" w:rsidP="005A0C33">
      <w:pPr>
        <w:shd w:val="clear" w:color="auto" w:fill="FFFFFF"/>
        <w:spacing w:line="259" w:lineRule="exact"/>
        <w:ind w:left="24" w:firstLine="40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Красота ночного неба. Луна — самый крупный и яркий объект на ночном небе. Отчего светится Луна (отражает свет невидимого ночью Солнца). Разнообразие вида Луны (фазы Луны). Звезды и созвездия (группы звезд). Красота и разно</w:t>
      </w:r>
      <w:r w:rsidRPr="00476EED">
        <w:rPr>
          <w:sz w:val="24"/>
          <w:szCs w:val="24"/>
        </w:rPr>
        <w:softHyphen/>
        <w:t>образие созвездий.</w:t>
      </w:r>
    </w:p>
    <w:p w:rsidR="00163A8F" w:rsidRPr="00476EED" w:rsidRDefault="00163A8F" w:rsidP="005A0C33">
      <w:pPr>
        <w:shd w:val="clear" w:color="auto" w:fill="FFFFFF"/>
        <w:spacing w:before="38" w:line="259" w:lineRule="exact"/>
        <w:ind w:left="29" w:firstLine="40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Виды форм земной поверхности: равнины, холмы, горы, овраги. Разнообразие форм и высоты гор. Части холма, горы (вершина, склон, подошва). Как образуются овраги. Борьба с оврагами. Красота природного пейзажа (изображение земной поверхности на полотнах художников; красота земли в про</w:t>
      </w:r>
      <w:r w:rsidRPr="00476EED">
        <w:rPr>
          <w:sz w:val="24"/>
          <w:szCs w:val="24"/>
        </w:rPr>
        <w:softHyphen/>
        <w:t>изведениях поэтов). Что портит красоту земли (карьеры и от</w:t>
      </w:r>
      <w:r w:rsidRPr="00476EED">
        <w:rPr>
          <w:sz w:val="24"/>
          <w:szCs w:val="24"/>
        </w:rPr>
        <w:softHyphen/>
        <w:t>валы, свалки из промышленных и бытовых отходов). Возмож</w:t>
      </w:r>
      <w:r w:rsidRPr="00476EED">
        <w:rPr>
          <w:sz w:val="24"/>
          <w:szCs w:val="24"/>
        </w:rPr>
        <w:softHyphen/>
        <w:t>ность нахождения на свалках ядовитых веществ. Бережное отношение к земле.</w:t>
      </w:r>
    </w:p>
    <w:p w:rsidR="00163A8F" w:rsidRPr="00476EED" w:rsidRDefault="00163A8F" w:rsidP="005A0C33">
      <w:pPr>
        <w:shd w:val="clear" w:color="auto" w:fill="FFFFFF"/>
        <w:spacing w:before="10" w:line="259" w:lineRule="exact"/>
        <w:ind w:left="19" w:firstLine="40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Значение воды для человека, растений, животных. Ис</w:t>
      </w:r>
      <w:r w:rsidRPr="00476EED">
        <w:rPr>
          <w:sz w:val="24"/>
          <w:szCs w:val="24"/>
        </w:rPr>
        <w:softHyphen/>
        <w:t>точники питьевой воды (реки, колодцы, родники). Много ли на Земле питьевой воды (соленость воды океанов и морей). Виды природных водоемов: океаны, моря, озера, реки, болота. Куда текут и впадают реки (в другие реки, в озера, в моря). Части реки: исток, притоки, устье. Зачем нужны болота (кладовые запасов пресной воды). Искусственные водоемы (водохранилища, пруды, каналы). Красота водо</w:t>
      </w:r>
      <w:r w:rsidRPr="00476EED">
        <w:rPr>
          <w:sz w:val="24"/>
          <w:szCs w:val="24"/>
        </w:rPr>
        <w:softHyphen/>
        <w:t>падов, гейзеров, фонтанов. Проблема загрязнения рек промышленными и сельскохозяйственными отходами. Береж</w:t>
      </w:r>
      <w:r w:rsidRPr="00476EED">
        <w:rPr>
          <w:sz w:val="24"/>
          <w:szCs w:val="24"/>
        </w:rPr>
        <w:softHyphen/>
        <w:t>ное отношение к воде. Безопасное поведение на берегах водоемов.</w:t>
      </w:r>
    </w:p>
    <w:p w:rsidR="00163A8F" w:rsidRPr="00476EED" w:rsidRDefault="00163A8F" w:rsidP="005A0C33">
      <w:pPr>
        <w:shd w:val="clear" w:color="auto" w:fill="FFFFFF"/>
        <w:spacing w:before="10" w:line="259" w:lineRule="exact"/>
        <w:ind w:left="14" w:right="10" w:firstLine="413"/>
        <w:jc w:val="both"/>
        <w:rPr>
          <w:sz w:val="24"/>
          <w:szCs w:val="24"/>
        </w:rPr>
      </w:pPr>
      <w:r w:rsidRPr="00476EED">
        <w:rPr>
          <w:i/>
          <w:iCs/>
          <w:sz w:val="24"/>
          <w:szCs w:val="24"/>
        </w:rPr>
        <w:t xml:space="preserve">Наблюдения, практические и творческие работы: </w:t>
      </w:r>
      <w:r w:rsidRPr="00476EED">
        <w:rPr>
          <w:sz w:val="24"/>
          <w:szCs w:val="24"/>
        </w:rPr>
        <w:t>изготов</w:t>
      </w:r>
      <w:r w:rsidRPr="00476EED">
        <w:rPr>
          <w:sz w:val="24"/>
          <w:szCs w:val="24"/>
        </w:rPr>
        <w:softHyphen/>
        <w:t>ление моделей облаков; домашнее наблюдение звездного неба; изготовление аппликации «Ночное небо»; изготовление из пластилина моделей разных форм рельефа; изготовление аппликаций «На море», «Болотное царство».</w:t>
      </w:r>
    </w:p>
    <w:p w:rsidR="00163A8F" w:rsidRPr="00476EED" w:rsidRDefault="00163A8F" w:rsidP="005A0C33">
      <w:pPr>
        <w:shd w:val="clear" w:color="auto" w:fill="FFFFFF"/>
        <w:spacing w:line="259" w:lineRule="exact"/>
        <w:ind w:left="427"/>
        <w:rPr>
          <w:sz w:val="24"/>
          <w:szCs w:val="24"/>
        </w:rPr>
      </w:pPr>
      <w:r w:rsidRPr="00476EED">
        <w:rPr>
          <w:i/>
          <w:iCs/>
          <w:sz w:val="24"/>
          <w:szCs w:val="24"/>
        </w:rPr>
        <w:t xml:space="preserve">Экскурсия </w:t>
      </w:r>
      <w:r w:rsidRPr="00476EED">
        <w:rPr>
          <w:sz w:val="24"/>
          <w:szCs w:val="24"/>
        </w:rPr>
        <w:t>на природу (к берегу реки, пруда, к холму).</w:t>
      </w:r>
    </w:p>
    <w:p w:rsidR="00163A8F" w:rsidRPr="00476EED" w:rsidRDefault="00163A8F" w:rsidP="005A0C33">
      <w:pPr>
        <w:shd w:val="clear" w:color="auto" w:fill="FFFFFF"/>
        <w:spacing w:before="259" w:line="259" w:lineRule="exact"/>
        <w:ind w:left="1243"/>
        <w:rPr>
          <w:sz w:val="24"/>
          <w:szCs w:val="24"/>
        </w:rPr>
      </w:pPr>
      <w:r w:rsidRPr="00476EED">
        <w:rPr>
          <w:b/>
          <w:bCs/>
          <w:sz w:val="24"/>
          <w:szCs w:val="24"/>
        </w:rPr>
        <w:t>Человек — часть живой природы (6 ч)</w:t>
      </w:r>
    </w:p>
    <w:p w:rsidR="00163A8F" w:rsidRPr="00476EED" w:rsidRDefault="00163A8F" w:rsidP="005A0C33">
      <w:pPr>
        <w:shd w:val="clear" w:color="auto" w:fill="FFFFFF"/>
        <w:spacing w:line="259" w:lineRule="exact"/>
        <w:ind w:left="14" w:right="14" w:firstLine="39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Чем человек похож на животных и чем отличается. Одно из важнейших отличий человека от животных — способность изобретать, творить новое.</w:t>
      </w:r>
    </w:p>
    <w:p w:rsidR="00163A8F" w:rsidRPr="00476EED" w:rsidRDefault="00163A8F" w:rsidP="005A0C33">
      <w:pPr>
        <w:shd w:val="clear" w:color="auto" w:fill="FFFFFF"/>
        <w:spacing w:line="259" w:lineRule="exact"/>
        <w:ind w:right="24" w:firstLine="39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Чем отличаются друг от друга и чем могут быть похожи люди. Какие черты характера человека позволяют судить о его красоте (щедрость, искренность, честность, доброта, умение дружить). Эмоции человека: радость, грусть, гнев, удивление. Что делает человека некрасивым (грубость, неряшливость, жадность, нечестность, леность, недоброжелательность). Пра</w:t>
      </w:r>
      <w:r w:rsidRPr="00476EED">
        <w:rPr>
          <w:sz w:val="24"/>
          <w:szCs w:val="24"/>
        </w:rPr>
        <w:softHyphen/>
        <w:t>вила вежливости. Может ли считаться красивым человек, обижающий животных, портящий красоту природы.</w:t>
      </w:r>
    </w:p>
    <w:p w:rsidR="00163A8F" w:rsidRPr="00476EED" w:rsidRDefault="00163A8F" w:rsidP="005A0C33">
      <w:pPr>
        <w:shd w:val="clear" w:color="auto" w:fill="FFFFFF"/>
        <w:spacing w:line="259" w:lineRule="exact"/>
        <w:ind w:right="24" w:firstLine="39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Здоровье — тоже красота. Как сохранять и укреплять свое здоровье. Режим дня. Чем природа может помочь человеку со</w:t>
      </w:r>
      <w:r w:rsidRPr="00476EED">
        <w:rPr>
          <w:sz w:val="24"/>
          <w:szCs w:val="24"/>
        </w:rPr>
        <w:softHyphen/>
        <w:t>хранить здоровье. Значение физической культуры. Спорт и здоровье. Античные скульптуры — памятники красоте чело</w:t>
      </w:r>
      <w:r w:rsidRPr="00476EED">
        <w:rPr>
          <w:sz w:val="24"/>
          <w:szCs w:val="24"/>
        </w:rPr>
        <w:softHyphen/>
        <w:t>веческого тела.</w:t>
      </w:r>
    </w:p>
    <w:p w:rsidR="00163A8F" w:rsidRPr="00476EED" w:rsidRDefault="00163A8F" w:rsidP="005A0C33">
      <w:pPr>
        <w:shd w:val="clear" w:color="auto" w:fill="FFFFFF"/>
        <w:spacing w:line="259" w:lineRule="exact"/>
        <w:ind w:right="10" w:firstLine="41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В человеке все должно быть прекрасно (внешность, мыс</w:t>
      </w:r>
      <w:r w:rsidRPr="00476EED">
        <w:rPr>
          <w:sz w:val="24"/>
          <w:szCs w:val="24"/>
        </w:rPr>
        <w:softHyphen/>
        <w:t>ли, чувства, поступки). Твои отличительные признаки (рост, вес, внешний вид, черты характера, умения, увлечения). Что надо делать, чтобы стать красивее.</w:t>
      </w:r>
    </w:p>
    <w:p w:rsidR="00163A8F" w:rsidRPr="00476EED" w:rsidRDefault="00163A8F" w:rsidP="005A0C33">
      <w:pPr>
        <w:shd w:val="clear" w:color="auto" w:fill="FFFFFF"/>
        <w:spacing w:before="254" w:line="259" w:lineRule="exact"/>
        <w:ind w:left="5" w:firstLine="1271"/>
        <w:rPr>
          <w:sz w:val="24"/>
          <w:szCs w:val="24"/>
        </w:rPr>
      </w:pPr>
      <w:r w:rsidRPr="00476EED">
        <w:rPr>
          <w:b/>
          <w:bCs/>
          <w:sz w:val="24"/>
          <w:szCs w:val="24"/>
        </w:rPr>
        <w:t xml:space="preserve">Ты </w:t>
      </w:r>
      <w:r w:rsidRPr="00476EED">
        <w:rPr>
          <w:sz w:val="24"/>
          <w:szCs w:val="24"/>
        </w:rPr>
        <w:t xml:space="preserve">— </w:t>
      </w:r>
      <w:r w:rsidRPr="00476EED">
        <w:rPr>
          <w:b/>
          <w:bCs/>
          <w:sz w:val="24"/>
          <w:szCs w:val="24"/>
        </w:rPr>
        <w:t>член семьи и общества (12 ч)</w:t>
      </w:r>
    </w:p>
    <w:p w:rsidR="00163A8F" w:rsidRPr="00476EED" w:rsidRDefault="00163A8F" w:rsidP="005A0C33">
      <w:pPr>
        <w:shd w:val="clear" w:color="auto" w:fill="FFFFFF"/>
        <w:spacing w:line="259" w:lineRule="exact"/>
        <w:ind w:left="10" w:right="10" w:firstLine="403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Семья, в которой ты живешь: состав семьи, сколько по</w:t>
      </w:r>
      <w:r w:rsidRPr="00476EED">
        <w:rPr>
          <w:sz w:val="24"/>
          <w:szCs w:val="24"/>
        </w:rPr>
        <w:softHyphen/>
        <w:t>колений живет в семье. Твоя родословная: ближайшие род</w:t>
      </w:r>
      <w:r w:rsidRPr="00476EED">
        <w:rPr>
          <w:sz w:val="24"/>
          <w:szCs w:val="24"/>
        </w:rPr>
        <w:softHyphen/>
        <w:t>ственники и предки. Профессии твоих родителей и предков. Семейные традиции в твоей семье. Распределение обязанно</w:t>
      </w:r>
      <w:r w:rsidRPr="00476EED">
        <w:rPr>
          <w:sz w:val="24"/>
          <w:szCs w:val="24"/>
        </w:rPr>
        <w:softHyphen/>
        <w:t>стей в семье. Твои обязанности в семье.</w:t>
      </w:r>
    </w:p>
    <w:p w:rsidR="00163A8F" w:rsidRPr="00476EED" w:rsidRDefault="00163A8F" w:rsidP="005A0C33">
      <w:pPr>
        <w:shd w:val="clear" w:color="auto" w:fill="FFFFFF"/>
        <w:spacing w:line="259" w:lineRule="exact"/>
        <w:ind w:left="5" w:firstLine="403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Твой родной край, родные места твоей семьи. Что такое Ро</w:t>
      </w:r>
      <w:r w:rsidRPr="00476EED">
        <w:rPr>
          <w:sz w:val="24"/>
          <w:szCs w:val="24"/>
        </w:rPr>
        <w:softHyphen/>
        <w:t>дина. Твоя Родина — Россия, одно из крупнейших государств мира. Просторы и природные богатства России. Россия — многонациональное государство. Народы, населяющие Россию. Флаг и герб России. Конституция — основной закон страны. Обязан</w:t>
      </w:r>
      <w:r w:rsidRPr="00476EED">
        <w:rPr>
          <w:sz w:val="24"/>
          <w:szCs w:val="24"/>
        </w:rPr>
        <w:softHyphen/>
        <w:t>ности и права гражданина России. Государственные праздники.</w:t>
      </w:r>
    </w:p>
    <w:p w:rsidR="00163A8F" w:rsidRPr="00476EED" w:rsidRDefault="00163A8F" w:rsidP="005A0C33">
      <w:pPr>
        <w:shd w:val="clear" w:color="auto" w:fill="FFFFFF"/>
        <w:spacing w:line="259" w:lineRule="exact"/>
        <w:ind w:left="10" w:right="10" w:firstLine="40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Москва — столица России, ее административный, про</w:t>
      </w:r>
      <w:r w:rsidRPr="00476EED">
        <w:rPr>
          <w:sz w:val="24"/>
          <w:szCs w:val="24"/>
        </w:rPr>
        <w:softHyphen/>
        <w:t>мышленный и культурный центр. Самые большие города Рос</w:t>
      </w:r>
      <w:r w:rsidRPr="00476EED">
        <w:rPr>
          <w:sz w:val="24"/>
          <w:szCs w:val="24"/>
        </w:rPr>
        <w:softHyphen/>
        <w:t>сии. Города-герои России. Главное богатство Родины — ее народ, ее люди-творцы.</w:t>
      </w:r>
    </w:p>
    <w:p w:rsidR="00163A8F" w:rsidRPr="00476EED" w:rsidRDefault="00163A8F" w:rsidP="005A0C33">
      <w:pPr>
        <w:shd w:val="clear" w:color="auto" w:fill="FFFFFF"/>
        <w:spacing w:before="254" w:line="259" w:lineRule="exact"/>
        <w:ind w:right="10" w:firstLine="1276"/>
        <w:rPr>
          <w:sz w:val="24"/>
          <w:szCs w:val="24"/>
        </w:rPr>
      </w:pPr>
      <w:r w:rsidRPr="00476EED">
        <w:rPr>
          <w:b/>
          <w:bCs/>
          <w:sz w:val="24"/>
          <w:szCs w:val="24"/>
        </w:rPr>
        <w:t xml:space="preserve">Человек — творец </w:t>
      </w:r>
      <w:r w:rsidRPr="00476EED">
        <w:rPr>
          <w:sz w:val="24"/>
          <w:szCs w:val="24"/>
        </w:rPr>
        <w:t xml:space="preserve">(13 </w:t>
      </w:r>
      <w:r w:rsidRPr="00476EED">
        <w:rPr>
          <w:b/>
          <w:bCs/>
          <w:sz w:val="24"/>
          <w:szCs w:val="24"/>
        </w:rPr>
        <w:t>ч)</w:t>
      </w:r>
    </w:p>
    <w:p w:rsidR="00163A8F" w:rsidRPr="00476EED" w:rsidRDefault="00163A8F" w:rsidP="005A0C33">
      <w:pPr>
        <w:shd w:val="clear" w:color="auto" w:fill="FFFFFF"/>
        <w:spacing w:line="259" w:lineRule="exact"/>
        <w:ind w:right="19" w:firstLine="39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Творческие способности человека и возможность их развития. Талант и трудолюбие. Красота человека-творца, мас</w:t>
      </w:r>
      <w:r w:rsidRPr="00476EED">
        <w:rPr>
          <w:sz w:val="24"/>
          <w:szCs w:val="24"/>
        </w:rPr>
        <w:softHyphen/>
        <w:t>тера своего дела. Кем ты мечтаешь быть.</w:t>
      </w:r>
    </w:p>
    <w:p w:rsidR="00163A8F" w:rsidRPr="00476EED" w:rsidRDefault="00163A8F" w:rsidP="005A0C33">
      <w:pPr>
        <w:shd w:val="clear" w:color="auto" w:fill="FFFFFF"/>
        <w:spacing w:line="259" w:lineRule="exact"/>
        <w:ind w:right="10" w:firstLine="40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Человек — строитель своего дома, поселка, города. Что такое деревня, село, город. Что производят жители городс</w:t>
      </w:r>
      <w:r w:rsidRPr="00476EED">
        <w:rPr>
          <w:sz w:val="24"/>
          <w:szCs w:val="24"/>
        </w:rPr>
        <w:softHyphen/>
        <w:t>кой и сельской местности. Как и из чего строили в старину. Современные жилища. Город (поселок), в котором ты живешь. Почему так назван твой город (поселок). Красота площадей, улиц, парков и скверов города. Культурные центры города: театры, музеи, библиотеки, стадионы. Объекты городского хозяйства: почта, магазины, поликлиника, аптека. Достопри</w:t>
      </w:r>
      <w:r w:rsidRPr="00476EED">
        <w:rPr>
          <w:sz w:val="24"/>
          <w:szCs w:val="24"/>
        </w:rPr>
        <w:softHyphen/>
        <w:t>мечательности твоего города (самые красивые и самые зна-менитые здания). Что портит красоту твоего города. Как сде</w:t>
      </w:r>
      <w:r w:rsidRPr="00476EED">
        <w:rPr>
          <w:sz w:val="24"/>
          <w:szCs w:val="24"/>
        </w:rPr>
        <w:softHyphen/>
        <w:t>лать город краше. Важность озеленения городов.</w:t>
      </w:r>
    </w:p>
    <w:p w:rsidR="00163A8F" w:rsidRPr="00476EED" w:rsidRDefault="00163A8F" w:rsidP="005A0C33">
      <w:pPr>
        <w:shd w:val="clear" w:color="auto" w:fill="FFFFFF"/>
        <w:spacing w:line="259" w:lineRule="exact"/>
        <w:ind w:left="34" w:firstLine="413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Человек — изобретатель транспортных средств. Что че</w:t>
      </w:r>
      <w:r w:rsidRPr="00476EED">
        <w:rPr>
          <w:sz w:val="24"/>
          <w:szCs w:val="24"/>
        </w:rPr>
        <w:softHyphen/>
        <w:t>ловек подсмотрел у природы, изобретая различные транспор</w:t>
      </w:r>
      <w:r w:rsidRPr="00476EED">
        <w:rPr>
          <w:sz w:val="24"/>
          <w:szCs w:val="24"/>
        </w:rPr>
        <w:softHyphen/>
        <w:t>тные средства. Виды транспортных средств: наземные, водные, воздушные. Виды пассажирского и специального транспорта. Проблема загрязнения окружающей среды транс</w:t>
      </w:r>
      <w:r w:rsidRPr="00476EED">
        <w:rPr>
          <w:sz w:val="24"/>
          <w:szCs w:val="24"/>
        </w:rPr>
        <w:softHyphen/>
        <w:t>портом. Каким должен быть транспорт будущего.</w:t>
      </w:r>
    </w:p>
    <w:p w:rsidR="00163A8F" w:rsidRPr="00476EED" w:rsidRDefault="00163A8F" w:rsidP="005A0C33">
      <w:pPr>
        <w:shd w:val="clear" w:color="auto" w:fill="FFFFFF"/>
        <w:spacing w:line="259" w:lineRule="exact"/>
        <w:ind w:left="29" w:right="10" w:firstLine="39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Разнообразие предметов быта людей в прошлом и сейчас. История письменности и книги. Бережное отношение к книге — источнику знаний. Как и с помощью чего считали раньше. Современные счетные устройства. Почта, телефон, радио, телевизор — средства связи. Правила безопасного пользова</w:t>
      </w:r>
      <w:r w:rsidRPr="00476EED">
        <w:rPr>
          <w:sz w:val="24"/>
          <w:szCs w:val="24"/>
        </w:rPr>
        <w:softHyphen/>
        <w:t>ния осветительными и другими бытовыми электрическими приборами, противопожарная безопасность.</w:t>
      </w:r>
    </w:p>
    <w:p w:rsidR="00163A8F" w:rsidRPr="00476EED" w:rsidRDefault="00163A8F" w:rsidP="005A0C33">
      <w:pPr>
        <w:shd w:val="clear" w:color="auto" w:fill="FFFFFF"/>
        <w:spacing w:before="5" w:line="259" w:lineRule="exact"/>
        <w:ind w:left="29" w:right="14" w:firstLine="403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Виды художественного творчества человека: литература, музыка, живопись, скульптура, театр, кино. Художественные и исторические музеи — хранители старинных и современ</w:t>
      </w:r>
      <w:r w:rsidRPr="00476EED">
        <w:rPr>
          <w:sz w:val="24"/>
          <w:szCs w:val="24"/>
        </w:rPr>
        <w:softHyphen/>
        <w:t>ных произведений искусства и предметов быта.</w:t>
      </w:r>
    </w:p>
    <w:p w:rsidR="00163A8F" w:rsidRPr="00476EED" w:rsidRDefault="00163A8F" w:rsidP="005A0C33">
      <w:pPr>
        <w:shd w:val="clear" w:color="auto" w:fill="FFFFFF"/>
        <w:spacing w:before="5" w:line="259" w:lineRule="exact"/>
        <w:ind w:left="19" w:right="24" w:firstLine="40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Разнообразие профессий людей. Для чего создали робо</w:t>
      </w:r>
      <w:r w:rsidRPr="00476EED">
        <w:rPr>
          <w:sz w:val="24"/>
          <w:szCs w:val="24"/>
        </w:rPr>
        <w:softHyphen/>
        <w:t>тов. Основные занятия людей в городской и сельской мест</w:t>
      </w:r>
      <w:r w:rsidRPr="00476EED">
        <w:rPr>
          <w:sz w:val="24"/>
          <w:szCs w:val="24"/>
        </w:rPr>
        <w:softHyphen/>
        <w:t>ности. Профессии, связанные с природой. Влияние человеческой деятельности на природу. Чем занимаются экологи.</w:t>
      </w:r>
    </w:p>
    <w:p w:rsidR="00163A8F" w:rsidRPr="00476EED" w:rsidRDefault="00163A8F" w:rsidP="005A0C33">
      <w:pPr>
        <w:shd w:val="clear" w:color="auto" w:fill="FFFFFF"/>
        <w:spacing w:before="5" w:line="259" w:lineRule="exact"/>
        <w:ind w:left="10" w:right="14" w:firstLine="413"/>
        <w:jc w:val="both"/>
        <w:rPr>
          <w:sz w:val="24"/>
          <w:szCs w:val="24"/>
        </w:rPr>
      </w:pPr>
      <w:r w:rsidRPr="00476EED">
        <w:rPr>
          <w:i/>
          <w:iCs/>
          <w:sz w:val="24"/>
          <w:szCs w:val="24"/>
        </w:rPr>
        <w:t xml:space="preserve">Наблюдения, практические и творческие работы: </w:t>
      </w:r>
      <w:r w:rsidRPr="00476EED">
        <w:rPr>
          <w:sz w:val="24"/>
          <w:szCs w:val="24"/>
        </w:rPr>
        <w:t>состав</w:t>
      </w:r>
      <w:r w:rsidRPr="00476EED">
        <w:rPr>
          <w:sz w:val="24"/>
          <w:szCs w:val="24"/>
        </w:rPr>
        <w:softHyphen/>
        <w:t>ление родословной; составление карточки-определителя «Ка</w:t>
      </w:r>
      <w:r w:rsidRPr="00476EED">
        <w:rPr>
          <w:sz w:val="24"/>
          <w:szCs w:val="24"/>
        </w:rPr>
        <w:softHyphen/>
        <w:t>кой я»; придумывание и показ сюжетных сценок «Волшебные слова»; выяснение местонахождения ближайших к дому объектов городского хозяйства: почты, магазинов, поликли</w:t>
      </w:r>
      <w:r w:rsidRPr="00476EED">
        <w:rPr>
          <w:sz w:val="24"/>
          <w:szCs w:val="24"/>
        </w:rPr>
        <w:softHyphen/>
        <w:t>ники, аптеки, библиотеки; освоение на столе правил обхода автобуса, троллейбуса, трамвая; выявление источников заг</w:t>
      </w:r>
      <w:r w:rsidRPr="00476EED">
        <w:rPr>
          <w:sz w:val="24"/>
          <w:szCs w:val="24"/>
        </w:rPr>
        <w:softHyphen/>
        <w:t>рязнения своего двора, своей улицы; составление проекта украшения двора или улицы зелеными насаждениями.</w:t>
      </w:r>
    </w:p>
    <w:p w:rsidR="00163A8F" w:rsidRPr="00476EED" w:rsidRDefault="00163A8F" w:rsidP="005A0C33">
      <w:pPr>
        <w:shd w:val="clear" w:color="auto" w:fill="FFFFFF"/>
        <w:spacing w:line="259" w:lineRule="exact"/>
        <w:ind w:left="14" w:right="34" w:firstLine="403"/>
        <w:jc w:val="both"/>
        <w:rPr>
          <w:sz w:val="24"/>
          <w:szCs w:val="24"/>
        </w:rPr>
      </w:pPr>
      <w:r w:rsidRPr="00476EED">
        <w:rPr>
          <w:i/>
          <w:iCs/>
          <w:sz w:val="24"/>
          <w:szCs w:val="24"/>
        </w:rPr>
        <w:t xml:space="preserve">Экскурсии: </w:t>
      </w:r>
      <w:r w:rsidRPr="00476EED">
        <w:rPr>
          <w:sz w:val="24"/>
          <w:szCs w:val="24"/>
        </w:rPr>
        <w:t>к достопримечательностям города.</w:t>
      </w:r>
    </w:p>
    <w:p w:rsidR="00163A8F" w:rsidRPr="00476EED" w:rsidRDefault="00163A8F" w:rsidP="005A0C33">
      <w:pPr>
        <w:shd w:val="clear" w:color="auto" w:fill="FFFFFF"/>
        <w:spacing w:before="264" w:line="264" w:lineRule="exact"/>
        <w:ind w:left="797"/>
        <w:rPr>
          <w:sz w:val="24"/>
          <w:szCs w:val="24"/>
        </w:rPr>
      </w:pPr>
      <w:r w:rsidRPr="00476EED">
        <w:rPr>
          <w:b/>
          <w:bCs/>
          <w:sz w:val="24"/>
          <w:szCs w:val="24"/>
        </w:rPr>
        <w:t>Красота и симметрия в окружающем мире (10 ч)</w:t>
      </w:r>
    </w:p>
    <w:p w:rsidR="00163A8F" w:rsidRPr="00476EED" w:rsidRDefault="00163A8F" w:rsidP="005A0C33">
      <w:pPr>
        <w:shd w:val="clear" w:color="auto" w:fill="FFFFFF"/>
        <w:spacing w:before="5" w:line="264" w:lineRule="exact"/>
        <w:ind w:right="43" w:firstLine="408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Многообразие форм объектов окружающего мира. Симметричные и несимметричные объекты окружающего мира. Разнообразие видов симметрии. Зеркально-симметричное расположение предметов. Где важна и нужна симметрия. При</w:t>
      </w:r>
      <w:r w:rsidRPr="00476EED">
        <w:rPr>
          <w:sz w:val="24"/>
          <w:szCs w:val="24"/>
        </w:rPr>
        <w:softHyphen/>
        <w:t>меры симметрии строения растений, тела животных и чело</w:t>
      </w:r>
      <w:r w:rsidRPr="00476EED">
        <w:rPr>
          <w:sz w:val="24"/>
          <w:szCs w:val="24"/>
        </w:rPr>
        <w:softHyphen/>
        <w:t>века. Использование симметрии в творениях людей.</w:t>
      </w:r>
    </w:p>
    <w:p w:rsidR="00163A8F" w:rsidRPr="00476EED" w:rsidRDefault="00163A8F" w:rsidP="005A0C33">
      <w:pPr>
        <w:shd w:val="clear" w:color="auto" w:fill="FFFFFF"/>
        <w:spacing w:line="259" w:lineRule="exact"/>
        <w:ind w:left="5" w:right="14" w:firstLine="403"/>
        <w:jc w:val="both"/>
        <w:rPr>
          <w:sz w:val="24"/>
          <w:szCs w:val="24"/>
        </w:rPr>
      </w:pPr>
      <w:r w:rsidRPr="00476EED">
        <w:rPr>
          <w:i/>
          <w:iCs/>
          <w:sz w:val="24"/>
          <w:szCs w:val="24"/>
        </w:rPr>
        <w:t xml:space="preserve">Наблюдения, практические и творческие работы: </w:t>
      </w:r>
      <w:r w:rsidRPr="00476EED">
        <w:rPr>
          <w:sz w:val="24"/>
          <w:szCs w:val="24"/>
        </w:rPr>
        <w:t>проверка симметричности плоских фигур; вырезание из бумаги симмет</w:t>
      </w:r>
      <w:r w:rsidRPr="00476EED">
        <w:rPr>
          <w:sz w:val="24"/>
          <w:szCs w:val="24"/>
        </w:rPr>
        <w:softHyphen/>
        <w:t>ричных фигур и салфеток; составление бордюров и орнамен</w:t>
      </w:r>
      <w:r w:rsidRPr="00476EED">
        <w:rPr>
          <w:sz w:val="24"/>
          <w:szCs w:val="24"/>
        </w:rPr>
        <w:softHyphen/>
        <w:t>тов; выявление симметричных узоров на предметах домашне</w:t>
      </w:r>
      <w:r w:rsidRPr="00476EED">
        <w:rPr>
          <w:sz w:val="24"/>
          <w:szCs w:val="24"/>
        </w:rPr>
        <w:softHyphen/>
        <w:t>го обихода, в городских сооружениях, в парковых ансамблях.</w:t>
      </w:r>
    </w:p>
    <w:p w:rsidR="00163A8F" w:rsidRPr="00476EED" w:rsidRDefault="00163A8F" w:rsidP="005A0C33">
      <w:pPr>
        <w:shd w:val="clear" w:color="auto" w:fill="FFFFFF"/>
        <w:spacing w:line="259" w:lineRule="exact"/>
        <w:ind w:left="10" w:right="19" w:firstLine="413"/>
        <w:jc w:val="both"/>
        <w:rPr>
          <w:sz w:val="24"/>
          <w:szCs w:val="24"/>
        </w:rPr>
      </w:pPr>
      <w:r w:rsidRPr="00476EED">
        <w:rPr>
          <w:i/>
          <w:iCs/>
          <w:sz w:val="24"/>
          <w:szCs w:val="24"/>
        </w:rPr>
        <w:t xml:space="preserve">Экскурсии: </w:t>
      </w:r>
      <w:r w:rsidRPr="00476EED">
        <w:rPr>
          <w:sz w:val="24"/>
          <w:szCs w:val="24"/>
        </w:rPr>
        <w:t>по городу, в парк.</w:t>
      </w:r>
    </w:p>
    <w:p w:rsidR="00163A8F" w:rsidRPr="00476EED" w:rsidRDefault="00163A8F" w:rsidP="005A0C33">
      <w:pPr>
        <w:shd w:val="clear" w:color="auto" w:fill="FFFFFF"/>
        <w:spacing w:before="24"/>
        <w:ind w:left="106" w:right="19" w:firstLine="413"/>
        <w:jc w:val="both"/>
        <w:rPr>
          <w:sz w:val="24"/>
          <w:szCs w:val="24"/>
        </w:rPr>
      </w:pPr>
    </w:p>
    <w:p w:rsidR="00163A8F" w:rsidRPr="00476EED" w:rsidRDefault="00163A8F" w:rsidP="005A0C33">
      <w:pPr>
        <w:pStyle w:val="Heading4"/>
        <w:ind w:firstLine="851"/>
        <w:rPr>
          <w:sz w:val="24"/>
          <w:szCs w:val="24"/>
        </w:rPr>
      </w:pPr>
      <w:r w:rsidRPr="00476EED">
        <w:rPr>
          <w:sz w:val="24"/>
          <w:szCs w:val="24"/>
        </w:rPr>
        <w:t>Основы безопасности жизнедеятельности (распределяется в течение учебного года)</w:t>
      </w:r>
    </w:p>
    <w:p w:rsidR="00163A8F" w:rsidRPr="00476EED" w:rsidRDefault="00163A8F" w:rsidP="005A0C33">
      <w:pPr>
        <w:ind w:firstLine="42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Окружающая среда (взаимодействие человека с окружающей средой; какие опасности могут возникнуть в повседневной жизни; номера телефонов экстренного вызова).</w:t>
      </w:r>
    </w:p>
    <w:p w:rsidR="00163A8F" w:rsidRPr="00476EED" w:rsidRDefault="00163A8F" w:rsidP="005A0C33">
      <w:pPr>
        <w:ind w:firstLine="42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Современное жилище (особенности жизнеобеспечения современного жилища; чем оно опасно для человека; виды опасных и вредных факторов современного жилища; как правильно пользоваться электроприборами, газом, водой).</w:t>
      </w:r>
    </w:p>
    <w:p w:rsidR="00163A8F" w:rsidRPr="00476EED" w:rsidRDefault="00163A8F" w:rsidP="005A0C33">
      <w:pPr>
        <w:ind w:firstLine="42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Огонь – друг или враг (отчего может возникнуть пожар, чем он опасен; противопожарные меры и действия при пожаре.</w:t>
      </w:r>
    </w:p>
    <w:p w:rsidR="00163A8F" w:rsidRPr="00476EED" w:rsidRDefault="00163A8F" w:rsidP="005A0C33">
      <w:pPr>
        <w:ind w:firstLine="42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Природа (экстремальная ситуация для человека в природной среде – жара, холод, ветер, снег, голод, жажда, переутомление, физическая боль, отравление; съедобные и несъедобные ягоды, плоды, грибы; пожар в лесу; водная переправа; простейшие способы ориентирования).</w:t>
      </w:r>
    </w:p>
    <w:p w:rsidR="00163A8F" w:rsidRPr="00476EED" w:rsidRDefault="00163A8F" w:rsidP="005A0C33">
      <w:pPr>
        <w:ind w:firstLine="42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Водоемы (меры безопасности в осеннее и зимнее время, при пользовании волной переправой; способы самоспасения, помощь терпящим бедствие; основные подручные спасательные средства).</w:t>
      </w:r>
    </w:p>
    <w:p w:rsidR="00163A8F" w:rsidRPr="00476EED" w:rsidRDefault="00163A8F" w:rsidP="005A0C33">
      <w:pPr>
        <w:ind w:firstLine="42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 xml:space="preserve">Домашние животные (меры безопасности при обращении и уходе за ними). </w:t>
      </w:r>
    </w:p>
    <w:p w:rsidR="00163A8F" w:rsidRPr="00476EED" w:rsidRDefault="00163A8F" w:rsidP="005A0C33">
      <w:pPr>
        <w:ind w:firstLine="426"/>
        <w:jc w:val="both"/>
        <w:rPr>
          <w:sz w:val="24"/>
          <w:szCs w:val="24"/>
        </w:rPr>
      </w:pPr>
      <w:r w:rsidRPr="00476EED">
        <w:rPr>
          <w:sz w:val="24"/>
          <w:szCs w:val="24"/>
        </w:rPr>
        <w:t>Основные правила поведения  учащихся на улице и дороге.</w:t>
      </w:r>
    </w:p>
    <w:p w:rsidR="00163A8F" w:rsidRDefault="00163A8F" w:rsidP="005A0C33">
      <w:pPr>
        <w:ind w:firstLine="426"/>
        <w:jc w:val="both"/>
        <w:rPr>
          <w:sz w:val="22"/>
        </w:rPr>
        <w:sectPr w:rsidR="00163A8F" w:rsidSect="005C07F3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63A8F" w:rsidRDefault="00163A8F" w:rsidP="005A0C33"/>
    <w:p w:rsidR="00163A8F" w:rsidRDefault="00163A8F" w:rsidP="005A0C33">
      <w:pPr>
        <w:spacing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  <w:lang w:val="en-US"/>
        </w:rPr>
        <w:t>III</w:t>
      </w:r>
      <w:r>
        <w:rPr>
          <w:b/>
          <w:bCs/>
          <w:caps/>
          <w:sz w:val="28"/>
        </w:rPr>
        <w:t>. 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469"/>
        <w:gridCol w:w="3833"/>
        <w:gridCol w:w="3980"/>
        <w:gridCol w:w="1177"/>
        <w:gridCol w:w="1721"/>
      </w:tblGrid>
      <w:tr w:rsidR="00163A8F" w:rsidTr="0023316B">
        <w:trPr>
          <w:tblHeader/>
        </w:trPr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 п.п.</w:t>
            </w:r>
          </w:p>
        </w:tc>
        <w:tc>
          <w:tcPr>
            <w:tcW w:w="1173" w:type="pct"/>
            <w:vAlign w:val="center"/>
          </w:tcPr>
          <w:p w:rsidR="00163A8F" w:rsidRDefault="00163A8F" w:rsidP="002331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урока</w:t>
            </w:r>
          </w:p>
        </w:tc>
        <w:tc>
          <w:tcPr>
            <w:tcW w:w="1296" w:type="pct"/>
            <w:vAlign w:val="center"/>
          </w:tcPr>
          <w:p w:rsidR="00163A8F" w:rsidRDefault="00163A8F" w:rsidP="002331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Региональный компонент</w:t>
            </w:r>
          </w:p>
        </w:tc>
        <w:tc>
          <w:tcPr>
            <w:tcW w:w="1346" w:type="pct"/>
            <w:vAlign w:val="center"/>
          </w:tcPr>
          <w:p w:rsidR="00163A8F" w:rsidRDefault="00163A8F" w:rsidP="002331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Форма урока</w:t>
            </w:r>
          </w:p>
        </w:tc>
        <w:tc>
          <w:tcPr>
            <w:tcW w:w="398" w:type="pct"/>
            <w:vAlign w:val="center"/>
          </w:tcPr>
          <w:p w:rsidR="00163A8F" w:rsidRDefault="00163A8F" w:rsidP="002331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Кол-во </w:t>
            </w:r>
          </w:p>
          <w:p w:rsidR="00163A8F" w:rsidRDefault="00163A8F" w:rsidP="002331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часов</w:t>
            </w:r>
          </w:p>
        </w:tc>
        <w:tc>
          <w:tcPr>
            <w:tcW w:w="582" w:type="pct"/>
            <w:vAlign w:val="center"/>
          </w:tcPr>
          <w:p w:rsidR="00163A8F" w:rsidRDefault="00163A8F" w:rsidP="002331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Дата</w:t>
            </w: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Разнообразие и красота неживой природы.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Разнообразие растений, грибов, животных.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Меры безопасности при обращении и  уходе за домашними животными.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повторения и систематизации изученного. Тестирование.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Природные и рукотворные объекты.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Опасности для человека в современном жилище.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Солнце и его значение для живого.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Экстремальная ситуация для человека в природной среде (тепловой и солнечный удар)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Разнообразие облаков.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Экстремальная ситуация для человека в природной среде (дождь, снег, гроза).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материала, урок - практическая работа.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Луна – естественный спутник Земли.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Звезды и созвездия.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Уроки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Проверка знаний учащихся по теме: «Живая и неживая природа».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проверки знаний и умений.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Разнообразие форм земной поверхности.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Поверхность нашего края: холмистая равнина, овраги, балки.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Уроки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Разнообразие гор. Части горы.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материала, урок  формирования умений и навыков.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Вода и ее значение для живого.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Правила поведения у водоемов. Подручные спасательные средства.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Разнообразие естественных водоемов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Водоемы нашего края.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Разнообразие рек. Части реки.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Реки нашего края.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Озера и болота.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 к. Озера нашего края.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Обобщение изученного материала.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Проверка знаний учащихся по темам: «Формы земной поверхности. Разнообразие естественных водоемов».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проверки знаний и умений.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Человек – часть живой природы.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Отличие человека от животных.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Здоровье человека.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Экстремальная ситуация для человека в природе (голод, жажда, переутомление, физическая боль).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Красота человека.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Знаменитые люди Дона.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Человек – член семьи и общества.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Твоя семья.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Семейные традиции.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Родина, родной край.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Родной край.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Комбинированный урок.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Российское государство.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Флаг, герб, гимн Ростовской области.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материала, урок закрепления знаний.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Города России.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Города Ростовской области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Комбинированные уроки.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Проверка знаний учащихся по темам: «Человек – часть живой природы. Человек – член семьи и общества».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проверки знаний и умений учащихся.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Человек – творец.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Человек – строитель.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Особенности жизнеобеспечения современного жилища. Виды опасных и вредных факторов современного жилища.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формирования умений и навыков, урок – экскурсия по городу.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Человек – изобретатель.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Основные правила поведения учащихся на улице и дороге.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материала, урок формирования умений и навыков.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Старинные и современные предметы быта людей.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Как правильно пользоваться газом, водой, электроприборами.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изучения нового материала, урок формирования умений и навыков.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Как человек научился считать, писать, создавать книги.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Уроки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Виды художественного творчества.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 К. Художественное творчество на Дону.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Уроки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Разнообразие профессий людей.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 К. Профессии людей, распространенные в нашем крае.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систематизации знаний учащихся.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Обобщающий урок по теме.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 учащихся.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Проверка знаний учащихся по теме  «Человек – творец».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 xml:space="preserve">Урок проверки знаний и умений учащихся. 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Красота и симметрия в окружающем мире.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Симметричные и несимметричные предметы.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ОБЖ: Симметрия дорожных знаков.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Уроки изучения нового материала.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Осевая симметрия.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Комбинированные уроки.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Зеркальная симметрия.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Комбинированные уроки.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Поворотная симметрия.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Комбинированные уроки.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Переносная симметрия.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Комбинированные уроки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Симметрия вокруг нас.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Р.к. Симметрия на улицах нашего города.</w:t>
            </w: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знаний. Тестирование.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Обобщение изученного за год.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Обобщение изученного за год.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 учащихся.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Итоговая проверка знаний учащихся.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  <w:tr w:rsidR="00163A8F" w:rsidTr="0023316B">
        <w:tc>
          <w:tcPr>
            <w:tcW w:w="205" w:type="pct"/>
            <w:vAlign w:val="center"/>
          </w:tcPr>
          <w:p w:rsidR="00163A8F" w:rsidRDefault="00163A8F" w:rsidP="0023316B">
            <w:pPr>
              <w:jc w:val="center"/>
              <w:rPr>
                <w:sz w:val="24"/>
              </w:rPr>
            </w:pPr>
          </w:p>
        </w:tc>
        <w:tc>
          <w:tcPr>
            <w:tcW w:w="1173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Скоро лето.</w:t>
            </w:r>
          </w:p>
        </w:tc>
        <w:tc>
          <w:tcPr>
            <w:tcW w:w="1296" w:type="pct"/>
          </w:tcPr>
          <w:p w:rsidR="00163A8F" w:rsidRDefault="00163A8F" w:rsidP="0023316B">
            <w:pPr>
              <w:rPr>
                <w:sz w:val="24"/>
              </w:rPr>
            </w:pPr>
          </w:p>
        </w:tc>
        <w:tc>
          <w:tcPr>
            <w:tcW w:w="1346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Урок – экскурсия.</w:t>
            </w:r>
          </w:p>
        </w:tc>
        <w:tc>
          <w:tcPr>
            <w:tcW w:w="398" w:type="pct"/>
          </w:tcPr>
          <w:p w:rsidR="00163A8F" w:rsidRDefault="00163A8F" w:rsidP="002331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" w:type="pct"/>
          </w:tcPr>
          <w:p w:rsidR="00163A8F" w:rsidRDefault="00163A8F" w:rsidP="0023316B">
            <w:pPr>
              <w:rPr>
                <w:sz w:val="24"/>
              </w:rPr>
            </w:pPr>
          </w:p>
        </w:tc>
      </w:tr>
    </w:tbl>
    <w:p w:rsidR="00163A8F" w:rsidRDefault="00163A8F" w:rsidP="005A0C33"/>
    <w:p w:rsidR="00163A8F" w:rsidRDefault="00163A8F" w:rsidP="005A0C33">
      <w:pPr>
        <w:sectPr w:rsidR="00163A8F">
          <w:pgSz w:w="16838" w:h="11906" w:orient="landscape"/>
          <w:pgMar w:top="1276" w:right="1134" w:bottom="568" w:left="1134" w:header="709" w:footer="709" w:gutter="0"/>
          <w:cols w:space="708"/>
          <w:docGrid w:linePitch="360"/>
        </w:sectPr>
      </w:pPr>
    </w:p>
    <w:p w:rsidR="00163A8F" w:rsidRDefault="00163A8F" w:rsidP="005A0C33">
      <w:pPr>
        <w:jc w:val="center"/>
      </w:pPr>
      <w:r>
        <w:rPr>
          <w:b/>
          <w:bCs/>
          <w:caps/>
          <w:sz w:val="32"/>
          <w:lang w:val="en-US"/>
        </w:rPr>
        <w:t>IV</w:t>
      </w:r>
      <w:r>
        <w:rPr>
          <w:b/>
          <w:bCs/>
          <w:caps/>
          <w:sz w:val="32"/>
        </w:rPr>
        <w:t>. Требования к уровню подготовки учащихся</w:t>
      </w:r>
      <w:r>
        <w:rPr>
          <w:sz w:val="32"/>
        </w:rPr>
        <w:t>.</w:t>
      </w:r>
    </w:p>
    <w:p w:rsidR="00163A8F" w:rsidRDefault="00163A8F" w:rsidP="005A0C33">
      <w:pPr>
        <w:shd w:val="clear" w:color="auto" w:fill="FFFFFF"/>
        <w:spacing w:before="274" w:line="259" w:lineRule="exact"/>
        <w:ind w:right="7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концу 2 класса обучающиеся должны: знать: </w:t>
      </w:r>
    </w:p>
    <w:p w:rsidR="00163A8F" w:rsidRDefault="00163A8F" w:rsidP="005A0C33">
      <w:pPr>
        <w:shd w:val="clear" w:color="auto" w:fill="FFFFFF"/>
        <w:spacing w:before="274" w:line="259" w:lineRule="exact"/>
        <w:ind w:left="-851" w:right="77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понятия: звезда, планета, спутник, созвездие; рав</w:t>
      </w:r>
      <w:r>
        <w:rPr>
          <w:sz w:val="24"/>
          <w:szCs w:val="24"/>
        </w:rPr>
        <w:softHyphen/>
        <w:t>нина, холм, гора, овраг, водоем, океан, море, озеро, река, болото, пруд, водохранилище; семья, родственники, Родина, го</w:t>
      </w:r>
      <w:r>
        <w:rPr>
          <w:sz w:val="24"/>
          <w:szCs w:val="24"/>
        </w:rPr>
        <w:softHyphen/>
        <w:t xml:space="preserve">сударство, столица, конституция, права,  обязанности, город, поселок, транспорт, средство связи, музей, профессия; </w:t>
      </w:r>
      <w:r>
        <w:rPr>
          <w:i/>
          <w:iCs/>
          <w:sz w:val="24"/>
          <w:szCs w:val="24"/>
        </w:rPr>
        <w:t>пра</w:t>
      </w:r>
      <w:r>
        <w:rPr>
          <w:i/>
          <w:iCs/>
          <w:sz w:val="24"/>
          <w:szCs w:val="24"/>
        </w:rPr>
        <w:softHyphen/>
        <w:t xml:space="preserve">вила </w:t>
      </w:r>
      <w:r>
        <w:rPr>
          <w:sz w:val="24"/>
          <w:szCs w:val="24"/>
        </w:rPr>
        <w:t xml:space="preserve">безопасного и культурного поведения в природе, быту, обществе; </w:t>
      </w:r>
      <w:r>
        <w:rPr>
          <w:i/>
          <w:iCs/>
          <w:sz w:val="24"/>
          <w:szCs w:val="24"/>
        </w:rPr>
        <w:t xml:space="preserve">способы </w:t>
      </w:r>
      <w:r>
        <w:rPr>
          <w:sz w:val="24"/>
          <w:szCs w:val="24"/>
        </w:rPr>
        <w:t>сохранения и укрепления здоровья;</w:t>
      </w:r>
    </w:p>
    <w:p w:rsidR="00163A8F" w:rsidRDefault="00163A8F" w:rsidP="005A0C33">
      <w:pPr>
        <w:shd w:val="clear" w:color="auto" w:fill="FFFFFF"/>
        <w:spacing w:before="274"/>
        <w:ind w:left="-851" w:right="77" w:firstLine="425"/>
        <w:jc w:val="both"/>
        <w:rPr>
          <w:sz w:val="6"/>
          <w:szCs w:val="24"/>
        </w:rPr>
      </w:pPr>
    </w:p>
    <w:p w:rsidR="00163A8F" w:rsidRDefault="00163A8F" w:rsidP="005A0C33">
      <w:pPr>
        <w:shd w:val="clear" w:color="auto" w:fill="FFFFFF"/>
        <w:spacing w:line="259" w:lineRule="exact"/>
        <w:ind w:left="-851" w:right="58" w:firstLine="425"/>
        <w:jc w:val="both"/>
      </w:pPr>
      <w:r>
        <w:rPr>
          <w:b/>
          <w:bCs/>
          <w:sz w:val="24"/>
          <w:szCs w:val="24"/>
        </w:rPr>
        <w:t xml:space="preserve">уметь: </w:t>
      </w:r>
      <w:r>
        <w:rPr>
          <w:i/>
          <w:iCs/>
          <w:sz w:val="24"/>
          <w:szCs w:val="24"/>
        </w:rPr>
        <w:t xml:space="preserve">объяснять, </w:t>
      </w:r>
      <w:r>
        <w:rPr>
          <w:sz w:val="24"/>
          <w:szCs w:val="24"/>
        </w:rPr>
        <w:t>какие объекты окружающего мира от</w:t>
      </w:r>
      <w:r>
        <w:rPr>
          <w:sz w:val="24"/>
          <w:szCs w:val="24"/>
        </w:rPr>
        <w:softHyphen/>
        <w:t>носятся к живой и неживой природе, к изделиям человека; чем отличаются разные формы суши и разные виды водоемов; чем человек отличается от животных; какие черты характера делают человека красивым; чем важны для здоровья и чем опасны солнечные лучи, воздух, вода; что такое родной край; положительные и отрицательные воздействия человека на природу, других людей;</w:t>
      </w:r>
    </w:p>
    <w:p w:rsidR="00163A8F" w:rsidRDefault="00163A8F" w:rsidP="005A0C33">
      <w:pPr>
        <w:shd w:val="clear" w:color="auto" w:fill="FFFFFF"/>
        <w:spacing w:line="259" w:lineRule="exact"/>
        <w:ind w:left="-851" w:right="38" w:firstLine="425"/>
        <w:jc w:val="both"/>
      </w:pPr>
      <w:r>
        <w:rPr>
          <w:i/>
          <w:iCs/>
          <w:sz w:val="24"/>
          <w:szCs w:val="24"/>
        </w:rPr>
        <w:t xml:space="preserve">приводить примеры </w:t>
      </w:r>
      <w:r>
        <w:rPr>
          <w:sz w:val="24"/>
          <w:szCs w:val="24"/>
        </w:rPr>
        <w:t>объектов неживой и живой природы, изделий человека, естественных и искусственных, пресных и соленых водоемов, форм суши, государственных законов и праздников, городов России, объектов городского хозяйства и культурных центров, наземного, водного и воздушного транспорта, профессий, симметричных и несимметричных предметов окружающего мира; народов, населяющих родной край, и наиболее многочисленных народов России; называть государственные символы, столицу государства, достоприме</w:t>
      </w:r>
      <w:r>
        <w:rPr>
          <w:sz w:val="24"/>
          <w:szCs w:val="24"/>
        </w:rPr>
        <w:softHyphen/>
        <w:t>чательности родного города (поселка);</w:t>
      </w:r>
    </w:p>
    <w:p w:rsidR="00163A8F" w:rsidRDefault="00163A8F" w:rsidP="005A0C33">
      <w:pPr>
        <w:shd w:val="clear" w:color="auto" w:fill="FFFFFF"/>
        <w:spacing w:line="259" w:lineRule="exact"/>
        <w:ind w:left="-851" w:right="29" w:firstLine="425"/>
        <w:jc w:val="both"/>
        <w:rPr>
          <w:sz w:val="6"/>
          <w:szCs w:val="24"/>
        </w:rPr>
      </w:pPr>
      <w:r>
        <w:rPr>
          <w:sz w:val="24"/>
          <w:szCs w:val="24"/>
        </w:rPr>
        <w:t>вести наблюдения в природе, в быту, в городе; обобщать знания в простых схемах и таблицах;</w:t>
      </w:r>
    </w:p>
    <w:p w:rsidR="00163A8F" w:rsidRDefault="00163A8F" w:rsidP="005A0C33">
      <w:pPr>
        <w:shd w:val="clear" w:color="auto" w:fill="FFFFFF"/>
        <w:ind w:left="-851" w:right="29" w:firstLine="425"/>
        <w:jc w:val="both"/>
        <w:rPr>
          <w:sz w:val="22"/>
        </w:rPr>
      </w:pPr>
    </w:p>
    <w:p w:rsidR="00163A8F" w:rsidRDefault="00163A8F" w:rsidP="005A0C33">
      <w:pPr>
        <w:shd w:val="clear" w:color="auto" w:fill="FFFFFF"/>
        <w:spacing w:line="259" w:lineRule="exact"/>
        <w:ind w:left="-851" w:right="19" w:firstLine="425"/>
        <w:jc w:val="both"/>
      </w:pPr>
      <w:r>
        <w:rPr>
          <w:b/>
          <w:bCs/>
          <w:sz w:val="24"/>
          <w:szCs w:val="24"/>
        </w:rPr>
        <w:t xml:space="preserve">осознать: </w:t>
      </w:r>
      <w:r>
        <w:rPr>
          <w:sz w:val="24"/>
          <w:szCs w:val="24"/>
        </w:rPr>
        <w:t>значение Солнца, воды для всего живого на Зем</w:t>
      </w:r>
      <w:r>
        <w:rPr>
          <w:sz w:val="24"/>
          <w:szCs w:val="24"/>
        </w:rPr>
        <w:softHyphen/>
        <w:t>ле; что на Земле мало чистой питьевой воды и ее необходимо экономно расходовать, что человек не должен загромождать землю промышленными и бытовыми отходами;</w:t>
      </w:r>
    </w:p>
    <w:p w:rsidR="00163A8F" w:rsidRDefault="00163A8F" w:rsidP="005A0C33">
      <w:pPr>
        <w:shd w:val="clear" w:color="auto" w:fill="FFFFFF"/>
        <w:spacing w:line="259" w:lineRule="exact"/>
        <w:ind w:left="-851" w:right="10" w:firstLine="425"/>
        <w:jc w:val="both"/>
      </w:pPr>
      <w:r>
        <w:rPr>
          <w:sz w:val="24"/>
          <w:szCs w:val="24"/>
        </w:rPr>
        <w:t>человек красив своими душевными качествами, поведе</w:t>
      </w:r>
      <w:r>
        <w:rPr>
          <w:sz w:val="24"/>
          <w:szCs w:val="24"/>
        </w:rPr>
        <w:softHyphen/>
        <w:t>нием, поступками, своим мастерством и своими творениями; красота человека несовместима с плохим отношением к ок</w:t>
      </w:r>
      <w:r>
        <w:rPr>
          <w:sz w:val="24"/>
          <w:szCs w:val="24"/>
        </w:rPr>
        <w:softHyphen/>
        <w:t>ружающим людям, животным, к природе; что они являются членами семьи, общества, гражданами своей страны; все про</w:t>
      </w:r>
      <w:r>
        <w:rPr>
          <w:sz w:val="24"/>
          <w:szCs w:val="24"/>
        </w:rPr>
        <w:softHyphen/>
        <w:t>фессии важны и нужны; что жизнедеятельность людей может разрушать природу, но может оберегать и сохранять ее;</w:t>
      </w:r>
    </w:p>
    <w:p w:rsidR="00163A8F" w:rsidRDefault="00163A8F" w:rsidP="005A0C33">
      <w:pPr>
        <w:pStyle w:val="BlockText"/>
        <w:ind w:firstLine="425"/>
        <w:rPr>
          <w:sz w:val="28"/>
          <w:szCs w:val="28"/>
        </w:rPr>
      </w:pPr>
      <w:r>
        <w:t>Россия — многонациональное государство, где все наро</w:t>
      </w:r>
      <w:r>
        <w:softHyphen/>
        <w:t>ды равны между собой, и надо уважительно относиться к куль</w:t>
      </w:r>
      <w:r>
        <w:softHyphen/>
        <w:t>туре, обычаям, языку других народов; край, где они живут — их малая родина, которую надо беречь и любить; что в горо</w:t>
      </w:r>
      <w:r>
        <w:softHyphen/>
        <w:t>дах и поселках есть исторические памятники, которые надо сохранить для будущих поколений людей.</w:t>
      </w:r>
    </w:p>
    <w:p w:rsidR="00163A8F" w:rsidRDefault="00163A8F" w:rsidP="005A0C33">
      <w:pPr>
        <w:shd w:val="clear" w:color="auto" w:fill="FFFFFF"/>
        <w:spacing w:before="24"/>
        <w:ind w:left="-851" w:right="19" w:firstLine="425"/>
        <w:jc w:val="both"/>
        <w:rPr>
          <w:sz w:val="28"/>
          <w:szCs w:val="28"/>
        </w:rPr>
      </w:pPr>
    </w:p>
    <w:p w:rsidR="00163A8F" w:rsidRDefault="00163A8F" w:rsidP="005A0C33">
      <w:pPr>
        <w:shd w:val="clear" w:color="auto" w:fill="FFFFFF"/>
        <w:spacing w:before="24"/>
        <w:ind w:left="-851" w:right="19" w:firstLine="425"/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Уровень требований стандарта</w:t>
      </w:r>
    </w:p>
    <w:p w:rsidR="00163A8F" w:rsidRDefault="00163A8F" w:rsidP="005A0C33">
      <w:pPr>
        <w:shd w:val="clear" w:color="auto" w:fill="FFFFFF"/>
        <w:spacing w:before="24"/>
        <w:ind w:left="-851" w:right="19" w:firstLine="425"/>
        <w:jc w:val="both"/>
        <w:rPr>
          <w:sz w:val="24"/>
          <w:szCs w:val="28"/>
        </w:rPr>
      </w:pPr>
    </w:p>
    <w:p w:rsidR="00163A8F" w:rsidRDefault="00163A8F" w:rsidP="005A0C33">
      <w:pPr>
        <w:pStyle w:val="Heading5"/>
      </w:pPr>
      <w:r>
        <w:t xml:space="preserve">В результате изучения окружающего мира ученик должен </w:t>
      </w:r>
    </w:p>
    <w:p w:rsidR="00163A8F" w:rsidRDefault="00163A8F" w:rsidP="005A0C33"/>
    <w:p w:rsidR="00163A8F" w:rsidRDefault="00163A8F" w:rsidP="005A0C33">
      <w:pPr>
        <w:ind w:left="-851" w:firstLine="425"/>
        <w:rPr>
          <w:b/>
          <w:bCs/>
          <w:sz w:val="24"/>
        </w:rPr>
      </w:pPr>
      <w:r>
        <w:rPr>
          <w:b/>
          <w:bCs/>
          <w:sz w:val="24"/>
        </w:rPr>
        <w:t>Знать \ понимать: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название нашей планеты; родной страны и ее столицы; региона, где живут учащиеся; родного города;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государственную символику России;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государственные праздники;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общие условия, необходимые для жизни живых организмов;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правила сохранения и укрепления здоровья;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основные правила поведения в окружающей среде (на дорогах, водоемах, в школе);</w:t>
      </w:r>
    </w:p>
    <w:p w:rsidR="00163A8F" w:rsidRDefault="00163A8F" w:rsidP="005A0C33">
      <w:pPr>
        <w:ind w:left="-366"/>
        <w:rPr>
          <w:b/>
          <w:bCs/>
          <w:sz w:val="24"/>
        </w:rPr>
      </w:pPr>
    </w:p>
    <w:p w:rsidR="00163A8F" w:rsidRDefault="00163A8F" w:rsidP="005A0C33">
      <w:pPr>
        <w:ind w:left="-366"/>
        <w:rPr>
          <w:b/>
          <w:bCs/>
          <w:sz w:val="24"/>
        </w:rPr>
      </w:pPr>
      <w:r>
        <w:rPr>
          <w:b/>
          <w:bCs/>
          <w:sz w:val="24"/>
        </w:rPr>
        <w:t>Уметь: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определять признаки различных объектов природы (цвет, форму, сравнительные размеры);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различать объекты природы и изделия; объекты неживой и живой природы;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приводить примеры представителей разных групп растений и животных ( 2-3 представителя из изученных; раскрывать особенности их внешнего вида и жизни;</w:t>
      </w:r>
    </w:p>
    <w:p w:rsidR="00163A8F" w:rsidRDefault="00163A8F" w:rsidP="005A0C33">
      <w:pPr>
        <w:ind w:left="-366"/>
        <w:rPr>
          <w:sz w:val="24"/>
        </w:rPr>
      </w:pPr>
      <w:r>
        <w:rPr>
          <w:sz w:val="24"/>
        </w:rPr>
        <w:br w:type="page"/>
      </w:r>
    </w:p>
    <w:p w:rsidR="00163A8F" w:rsidRDefault="00163A8F" w:rsidP="005A0C33">
      <w:pPr>
        <w:pStyle w:val="BodyTextIndent2"/>
      </w:pPr>
      <w:r>
        <w:t>Использовать приобретенные знания и умения в практической деятельности и повседневной жизни для: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обогащения жизненного опыта, решения практических задач с помощью наблюдения, измерения, сравнения;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определения температуры воздуха, воды, тела человека с помощью термометра;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ухода за растениями и животными;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выполнения изученных правил охраны и укрепления здоровья, безопасного поведения;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оценки воздействия человека на природу; выполнения правил поведения в природе и участия в ее охране;</w:t>
      </w:r>
    </w:p>
    <w:p w:rsidR="00163A8F" w:rsidRDefault="00163A8F" w:rsidP="005A0C3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удовлетворения познавательных интересов, поиска дополнительной информации о родном крае, родной стране, нашей планете. </w:t>
      </w:r>
    </w:p>
    <w:p w:rsidR="00163A8F" w:rsidRDefault="00163A8F" w:rsidP="005A0C33">
      <w:pPr>
        <w:shd w:val="clear" w:color="auto" w:fill="FFFFFF"/>
        <w:spacing w:before="24"/>
        <w:ind w:left="106" w:right="19" w:firstLine="413"/>
        <w:jc w:val="center"/>
      </w:pPr>
    </w:p>
    <w:p w:rsidR="00163A8F" w:rsidRDefault="00163A8F" w:rsidP="005A0C33">
      <w:pPr>
        <w:shd w:val="clear" w:color="auto" w:fill="FFFFFF"/>
        <w:spacing w:before="24"/>
        <w:ind w:left="106" w:right="19" w:firstLine="413"/>
        <w:jc w:val="center"/>
      </w:pPr>
    </w:p>
    <w:p w:rsidR="00163A8F" w:rsidRDefault="00163A8F" w:rsidP="005A0C33">
      <w:pPr>
        <w:shd w:val="clear" w:color="auto" w:fill="FFFFFF"/>
        <w:spacing w:before="24"/>
        <w:ind w:left="106" w:right="19" w:firstLine="413"/>
        <w:jc w:val="center"/>
        <w:rPr>
          <w:b/>
          <w:bCs/>
          <w:caps/>
          <w:sz w:val="22"/>
          <w:szCs w:val="28"/>
        </w:rPr>
      </w:pPr>
      <w:r>
        <w:rPr>
          <w:b/>
          <w:bCs/>
          <w:sz w:val="22"/>
          <w:szCs w:val="28"/>
          <w:lang w:val="en-US"/>
        </w:rPr>
        <w:t>V</w:t>
      </w:r>
      <w:r>
        <w:rPr>
          <w:b/>
          <w:bCs/>
          <w:sz w:val="22"/>
          <w:szCs w:val="28"/>
        </w:rPr>
        <w:t xml:space="preserve">. </w:t>
      </w:r>
      <w:r>
        <w:rPr>
          <w:b/>
          <w:bCs/>
          <w:caps/>
          <w:sz w:val="22"/>
          <w:szCs w:val="28"/>
        </w:rPr>
        <w:t>Нормативные документы и учебно-методический комплект, обеспечивающие реализацию программы</w:t>
      </w:r>
    </w:p>
    <w:p w:rsidR="00163A8F" w:rsidRDefault="00163A8F" w:rsidP="005A0C33">
      <w:pPr>
        <w:shd w:val="clear" w:color="auto" w:fill="FFFFFF"/>
        <w:spacing w:before="24"/>
        <w:ind w:left="106" w:right="19" w:firstLine="413"/>
        <w:jc w:val="center"/>
        <w:rPr>
          <w:b/>
          <w:bCs/>
          <w:sz w:val="22"/>
          <w:szCs w:val="28"/>
        </w:rPr>
      </w:pPr>
    </w:p>
    <w:p w:rsidR="00163A8F" w:rsidRDefault="00163A8F" w:rsidP="005A0C33">
      <w:pPr>
        <w:shd w:val="clear" w:color="auto" w:fill="FFFFFF"/>
        <w:spacing w:before="24"/>
        <w:ind w:left="106" w:right="19" w:firstLine="413"/>
        <w:jc w:val="center"/>
        <w:rPr>
          <w:b/>
          <w:bCs/>
          <w:sz w:val="22"/>
          <w:szCs w:val="28"/>
        </w:rPr>
      </w:pPr>
    </w:p>
    <w:p w:rsidR="00163A8F" w:rsidRDefault="00163A8F" w:rsidP="005A0C33">
      <w:pPr>
        <w:numPr>
          <w:ilvl w:val="0"/>
          <w:numId w:val="4"/>
        </w:numPr>
        <w:shd w:val="clear" w:color="auto" w:fill="FFFFFF"/>
        <w:spacing w:before="24"/>
        <w:ind w:right="19"/>
        <w:jc w:val="both"/>
        <w:rPr>
          <w:sz w:val="22"/>
          <w:szCs w:val="28"/>
        </w:rPr>
      </w:pPr>
      <w:r>
        <w:rPr>
          <w:sz w:val="22"/>
          <w:szCs w:val="28"/>
        </w:rPr>
        <w:t>Закон об образовании РФ.</w:t>
      </w:r>
    </w:p>
    <w:p w:rsidR="00163A8F" w:rsidRDefault="00163A8F" w:rsidP="005A0C33">
      <w:pPr>
        <w:numPr>
          <w:ilvl w:val="0"/>
          <w:numId w:val="4"/>
        </w:numPr>
        <w:shd w:val="clear" w:color="auto" w:fill="FFFFFF"/>
        <w:spacing w:before="24"/>
        <w:ind w:right="19"/>
        <w:jc w:val="both"/>
        <w:rPr>
          <w:sz w:val="22"/>
          <w:szCs w:val="28"/>
        </w:rPr>
      </w:pPr>
      <w:r>
        <w:rPr>
          <w:sz w:val="22"/>
          <w:szCs w:val="28"/>
        </w:rPr>
        <w:t>Федеральный компонент государственного стандарта общего образования (утвержден приказом Минобразования Росси «Об утверждении федерального компонента государственных стандартов начального основного, основного общего и среднего (полного) общего образования» от 5 марта 2004 г. №1089).</w:t>
      </w:r>
    </w:p>
    <w:p w:rsidR="00163A8F" w:rsidRDefault="00163A8F" w:rsidP="005A0C33">
      <w:pPr>
        <w:numPr>
          <w:ilvl w:val="0"/>
          <w:numId w:val="4"/>
        </w:numPr>
        <w:shd w:val="clear" w:color="auto" w:fill="FFFFFF"/>
        <w:spacing w:before="24"/>
        <w:ind w:right="19"/>
        <w:jc w:val="both"/>
        <w:rPr>
          <w:sz w:val="22"/>
          <w:szCs w:val="28"/>
        </w:rPr>
      </w:pPr>
      <w:r>
        <w:rPr>
          <w:sz w:val="22"/>
          <w:szCs w:val="28"/>
        </w:rPr>
        <w:t>Региональный компонент стандарта общего образования (разрабатывается).</w:t>
      </w:r>
    </w:p>
    <w:p w:rsidR="00163A8F" w:rsidRDefault="00163A8F" w:rsidP="005A0C33">
      <w:pPr>
        <w:numPr>
          <w:ilvl w:val="0"/>
          <w:numId w:val="4"/>
        </w:numPr>
        <w:shd w:val="clear" w:color="auto" w:fill="FFFFFF"/>
        <w:spacing w:before="24"/>
        <w:ind w:right="1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Программа по окружающему миру О. Т. Поглазовой Сборник программ к УМК «Гармония», изд-во «Ассоциация </w:t>
      </w:r>
      <w:r>
        <w:rPr>
          <w:sz w:val="22"/>
          <w:szCs w:val="28"/>
          <w:lang w:val="en-US"/>
        </w:rPr>
        <w:t>XXI</w:t>
      </w:r>
      <w:r>
        <w:rPr>
          <w:sz w:val="22"/>
          <w:szCs w:val="28"/>
        </w:rPr>
        <w:t xml:space="preserve"> век» Смоленск, 2003 г.</w:t>
      </w:r>
    </w:p>
    <w:p w:rsidR="00163A8F" w:rsidRDefault="00163A8F" w:rsidP="005A0C33">
      <w:pPr>
        <w:numPr>
          <w:ilvl w:val="0"/>
          <w:numId w:val="4"/>
        </w:numPr>
        <w:shd w:val="clear" w:color="auto" w:fill="FFFFFF"/>
        <w:spacing w:before="24"/>
        <w:ind w:right="1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О. Т. Поглазова «Окружающий мир», учебник для 2 класса в 2-х частях, изд-во «Ассоциация </w:t>
      </w:r>
      <w:r>
        <w:rPr>
          <w:sz w:val="22"/>
          <w:szCs w:val="28"/>
          <w:lang w:val="en-US"/>
        </w:rPr>
        <w:t>XXI</w:t>
      </w:r>
      <w:r>
        <w:rPr>
          <w:sz w:val="22"/>
          <w:szCs w:val="28"/>
        </w:rPr>
        <w:t xml:space="preserve"> век» Смоленск 2006 г.</w:t>
      </w:r>
    </w:p>
    <w:p w:rsidR="00163A8F" w:rsidRDefault="00163A8F" w:rsidP="005A0C33">
      <w:pPr>
        <w:numPr>
          <w:ilvl w:val="0"/>
          <w:numId w:val="4"/>
        </w:numPr>
        <w:shd w:val="clear" w:color="auto" w:fill="FFFFFF"/>
        <w:spacing w:before="24"/>
        <w:ind w:right="1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О.Т. Поглазова «Методические рекомендации к учебнику-тетради по окружающему миру», изд-во «Ассоциация </w:t>
      </w:r>
      <w:r>
        <w:rPr>
          <w:sz w:val="22"/>
          <w:szCs w:val="28"/>
          <w:lang w:val="en-US"/>
        </w:rPr>
        <w:t>XXI</w:t>
      </w:r>
      <w:r>
        <w:rPr>
          <w:sz w:val="22"/>
          <w:szCs w:val="28"/>
        </w:rPr>
        <w:t xml:space="preserve"> век» Смоленск 2005 г.</w:t>
      </w:r>
    </w:p>
    <w:p w:rsidR="00163A8F" w:rsidRDefault="00163A8F" w:rsidP="005A0C33">
      <w:pPr>
        <w:numPr>
          <w:ilvl w:val="0"/>
          <w:numId w:val="4"/>
        </w:numPr>
        <w:shd w:val="clear" w:color="auto" w:fill="FFFFFF"/>
        <w:spacing w:before="24"/>
        <w:ind w:right="19"/>
        <w:jc w:val="both"/>
      </w:pPr>
      <w:r>
        <w:rPr>
          <w:sz w:val="22"/>
          <w:szCs w:val="28"/>
        </w:rPr>
        <w:t>Астапенко М. П., Сухаревская Е. Ю. «Природа и история родного края». Учебное пособие для учащихся начальной школы, изд-во «Баро пресс»,2005 г.</w:t>
      </w:r>
    </w:p>
    <w:p w:rsidR="00163A8F" w:rsidRDefault="00163A8F" w:rsidP="005A0C33">
      <w:pPr>
        <w:shd w:val="clear" w:color="auto" w:fill="FFFFFF"/>
        <w:spacing w:before="24"/>
        <w:ind w:left="519" w:right="19"/>
        <w:jc w:val="both"/>
        <w:rPr>
          <w:sz w:val="28"/>
          <w:szCs w:val="28"/>
        </w:rPr>
      </w:pPr>
    </w:p>
    <w:p w:rsidR="00163A8F" w:rsidRDefault="00163A8F"/>
    <w:sectPr w:rsidR="00163A8F" w:rsidSect="003D3AD2">
      <w:type w:val="continuous"/>
      <w:pgSz w:w="11909" w:h="16834"/>
      <w:pgMar w:top="851" w:right="569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E06F92"/>
    <w:multiLevelType w:val="hybridMultilevel"/>
    <w:tmpl w:val="F65AA0CE"/>
    <w:lvl w:ilvl="0" w:tplc="B88A31F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87F9E"/>
    <w:multiLevelType w:val="hybridMultilevel"/>
    <w:tmpl w:val="ADD07026"/>
    <w:lvl w:ilvl="0" w:tplc="C5EEF258">
      <w:start w:val="4"/>
      <w:numFmt w:val="bullet"/>
      <w:lvlText w:val="-"/>
      <w:lvlJc w:val="left"/>
      <w:pPr>
        <w:tabs>
          <w:tab w:val="num" w:pos="219"/>
        </w:tabs>
        <w:ind w:left="219" w:hanging="5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3">
    <w:nsid w:val="6F8D4D76"/>
    <w:multiLevelType w:val="hybridMultilevel"/>
    <w:tmpl w:val="CDA001A8"/>
    <w:lvl w:ilvl="0" w:tplc="303264B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C33"/>
    <w:rsid w:val="00121F9E"/>
    <w:rsid w:val="00163A8F"/>
    <w:rsid w:val="0023316B"/>
    <w:rsid w:val="003D3AD2"/>
    <w:rsid w:val="0046206F"/>
    <w:rsid w:val="00476EED"/>
    <w:rsid w:val="005A0C33"/>
    <w:rsid w:val="005C07F3"/>
    <w:rsid w:val="0060217D"/>
    <w:rsid w:val="00667471"/>
    <w:rsid w:val="008300A9"/>
    <w:rsid w:val="008731F6"/>
    <w:rsid w:val="0090252B"/>
    <w:rsid w:val="009B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C33"/>
    <w:pPr>
      <w:keepNext/>
      <w:widowControl/>
      <w:autoSpaceDE/>
      <w:autoSpaceDN/>
      <w:adjustRightInd/>
      <w:spacing w:line="360" w:lineRule="auto"/>
      <w:ind w:firstLine="709"/>
      <w:jc w:val="both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C33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0C33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C33"/>
    <w:pPr>
      <w:keepNext/>
      <w:ind w:left="-851" w:firstLine="425"/>
      <w:outlineLvl w:val="4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0C3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0C3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0C3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0C3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A0C33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0C33"/>
    <w:rPr>
      <w:rFonts w:ascii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5A0C33"/>
    <w:pPr>
      <w:widowControl/>
      <w:autoSpaceDE/>
      <w:autoSpaceDN/>
      <w:adjustRightInd/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0C3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BlockText">
    <w:name w:val="Block Text"/>
    <w:basedOn w:val="Normal"/>
    <w:uiPriority w:val="99"/>
    <w:rsid w:val="005A0C33"/>
    <w:pPr>
      <w:shd w:val="clear" w:color="auto" w:fill="FFFFFF"/>
      <w:spacing w:before="24"/>
      <w:ind w:left="-851" w:right="19" w:firstLine="413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A0C33"/>
    <w:pPr>
      <w:ind w:left="-366"/>
    </w:pPr>
    <w:rPr>
      <w:b/>
      <w:bCs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0C33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3135</Words>
  <Characters>17870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Francuz Francuz</dc:creator>
  <cp:keywords/>
  <dc:description/>
  <cp:lastModifiedBy>1</cp:lastModifiedBy>
  <cp:revision>2</cp:revision>
  <dcterms:created xsi:type="dcterms:W3CDTF">2011-09-07T12:42:00Z</dcterms:created>
  <dcterms:modified xsi:type="dcterms:W3CDTF">2011-09-07T12:42:00Z</dcterms:modified>
</cp:coreProperties>
</file>