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79" w:rsidRDefault="004C5979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  <w:bookmarkStart w:id="0" w:name="_GoBack"/>
    </w:p>
    <w:p w:rsidR="007C0A6D" w:rsidRDefault="007C0A6D" w:rsidP="007C0A6D">
      <w:pPr>
        <w:jc w:val="center"/>
        <w:rPr>
          <w:sz w:val="40"/>
        </w:rPr>
      </w:pPr>
      <w:r>
        <w:rPr>
          <w:sz w:val="40"/>
        </w:rPr>
        <w:t>ПРОЕКТ</w:t>
      </w:r>
    </w:p>
    <w:p w:rsidR="007C0A6D" w:rsidRPr="007C0A6D" w:rsidRDefault="007C0A6D" w:rsidP="007C0A6D">
      <w:pPr>
        <w:jc w:val="center"/>
        <w:rPr>
          <w:sz w:val="48"/>
        </w:rPr>
      </w:pPr>
      <w:r w:rsidRPr="007C0A6D">
        <w:rPr>
          <w:sz w:val="48"/>
        </w:rPr>
        <w:t>Прогулки – путешествия</w:t>
      </w:r>
    </w:p>
    <w:p w:rsidR="007C0A6D" w:rsidRDefault="007C0A6D" w:rsidP="007C0A6D">
      <w:pPr>
        <w:jc w:val="center"/>
        <w:rPr>
          <w:sz w:val="40"/>
        </w:rPr>
      </w:pPr>
      <w:r w:rsidRPr="007C0A6D">
        <w:rPr>
          <w:i/>
          <w:sz w:val="52"/>
        </w:rPr>
        <w:t>« По следам зимы</w:t>
      </w:r>
      <w:r>
        <w:rPr>
          <w:sz w:val="40"/>
        </w:rPr>
        <w:t>»</w:t>
      </w: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  <w:r>
        <w:rPr>
          <w:sz w:val="40"/>
        </w:rPr>
        <w:t>Для детей 4-5лет</w:t>
      </w:r>
    </w:p>
    <w:p w:rsidR="007C0A6D" w:rsidRDefault="007C0A6D" w:rsidP="007C0A6D">
      <w:pPr>
        <w:jc w:val="center"/>
        <w:rPr>
          <w:sz w:val="40"/>
        </w:rPr>
      </w:pPr>
      <w:r>
        <w:rPr>
          <w:sz w:val="40"/>
        </w:rPr>
        <w:t>МБДОУ д/с№11 « Лучик»</w:t>
      </w:r>
    </w:p>
    <w:p w:rsidR="007C0A6D" w:rsidRDefault="007C0A6D" w:rsidP="007C0A6D">
      <w:pPr>
        <w:jc w:val="center"/>
        <w:rPr>
          <w:sz w:val="40"/>
        </w:rPr>
      </w:pPr>
      <w:r>
        <w:rPr>
          <w:sz w:val="40"/>
        </w:rPr>
        <w:t xml:space="preserve">Воспитатель </w:t>
      </w:r>
      <w:proofErr w:type="spellStart"/>
      <w:r>
        <w:rPr>
          <w:sz w:val="40"/>
        </w:rPr>
        <w:t>Надейкина</w:t>
      </w:r>
      <w:proofErr w:type="spellEnd"/>
      <w:r>
        <w:rPr>
          <w:sz w:val="40"/>
        </w:rPr>
        <w:t xml:space="preserve"> Лариса Александровна</w:t>
      </w: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Pr="003A748B" w:rsidRDefault="003A748B" w:rsidP="007C0A6D">
      <w:pPr>
        <w:jc w:val="left"/>
        <w:rPr>
          <w:b/>
          <w:i/>
          <w:sz w:val="36"/>
        </w:rPr>
      </w:pPr>
      <w:r>
        <w:rPr>
          <w:b/>
          <w:i/>
          <w:sz w:val="36"/>
        </w:rPr>
        <w:lastRenderedPageBreak/>
        <w:t>Цели и задачи:</w:t>
      </w:r>
    </w:p>
    <w:p w:rsidR="003A748B" w:rsidRDefault="007C0A6D" w:rsidP="003A748B">
      <w:pPr>
        <w:pStyle w:val="a3"/>
        <w:numPr>
          <w:ilvl w:val="0"/>
          <w:numId w:val="2"/>
        </w:numPr>
        <w:rPr>
          <w:sz w:val="32"/>
        </w:rPr>
      </w:pPr>
      <w:r w:rsidRPr="00B17222">
        <w:rPr>
          <w:sz w:val="32"/>
        </w:rPr>
        <w:t>Совершенствовать двигательные навыки и умения.</w:t>
      </w:r>
    </w:p>
    <w:p w:rsidR="003A748B" w:rsidRDefault="007C0A6D" w:rsidP="003A748B">
      <w:pPr>
        <w:pStyle w:val="a3"/>
        <w:numPr>
          <w:ilvl w:val="0"/>
          <w:numId w:val="2"/>
        </w:numPr>
        <w:rPr>
          <w:sz w:val="32"/>
        </w:rPr>
      </w:pPr>
      <w:r w:rsidRPr="00B17222">
        <w:rPr>
          <w:sz w:val="32"/>
        </w:rPr>
        <w:t xml:space="preserve">Развивать бег, прыжки, метание. </w:t>
      </w:r>
    </w:p>
    <w:p w:rsidR="007C0A6D" w:rsidRPr="00B17222" w:rsidRDefault="007C0A6D" w:rsidP="003A748B">
      <w:pPr>
        <w:pStyle w:val="a3"/>
        <w:numPr>
          <w:ilvl w:val="0"/>
          <w:numId w:val="2"/>
        </w:numPr>
        <w:rPr>
          <w:sz w:val="32"/>
        </w:rPr>
      </w:pPr>
      <w:r w:rsidRPr="00B17222">
        <w:rPr>
          <w:sz w:val="32"/>
        </w:rPr>
        <w:t>Развивать</w:t>
      </w:r>
      <w:r w:rsidR="00E77C0A" w:rsidRPr="00B17222">
        <w:rPr>
          <w:sz w:val="32"/>
        </w:rPr>
        <w:t xml:space="preserve"> психофизические качества: ловкость, быстроту, смелость, выносливость. Ориентировку в пространстве.</w:t>
      </w:r>
    </w:p>
    <w:p w:rsidR="003A748B" w:rsidRDefault="00E77C0A" w:rsidP="003A748B">
      <w:pPr>
        <w:pStyle w:val="a3"/>
        <w:numPr>
          <w:ilvl w:val="0"/>
          <w:numId w:val="2"/>
        </w:numPr>
        <w:rPr>
          <w:sz w:val="32"/>
        </w:rPr>
      </w:pPr>
      <w:r w:rsidRPr="00B17222">
        <w:rPr>
          <w:sz w:val="32"/>
        </w:rPr>
        <w:t xml:space="preserve">Стимулировать детей к включению в процесс двигательной активности. </w:t>
      </w:r>
    </w:p>
    <w:p w:rsidR="00E77C0A" w:rsidRPr="00B17222" w:rsidRDefault="00E77C0A" w:rsidP="003A748B">
      <w:pPr>
        <w:pStyle w:val="a3"/>
        <w:numPr>
          <w:ilvl w:val="0"/>
          <w:numId w:val="2"/>
        </w:numPr>
        <w:rPr>
          <w:sz w:val="32"/>
        </w:rPr>
      </w:pPr>
      <w:r w:rsidRPr="00B17222">
        <w:rPr>
          <w:sz w:val="32"/>
        </w:rPr>
        <w:t>Дать знания о помощи людей птицам в зимних условиях. Закреплять умение находить, узнавать и сравнивать следы птиц. Формировать у детей желание заботиться о зимующих птицах.</w:t>
      </w:r>
    </w:p>
    <w:p w:rsidR="00E77C0A" w:rsidRPr="00B17222" w:rsidRDefault="00E77C0A" w:rsidP="003A748B">
      <w:pPr>
        <w:pStyle w:val="a3"/>
        <w:numPr>
          <w:ilvl w:val="0"/>
          <w:numId w:val="2"/>
        </w:numPr>
        <w:rPr>
          <w:sz w:val="32"/>
        </w:rPr>
      </w:pPr>
      <w:r w:rsidRPr="00B17222">
        <w:rPr>
          <w:sz w:val="32"/>
        </w:rPr>
        <w:t>Закрепить свойства снега, скользить самостоятельно по ледяной дорожке, скатываться на санках с горки.</w:t>
      </w:r>
    </w:p>
    <w:p w:rsidR="00E77C0A" w:rsidRPr="00B17222" w:rsidRDefault="00E77C0A" w:rsidP="003A748B">
      <w:pPr>
        <w:pStyle w:val="a3"/>
        <w:numPr>
          <w:ilvl w:val="0"/>
          <w:numId w:val="2"/>
        </w:numPr>
        <w:rPr>
          <w:sz w:val="32"/>
        </w:rPr>
      </w:pPr>
      <w:r w:rsidRPr="00B17222">
        <w:rPr>
          <w:sz w:val="32"/>
        </w:rPr>
        <w:t xml:space="preserve">Расширять словарь детей </w:t>
      </w:r>
      <w:proofErr w:type="gramStart"/>
      <w:r w:rsidRPr="00B17222">
        <w:rPr>
          <w:sz w:val="32"/>
        </w:rPr>
        <w:t xml:space="preserve">( </w:t>
      </w:r>
      <w:proofErr w:type="gramEnd"/>
      <w:r w:rsidRPr="00B17222">
        <w:rPr>
          <w:sz w:val="32"/>
        </w:rPr>
        <w:t>ледяная, скользкая, гладкая, липкий)</w:t>
      </w:r>
    </w:p>
    <w:p w:rsidR="00E77C0A" w:rsidRPr="00B17222" w:rsidRDefault="00E77C0A" w:rsidP="003A748B">
      <w:pPr>
        <w:pStyle w:val="a3"/>
        <w:numPr>
          <w:ilvl w:val="0"/>
          <w:numId w:val="2"/>
        </w:numPr>
        <w:rPr>
          <w:sz w:val="32"/>
        </w:rPr>
      </w:pPr>
      <w:r w:rsidRPr="00B17222">
        <w:rPr>
          <w:sz w:val="32"/>
        </w:rPr>
        <w:t>Создать положительный эмоциональный комфорт у детей.</w:t>
      </w:r>
    </w:p>
    <w:p w:rsidR="00E77C0A" w:rsidRPr="00B17222" w:rsidRDefault="00E77C0A" w:rsidP="003A748B">
      <w:pPr>
        <w:pStyle w:val="a3"/>
        <w:numPr>
          <w:ilvl w:val="0"/>
          <w:numId w:val="2"/>
        </w:numPr>
        <w:rPr>
          <w:sz w:val="36"/>
        </w:rPr>
      </w:pPr>
      <w:r w:rsidRPr="00B17222">
        <w:rPr>
          <w:sz w:val="32"/>
        </w:rPr>
        <w:t>Воспитывать эстетическое видение природы.</w:t>
      </w:r>
    </w:p>
    <w:p w:rsidR="007C0A6D" w:rsidRDefault="007C0A6D" w:rsidP="007C0A6D">
      <w:pPr>
        <w:jc w:val="center"/>
        <w:rPr>
          <w:sz w:val="40"/>
        </w:rPr>
      </w:pPr>
    </w:p>
    <w:p w:rsidR="00B17222" w:rsidRPr="003A748B" w:rsidRDefault="003A748B" w:rsidP="00B17222">
      <w:pPr>
        <w:jc w:val="left"/>
        <w:rPr>
          <w:b/>
          <w:sz w:val="32"/>
        </w:rPr>
      </w:pPr>
      <w:r>
        <w:rPr>
          <w:b/>
          <w:sz w:val="32"/>
        </w:rPr>
        <w:t>Материал к проведению прогулки:</w:t>
      </w:r>
    </w:p>
    <w:p w:rsidR="00B17222" w:rsidRDefault="00B17222" w:rsidP="00B17222">
      <w:pPr>
        <w:jc w:val="left"/>
        <w:rPr>
          <w:sz w:val="32"/>
        </w:rPr>
      </w:pPr>
      <w:r>
        <w:rPr>
          <w:sz w:val="32"/>
        </w:rPr>
        <w:t>Санки, замороженные льдинки, морковь, веточки, цветные крышки для украшения снеговика, корм для птиц.</w:t>
      </w:r>
    </w:p>
    <w:p w:rsidR="00B17222" w:rsidRDefault="00B17222" w:rsidP="00B17222">
      <w:pPr>
        <w:jc w:val="left"/>
        <w:rPr>
          <w:sz w:val="32"/>
        </w:rPr>
      </w:pPr>
    </w:p>
    <w:p w:rsidR="00B17222" w:rsidRDefault="00B17222" w:rsidP="00B17222">
      <w:pPr>
        <w:jc w:val="left"/>
        <w:rPr>
          <w:sz w:val="32"/>
        </w:rPr>
      </w:pPr>
    </w:p>
    <w:p w:rsidR="00B17222" w:rsidRDefault="00B17222" w:rsidP="00B17222">
      <w:pPr>
        <w:jc w:val="left"/>
        <w:rPr>
          <w:sz w:val="32"/>
        </w:rPr>
      </w:pPr>
    </w:p>
    <w:p w:rsidR="00B17222" w:rsidRDefault="00B17222" w:rsidP="00B17222">
      <w:pPr>
        <w:jc w:val="left"/>
        <w:rPr>
          <w:sz w:val="32"/>
        </w:rPr>
      </w:pPr>
    </w:p>
    <w:p w:rsidR="00B17222" w:rsidRDefault="00B17222" w:rsidP="00B17222">
      <w:pPr>
        <w:jc w:val="left"/>
        <w:rPr>
          <w:sz w:val="32"/>
        </w:rPr>
      </w:pPr>
    </w:p>
    <w:p w:rsidR="00B17222" w:rsidRDefault="00B17222" w:rsidP="00B17222">
      <w:pPr>
        <w:jc w:val="left"/>
        <w:rPr>
          <w:sz w:val="32"/>
        </w:rPr>
      </w:pPr>
    </w:p>
    <w:p w:rsidR="00B17222" w:rsidRDefault="00B17222" w:rsidP="00B17222">
      <w:pPr>
        <w:jc w:val="left"/>
        <w:rPr>
          <w:sz w:val="32"/>
        </w:rPr>
      </w:pPr>
    </w:p>
    <w:p w:rsidR="00B17222" w:rsidRDefault="00B17222" w:rsidP="00B17222">
      <w:pPr>
        <w:jc w:val="left"/>
        <w:rPr>
          <w:sz w:val="32"/>
        </w:rPr>
      </w:pPr>
    </w:p>
    <w:p w:rsidR="00B17222" w:rsidRDefault="00B17222" w:rsidP="00B17222">
      <w:pPr>
        <w:jc w:val="left"/>
        <w:rPr>
          <w:sz w:val="32"/>
        </w:rPr>
      </w:pPr>
    </w:p>
    <w:p w:rsidR="003A748B" w:rsidRDefault="003A748B" w:rsidP="00B17222">
      <w:pPr>
        <w:jc w:val="left"/>
        <w:rPr>
          <w:sz w:val="32"/>
        </w:rPr>
      </w:pPr>
    </w:p>
    <w:p w:rsidR="00B17222" w:rsidRPr="003A748B" w:rsidRDefault="00B17222" w:rsidP="00B17222">
      <w:pPr>
        <w:jc w:val="center"/>
        <w:rPr>
          <w:b/>
          <w:sz w:val="36"/>
        </w:rPr>
      </w:pPr>
      <w:r w:rsidRPr="003A748B">
        <w:rPr>
          <w:b/>
          <w:sz w:val="36"/>
        </w:rPr>
        <w:lastRenderedPageBreak/>
        <w:t>Ход прогулки</w:t>
      </w:r>
    </w:p>
    <w:p w:rsidR="00B17222" w:rsidRDefault="00B17222" w:rsidP="00B17222">
      <w:pPr>
        <w:jc w:val="center"/>
        <w:rPr>
          <w:sz w:val="36"/>
        </w:rPr>
      </w:pPr>
    </w:p>
    <w:p w:rsidR="00B17222" w:rsidRDefault="00B17222" w:rsidP="00B17222">
      <w:pPr>
        <w:jc w:val="center"/>
        <w:rPr>
          <w:sz w:val="36"/>
        </w:rPr>
      </w:pPr>
      <w:r>
        <w:rPr>
          <w:sz w:val="36"/>
        </w:rPr>
        <w:t>Когда всё укрыто седыми снегами,</w:t>
      </w:r>
    </w:p>
    <w:p w:rsidR="00B17222" w:rsidRDefault="00B17222" w:rsidP="00B17222">
      <w:pPr>
        <w:jc w:val="center"/>
        <w:rPr>
          <w:sz w:val="36"/>
        </w:rPr>
      </w:pPr>
      <w:r>
        <w:rPr>
          <w:sz w:val="36"/>
        </w:rPr>
        <w:t>И солнышко рано прощается с нами?</w:t>
      </w:r>
    </w:p>
    <w:p w:rsidR="003A748B" w:rsidRDefault="00B17222" w:rsidP="00B17222">
      <w:pPr>
        <w:jc w:val="left"/>
        <w:rPr>
          <w:sz w:val="32"/>
        </w:rPr>
      </w:pPr>
      <w:r>
        <w:rPr>
          <w:sz w:val="32"/>
        </w:rPr>
        <w:t xml:space="preserve">Предлагаю вспомнить </w:t>
      </w:r>
      <w:r w:rsidRPr="00645CBE">
        <w:rPr>
          <w:b/>
          <w:sz w:val="32"/>
        </w:rPr>
        <w:t>приметы зимы</w:t>
      </w:r>
      <w:r>
        <w:rPr>
          <w:sz w:val="32"/>
        </w:rPr>
        <w:t xml:space="preserve">: </w:t>
      </w:r>
    </w:p>
    <w:p w:rsidR="003A748B" w:rsidRPr="003A748B" w:rsidRDefault="003A748B" w:rsidP="003A748B">
      <w:pPr>
        <w:pStyle w:val="a4"/>
        <w:numPr>
          <w:ilvl w:val="0"/>
          <w:numId w:val="3"/>
        </w:numPr>
        <w:jc w:val="left"/>
        <w:rPr>
          <w:sz w:val="32"/>
        </w:rPr>
      </w:pPr>
      <w:r w:rsidRPr="003A748B">
        <w:rPr>
          <w:sz w:val="32"/>
        </w:rPr>
        <w:t>Д</w:t>
      </w:r>
      <w:r w:rsidR="00B17222" w:rsidRPr="003A748B">
        <w:rPr>
          <w:sz w:val="32"/>
        </w:rPr>
        <w:t xml:space="preserve">ым столбом – к морозу; </w:t>
      </w:r>
    </w:p>
    <w:p w:rsidR="003A748B" w:rsidRPr="003A748B" w:rsidRDefault="00B17222" w:rsidP="003A748B">
      <w:pPr>
        <w:pStyle w:val="a4"/>
        <w:numPr>
          <w:ilvl w:val="0"/>
          <w:numId w:val="3"/>
        </w:numPr>
        <w:jc w:val="left"/>
        <w:rPr>
          <w:sz w:val="32"/>
        </w:rPr>
      </w:pPr>
      <w:r w:rsidRPr="003A748B">
        <w:rPr>
          <w:sz w:val="32"/>
        </w:rPr>
        <w:t xml:space="preserve">береги нос в большой мороз; </w:t>
      </w:r>
    </w:p>
    <w:p w:rsidR="00B17222" w:rsidRPr="003A748B" w:rsidRDefault="00B17222" w:rsidP="003A748B">
      <w:pPr>
        <w:pStyle w:val="a4"/>
        <w:numPr>
          <w:ilvl w:val="0"/>
          <w:numId w:val="3"/>
        </w:numPr>
        <w:jc w:val="left"/>
        <w:rPr>
          <w:sz w:val="32"/>
        </w:rPr>
      </w:pPr>
      <w:r w:rsidRPr="003A748B">
        <w:rPr>
          <w:sz w:val="32"/>
        </w:rPr>
        <w:t>мороз не велик, да стоять не велит.</w:t>
      </w:r>
    </w:p>
    <w:p w:rsidR="00B17222" w:rsidRDefault="00B17222" w:rsidP="00B17222">
      <w:pPr>
        <w:jc w:val="left"/>
        <w:rPr>
          <w:sz w:val="32"/>
        </w:rPr>
      </w:pPr>
      <w:r>
        <w:rPr>
          <w:sz w:val="32"/>
        </w:rPr>
        <w:t>Ребята, сегодня мы с вами отправимся на поезде в путешествие по следам зимы.</w:t>
      </w:r>
    </w:p>
    <w:p w:rsidR="00B17222" w:rsidRDefault="00B17222" w:rsidP="00B17222">
      <w:pPr>
        <w:jc w:val="center"/>
        <w:rPr>
          <w:sz w:val="32"/>
        </w:rPr>
      </w:pPr>
      <w:r>
        <w:rPr>
          <w:sz w:val="32"/>
        </w:rPr>
        <w:t>Снег сегодня белый, белый</w:t>
      </w:r>
    </w:p>
    <w:p w:rsidR="00B17222" w:rsidRDefault="00B17222" w:rsidP="00B17222">
      <w:pPr>
        <w:jc w:val="center"/>
        <w:rPr>
          <w:sz w:val="32"/>
        </w:rPr>
      </w:pPr>
      <w:r>
        <w:rPr>
          <w:sz w:val="32"/>
        </w:rPr>
        <w:t>От него кругом светло</w:t>
      </w:r>
    </w:p>
    <w:p w:rsidR="00B17222" w:rsidRDefault="00B17222" w:rsidP="00B17222">
      <w:pPr>
        <w:jc w:val="center"/>
        <w:rPr>
          <w:sz w:val="32"/>
        </w:rPr>
      </w:pPr>
      <w:r>
        <w:rPr>
          <w:sz w:val="32"/>
        </w:rPr>
        <w:t>Рукавички мы надели</w:t>
      </w:r>
    </w:p>
    <w:p w:rsidR="00B17222" w:rsidRDefault="00B17222" w:rsidP="00B17222">
      <w:pPr>
        <w:jc w:val="center"/>
        <w:rPr>
          <w:sz w:val="32"/>
        </w:rPr>
      </w:pPr>
      <w:r>
        <w:rPr>
          <w:sz w:val="32"/>
        </w:rPr>
        <w:t>В зимней одежде нам тепло</w:t>
      </w:r>
    </w:p>
    <w:p w:rsidR="00B17222" w:rsidRDefault="00B17222" w:rsidP="00B17222">
      <w:pPr>
        <w:jc w:val="left"/>
        <w:rPr>
          <w:sz w:val="32"/>
        </w:rPr>
      </w:pPr>
      <w:r>
        <w:rPr>
          <w:sz w:val="32"/>
        </w:rPr>
        <w:t>Все ли тепло одеты? Никто ничего не забыл? Сейчас мы проверим.</w:t>
      </w:r>
    </w:p>
    <w:p w:rsidR="00B17222" w:rsidRDefault="00B17222" w:rsidP="00B17222">
      <w:pPr>
        <w:jc w:val="left"/>
        <w:rPr>
          <w:sz w:val="32"/>
        </w:rPr>
      </w:pPr>
      <w:r w:rsidRPr="00645CBE">
        <w:rPr>
          <w:b/>
          <w:sz w:val="32"/>
        </w:rPr>
        <w:t>Загадываю загадки</w:t>
      </w:r>
      <w:r>
        <w:rPr>
          <w:sz w:val="32"/>
        </w:rPr>
        <w:t>.</w:t>
      </w:r>
    </w:p>
    <w:p w:rsidR="00B17222" w:rsidRDefault="00C24C67" w:rsidP="00B17222">
      <w:pPr>
        <w:jc w:val="center"/>
        <w:rPr>
          <w:sz w:val="32"/>
        </w:rPr>
      </w:pPr>
      <w:r>
        <w:rPr>
          <w:sz w:val="32"/>
        </w:rPr>
        <w:t>Не ботинки, не сапожки</w:t>
      </w:r>
    </w:p>
    <w:p w:rsidR="00C24C67" w:rsidRDefault="00C24C67" w:rsidP="00B17222">
      <w:pPr>
        <w:jc w:val="center"/>
        <w:rPr>
          <w:sz w:val="32"/>
        </w:rPr>
      </w:pPr>
      <w:r>
        <w:rPr>
          <w:sz w:val="32"/>
        </w:rPr>
        <w:t>Но их тоже носят ножки</w:t>
      </w:r>
    </w:p>
    <w:p w:rsidR="00C24C67" w:rsidRDefault="00C24C67" w:rsidP="00B17222">
      <w:pPr>
        <w:jc w:val="center"/>
        <w:rPr>
          <w:sz w:val="32"/>
        </w:rPr>
      </w:pPr>
      <w:r>
        <w:rPr>
          <w:sz w:val="32"/>
        </w:rPr>
        <w:t>В них мы бегаем зимой</w:t>
      </w:r>
    </w:p>
    <w:p w:rsidR="00C24C67" w:rsidRDefault="00C24C67" w:rsidP="00B17222">
      <w:pPr>
        <w:jc w:val="center"/>
        <w:rPr>
          <w:sz w:val="32"/>
        </w:rPr>
      </w:pPr>
      <w:r>
        <w:rPr>
          <w:sz w:val="32"/>
        </w:rPr>
        <w:t>Утром – в садик, днём – домой. ( Валенки)</w:t>
      </w:r>
    </w:p>
    <w:p w:rsidR="00C24C67" w:rsidRDefault="00C24C67" w:rsidP="00B17222">
      <w:pPr>
        <w:jc w:val="center"/>
        <w:rPr>
          <w:sz w:val="32"/>
        </w:rPr>
      </w:pPr>
    </w:p>
    <w:p w:rsidR="00C24C67" w:rsidRDefault="00C24C67" w:rsidP="00B17222">
      <w:pPr>
        <w:jc w:val="center"/>
        <w:rPr>
          <w:sz w:val="32"/>
        </w:rPr>
      </w:pPr>
      <w:r>
        <w:rPr>
          <w:sz w:val="32"/>
        </w:rPr>
        <w:t>Черна, а не земля</w:t>
      </w:r>
    </w:p>
    <w:p w:rsidR="00C24C67" w:rsidRDefault="00C24C67" w:rsidP="00B17222">
      <w:pPr>
        <w:jc w:val="center"/>
        <w:rPr>
          <w:sz w:val="32"/>
        </w:rPr>
      </w:pPr>
      <w:proofErr w:type="gramStart"/>
      <w:r>
        <w:rPr>
          <w:sz w:val="32"/>
        </w:rPr>
        <w:t>Пушиста</w:t>
      </w:r>
      <w:proofErr w:type="gramEnd"/>
      <w:r>
        <w:rPr>
          <w:sz w:val="32"/>
        </w:rPr>
        <w:t>, а не снег</w:t>
      </w:r>
    </w:p>
    <w:p w:rsidR="00C24C67" w:rsidRDefault="00C24C67" w:rsidP="00B17222">
      <w:pPr>
        <w:jc w:val="center"/>
        <w:rPr>
          <w:sz w:val="32"/>
        </w:rPr>
      </w:pPr>
      <w:r>
        <w:rPr>
          <w:sz w:val="32"/>
        </w:rPr>
        <w:t>Греет, а не печка. ( Шуба)</w:t>
      </w:r>
    </w:p>
    <w:p w:rsidR="00C24C67" w:rsidRDefault="00C24C67" w:rsidP="00B17222">
      <w:pPr>
        <w:jc w:val="center"/>
        <w:rPr>
          <w:sz w:val="32"/>
        </w:rPr>
      </w:pPr>
    </w:p>
    <w:p w:rsidR="00C24C67" w:rsidRDefault="00C24C67" w:rsidP="00C24C67">
      <w:pPr>
        <w:jc w:val="center"/>
        <w:rPr>
          <w:sz w:val="32"/>
        </w:rPr>
      </w:pPr>
      <w:r>
        <w:rPr>
          <w:sz w:val="32"/>
        </w:rPr>
        <w:t>Дали братьям тёплый дом</w:t>
      </w:r>
    </w:p>
    <w:p w:rsidR="00C24C67" w:rsidRDefault="00C24C67" w:rsidP="00C24C67">
      <w:pPr>
        <w:jc w:val="center"/>
        <w:rPr>
          <w:sz w:val="32"/>
        </w:rPr>
      </w:pPr>
      <w:r>
        <w:rPr>
          <w:sz w:val="32"/>
        </w:rPr>
        <w:lastRenderedPageBreak/>
        <w:t>Чтобы жили впятером</w:t>
      </w:r>
    </w:p>
    <w:p w:rsidR="00C24C67" w:rsidRDefault="00C24C67" w:rsidP="00C24C67">
      <w:pPr>
        <w:jc w:val="center"/>
        <w:rPr>
          <w:sz w:val="32"/>
        </w:rPr>
      </w:pPr>
      <w:r>
        <w:rPr>
          <w:sz w:val="32"/>
        </w:rPr>
        <w:t>Брат большой не согласился</w:t>
      </w:r>
    </w:p>
    <w:p w:rsidR="00C24C67" w:rsidRDefault="00C24C67" w:rsidP="00C24C67">
      <w:pPr>
        <w:jc w:val="center"/>
        <w:rPr>
          <w:sz w:val="32"/>
        </w:rPr>
      </w:pPr>
      <w:r>
        <w:rPr>
          <w:sz w:val="32"/>
        </w:rPr>
        <w:t>И отдельно поселился. ( Варежки)</w:t>
      </w:r>
    </w:p>
    <w:p w:rsidR="003A748B" w:rsidRDefault="003A748B" w:rsidP="00C24C67">
      <w:pPr>
        <w:jc w:val="center"/>
        <w:rPr>
          <w:sz w:val="32"/>
        </w:rPr>
      </w:pPr>
    </w:p>
    <w:p w:rsidR="00C24C67" w:rsidRDefault="003A748B" w:rsidP="00C24C67">
      <w:pPr>
        <w:jc w:val="left"/>
        <w:rPr>
          <w:sz w:val="32"/>
        </w:rPr>
      </w:pPr>
      <w:r>
        <w:rPr>
          <w:sz w:val="32"/>
        </w:rPr>
        <w:t>А теперь, С</w:t>
      </w:r>
      <w:r w:rsidR="00C24C67">
        <w:rPr>
          <w:sz w:val="32"/>
        </w:rPr>
        <w:t>адитесь в поезд, я ничуть не беспокоюсь</w:t>
      </w:r>
    </w:p>
    <w:p w:rsidR="00645CBE" w:rsidRDefault="00645CBE" w:rsidP="00C24C67">
      <w:pPr>
        <w:jc w:val="left"/>
        <w:rPr>
          <w:sz w:val="32"/>
        </w:rPr>
      </w:pPr>
      <w:r>
        <w:rPr>
          <w:sz w:val="32"/>
        </w:rPr>
        <w:t>Этот длинный быстрый поезд всех возьмёт до одного</w:t>
      </w:r>
    </w:p>
    <w:p w:rsidR="00645CBE" w:rsidRDefault="00645CBE" w:rsidP="00C24C67">
      <w:pPr>
        <w:jc w:val="left"/>
        <w:rPr>
          <w:sz w:val="32"/>
        </w:rPr>
      </w:pPr>
      <w:r>
        <w:rPr>
          <w:sz w:val="32"/>
        </w:rPr>
        <w:t>Не оставит никого.</w:t>
      </w:r>
    </w:p>
    <w:p w:rsidR="003A748B" w:rsidRDefault="00645CBE" w:rsidP="00C24C67">
      <w:pPr>
        <w:jc w:val="left"/>
        <w:rPr>
          <w:b/>
          <w:sz w:val="32"/>
        </w:rPr>
      </w:pPr>
      <w:r w:rsidRPr="00645CBE">
        <w:rPr>
          <w:b/>
          <w:sz w:val="32"/>
        </w:rPr>
        <w:t>Двигательное упражнение « Мчится поезд»</w:t>
      </w:r>
    </w:p>
    <w:p w:rsidR="003A748B" w:rsidRDefault="003A748B" w:rsidP="00C24C67">
      <w:pPr>
        <w:jc w:val="left"/>
        <w:rPr>
          <w:b/>
          <w:sz w:val="32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A748B" w:rsidTr="003A748B">
        <w:tc>
          <w:tcPr>
            <w:tcW w:w="4785" w:type="dxa"/>
          </w:tcPr>
          <w:p w:rsidR="003A748B" w:rsidRDefault="003A748B" w:rsidP="00C24C67">
            <w:pPr>
              <w:jc w:val="left"/>
              <w:rPr>
                <w:sz w:val="32"/>
              </w:rPr>
            </w:pPr>
            <w:proofErr w:type="spellStart"/>
            <w:r>
              <w:rPr>
                <w:sz w:val="32"/>
              </w:rPr>
              <w:t>Чух-чух</w:t>
            </w:r>
            <w:proofErr w:type="spellEnd"/>
            <w:r>
              <w:rPr>
                <w:sz w:val="32"/>
              </w:rPr>
              <w:t xml:space="preserve">! </w:t>
            </w:r>
            <w:proofErr w:type="spellStart"/>
            <w:r>
              <w:rPr>
                <w:sz w:val="32"/>
              </w:rPr>
              <w:t>Чух-чух</w:t>
            </w:r>
            <w:proofErr w:type="spellEnd"/>
            <w:r>
              <w:rPr>
                <w:sz w:val="32"/>
              </w:rPr>
              <w:t xml:space="preserve">!    </w:t>
            </w:r>
          </w:p>
          <w:p w:rsidR="003A748B" w:rsidRDefault="003A748B" w:rsidP="003A748B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Мчится  поезд во весь дух Паровоз пыхтит</w:t>
            </w:r>
            <w:proofErr w:type="gramEnd"/>
            <w:r>
              <w:rPr>
                <w:sz w:val="32"/>
              </w:rPr>
              <w:t xml:space="preserve">,                        </w:t>
            </w:r>
          </w:p>
          <w:p w:rsidR="003A748B" w:rsidRDefault="003A748B" w:rsidP="003A748B">
            <w:pPr>
              <w:rPr>
                <w:sz w:val="32"/>
              </w:rPr>
            </w:pPr>
            <w:r>
              <w:rPr>
                <w:sz w:val="32"/>
              </w:rPr>
              <w:t>Тороплюсь! – гудит.</w:t>
            </w:r>
          </w:p>
          <w:p w:rsidR="003A748B" w:rsidRDefault="003A748B" w:rsidP="003A748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Чух-чух</w:t>
            </w:r>
            <w:proofErr w:type="spellEnd"/>
            <w:r>
              <w:rPr>
                <w:sz w:val="32"/>
              </w:rPr>
              <w:t xml:space="preserve">! </w:t>
            </w:r>
            <w:proofErr w:type="spellStart"/>
            <w:r>
              <w:rPr>
                <w:sz w:val="32"/>
              </w:rPr>
              <w:t>Чух-чух</w:t>
            </w:r>
            <w:proofErr w:type="spellEnd"/>
            <w:r>
              <w:rPr>
                <w:sz w:val="32"/>
              </w:rPr>
              <w:t>!</w:t>
            </w:r>
          </w:p>
          <w:p w:rsidR="003A748B" w:rsidRDefault="003A748B" w:rsidP="003A748B">
            <w:pPr>
              <w:rPr>
                <w:sz w:val="32"/>
              </w:rPr>
            </w:pPr>
            <w:r>
              <w:rPr>
                <w:sz w:val="32"/>
              </w:rPr>
              <w:t xml:space="preserve">Подъезжает паровоз.                 </w:t>
            </w:r>
          </w:p>
          <w:p w:rsidR="003A748B" w:rsidRDefault="003A748B" w:rsidP="003A748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Чух-чух</w:t>
            </w:r>
            <w:proofErr w:type="spellEnd"/>
            <w:r>
              <w:rPr>
                <w:sz w:val="32"/>
              </w:rPr>
              <w:t xml:space="preserve">! </w:t>
            </w:r>
            <w:proofErr w:type="spellStart"/>
            <w:r>
              <w:rPr>
                <w:sz w:val="32"/>
              </w:rPr>
              <w:t>Чух-чух</w:t>
            </w:r>
            <w:proofErr w:type="spellEnd"/>
            <w:r>
              <w:rPr>
                <w:sz w:val="32"/>
              </w:rPr>
              <w:t>!</w:t>
            </w:r>
          </w:p>
          <w:p w:rsidR="003A748B" w:rsidRDefault="003A748B" w:rsidP="00C24C67">
            <w:pPr>
              <w:jc w:val="left"/>
              <w:rPr>
                <w:b/>
                <w:sz w:val="32"/>
              </w:rPr>
            </w:pPr>
            <w:r>
              <w:rPr>
                <w:sz w:val="32"/>
              </w:rPr>
              <w:t xml:space="preserve">                            </w:t>
            </w:r>
          </w:p>
        </w:tc>
        <w:tc>
          <w:tcPr>
            <w:tcW w:w="4786" w:type="dxa"/>
          </w:tcPr>
          <w:p w:rsidR="003A748B" w:rsidRDefault="003A748B" w:rsidP="003A748B">
            <w:pPr>
              <w:rPr>
                <w:sz w:val="32"/>
              </w:rPr>
            </w:pPr>
            <w:r>
              <w:rPr>
                <w:sz w:val="32"/>
              </w:rPr>
              <w:t xml:space="preserve">Дети бегут друг за другом, </w:t>
            </w:r>
          </w:p>
          <w:p w:rsidR="003A748B" w:rsidRDefault="003A748B" w:rsidP="003A748B">
            <w:pPr>
              <w:rPr>
                <w:sz w:val="32"/>
              </w:rPr>
            </w:pPr>
            <w:r>
              <w:rPr>
                <w:sz w:val="32"/>
              </w:rPr>
              <w:t>положив руки на плечи впереди стоящему ребёнку</w:t>
            </w:r>
            <w:proofErr w:type="gramStart"/>
            <w:r>
              <w:rPr>
                <w:sz w:val="32"/>
              </w:rPr>
              <w:t xml:space="preserve">                                                    П</w:t>
            </w:r>
            <w:proofErr w:type="gramEnd"/>
            <w:r>
              <w:rPr>
                <w:sz w:val="32"/>
              </w:rPr>
              <w:t>ервый делает круговые движения руками, согнутые в локтях.</w:t>
            </w:r>
          </w:p>
          <w:p w:rsidR="003A748B" w:rsidRDefault="003A748B" w:rsidP="00C24C67">
            <w:pPr>
              <w:jc w:val="left"/>
              <w:rPr>
                <w:b/>
                <w:sz w:val="32"/>
              </w:rPr>
            </w:pPr>
            <w:r>
              <w:rPr>
                <w:sz w:val="32"/>
              </w:rPr>
              <w:t>Замедляют движение</w:t>
            </w:r>
          </w:p>
        </w:tc>
      </w:tr>
    </w:tbl>
    <w:p w:rsidR="003A748B" w:rsidRDefault="003A748B" w:rsidP="00C24C67">
      <w:pPr>
        <w:jc w:val="left"/>
        <w:rPr>
          <w:b/>
          <w:sz w:val="32"/>
        </w:rPr>
      </w:pPr>
    </w:p>
    <w:p w:rsidR="00645CBE" w:rsidRDefault="00645CBE" w:rsidP="00645CBE">
      <w:pPr>
        <w:rPr>
          <w:sz w:val="32"/>
        </w:rPr>
      </w:pPr>
      <w:r>
        <w:rPr>
          <w:sz w:val="32"/>
        </w:rPr>
        <w:t>На станцию « Ледяную» нас привёз.</w:t>
      </w:r>
      <w:r w:rsidR="001E598C">
        <w:rPr>
          <w:sz w:val="32"/>
        </w:rPr>
        <w:t xml:space="preserve"> Останавливаются и гудят.</w:t>
      </w:r>
    </w:p>
    <w:p w:rsidR="001E598C" w:rsidRPr="00D7224A" w:rsidRDefault="001E598C" w:rsidP="00645CBE">
      <w:pPr>
        <w:rPr>
          <w:b/>
          <w:sz w:val="32"/>
        </w:rPr>
      </w:pPr>
      <w:r w:rsidRPr="00D7224A">
        <w:rPr>
          <w:b/>
          <w:sz w:val="32"/>
        </w:rPr>
        <w:t>Загадываю загадку.</w:t>
      </w:r>
    </w:p>
    <w:p w:rsidR="001E598C" w:rsidRDefault="001E598C" w:rsidP="001E598C">
      <w:pPr>
        <w:jc w:val="center"/>
        <w:rPr>
          <w:sz w:val="32"/>
        </w:rPr>
      </w:pPr>
      <w:r>
        <w:rPr>
          <w:sz w:val="32"/>
        </w:rPr>
        <w:t>Я живу под самой крышей</w:t>
      </w:r>
    </w:p>
    <w:p w:rsidR="001E598C" w:rsidRDefault="001E598C" w:rsidP="001E598C">
      <w:pPr>
        <w:jc w:val="center"/>
        <w:rPr>
          <w:sz w:val="32"/>
        </w:rPr>
      </w:pPr>
      <w:r>
        <w:rPr>
          <w:sz w:val="32"/>
        </w:rPr>
        <w:t>Даже страшно глянуть вниз</w:t>
      </w:r>
    </w:p>
    <w:p w:rsidR="001E598C" w:rsidRDefault="001E598C" w:rsidP="001E598C">
      <w:pPr>
        <w:jc w:val="center"/>
        <w:rPr>
          <w:sz w:val="32"/>
        </w:rPr>
      </w:pPr>
      <w:r>
        <w:rPr>
          <w:sz w:val="32"/>
        </w:rPr>
        <w:t>Я могла бы жить и выше.</w:t>
      </w:r>
    </w:p>
    <w:p w:rsidR="001E598C" w:rsidRDefault="001E598C" w:rsidP="001E598C">
      <w:pPr>
        <w:jc w:val="center"/>
        <w:rPr>
          <w:sz w:val="32"/>
        </w:rPr>
      </w:pPr>
      <w:r>
        <w:rPr>
          <w:sz w:val="32"/>
        </w:rPr>
        <w:t>Если б крыши там нашлись</w:t>
      </w:r>
      <w:proofErr w:type="gramStart"/>
      <w:r>
        <w:rPr>
          <w:sz w:val="32"/>
        </w:rPr>
        <w:t>.(</w:t>
      </w:r>
      <w:proofErr w:type="gramEnd"/>
      <w:r>
        <w:rPr>
          <w:sz w:val="32"/>
        </w:rPr>
        <w:t xml:space="preserve"> Ответы детей)</w:t>
      </w:r>
    </w:p>
    <w:p w:rsidR="001E598C" w:rsidRDefault="001E598C" w:rsidP="001E598C">
      <w:pPr>
        <w:jc w:val="left"/>
        <w:rPr>
          <w:sz w:val="32"/>
        </w:rPr>
      </w:pPr>
      <w:r>
        <w:rPr>
          <w:sz w:val="32"/>
        </w:rPr>
        <w:t>А на нашей крыше есть сосульки</w:t>
      </w:r>
      <w:r w:rsidR="00B6316B">
        <w:rPr>
          <w:sz w:val="32"/>
        </w:rPr>
        <w:t xml:space="preserve">? На что они похожи? Давайте подумаем, в каком месте сосульки длиннее? ( На солнечной стороне или в тени?) Почему? Предлагаю потрогать сосульку и определить её на ощупь </w:t>
      </w:r>
      <w:proofErr w:type="gramStart"/>
      <w:r w:rsidR="00B6316B">
        <w:rPr>
          <w:sz w:val="32"/>
        </w:rPr>
        <w:t xml:space="preserve">( </w:t>
      </w:r>
      <w:proofErr w:type="gramEnd"/>
      <w:r w:rsidR="00B6316B">
        <w:rPr>
          <w:sz w:val="32"/>
        </w:rPr>
        <w:t>Гладкая, скользкая, холодная, ледяная)</w:t>
      </w:r>
    </w:p>
    <w:p w:rsidR="00B6316B" w:rsidRDefault="00B6316B" w:rsidP="001E598C">
      <w:pPr>
        <w:jc w:val="left"/>
        <w:rPr>
          <w:sz w:val="32"/>
        </w:rPr>
      </w:pPr>
      <w:r>
        <w:rPr>
          <w:sz w:val="32"/>
        </w:rPr>
        <w:t>Ребята, а что за дорожка светится впереди</w:t>
      </w:r>
      <w:proofErr w:type="gramStart"/>
      <w:r>
        <w:rPr>
          <w:sz w:val="32"/>
        </w:rPr>
        <w:t>?</w:t>
      </w:r>
      <w:r w:rsidR="00D7224A">
        <w:rPr>
          <w:sz w:val="32"/>
        </w:rPr>
        <w:t>(</w:t>
      </w:r>
      <w:proofErr w:type="gramEnd"/>
      <w:r w:rsidR="00D7224A">
        <w:rPr>
          <w:sz w:val="32"/>
        </w:rPr>
        <w:t xml:space="preserve"> Каток, ледяная дорожка)</w:t>
      </w:r>
    </w:p>
    <w:p w:rsidR="00D7224A" w:rsidRDefault="00D7224A" w:rsidP="001E598C">
      <w:pPr>
        <w:jc w:val="left"/>
        <w:rPr>
          <w:sz w:val="32"/>
        </w:rPr>
      </w:pPr>
      <w:r>
        <w:rPr>
          <w:sz w:val="32"/>
        </w:rPr>
        <w:lastRenderedPageBreak/>
        <w:t xml:space="preserve">А можно ли скользить по этой дорожке? Предлагаю пройти по ледяной дорожке, передвигаю ноги по льду </w:t>
      </w:r>
      <w:proofErr w:type="gramStart"/>
      <w:r>
        <w:rPr>
          <w:sz w:val="32"/>
        </w:rPr>
        <w:t>и</w:t>
      </w:r>
      <w:proofErr w:type="gramEnd"/>
      <w:r>
        <w:rPr>
          <w:sz w:val="32"/>
        </w:rPr>
        <w:t xml:space="preserve"> стараясь не упасть. </w:t>
      </w:r>
      <w:r w:rsidRPr="00D7224A">
        <w:rPr>
          <w:b/>
          <w:sz w:val="32"/>
        </w:rPr>
        <w:t>Спортивное упражнение « Кто смелый</w:t>
      </w:r>
      <w:r>
        <w:rPr>
          <w:sz w:val="32"/>
        </w:rPr>
        <w:t xml:space="preserve">». А кто хочет, пробует разбежаться (2-3 шага) и </w:t>
      </w:r>
      <w:proofErr w:type="spellStart"/>
      <w:r>
        <w:rPr>
          <w:sz w:val="32"/>
        </w:rPr>
        <w:t>проскользить</w:t>
      </w:r>
      <w:proofErr w:type="spellEnd"/>
      <w:r>
        <w:rPr>
          <w:sz w:val="32"/>
        </w:rPr>
        <w:t xml:space="preserve"> немного самостоятельно. Нерешительным детям помогаю, взяв их за руку.</w:t>
      </w:r>
    </w:p>
    <w:p w:rsidR="00D7224A" w:rsidRDefault="00D7224A" w:rsidP="001E598C">
      <w:pPr>
        <w:jc w:val="left"/>
        <w:rPr>
          <w:sz w:val="32"/>
        </w:rPr>
      </w:pPr>
      <w:r>
        <w:rPr>
          <w:sz w:val="32"/>
        </w:rPr>
        <w:t xml:space="preserve">После скольжения показываю детям цветные льдинки. На что они похожи? И предлагаю </w:t>
      </w:r>
      <w:r w:rsidRPr="00D7224A">
        <w:rPr>
          <w:b/>
          <w:sz w:val="32"/>
        </w:rPr>
        <w:t>игру « Собери узор</w:t>
      </w:r>
      <w:r>
        <w:rPr>
          <w:sz w:val="32"/>
        </w:rPr>
        <w:t>». Рассматриваем получившиеся узоры.</w:t>
      </w:r>
    </w:p>
    <w:p w:rsidR="00D7224A" w:rsidRDefault="00D7224A" w:rsidP="001E598C">
      <w:pPr>
        <w:jc w:val="left"/>
        <w:rPr>
          <w:sz w:val="32"/>
        </w:rPr>
      </w:pPr>
      <w:r>
        <w:rPr>
          <w:sz w:val="32"/>
        </w:rPr>
        <w:t xml:space="preserve">Паровоз загудел, зовёт детей. Сели в поезд, едем дальше. Станция  </w:t>
      </w:r>
      <w:r w:rsidR="007E48E9">
        <w:rPr>
          <w:sz w:val="32"/>
        </w:rPr>
        <w:t>«</w:t>
      </w:r>
      <w:r>
        <w:rPr>
          <w:sz w:val="32"/>
        </w:rPr>
        <w:t>Снежная»</w:t>
      </w:r>
      <w:r w:rsidR="007E48E9">
        <w:rPr>
          <w:sz w:val="32"/>
        </w:rPr>
        <w:t>.</w:t>
      </w:r>
    </w:p>
    <w:p w:rsidR="007E48E9" w:rsidRDefault="007E48E9" w:rsidP="001E598C">
      <w:pPr>
        <w:jc w:val="left"/>
        <w:rPr>
          <w:sz w:val="32"/>
        </w:rPr>
      </w:pPr>
      <w:r>
        <w:rPr>
          <w:sz w:val="32"/>
        </w:rPr>
        <w:t xml:space="preserve">Читаю </w:t>
      </w:r>
      <w:proofErr w:type="spellStart"/>
      <w:proofErr w:type="gramStart"/>
      <w:r w:rsidRPr="007E48E9">
        <w:rPr>
          <w:b/>
          <w:sz w:val="32"/>
        </w:rPr>
        <w:t>стих-е</w:t>
      </w:r>
      <w:proofErr w:type="spellEnd"/>
      <w:proofErr w:type="gramEnd"/>
      <w:r>
        <w:rPr>
          <w:sz w:val="32"/>
        </w:rPr>
        <w:t xml:space="preserve"> про снежинку </w:t>
      </w:r>
      <w:proofErr w:type="spellStart"/>
      <w:r>
        <w:rPr>
          <w:sz w:val="32"/>
        </w:rPr>
        <w:t>Н.Нищева</w:t>
      </w:r>
      <w:proofErr w:type="spellEnd"/>
      <w:r>
        <w:rPr>
          <w:sz w:val="32"/>
        </w:rPr>
        <w:t>.</w:t>
      </w:r>
    </w:p>
    <w:p w:rsidR="007E48E9" w:rsidRDefault="007E48E9" w:rsidP="007E48E9">
      <w:pPr>
        <w:jc w:val="center"/>
        <w:rPr>
          <w:sz w:val="32"/>
        </w:rPr>
      </w:pPr>
      <w:r>
        <w:rPr>
          <w:sz w:val="32"/>
        </w:rPr>
        <w:t>Как подул Дед Мороз – в воздухе морозном</w:t>
      </w:r>
    </w:p>
    <w:p w:rsidR="007E48E9" w:rsidRDefault="007E48E9" w:rsidP="007E48E9">
      <w:pPr>
        <w:jc w:val="center"/>
        <w:rPr>
          <w:sz w:val="32"/>
        </w:rPr>
      </w:pPr>
      <w:r>
        <w:rPr>
          <w:sz w:val="32"/>
        </w:rPr>
        <w:t>Полетели, закружились ледяные звёзды,</w:t>
      </w:r>
    </w:p>
    <w:p w:rsidR="007E48E9" w:rsidRDefault="007E48E9" w:rsidP="007E48E9">
      <w:pPr>
        <w:jc w:val="center"/>
        <w:rPr>
          <w:sz w:val="32"/>
        </w:rPr>
      </w:pPr>
      <w:r>
        <w:rPr>
          <w:sz w:val="32"/>
        </w:rPr>
        <w:t xml:space="preserve">Кружатся снежинки в воздухе морозном, </w:t>
      </w:r>
    </w:p>
    <w:p w:rsidR="007E48E9" w:rsidRDefault="007E48E9" w:rsidP="007E48E9">
      <w:pPr>
        <w:jc w:val="center"/>
        <w:rPr>
          <w:sz w:val="32"/>
        </w:rPr>
      </w:pPr>
      <w:r>
        <w:rPr>
          <w:sz w:val="32"/>
        </w:rPr>
        <w:t>Падают на землю кружевные звёзды.</w:t>
      </w:r>
    </w:p>
    <w:p w:rsidR="007E48E9" w:rsidRDefault="007E48E9" w:rsidP="007E48E9">
      <w:pPr>
        <w:jc w:val="center"/>
        <w:rPr>
          <w:sz w:val="32"/>
        </w:rPr>
      </w:pPr>
      <w:r>
        <w:rPr>
          <w:sz w:val="32"/>
        </w:rPr>
        <w:t>Вот она упала на мою ладошку,</w:t>
      </w:r>
    </w:p>
    <w:p w:rsidR="007E48E9" w:rsidRDefault="007E48E9" w:rsidP="007E48E9">
      <w:pPr>
        <w:jc w:val="center"/>
        <w:rPr>
          <w:sz w:val="32"/>
        </w:rPr>
      </w:pPr>
      <w:r>
        <w:rPr>
          <w:sz w:val="32"/>
        </w:rPr>
        <w:t>Ой, не тай, снежинка, подожди немного.</w:t>
      </w:r>
    </w:p>
    <w:p w:rsidR="007E48E9" w:rsidRDefault="007E48E9" w:rsidP="007E48E9">
      <w:pPr>
        <w:jc w:val="left"/>
        <w:rPr>
          <w:sz w:val="32"/>
        </w:rPr>
      </w:pPr>
      <w:r w:rsidRPr="007E48E9">
        <w:rPr>
          <w:b/>
          <w:sz w:val="32"/>
        </w:rPr>
        <w:t>Провожу опыт</w:t>
      </w:r>
      <w:r>
        <w:rPr>
          <w:sz w:val="32"/>
        </w:rPr>
        <w:t xml:space="preserve"> со снежинками. Предлагаю подставить руку навстречу падающему снегу, а когда снежинка упадет на варежку – рассмотреть её. Что происходит со снежинкой? На варежке лежит, а на ладошке от тепла тает; тает от теплого дыхания, от сильного дуновения</w:t>
      </w:r>
      <w:r w:rsidR="00D5053A">
        <w:rPr>
          <w:sz w:val="32"/>
        </w:rPr>
        <w:t xml:space="preserve"> и т.д. Дать характеристику снежинке </w:t>
      </w:r>
      <w:proofErr w:type="gramStart"/>
      <w:r w:rsidR="00D5053A">
        <w:rPr>
          <w:sz w:val="32"/>
        </w:rPr>
        <w:t xml:space="preserve">( </w:t>
      </w:r>
      <w:proofErr w:type="gramEnd"/>
      <w:r w:rsidR="00D5053A">
        <w:rPr>
          <w:sz w:val="32"/>
        </w:rPr>
        <w:t>Легкая, пушистая, красивая).</w:t>
      </w:r>
    </w:p>
    <w:p w:rsidR="00D5053A" w:rsidRDefault="00D5053A" w:rsidP="00D5053A">
      <w:pPr>
        <w:rPr>
          <w:b/>
          <w:sz w:val="32"/>
        </w:rPr>
      </w:pPr>
      <w:r w:rsidRPr="00D5053A">
        <w:rPr>
          <w:b/>
          <w:sz w:val="32"/>
        </w:rPr>
        <w:t>Подвижная игра « Снежинки и ветер».</w:t>
      </w:r>
    </w:p>
    <w:p w:rsidR="00D5053A" w:rsidRDefault="00D5053A" w:rsidP="00D5053A">
      <w:pPr>
        <w:rPr>
          <w:sz w:val="32"/>
        </w:rPr>
      </w:pPr>
      <w:r w:rsidRPr="00D5053A">
        <w:rPr>
          <w:sz w:val="32"/>
        </w:rPr>
        <w:t>Д</w:t>
      </w:r>
      <w:r>
        <w:rPr>
          <w:sz w:val="32"/>
        </w:rPr>
        <w:t>ети собираются в кружок</w:t>
      </w:r>
      <w:r w:rsidR="003C6837">
        <w:rPr>
          <w:sz w:val="32"/>
        </w:rPr>
        <w:t xml:space="preserve"> и берутся за руки. По сигналу воспитателя « Подул сильный-сильный ветер. Разлетайтесь снежинки!» дети разбегаются в разных направлениях, расправляют руки в стороны, покачиваются, кружатся. По сигналу « Ветер стих. Возвращайтесь, снежинки, в кружок!», дети собираются в круг и берутся за руки.</w:t>
      </w:r>
    </w:p>
    <w:p w:rsidR="003C6837" w:rsidRPr="003C6837" w:rsidRDefault="003C6837" w:rsidP="00D5053A">
      <w:pPr>
        <w:rPr>
          <w:b/>
          <w:sz w:val="32"/>
        </w:rPr>
      </w:pPr>
      <w:r w:rsidRPr="003C6837">
        <w:rPr>
          <w:b/>
          <w:sz w:val="32"/>
        </w:rPr>
        <w:t>Игра « Горячий снег»</w:t>
      </w:r>
    </w:p>
    <w:p w:rsidR="00D5053A" w:rsidRDefault="003C6837" w:rsidP="00D5053A">
      <w:pPr>
        <w:rPr>
          <w:sz w:val="32"/>
        </w:rPr>
      </w:pPr>
      <w:r w:rsidRPr="003C6837">
        <w:rPr>
          <w:sz w:val="32"/>
        </w:rPr>
        <w:lastRenderedPageBreak/>
        <w:t xml:space="preserve">Стоя в кругу, </w:t>
      </w:r>
      <w:r>
        <w:rPr>
          <w:sz w:val="32"/>
        </w:rPr>
        <w:t>дети передают снежки из рук в руки. Кто не удержит, тот выбывает из круга.</w:t>
      </w:r>
    </w:p>
    <w:p w:rsidR="003C6837" w:rsidRDefault="003C6837" w:rsidP="00D5053A">
      <w:pPr>
        <w:rPr>
          <w:sz w:val="32"/>
        </w:rPr>
      </w:pPr>
      <w:r>
        <w:rPr>
          <w:sz w:val="32"/>
        </w:rPr>
        <w:t>Предлагаю определить состояние снега: если есть возможность, можно слепить снеговика, в корзину которого забрасываются снежки.</w:t>
      </w:r>
    </w:p>
    <w:p w:rsidR="003C6837" w:rsidRDefault="003C6837" w:rsidP="00D5053A">
      <w:pPr>
        <w:rPr>
          <w:sz w:val="32"/>
        </w:rPr>
      </w:pPr>
      <w:r>
        <w:rPr>
          <w:sz w:val="32"/>
        </w:rPr>
        <w:t>1вариант лепки. Дети вместе с воспитателем катают снежные шары.</w:t>
      </w:r>
    </w:p>
    <w:p w:rsidR="003C6837" w:rsidRDefault="003C6837" w:rsidP="00D5053A">
      <w:pPr>
        <w:rPr>
          <w:sz w:val="32"/>
        </w:rPr>
      </w:pPr>
      <w:r>
        <w:rPr>
          <w:sz w:val="32"/>
        </w:rPr>
        <w:t>2вариант. Снежные шары уже предварительно слеплены.</w:t>
      </w:r>
    </w:p>
    <w:p w:rsidR="00634A43" w:rsidRDefault="003C6837" w:rsidP="00D5053A">
      <w:pPr>
        <w:rPr>
          <w:b/>
          <w:sz w:val="32"/>
        </w:rPr>
      </w:pPr>
      <w:r>
        <w:rPr>
          <w:sz w:val="32"/>
        </w:rPr>
        <w:t>У</w:t>
      </w:r>
      <w:r w:rsidR="00E42B33">
        <w:rPr>
          <w:sz w:val="32"/>
        </w:rPr>
        <w:t xml:space="preserve">крашают снеговика </w:t>
      </w:r>
      <w:r w:rsidR="00634A43">
        <w:rPr>
          <w:sz w:val="32"/>
        </w:rPr>
        <w:t xml:space="preserve">разноцветными цветными льдинками. В поставленную корзину, дети по очереди забрасывают снежки. </w:t>
      </w:r>
      <w:r w:rsidR="00634A43" w:rsidRPr="00634A43">
        <w:rPr>
          <w:b/>
          <w:sz w:val="32"/>
        </w:rPr>
        <w:t>Проводится игра « Снайперы»</w:t>
      </w:r>
      <w:r w:rsidR="00634A43">
        <w:rPr>
          <w:b/>
          <w:sz w:val="32"/>
        </w:rPr>
        <w:t xml:space="preserve">. </w:t>
      </w:r>
    </w:p>
    <w:p w:rsidR="003C6837" w:rsidRDefault="00634A43" w:rsidP="00D5053A">
      <w:pPr>
        <w:rPr>
          <w:sz w:val="32"/>
        </w:rPr>
      </w:pPr>
      <w:r w:rsidRPr="00634A43">
        <w:rPr>
          <w:sz w:val="32"/>
        </w:rPr>
        <w:t>Индивидуа</w:t>
      </w:r>
      <w:r>
        <w:rPr>
          <w:sz w:val="32"/>
        </w:rPr>
        <w:t>льная работа с теми детьми, которые затрудняются в выполнении.</w:t>
      </w:r>
    </w:p>
    <w:p w:rsidR="00634A43" w:rsidRDefault="00634A43" w:rsidP="00D5053A">
      <w:pPr>
        <w:rPr>
          <w:sz w:val="32"/>
        </w:rPr>
      </w:pPr>
      <w:r>
        <w:rPr>
          <w:sz w:val="32"/>
        </w:rPr>
        <w:t xml:space="preserve">Гудит паровоз, зовёт детей продолжить путешествие. Останавливаемся у станции «Птичья столовая». </w:t>
      </w:r>
    </w:p>
    <w:p w:rsidR="00634A43" w:rsidRDefault="00634A43" w:rsidP="00D5053A">
      <w:pPr>
        <w:rPr>
          <w:b/>
          <w:sz w:val="32"/>
        </w:rPr>
      </w:pPr>
      <w:r w:rsidRPr="00634A43">
        <w:rPr>
          <w:b/>
          <w:sz w:val="32"/>
        </w:rPr>
        <w:t>Загадываю загадку.</w:t>
      </w:r>
    </w:p>
    <w:p w:rsidR="00634A43" w:rsidRDefault="00634A43" w:rsidP="00634A43">
      <w:pPr>
        <w:jc w:val="center"/>
        <w:rPr>
          <w:sz w:val="32"/>
        </w:rPr>
      </w:pPr>
      <w:r w:rsidRPr="00634A43">
        <w:rPr>
          <w:sz w:val="32"/>
        </w:rPr>
        <w:t>Что за стол</w:t>
      </w:r>
      <w:r>
        <w:rPr>
          <w:sz w:val="32"/>
        </w:rPr>
        <w:t xml:space="preserve"> среди берёз под открытым небом?</w:t>
      </w:r>
    </w:p>
    <w:p w:rsidR="00634A43" w:rsidRDefault="00634A43" w:rsidP="00634A43">
      <w:pPr>
        <w:jc w:val="center"/>
        <w:rPr>
          <w:sz w:val="32"/>
        </w:rPr>
      </w:pPr>
      <w:r>
        <w:rPr>
          <w:sz w:val="32"/>
        </w:rPr>
        <w:t>Угощает он в мороз птиц зерном и хлебом.</w:t>
      </w:r>
    </w:p>
    <w:p w:rsidR="00634A43" w:rsidRDefault="00634A43" w:rsidP="00634A43">
      <w:pPr>
        <w:jc w:val="left"/>
        <w:rPr>
          <w:sz w:val="32"/>
        </w:rPr>
      </w:pPr>
      <w:r>
        <w:rPr>
          <w:sz w:val="32"/>
        </w:rPr>
        <w:t>Обращаем внимание на кормушку. Какие птицы прилетают зимой на участок? Говорю, что птичкам зимой голодно: нет мошек</w:t>
      </w:r>
      <w:r w:rsidR="00B040C5">
        <w:rPr>
          <w:sz w:val="32"/>
        </w:rPr>
        <w:t>, червячков, только люди могут помочь – покормить их. Дети повторяют за воспитателем: « Здравствуйте, птички-невелички! Вы пожаловали к нам в гости? Сейчас мы вас угостим!»</w:t>
      </w:r>
    </w:p>
    <w:p w:rsidR="00B040C5" w:rsidRDefault="00B040C5" w:rsidP="00634A43">
      <w:pPr>
        <w:jc w:val="left"/>
        <w:rPr>
          <w:sz w:val="32"/>
        </w:rPr>
      </w:pPr>
      <w:r w:rsidRPr="008B662C">
        <w:rPr>
          <w:b/>
          <w:sz w:val="32"/>
        </w:rPr>
        <w:t>Предлагаю насыпать корм</w:t>
      </w:r>
      <w:r>
        <w:rPr>
          <w:sz w:val="32"/>
        </w:rPr>
        <w:t xml:space="preserve"> в кормушку и на дорожку, чтобы птицы видели, а самим отойти и понаблюдать, т.к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 xml:space="preserve">тицы пугливые. Чуть что вспорхнут и улетят. Спрашиваю: « Кто такой храбрый? Кто первым прилетел?» Конечно, воробей: прыгает, клюёт. </w:t>
      </w:r>
      <w:r w:rsidR="008B662C">
        <w:rPr>
          <w:sz w:val="32"/>
        </w:rPr>
        <w:t xml:space="preserve">Чем они клюют зернышки? Клювом, а не носом. Как они переговариваются? Чирикают. Рады, что мы их угощаем, </w:t>
      </w:r>
      <w:proofErr w:type="gramStart"/>
      <w:r w:rsidR="008B662C">
        <w:rPr>
          <w:sz w:val="32"/>
        </w:rPr>
        <w:t>наверное</w:t>
      </w:r>
      <w:proofErr w:type="gramEnd"/>
      <w:r w:rsidR="008B662C">
        <w:rPr>
          <w:sz w:val="32"/>
        </w:rPr>
        <w:t xml:space="preserve"> благодарят нас. А вот  и шум- гам начался – это воробьи из-за крошек подрались. Какие драчуны! Расшумелись и все улетели. Можно рассмотреть следы птичьих лапок на снегу, где кормились птицы. Большие следы – голубей, а маленькие – воробьев. </w:t>
      </w:r>
    </w:p>
    <w:p w:rsidR="008B662C" w:rsidRDefault="008B662C" w:rsidP="00634A43">
      <w:pPr>
        <w:jc w:val="left"/>
        <w:rPr>
          <w:b/>
          <w:sz w:val="32"/>
        </w:rPr>
      </w:pPr>
      <w:r w:rsidRPr="008B662C">
        <w:rPr>
          <w:b/>
          <w:sz w:val="32"/>
        </w:rPr>
        <w:lastRenderedPageBreak/>
        <w:t>Подвижная игра « Воробышки и кот»</w:t>
      </w:r>
    </w:p>
    <w:p w:rsidR="008B662C" w:rsidRDefault="008B662C" w:rsidP="008B662C">
      <w:pPr>
        <w:rPr>
          <w:sz w:val="32"/>
        </w:rPr>
      </w:pPr>
      <w:r w:rsidRPr="008B662C">
        <w:rPr>
          <w:sz w:val="32"/>
        </w:rPr>
        <w:t>П</w:t>
      </w:r>
      <w:r>
        <w:rPr>
          <w:sz w:val="32"/>
        </w:rPr>
        <w:t>утешествие продолжается. Поезд подъезжает</w:t>
      </w:r>
      <w:r w:rsidR="000606F5">
        <w:rPr>
          <w:sz w:val="32"/>
        </w:rPr>
        <w:t xml:space="preserve"> к снежной горке, где дети катаются на санках. Самостоятельная двигательная деятельность детей. Слежу за правилами безопасности катания на санках.</w:t>
      </w:r>
    </w:p>
    <w:p w:rsidR="000606F5" w:rsidRDefault="000606F5" w:rsidP="000606F5">
      <w:pPr>
        <w:jc w:val="center"/>
        <w:rPr>
          <w:sz w:val="32"/>
        </w:rPr>
      </w:pPr>
      <w:r>
        <w:rPr>
          <w:sz w:val="32"/>
        </w:rPr>
        <w:t>Пусть мороз трещит, вьюга в поле кружит</w:t>
      </w:r>
    </w:p>
    <w:p w:rsidR="000606F5" w:rsidRDefault="000606F5" w:rsidP="000606F5">
      <w:pPr>
        <w:jc w:val="center"/>
        <w:rPr>
          <w:sz w:val="32"/>
        </w:rPr>
      </w:pPr>
      <w:r>
        <w:rPr>
          <w:sz w:val="32"/>
        </w:rPr>
        <w:t>Малышам – крепышам не страшна стужа</w:t>
      </w:r>
    </w:p>
    <w:p w:rsidR="000606F5" w:rsidRDefault="000606F5" w:rsidP="000606F5">
      <w:pPr>
        <w:jc w:val="center"/>
        <w:rPr>
          <w:sz w:val="32"/>
        </w:rPr>
      </w:pPr>
      <w:r>
        <w:rPr>
          <w:sz w:val="32"/>
        </w:rPr>
        <w:t>Молодцы у нас ребята: сильные и смелые,</w:t>
      </w:r>
    </w:p>
    <w:p w:rsidR="000606F5" w:rsidRDefault="000606F5" w:rsidP="000606F5">
      <w:pPr>
        <w:jc w:val="center"/>
        <w:rPr>
          <w:sz w:val="32"/>
        </w:rPr>
      </w:pPr>
      <w:r>
        <w:rPr>
          <w:sz w:val="32"/>
        </w:rPr>
        <w:t>Дружные, умелые.</w:t>
      </w:r>
    </w:p>
    <w:p w:rsidR="000606F5" w:rsidRDefault="000606F5" w:rsidP="000606F5">
      <w:pPr>
        <w:jc w:val="left"/>
        <w:rPr>
          <w:sz w:val="32"/>
        </w:rPr>
      </w:pPr>
      <w:r>
        <w:rPr>
          <w:sz w:val="32"/>
        </w:rPr>
        <w:t>А теперь пришла пора в сад вернуться, детвора</w:t>
      </w:r>
    </w:p>
    <w:p w:rsidR="000606F5" w:rsidRDefault="000606F5" w:rsidP="000606F5">
      <w:pPr>
        <w:jc w:val="left"/>
        <w:rPr>
          <w:sz w:val="32"/>
        </w:rPr>
      </w:pPr>
      <w:r>
        <w:rPr>
          <w:sz w:val="32"/>
        </w:rPr>
        <w:t>В поезд весело садитесь, друг за друга вы держитесь.</w:t>
      </w:r>
    </w:p>
    <w:p w:rsidR="000606F5" w:rsidRPr="000606F5" w:rsidRDefault="000606F5" w:rsidP="000606F5">
      <w:pPr>
        <w:jc w:val="left"/>
        <w:rPr>
          <w:b/>
          <w:sz w:val="32"/>
        </w:rPr>
      </w:pPr>
      <w:r w:rsidRPr="000606F5">
        <w:rPr>
          <w:b/>
          <w:sz w:val="32"/>
        </w:rPr>
        <w:t>Поехали!</w:t>
      </w:r>
    </w:p>
    <w:p w:rsidR="000606F5" w:rsidRPr="008B662C" w:rsidRDefault="000606F5" w:rsidP="000606F5">
      <w:pPr>
        <w:jc w:val="left"/>
        <w:rPr>
          <w:sz w:val="32"/>
        </w:rPr>
      </w:pPr>
    </w:p>
    <w:p w:rsidR="00634A43" w:rsidRPr="00634A43" w:rsidRDefault="00634A43" w:rsidP="00D5053A">
      <w:pPr>
        <w:rPr>
          <w:b/>
          <w:sz w:val="32"/>
        </w:rPr>
      </w:pPr>
    </w:p>
    <w:bookmarkEnd w:id="0"/>
    <w:p w:rsidR="007E48E9" w:rsidRPr="00634A43" w:rsidRDefault="007E48E9" w:rsidP="001E598C">
      <w:pPr>
        <w:jc w:val="left"/>
        <w:rPr>
          <w:b/>
          <w:sz w:val="32"/>
        </w:rPr>
      </w:pPr>
    </w:p>
    <w:p w:rsidR="00645CBE" w:rsidRDefault="00645CBE" w:rsidP="00645CBE">
      <w:pPr>
        <w:rPr>
          <w:sz w:val="32"/>
        </w:rPr>
      </w:pPr>
    </w:p>
    <w:p w:rsidR="00645CBE" w:rsidRPr="00645CBE" w:rsidRDefault="00645CBE" w:rsidP="00645CBE">
      <w:pPr>
        <w:rPr>
          <w:sz w:val="32"/>
        </w:rPr>
      </w:pPr>
    </w:p>
    <w:p w:rsidR="00645CBE" w:rsidRPr="00645CBE" w:rsidRDefault="00645CBE" w:rsidP="00C24C67">
      <w:pPr>
        <w:jc w:val="left"/>
        <w:rPr>
          <w:b/>
          <w:sz w:val="32"/>
        </w:rPr>
      </w:pPr>
    </w:p>
    <w:p w:rsidR="00C24C67" w:rsidRDefault="00C24C67" w:rsidP="00C24C67">
      <w:pPr>
        <w:jc w:val="center"/>
        <w:rPr>
          <w:sz w:val="32"/>
        </w:rPr>
      </w:pPr>
    </w:p>
    <w:p w:rsidR="00C24C67" w:rsidRPr="00B17222" w:rsidRDefault="00C24C67" w:rsidP="00B17222">
      <w:pPr>
        <w:jc w:val="center"/>
        <w:rPr>
          <w:sz w:val="32"/>
        </w:rPr>
      </w:pPr>
    </w:p>
    <w:p w:rsidR="00B17222" w:rsidRPr="00B17222" w:rsidRDefault="00B17222" w:rsidP="00B17222">
      <w:pPr>
        <w:jc w:val="center"/>
        <w:rPr>
          <w:sz w:val="36"/>
        </w:rPr>
      </w:pPr>
    </w:p>
    <w:p w:rsidR="00B17222" w:rsidRPr="00B17222" w:rsidRDefault="00B17222" w:rsidP="00B17222">
      <w:pPr>
        <w:jc w:val="center"/>
        <w:rPr>
          <w:sz w:val="36"/>
        </w:rPr>
      </w:pPr>
    </w:p>
    <w:p w:rsidR="00B17222" w:rsidRDefault="00B17222" w:rsidP="00B17222">
      <w:pPr>
        <w:jc w:val="center"/>
        <w:rPr>
          <w:sz w:val="32"/>
        </w:rPr>
      </w:pPr>
    </w:p>
    <w:p w:rsidR="00B17222" w:rsidRPr="00B17222" w:rsidRDefault="00B17222" w:rsidP="00B17222">
      <w:pPr>
        <w:jc w:val="left"/>
        <w:rPr>
          <w:sz w:val="32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Default="007C0A6D" w:rsidP="007C0A6D">
      <w:pPr>
        <w:jc w:val="center"/>
        <w:rPr>
          <w:sz w:val="40"/>
        </w:rPr>
      </w:pPr>
    </w:p>
    <w:p w:rsidR="007C0A6D" w:rsidRPr="007C0A6D" w:rsidRDefault="007C0A6D" w:rsidP="007C0A6D">
      <w:pPr>
        <w:jc w:val="center"/>
        <w:rPr>
          <w:sz w:val="40"/>
        </w:rPr>
      </w:pPr>
    </w:p>
    <w:sectPr w:rsidR="007C0A6D" w:rsidRPr="007C0A6D" w:rsidSect="00EE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8"/>
      </v:shape>
    </w:pict>
  </w:numPicBullet>
  <w:abstractNum w:abstractNumId="0">
    <w:nsid w:val="182628C0"/>
    <w:multiLevelType w:val="hybridMultilevel"/>
    <w:tmpl w:val="F192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E1D38"/>
    <w:multiLevelType w:val="hybridMultilevel"/>
    <w:tmpl w:val="372296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C4767"/>
    <w:multiLevelType w:val="hybridMultilevel"/>
    <w:tmpl w:val="F28443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A748B"/>
    <w:rsid w:val="000606F5"/>
    <w:rsid w:val="001E598C"/>
    <w:rsid w:val="002A346F"/>
    <w:rsid w:val="003A748B"/>
    <w:rsid w:val="003C6837"/>
    <w:rsid w:val="004C5979"/>
    <w:rsid w:val="00634A43"/>
    <w:rsid w:val="00645CBE"/>
    <w:rsid w:val="007C0A6D"/>
    <w:rsid w:val="007E48E9"/>
    <w:rsid w:val="008B662C"/>
    <w:rsid w:val="00B040C5"/>
    <w:rsid w:val="00B17222"/>
    <w:rsid w:val="00B6316B"/>
    <w:rsid w:val="00C24C67"/>
    <w:rsid w:val="00D5053A"/>
    <w:rsid w:val="00D7224A"/>
    <w:rsid w:val="00E42B33"/>
    <w:rsid w:val="00E77C0A"/>
    <w:rsid w:val="00EE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C0A"/>
    <w:pPr>
      <w:spacing w:after="0"/>
    </w:pPr>
  </w:style>
  <w:style w:type="paragraph" w:styleId="a4">
    <w:name w:val="List Paragraph"/>
    <w:basedOn w:val="a"/>
    <w:uiPriority w:val="34"/>
    <w:qFormat/>
    <w:rsid w:val="003A748B"/>
    <w:pPr>
      <w:ind w:left="720"/>
      <w:contextualSpacing/>
    </w:pPr>
  </w:style>
  <w:style w:type="table" w:styleId="a5">
    <w:name w:val="Table Grid"/>
    <w:basedOn w:val="a1"/>
    <w:uiPriority w:val="59"/>
    <w:rsid w:val="003A74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5;&#1072;&#1076;&#1077;&#1081;&#1082;&#1080;&#1085;&#1072;%20&#1051;.&#1040;,\&#1087;&#1088;&#1086;&#1077;&#1082;&#1090;%20&#1087;&#1088;&#1086;&#1075;&#1091;&#1083;&#1082;&#1080;%20&#1079;&#1080;&#1084;&#1085;&#1077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2A00-8D2B-4231-8C12-6A32EC25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прогулки зимней.dotx</Template>
  <TotalTime>9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2012-12-15T18:56:00Z</dcterms:created>
  <dcterms:modified xsi:type="dcterms:W3CDTF">2012-12-15T19:05:00Z</dcterms:modified>
</cp:coreProperties>
</file>