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5D" w:rsidRPr="00CD73DE" w:rsidRDefault="0060165D">
      <w:pPr>
        <w:rPr>
          <w:rFonts w:ascii="Times New Roman" w:hAnsi="Times New Roman"/>
        </w:rPr>
      </w:pPr>
    </w:p>
    <w:p w:rsidR="0060165D" w:rsidRDefault="0060165D" w:rsidP="00CD73DE">
      <w:pPr>
        <w:jc w:val="center"/>
        <w:rPr>
          <w:rFonts w:ascii="Times New Roman" w:hAnsi="Times New Roman"/>
        </w:rPr>
      </w:pPr>
    </w:p>
    <w:p w:rsidR="0060165D" w:rsidRDefault="0060165D" w:rsidP="00316D8E">
      <w:pPr>
        <w:jc w:val="center"/>
        <w:rPr>
          <w:rFonts w:ascii="Times New Roman" w:hAnsi="Times New Roman"/>
          <w:b/>
          <w:sz w:val="32"/>
          <w:szCs w:val="32"/>
        </w:rPr>
      </w:pPr>
      <w:r w:rsidRPr="00820B7A">
        <w:rPr>
          <w:rFonts w:ascii="Times New Roman" w:hAnsi="Times New Roman"/>
          <w:b/>
          <w:sz w:val="32"/>
          <w:szCs w:val="32"/>
        </w:rPr>
        <w:t>Сценарий сказки</w:t>
      </w:r>
    </w:p>
    <w:p w:rsidR="0060165D" w:rsidRDefault="0060165D" w:rsidP="00316D8E">
      <w:pPr>
        <w:jc w:val="center"/>
        <w:rPr>
          <w:rFonts w:ascii="Times New Roman" w:hAnsi="Times New Roman"/>
          <w:b/>
          <w:sz w:val="32"/>
          <w:szCs w:val="32"/>
        </w:rPr>
      </w:pPr>
      <w:r w:rsidRPr="00820B7A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 xml:space="preserve">Волк и семеро козлят, но совсем </w:t>
      </w:r>
      <w:r w:rsidRPr="00820B7A">
        <w:rPr>
          <w:rFonts w:ascii="Times New Roman" w:hAnsi="Times New Roman"/>
          <w:b/>
          <w:sz w:val="32"/>
          <w:szCs w:val="32"/>
        </w:rPr>
        <w:t>на новый лад»</w:t>
      </w:r>
    </w:p>
    <w:p w:rsidR="0060165D" w:rsidRPr="00820B7A" w:rsidRDefault="0060165D" w:rsidP="00316D8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Присказка:</w:t>
      </w:r>
    </w:p>
    <w:p w:rsidR="0060165D" w:rsidRPr="00820B7A" w:rsidRDefault="0060165D" w:rsidP="00EE1130">
      <w:pPr>
        <w:jc w:val="center"/>
        <w:rPr>
          <w:rFonts w:ascii="Times New Roman" w:hAnsi="Times New Roman"/>
          <w:b/>
          <w:sz w:val="28"/>
          <w:szCs w:val="28"/>
        </w:rPr>
      </w:pPr>
      <w:r w:rsidRPr="00820B7A">
        <w:rPr>
          <w:rFonts w:ascii="Times New Roman" w:hAnsi="Times New Roman"/>
          <w:b/>
          <w:sz w:val="28"/>
          <w:szCs w:val="28"/>
        </w:rPr>
        <w:t>Многому нас учит сказка,</w:t>
      </w:r>
    </w:p>
    <w:p w:rsidR="0060165D" w:rsidRPr="00820B7A" w:rsidRDefault="0060165D" w:rsidP="00CD73DE">
      <w:pPr>
        <w:jc w:val="center"/>
        <w:rPr>
          <w:rFonts w:ascii="Times New Roman" w:hAnsi="Times New Roman"/>
          <w:b/>
          <w:sz w:val="28"/>
          <w:szCs w:val="28"/>
        </w:rPr>
      </w:pPr>
      <w:r w:rsidRPr="00820B7A">
        <w:rPr>
          <w:rFonts w:ascii="Times New Roman" w:hAnsi="Times New Roman"/>
          <w:b/>
          <w:sz w:val="28"/>
          <w:szCs w:val="28"/>
        </w:rPr>
        <w:t>Доброте, терпенью, ласке.</w:t>
      </w:r>
    </w:p>
    <w:p w:rsidR="0060165D" w:rsidRPr="00820B7A" w:rsidRDefault="0060165D" w:rsidP="00CD73DE">
      <w:pPr>
        <w:jc w:val="center"/>
        <w:rPr>
          <w:rFonts w:ascii="Times New Roman" w:hAnsi="Times New Roman"/>
          <w:b/>
          <w:sz w:val="28"/>
          <w:szCs w:val="28"/>
        </w:rPr>
      </w:pPr>
      <w:r w:rsidRPr="00820B7A">
        <w:rPr>
          <w:rFonts w:ascii="Times New Roman" w:hAnsi="Times New Roman"/>
          <w:b/>
          <w:sz w:val="28"/>
          <w:szCs w:val="28"/>
        </w:rPr>
        <w:t>Сказка мудрость, знание свет!</w:t>
      </w:r>
    </w:p>
    <w:p w:rsidR="0060165D" w:rsidRPr="00820B7A" w:rsidRDefault="0060165D" w:rsidP="00CD73DE">
      <w:pPr>
        <w:jc w:val="center"/>
        <w:rPr>
          <w:rFonts w:ascii="Times New Roman" w:hAnsi="Times New Roman"/>
          <w:b/>
          <w:sz w:val="28"/>
          <w:szCs w:val="28"/>
        </w:rPr>
      </w:pPr>
      <w:r w:rsidRPr="00820B7A">
        <w:rPr>
          <w:rFonts w:ascii="Times New Roman" w:hAnsi="Times New Roman"/>
          <w:b/>
          <w:sz w:val="28"/>
          <w:szCs w:val="28"/>
        </w:rPr>
        <w:t>Сказочный вам шлет привет!</w:t>
      </w:r>
    </w:p>
    <w:p w:rsidR="0060165D" w:rsidRPr="00820B7A" w:rsidRDefault="0060165D" w:rsidP="00CD73DE">
      <w:pPr>
        <w:jc w:val="center"/>
        <w:rPr>
          <w:rFonts w:ascii="Times New Roman" w:hAnsi="Times New Roman"/>
          <w:b/>
          <w:sz w:val="28"/>
          <w:szCs w:val="28"/>
        </w:rPr>
      </w:pPr>
      <w:r w:rsidRPr="00820B7A">
        <w:rPr>
          <w:rFonts w:ascii="Times New Roman" w:hAnsi="Times New Roman"/>
          <w:b/>
          <w:sz w:val="28"/>
          <w:szCs w:val="28"/>
        </w:rPr>
        <w:t>Начинаем представление,</w:t>
      </w:r>
    </w:p>
    <w:p w:rsidR="0060165D" w:rsidRPr="00820B7A" w:rsidRDefault="0060165D" w:rsidP="00CD73DE">
      <w:pPr>
        <w:jc w:val="center"/>
        <w:rPr>
          <w:rFonts w:ascii="Times New Roman" w:hAnsi="Times New Roman"/>
          <w:b/>
          <w:sz w:val="28"/>
          <w:szCs w:val="28"/>
        </w:rPr>
      </w:pPr>
      <w:r w:rsidRPr="00820B7A">
        <w:rPr>
          <w:rFonts w:ascii="Times New Roman" w:hAnsi="Times New Roman"/>
          <w:b/>
          <w:sz w:val="28"/>
          <w:szCs w:val="28"/>
        </w:rPr>
        <w:t>Всем гостям на удивление!</w:t>
      </w:r>
    </w:p>
    <w:p w:rsidR="0060165D" w:rsidRPr="00897DE6" w:rsidRDefault="0060165D" w:rsidP="00CD73DE">
      <w:pPr>
        <w:rPr>
          <w:rFonts w:ascii="Times New Roman" w:hAnsi="Times New Roman"/>
          <w:sz w:val="28"/>
          <w:szCs w:val="28"/>
        </w:rPr>
      </w:pPr>
      <w:r w:rsidRPr="00820B7A">
        <w:rPr>
          <w:rFonts w:ascii="Times New Roman" w:hAnsi="Times New Roman"/>
          <w:b/>
          <w:sz w:val="28"/>
          <w:szCs w:val="28"/>
        </w:rPr>
        <w:t>Ведущий</w:t>
      </w:r>
      <w:r w:rsidRPr="00820B7A">
        <w:rPr>
          <w:rFonts w:ascii="Times New Roman" w:hAnsi="Times New Roman"/>
          <w:sz w:val="28"/>
          <w:szCs w:val="28"/>
        </w:rPr>
        <w:t xml:space="preserve">: </w:t>
      </w:r>
      <w:r w:rsidRPr="00897DE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под слова ведущего входит Коза с козлятами, приводит козлят к стульчикам, сажает их)</w:t>
      </w:r>
    </w:p>
    <w:p w:rsidR="0060165D" w:rsidRPr="00CD73DE" w:rsidRDefault="0060165D" w:rsidP="00EE1130">
      <w:pPr>
        <w:jc w:val="center"/>
        <w:rPr>
          <w:rFonts w:ascii="Times New Roman" w:hAnsi="Times New Roman"/>
          <w:sz w:val="24"/>
          <w:szCs w:val="24"/>
        </w:rPr>
      </w:pPr>
      <w:r w:rsidRPr="00CD73DE">
        <w:rPr>
          <w:rFonts w:ascii="Times New Roman" w:hAnsi="Times New Roman"/>
          <w:sz w:val="24"/>
          <w:szCs w:val="24"/>
        </w:rPr>
        <w:t>Как у речки на опушке</w:t>
      </w:r>
    </w:p>
    <w:p w:rsidR="0060165D" w:rsidRPr="00CD73DE" w:rsidRDefault="0060165D" w:rsidP="00EE1130">
      <w:pPr>
        <w:jc w:val="center"/>
        <w:rPr>
          <w:rFonts w:ascii="Times New Roman" w:hAnsi="Times New Roman"/>
          <w:sz w:val="24"/>
          <w:szCs w:val="24"/>
        </w:rPr>
      </w:pPr>
      <w:r w:rsidRPr="00CD73DE">
        <w:rPr>
          <w:rFonts w:ascii="Times New Roman" w:hAnsi="Times New Roman"/>
          <w:sz w:val="24"/>
          <w:szCs w:val="24"/>
        </w:rPr>
        <w:t>Жила козочка в избушке</w:t>
      </w:r>
    </w:p>
    <w:p w:rsidR="0060165D" w:rsidRPr="00CD73DE" w:rsidRDefault="0060165D" w:rsidP="00EE1130">
      <w:pPr>
        <w:jc w:val="center"/>
        <w:rPr>
          <w:rFonts w:ascii="Times New Roman" w:hAnsi="Times New Roman"/>
          <w:sz w:val="24"/>
          <w:szCs w:val="24"/>
        </w:rPr>
      </w:pPr>
      <w:r w:rsidRPr="00CD73DE">
        <w:rPr>
          <w:rFonts w:ascii="Times New Roman" w:hAnsi="Times New Roman"/>
          <w:sz w:val="24"/>
          <w:szCs w:val="24"/>
        </w:rPr>
        <w:t>И красива, и мила</w:t>
      </w:r>
    </w:p>
    <w:p w:rsidR="0060165D" w:rsidRPr="00CD73DE" w:rsidRDefault="0060165D" w:rsidP="00EE1130">
      <w:pPr>
        <w:jc w:val="center"/>
        <w:rPr>
          <w:rFonts w:ascii="Times New Roman" w:hAnsi="Times New Roman"/>
          <w:sz w:val="24"/>
          <w:szCs w:val="24"/>
        </w:rPr>
      </w:pPr>
      <w:r w:rsidRPr="00CD73DE">
        <w:rPr>
          <w:rFonts w:ascii="Times New Roman" w:hAnsi="Times New Roman"/>
          <w:sz w:val="24"/>
          <w:szCs w:val="24"/>
        </w:rPr>
        <w:t>Мамой козочка была.</w:t>
      </w:r>
    </w:p>
    <w:p w:rsidR="0060165D" w:rsidRPr="00CD73DE" w:rsidRDefault="0060165D" w:rsidP="00EE1130">
      <w:pPr>
        <w:jc w:val="center"/>
        <w:rPr>
          <w:rFonts w:ascii="Times New Roman" w:hAnsi="Times New Roman"/>
          <w:sz w:val="24"/>
          <w:szCs w:val="24"/>
        </w:rPr>
      </w:pPr>
      <w:r w:rsidRPr="00CD73DE">
        <w:rPr>
          <w:rFonts w:ascii="Times New Roman" w:hAnsi="Times New Roman"/>
          <w:sz w:val="24"/>
          <w:szCs w:val="24"/>
        </w:rPr>
        <w:t>У нее росли ребятки-</w:t>
      </w:r>
    </w:p>
    <w:p w:rsidR="0060165D" w:rsidRPr="00CD73DE" w:rsidRDefault="0060165D" w:rsidP="00EE1130">
      <w:pPr>
        <w:jc w:val="center"/>
        <w:rPr>
          <w:rFonts w:ascii="Times New Roman" w:hAnsi="Times New Roman"/>
          <w:sz w:val="24"/>
          <w:szCs w:val="24"/>
        </w:rPr>
      </w:pPr>
      <w:r w:rsidRPr="00CD73DE">
        <w:rPr>
          <w:rFonts w:ascii="Times New Roman" w:hAnsi="Times New Roman"/>
          <w:sz w:val="24"/>
          <w:szCs w:val="24"/>
        </w:rPr>
        <w:t>Очень милые козлятки.</w:t>
      </w:r>
    </w:p>
    <w:p w:rsidR="0060165D" w:rsidRPr="00CD73DE" w:rsidRDefault="0060165D" w:rsidP="00EE1130">
      <w:pPr>
        <w:jc w:val="center"/>
        <w:rPr>
          <w:rFonts w:ascii="Times New Roman" w:hAnsi="Times New Roman"/>
          <w:sz w:val="24"/>
          <w:szCs w:val="24"/>
        </w:rPr>
      </w:pPr>
      <w:r w:rsidRPr="00CD73DE">
        <w:rPr>
          <w:rFonts w:ascii="Times New Roman" w:hAnsi="Times New Roman"/>
          <w:sz w:val="24"/>
          <w:szCs w:val="24"/>
        </w:rPr>
        <w:t>Мама деточек любила</w:t>
      </w:r>
    </w:p>
    <w:p w:rsidR="0060165D" w:rsidRDefault="0060165D" w:rsidP="00EE1130">
      <w:pPr>
        <w:jc w:val="center"/>
        <w:rPr>
          <w:rFonts w:ascii="Times New Roman" w:hAnsi="Times New Roman"/>
          <w:sz w:val="24"/>
          <w:szCs w:val="24"/>
        </w:rPr>
      </w:pPr>
      <w:r w:rsidRPr="00CD73DE">
        <w:rPr>
          <w:rFonts w:ascii="Times New Roman" w:hAnsi="Times New Roman"/>
          <w:sz w:val="24"/>
          <w:szCs w:val="24"/>
        </w:rPr>
        <w:t>И хозяйничать учила.</w:t>
      </w:r>
    </w:p>
    <w:p w:rsidR="0060165D" w:rsidRPr="00EE1130" w:rsidRDefault="0060165D" w:rsidP="00EE1130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EE1130">
        <w:rPr>
          <w:rFonts w:ascii="Times New Roman" w:hAnsi="Times New Roman"/>
          <w:sz w:val="24"/>
          <w:szCs w:val="24"/>
        </w:rPr>
        <w:t>Дом и дворик убирать,</w:t>
      </w:r>
    </w:p>
    <w:p w:rsidR="0060165D" w:rsidRDefault="0060165D" w:rsidP="00EE1130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EE1130">
        <w:rPr>
          <w:rFonts w:ascii="Times New Roman" w:hAnsi="Times New Roman"/>
          <w:sz w:val="24"/>
          <w:szCs w:val="24"/>
        </w:rPr>
        <w:t>Пол метлою подметать,</w:t>
      </w:r>
    </w:p>
    <w:p w:rsidR="0060165D" w:rsidRPr="00EE1130" w:rsidRDefault="0060165D" w:rsidP="00EE1130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(показывает метлу)</w:t>
      </w:r>
    </w:p>
    <w:p w:rsidR="0060165D" w:rsidRPr="00EE1130" w:rsidRDefault="0060165D" w:rsidP="00EE1130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EE1130">
        <w:rPr>
          <w:rFonts w:ascii="Times New Roman" w:hAnsi="Times New Roman"/>
          <w:sz w:val="24"/>
          <w:szCs w:val="24"/>
        </w:rPr>
        <w:t>Зажигать на кухне свет,</w:t>
      </w:r>
    </w:p>
    <w:p w:rsidR="0060165D" w:rsidRDefault="0060165D" w:rsidP="00EE1130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EE1130">
        <w:rPr>
          <w:rFonts w:ascii="Times New Roman" w:hAnsi="Times New Roman"/>
          <w:sz w:val="24"/>
          <w:szCs w:val="24"/>
        </w:rPr>
        <w:t>Печь топить. Варить обед.</w:t>
      </w:r>
    </w:p>
    <w:p w:rsidR="0060165D" w:rsidRPr="00EE1130" w:rsidRDefault="0060165D" w:rsidP="00316D8E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EE1130">
        <w:rPr>
          <w:rFonts w:ascii="Times New Roman" w:hAnsi="Times New Roman"/>
          <w:sz w:val="24"/>
          <w:szCs w:val="24"/>
        </w:rPr>
        <w:t>Делать все могли козлятки</w:t>
      </w:r>
    </w:p>
    <w:p w:rsidR="0060165D" w:rsidRDefault="0060165D" w:rsidP="00EE1130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однажды те ребятки</w:t>
      </w:r>
    </w:p>
    <w:p w:rsidR="0060165D" w:rsidRPr="00EE1130" w:rsidRDefault="0060165D" w:rsidP="00EE1130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Модные нашили шляпки</w:t>
      </w:r>
    </w:p>
    <w:p w:rsidR="0060165D" w:rsidRDefault="0060165D" w:rsidP="00EE1130">
      <w:pPr>
        <w:jc w:val="center"/>
        <w:rPr>
          <w:rFonts w:ascii="Times New Roman" w:hAnsi="Times New Roman"/>
          <w:sz w:val="24"/>
          <w:szCs w:val="24"/>
        </w:rPr>
      </w:pPr>
      <w:r>
        <w:t>                       </w:t>
      </w:r>
    </w:p>
    <w:p w:rsidR="0060165D" w:rsidRPr="00820B7A" w:rsidRDefault="0060165D" w:rsidP="00CD73DE">
      <w:pPr>
        <w:rPr>
          <w:rFonts w:ascii="Times New Roman" w:hAnsi="Times New Roman"/>
          <w:b/>
          <w:sz w:val="28"/>
          <w:szCs w:val="28"/>
        </w:rPr>
      </w:pPr>
      <w:r w:rsidRPr="00820B7A">
        <w:rPr>
          <w:rFonts w:ascii="Times New Roman" w:hAnsi="Times New Roman"/>
          <w:b/>
          <w:sz w:val="28"/>
          <w:szCs w:val="28"/>
        </w:rPr>
        <w:t>Коза:</w:t>
      </w:r>
    </w:p>
    <w:p w:rsidR="0060165D" w:rsidRDefault="0060165D" w:rsidP="00CD73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мои, ребятушки,</w:t>
      </w:r>
    </w:p>
    <w:p w:rsidR="0060165D" w:rsidRDefault="0060165D" w:rsidP="00CD73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Послушные козлятушки.</w:t>
      </w:r>
    </w:p>
    <w:p w:rsidR="0060165D" w:rsidRDefault="0060165D" w:rsidP="00CD73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Шляпки чудно смастерили</w:t>
      </w:r>
    </w:p>
    <w:p w:rsidR="0060165D" w:rsidRDefault="0060165D" w:rsidP="00CD73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Своей маме угодили!</w:t>
      </w:r>
    </w:p>
    <w:p w:rsidR="0060165D" w:rsidRDefault="0060165D" w:rsidP="00CD73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так шляпки - хороши,</w:t>
      </w:r>
    </w:p>
    <w:p w:rsidR="0060165D" w:rsidRDefault="0060165D" w:rsidP="00CD73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Получились от души!</w:t>
      </w:r>
    </w:p>
    <w:p w:rsidR="0060165D" w:rsidRDefault="0060165D" w:rsidP="00CD73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в сундук их положу </w:t>
      </w:r>
    </w:p>
    <w:p w:rsidR="0060165D" w:rsidRDefault="0060165D" w:rsidP="00CD73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(кладет шляпки в сундук)</w:t>
      </w:r>
    </w:p>
    <w:p w:rsidR="0060165D" w:rsidRDefault="0060165D" w:rsidP="00CD73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конкурс поспешу!</w:t>
      </w:r>
    </w:p>
    <w:p w:rsidR="0060165D" w:rsidRDefault="0060165D" w:rsidP="008D69A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взять еще еды</w:t>
      </w:r>
    </w:p>
    <w:p w:rsidR="0060165D" w:rsidRDefault="0060165D" w:rsidP="00CD73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немножечко воды!</w:t>
      </w:r>
    </w:p>
    <w:p w:rsidR="0060165D" w:rsidRDefault="0060165D" w:rsidP="00CD73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(показывает бидон)</w:t>
      </w:r>
    </w:p>
    <w:p w:rsidR="0060165D" w:rsidRDefault="0060165D" w:rsidP="00CD73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козлятки посидите,</w:t>
      </w:r>
    </w:p>
    <w:p w:rsidR="0060165D" w:rsidRDefault="0060165D" w:rsidP="00CD73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Свою маму подождите!</w:t>
      </w:r>
    </w:p>
    <w:p w:rsidR="0060165D" w:rsidRPr="00727E85" w:rsidRDefault="0060165D" w:rsidP="00727E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Коза уходит.</w:t>
      </w:r>
    </w:p>
    <w:p w:rsidR="0060165D" w:rsidRPr="00820B7A" w:rsidRDefault="0060165D" w:rsidP="00CD73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Выбегают 2 козленка </w:t>
      </w:r>
    </w:p>
    <w:p w:rsidR="0060165D" w:rsidRPr="00727E85" w:rsidRDefault="0060165D" w:rsidP="00727E85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727E85">
        <w:rPr>
          <w:rFonts w:ascii="Times New Roman" w:hAnsi="Times New Roman"/>
          <w:sz w:val="24"/>
          <w:szCs w:val="24"/>
        </w:rPr>
        <w:t>Мы веселые ребятки.</w:t>
      </w:r>
    </w:p>
    <w:p w:rsidR="0060165D" w:rsidRPr="00727E85" w:rsidRDefault="0060165D" w:rsidP="00727E85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727E85">
        <w:rPr>
          <w:rFonts w:ascii="Times New Roman" w:hAnsi="Times New Roman"/>
          <w:sz w:val="24"/>
          <w:szCs w:val="24"/>
        </w:rPr>
        <w:t>Целый день играем в прятки,</w:t>
      </w:r>
    </w:p>
    <w:p w:rsidR="0060165D" w:rsidRPr="00727E85" w:rsidRDefault="0060165D" w:rsidP="00727E85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727E85">
        <w:rPr>
          <w:rFonts w:ascii="Times New Roman" w:hAnsi="Times New Roman"/>
          <w:sz w:val="24"/>
          <w:szCs w:val="24"/>
        </w:rPr>
        <w:t>И танцуем, и поем,</w:t>
      </w:r>
    </w:p>
    <w:p w:rsidR="0060165D" w:rsidRDefault="0060165D" w:rsidP="00727E85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727E85">
        <w:rPr>
          <w:rFonts w:ascii="Times New Roman" w:hAnsi="Times New Roman"/>
          <w:sz w:val="24"/>
          <w:szCs w:val="24"/>
        </w:rPr>
        <w:t>И танцует с нами дом!</w:t>
      </w:r>
    </w:p>
    <w:p w:rsidR="0060165D" w:rsidRPr="00727E85" w:rsidRDefault="0060165D" w:rsidP="00727E85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727E85">
        <w:rPr>
          <w:rFonts w:ascii="Times New Roman" w:hAnsi="Times New Roman"/>
          <w:sz w:val="24"/>
          <w:szCs w:val="24"/>
        </w:rPr>
        <w:t>Каждый день и каждый час</w:t>
      </w:r>
    </w:p>
    <w:p w:rsidR="0060165D" w:rsidRPr="00727E85" w:rsidRDefault="0060165D" w:rsidP="00727E85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727E85">
        <w:rPr>
          <w:rFonts w:ascii="Times New Roman" w:hAnsi="Times New Roman"/>
          <w:sz w:val="24"/>
          <w:szCs w:val="24"/>
        </w:rPr>
        <w:t>Очень весело у нас!</w:t>
      </w:r>
    </w:p>
    <w:p w:rsidR="0060165D" w:rsidRPr="00793EEB" w:rsidRDefault="0060165D" w:rsidP="00680947">
      <w:pPr>
        <w:rPr>
          <w:rFonts w:ascii="Times New Roman" w:hAnsi="Times New Roman"/>
          <w:b/>
          <w:sz w:val="28"/>
          <w:szCs w:val="28"/>
        </w:rPr>
      </w:pPr>
      <w:r w:rsidRPr="00897DE6">
        <w:rPr>
          <w:rFonts w:ascii="Times New Roman" w:hAnsi="Times New Roman"/>
          <w:b/>
          <w:sz w:val="28"/>
          <w:szCs w:val="28"/>
        </w:rPr>
        <w:t>Зовут козлят на танец</w:t>
      </w:r>
      <w:r>
        <w:rPr>
          <w:rFonts w:ascii="Times New Roman" w:hAnsi="Times New Roman"/>
          <w:b/>
          <w:sz w:val="28"/>
          <w:szCs w:val="28"/>
        </w:rPr>
        <w:t>. Танец под запись песни «Я пою…» ансамбля «Барбарики»</w:t>
      </w:r>
    </w:p>
    <w:p w:rsidR="0060165D" w:rsidRDefault="0060165D" w:rsidP="00680947">
      <w:pPr>
        <w:rPr>
          <w:rFonts w:ascii="Times New Roman" w:hAnsi="Times New Roman"/>
          <w:b/>
          <w:sz w:val="28"/>
          <w:szCs w:val="28"/>
        </w:rPr>
      </w:pPr>
      <w:r w:rsidRPr="00820B7A">
        <w:rPr>
          <w:rFonts w:ascii="Times New Roman" w:hAnsi="Times New Roman"/>
          <w:b/>
          <w:sz w:val="28"/>
          <w:szCs w:val="28"/>
        </w:rPr>
        <w:t xml:space="preserve">Волк </w:t>
      </w:r>
      <w:r>
        <w:rPr>
          <w:rFonts w:ascii="Times New Roman" w:hAnsi="Times New Roman"/>
          <w:b/>
          <w:sz w:val="28"/>
          <w:szCs w:val="28"/>
        </w:rPr>
        <w:t>подглядывает за козлятами из-за домика</w:t>
      </w:r>
      <w:r w:rsidRPr="00820B7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Козлята убегают, садятся на стульчики.</w:t>
      </w:r>
    </w:p>
    <w:p w:rsidR="0060165D" w:rsidRPr="00820B7A" w:rsidRDefault="0060165D" w:rsidP="00680947">
      <w:pPr>
        <w:rPr>
          <w:rFonts w:ascii="Times New Roman" w:hAnsi="Times New Roman"/>
          <w:b/>
          <w:sz w:val="28"/>
          <w:szCs w:val="28"/>
        </w:rPr>
      </w:pPr>
      <w:r w:rsidRPr="00820B7A">
        <w:rPr>
          <w:rFonts w:ascii="Times New Roman" w:hAnsi="Times New Roman"/>
          <w:b/>
          <w:sz w:val="28"/>
          <w:szCs w:val="28"/>
        </w:rPr>
        <w:t>Появление волка.</w:t>
      </w:r>
    </w:p>
    <w:p w:rsidR="0060165D" w:rsidRPr="00820B7A" w:rsidRDefault="0060165D" w:rsidP="00680947">
      <w:pPr>
        <w:rPr>
          <w:rFonts w:ascii="Times New Roman" w:hAnsi="Times New Roman"/>
          <w:b/>
          <w:sz w:val="28"/>
          <w:szCs w:val="28"/>
        </w:rPr>
      </w:pPr>
      <w:r w:rsidRPr="00820B7A">
        <w:rPr>
          <w:rFonts w:ascii="Times New Roman" w:hAnsi="Times New Roman"/>
          <w:b/>
          <w:sz w:val="28"/>
          <w:szCs w:val="28"/>
        </w:rPr>
        <w:t>Волк:</w:t>
      </w:r>
    </w:p>
    <w:p w:rsidR="0060165D" w:rsidRDefault="0060165D" w:rsidP="0068094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веселые козлята,</w:t>
      </w:r>
    </w:p>
    <w:p w:rsidR="0060165D" w:rsidRDefault="0060165D" w:rsidP="0068094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дружные ребята,</w:t>
      </w:r>
    </w:p>
    <w:p w:rsidR="0060165D" w:rsidRDefault="0060165D" w:rsidP="0068094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Веселиться вам не дам,</w:t>
      </w:r>
    </w:p>
    <w:p w:rsidR="0060165D" w:rsidRDefault="0060165D" w:rsidP="0068094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Буду радоваться сам!</w:t>
      </w:r>
    </w:p>
    <w:p w:rsidR="0060165D" w:rsidRDefault="0060165D" w:rsidP="0068094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Ваши шляпки украду!</w:t>
      </w:r>
    </w:p>
    <w:p w:rsidR="0060165D" w:rsidRDefault="0060165D" w:rsidP="0068094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город с ними побегу!</w:t>
      </w:r>
    </w:p>
    <w:p w:rsidR="0060165D" w:rsidRDefault="0060165D" w:rsidP="0068094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пойдете вы гулять,</w:t>
      </w:r>
    </w:p>
    <w:p w:rsidR="0060165D" w:rsidRDefault="0060165D" w:rsidP="0068094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а я сундук-то хвать,</w:t>
      </w:r>
    </w:p>
    <w:p w:rsidR="0060165D" w:rsidRDefault="0060165D" w:rsidP="0068094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Заберу его себе…</w:t>
      </w:r>
    </w:p>
    <w:p w:rsidR="0060165D" w:rsidRDefault="0060165D" w:rsidP="00680947">
      <w:pPr>
        <w:rPr>
          <w:rFonts w:ascii="Times New Roman" w:hAnsi="Times New Roman"/>
          <w:b/>
          <w:sz w:val="28"/>
          <w:szCs w:val="28"/>
        </w:rPr>
      </w:pPr>
      <w:r w:rsidRPr="00820B7A"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b/>
          <w:sz w:val="28"/>
          <w:szCs w:val="28"/>
        </w:rPr>
        <w:t>, оглядываясь, тайком</w:t>
      </w:r>
      <w:r w:rsidRPr="00820B7A">
        <w:rPr>
          <w:rFonts w:ascii="Times New Roman" w:hAnsi="Times New Roman"/>
          <w:b/>
          <w:sz w:val="28"/>
          <w:szCs w:val="28"/>
        </w:rPr>
        <w:t xml:space="preserve"> крадет сундук. Идет</w:t>
      </w:r>
      <w:r>
        <w:rPr>
          <w:rFonts w:ascii="Times New Roman" w:hAnsi="Times New Roman"/>
          <w:b/>
          <w:sz w:val="28"/>
          <w:szCs w:val="28"/>
        </w:rPr>
        <w:t xml:space="preserve"> с ним</w:t>
      </w:r>
      <w:r w:rsidRPr="00820B7A">
        <w:rPr>
          <w:rFonts w:ascii="Times New Roman" w:hAnsi="Times New Roman"/>
          <w:b/>
          <w:sz w:val="28"/>
          <w:szCs w:val="28"/>
        </w:rPr>
        <w:t xml:space="preserve"> к своему дому. </w:t>
      </w:r>
    </w:p>
    <w:p w:rsidR="0060165D" w:rsidRPr="00820B7A" w:rsidRDefault="0060165D" w:rsidP="006809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 волка.</w:t>
      </w:r>
    </w:p>
    <w:p w:rsidR="0060165D" w:rsidRPr="00820B7A" w:rsidRDefault="0060165D" w:rsidP="00680947">
      <w:pPr>
        <w:rPr>
          <w:rFonts w:ascii="Times New Roman" w:hAnsi="Times New Roman"/>
          <w:b/>
          <w:sz w:val="28"/>
          <w:szCs w:val="28"/>
        </w:rPr>
      </w:pPr>
      <w:r w:rsidRPr="00820B7A">
        <w:rPr>
          <w:rFonts w:ascii="Times New Roman" w:hAnsi="Times New Roman"/>
          <w:b/>
          <w:sz w:val="28"/>
          <w:szCs w:val="28"/>
        </w:rPr>
        <w:t>Волк примеряет перед зеркалом шляпки</w:t>
      </w:r>
    </w:p>
    <w:p w:rsidR="0060165D" w:rsidRPr="00820B7A" w:rsidRDefault="0060165D" w:rsidP="00680947">
      <w:pPr>
        <w:rPr>
          <w:rFonts w:ascii="Times New Roman" w:hAnsi="Times New Roman"/>
          <w:b/>
          <w:sz w:val="28"/>
          <w:szCs w:val="28"/>
        </w:rPr>
      </w:pPr>
      <w:r w:rsidRPr="00820B7A">
        <w:rPr>
          <w:rFonts w:ascii="Times New Roman" w:hAnsi="Times New Roman"/>
          <w:b/>
          <w:sz w:val="28"/>
          <w:szCs w:val="28"/>
        </w:rPr>
        <w:t>Волк:</w:t>
      </w:r>
    </w:p>
    <w:p w:rsidR="0060165D" w:rsidRDefault="0060165D" w:rsidP="000773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какая красота,</w:t>
      </w:r>
    </w:p>
    <w:p w:rsidR="0060165D" w:rsidRDefault="0060165D" w:rsidP="000773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Завоюю все сердца</w:t>
      </w:r>
    </w:p>
    <w:p w:rsidR="0060165D" w:rsidRDefault="0060165D" w:rsidP="00820B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на конкурс шляп приду!</w:t>
      </w:r>
    </w:p>
    <w:p w:rsidR="0060165D" w:rsidRDefault="0060165D" w:rsidP="00820B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Шляпки ваши покажу!</w:t>
      </w:r>
    </w:p>
    <w:p w:rsidR="0060165D" w:rsidRDefault="0060165D" w:rsidP="00820B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 я баллы получу,</w:t>
      </w:r>
    </w:p>
    <w:p w:rsidR="0060165D" w:rsidRDefault="0060165D" w:rsidP="00820B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Заживу, как захочу.</w:t>
      </w:r>
    </w:p>
    <w:p w:rsidR="0060165D" w:rsidRDefault="0060165D" w:rsidP="000773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бонус на кольцо,</w:t>
      </w:r>
    </w:p>
    <w:p w:rsidR="0060165D" w:rsidRDefault="0060165D" w:rsidP="000773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бонус на пальто,</w:t>
      </w:r>
    </w:p>
    <w:p w:rsidR="0060165D" w:rsidRDefault="0060165D" w:rsidP="000773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 а 3 на перчатки,</w:t>
      </w:r>
    </w:p>
    <w:p w:rsidR="0060165D" w:rsidRDefault="0060165D" w:rsidP="000773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не мерзли мои лапки.</w:t>
      </w:r>
    </w:p>
    <w:p w:rsidR="0060165D" w:rsidRDefault="0060165D" w:rsidP="000773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4 на сапожки-</w:t>
      </w:r>
    </w:p>
    <w:p w:rsidR="0060165D" w:rsidRDefault="0060165D" w:rsidP="000773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промокнут мои ножки.</w:t>
      </w:r>
    </w:p>
    <w:p w:rsidR="0060165D" w:rsidRDefault="0060165D" w:rsidP="000773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то валенки мои совершенно не модны!</w:t>
      </w:r>
    </w:p>
    <w:p w:rsidR="0060165D" w:rsidRDefault="0060165D" w:rsidP="000773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Спрячу шляпы я  в сундук,…</w:t>
      </w:r>
    </w:p>
    <w:p w:rsidR="0060165D" w:rsidRPr="00897DE6" w:rsidRDefault="0060165D" w:rsidP="00897DE6">
      <w:pPr>
        <w:rPr>
          <w:rFonts w:ascii="Times New Roman" w:hAnsi="Times New Roman"/>
          <w:b/>
          <w:sz w:val="28"/>
          <w:szCs w:val="28"/>
        </w:rPr>
      </w:pPr>
      <w:r w:rsidRPr="00897DE6">
        <w:rPr>
          <w:rFonts w:ascii="Times New Roman" w:hAnsi="Times New Roman"/>
          <w:b/>
          <w:sz w:val="28"/>
          <w:szCs w:val="28"/>
        </w:rPr>
        <w:t>Ве</w:t>
      </w:r>
      <w:r>
        <w:rPr>
          <w:rFonts w:ascii="Times New Roman" w:hAnsi="Times New Roman"/>
          <w:b/>
          <w:sz w:val="28"/>
          <w:szCs w:val="28"/>
        </w:rPr>
        <w:t>дущий: А в это время вернулась К</w:t>
      </w:r>
      <w:r w:rsidRPr="00897DE6">
        <w:rPr>
          <w:rFonts w:ascii="Times New Roman" w:hAnsi="Times New Roman"/>
          <w:b/>
          <w:sz w:val="28"/>
          <w:szCs w:val="28"/>
        </w:rPr>
        <w:t>озочка домой.</w:t>
      </w:r>
    </w:p>
    <w:p w:rsidR="0060165D" w:rsidRDefault="0060165D" w:rsidP="00680947">
      <w:pPr>
        <w:rPr>
          <w:rFonts w:ascii="Times New Roman" w:hAnsi="Times New Roman"/>
          <w:b/>
          <w:sz w:val="24"/>
          <w:szCs w:val="24"/>
        </w:rPr>
      </w:pPr>
      <w:r w:rsidRPr="00820B7A">
        <w:rPr>
          <w:rFonts w:ascii="Times New Roman" w:hAnsi="Times New Roman"/>
          <w:b/>
          <w:sz w:val="28"/>
          <w:szCs w:val="28"/>
        </w:rPr>
        <w:t>Коза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0165D" w:rsidRDefault="0060165D" w:rsidP="0068094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мои, ребятушки,</w:t>
      </w:r>
    </w:p>
    <w:p w:rsidR="0060165D" w:rsidRDefault="0060165D" w:rsidP="0068094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Славные, козлятушки.</w:t>
      </w:r>
    </w:p>
    <w:p w:rsidR="0060165D" w:rsidRDefault="0060165D" w:rsidP="0068094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Вот, купила я еды,</w:t>
      </w:r>
    </w:p>
    <w:p w:rsidR="0060165D" w:rsidRDefault="0060165D" w:rsidP="0068094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Пирожков вам и воды,</w:t>
      </w:r>
    </w:p>
    <w:p w:rsidR="0060165D" w:rsidRDefault="0060165D" w:rsidP="0068094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вы вещи все собрали?</w:t>
      </w:r>
    </w:p>
    <w:p w:rsidR="0060165D" w:rsidRDefault="0060165D" w:rsidP="0068094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сундук не забывали?</w:t>
      </w:r>
    </w:p>
    <w:p w:rsidR="0060165D" w:rsidRDefault="0060165D" w:rsidP="0068094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сундук? Куда пропал?</w:t>
      </w:r>
    </w:p>
    <w:p w:rsidR="0060165D" w:rsidRPr="00E66578" w:rsidRDefault="0060165D" w:rsidP="00007F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Козлята (говорят с места, вставая)</w:t>
      </w:r>
    </w:p>
    <w:p w:rsidR="0060165D" w:rsidRDefault="0060165D" w:rsidP="00007F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не брал,</w:t>
      </w:r>
    </w:p>
    <w:p w:rsidR="0060165D" w:rsidRDefault="0060165D" w:rsidP="00007F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я не брал,</w:t>
      </w:r>
    </w:p>
    <w:p w:rsidR="0060165D" w:rsidRDefault="0060165D" w:rsidP="00007F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тут вместе танцевали.</w:t>
      </w:r>
    </w:p>
    <w:p w:rsidR="0060165D" w:rsidRDefault="0060165D" w:rsidP="00007F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сундук не открывали!</w:t>
      </w:r>
    </w:p>
    <w:p w:rsidR="0060165D" w:rsidRPr="00E66578" w:rsidRDefault="0060165D" w:rsidP="00007FCA">
      <w:pPr>
        <w:rPr>
          <w:rFonts w:ascii="Times New Roman" w:hAnsi="Times New Roman"/>
          <w:b/>
          <w:sz w:val="28"/>
          <w:szCs w:val="28"/>
        </w:rPr>
      </w:pPr>
      <w:r w:rsidRPr="00E66578">
        <w:rPr>
          <w:rFonts w:ascii="Times New Roman" w:hAnsi="Times New Roman"/>
          <w:b/>
          <w:sz w:val="28"/>
          <w:szCs w:val="28"/>
        </w:rPr>
        <w:t>Коза:</w:t>
      </w:r>
    </w:p>
    <w:p w:rsidR="0060165D" w:rsidRDefault="0060165D" w:rsidP="00007F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же он? </w:t>
      </w:r>
    </w:p>
    <w:p w:rsidR="0060165D" w:rsidRDefault="0060165D" w:rsidP="00007F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Куда пропал? </w:t>
      </w:r>
    </w:p>
    <w:p w:rsidR="0060165D" w:rsidRDefault="0060165D" w:rsidP="00007F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не трогал?</w:t>
      </w:r>
    </w:p>
    <w:p w:rsidR="0060165D" w:rsidRDefault="0060165D" w:rsidP="00007F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- плясал.</w:t>
      </w:r>
    </w:p>
    <w:p w:rsidR="0060165D" w:rsidRDefault="0060165D" w:rsidP="00007F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897DE6">
        <w:rPr>
          <w:rFonts w:ascii="Times New Roman" w:hAnsi="Times New Roman"/>
          <w:b/>
          <w:sz w:val="24"/>
          <w:szCs w:val="24"/>
        </w:rPr>
        <w:t>козлята начинают</w:t>
      </w:r>
      <w:r>
        <w:rPr>
          <w:rFonts w:ascii="Times New Roman" w:hAnsi="Times New Roman"/>
          <w:b/>
          <w:sz w:val="24"/>
          <w:szCs w:val="24"/>
        </w:rPr>
        <w:t xml:space="preserve"> громко </w:t>
      </w:r>
      <w:r w:rsidRPr="00897DE6">
        <w:rPr>
          <w:rFonts w:ascii="Times New Roman" w:hAnsi="Times New Roman"/>
          <w:b/>
          <w:sz w:val="24"/>
          <w:szCs w:val="24"/>
        </w:rPr>
        <w:t xml:space="preserve"> плакать</w:t>
      </w:r>
      <w:r>
        <w:rPr>
          <w:rFonts w:ascii="Times New Roman" w:hAnsi="Times New Roman"/>
          <w:sz w:val="24"/>
          <w:szCs w:val="24"/>
        </w:rPr>
        <w:t>)</w:t>
      </w:r>
    </w:p>
    <w:p w:rsidR="0060165D" w:rsidRDefault="0060165D" w:rsidP="00007F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Хватит плакать, горевать,</w:t>
      </w:r>
    </w:p>
    <w:p w:rsidR="0060165D" w:rsidRDefault="0060165D" w:rsidP="00007F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Пойдем вместе мы искать!</w:t>
      </w:r>
    </w:p>
    <w:p w:rsidR="0060165D" w:rsidRPr="00E66578" w:rsidRDefault="0060165D" w:rsidP="00E66578">
      <w:pPr>
        <w:rPr>
          <w:rFonts w:ascii="Times New Roman" w:hAnsi="Times New Roman"/>
          <w:b/>
          <w:sz w:val="28"/>
          <w:szCs w:val="28"/>
        </w:rPr>
      </w:pPr>
      <w:r w:rsidRPr="00E66578">
        <w:rPr>
          <w:rFonts w:ascii="Times New Roman" w:hAnsi="Times New Roman"/>
          <w:b/>
          <w:sz w:val="28"/>
          <w:szCs w:val="28"/>
        </w:rPr>
        <w:t>Коза с козлятами идут искать сундук</w:t>
      </w:r>
      <w:r>
        <w:rPr>
          <w:rFonts w:ascii="Times New Roman" w:hAnsi="Times New Roman"/>
          <w:b/>
          <w:sz w:val="28"/>
          <w:szCs w:val="28"/>
        </w:rPr>
        <w:t>. Идут по кругу по залу под музыку</w:t>
      </w:r>
    </w:p>
    <w:p w:rsidR="0060165D" w:rsidRPr="00E66578" w:rsidRDefault="0060165D" w:rsidP="000773D1">
      <w:pPr>
        <w:rPr>
          <w:rFonts w:ascii="Times New Roman" w:hAnsi="Times New Roman"/>
          <w:b/>
          <w:sz w:val="28"/>
          <w:szCs w:val="28"/>
        </w:rPr>
      </w:pPr>
      <w:r w:rsidRPr="00E66578">
        <w:rPr>
          <w:rFonts w:ascii="Times New Roman" w:hAnsi="Times New Roman"/>
          <w:b/>
          <w:sz w:val="28"/>
          <w:szCs w:val="28"/>
        </w:rPr>
        <w:t>Коза:</w:t>
      </w:r>
    </w:p>
    <w:p w:rsidR="0060165D" w:rsidRDefault="0060165D" w:rsidP="000773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на встречу сыщик- пес.</w:t>
      </w:r>
    </w:p>
    <w:p w:rsidR="0060165D" w:rsidRDefault="0060165D" w:rsidP="000773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задам ему вопрос!</w:t>
      </w:r>
    </w:p>
    <w:p w:rsidR="0060165D" w:rsidRDefault="0060165D" w:rsidP="000773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ж козлята посидите,</w:t>
      </w:r>
    </w:p>
    <w:p w:rsidR="0060165D" w:rsidRDefault="0060165D" w:rsidP="000773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тихонько обождите.</w:t>
      </w:r>
    </w:p>
    <w:p w:rsidR="0060165D" w:rsidRPr="00204107" w:rsidRDefault="0060165D" w:rsidP="0020410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Пес</w:t>
      </w:r>
      <w:r w:rsidRPr="002041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 сыщик выезжает на самокате под песню «Я гениальный сыщик»</w:t>
      </w:r>
    </w:p>
    <w:p w:rsidR="0060165D" w:rsidRDefault="0060165D" w:rsidP="004A26AC">
      <w:pPr>
        <w:rPr>
          <w:rFonts w:ascii="Times New Roman" w:hAnsi="Times New Roman"/>
          <w:sz w:val="24"/>
          <w:szCs w:val="24"/>
        </w:rPr>
      </w:pPr>
      <w:r w:rsidRPr="004A26AC">
        <w:rPr>
          <w:rFonts w:ascii="Times New Roman" w:hAnsi="Times New Roman"/>
          <w:b/>
          <w:sz w:val="28"/>
          <w:szCs w:val="28"/>
        </w:rPr>
        <w:t>Коза: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>Ты же сыщик, верный друг</w:t>
      </w:r>
    </w:p>
    <w:p w:rsidR="0060165D" w:rsidRDefault="0060165D" w:rsidP="007D09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Помоги найти сундук</w:t>
      </w:r>
    </w:p>
    <w:p w:rsidR="0060165D" w:rsidRPr="00E66578" w:rsidRDefault="0060165D" w:rsidP="000773D1">
      <w:pPr>
        <w:rPr>
          <w:rFonts w:ascii="Times New Roman" w:hAnsi="Times New Roman"/>
          <w:b/>
          <w:sz w:val="28"/>
          <w:szCs w:val="28"/>
        </w:rPr>
      </w:pPr>
      <w:r w:rsidRPr="00E66578">
        <w:rPr>
          <w:rFonts w:ascii="Times New Roman" w:hAnsi="Times New Roman"/>
          <w:b/>
          <w:sz w:val="28"/>
          <w:szCs w:val="28"/>
        </w:rPr>
        <w:t>Пес:</w:t>
      </w:r>
    </w:p>
    <w:p w:rsidR="0060165D" w:rsidRDefault="0060165D" w:rsidP="000773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тут к волку заходил</w:t>
      </w:r>
    </w:p>
    <w:p w:rsidR="0060165D" w:rsidRDefault="0060165D" w:rsidP="000773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 него сундук там был!</w:t>
      </w:r>
    </w:p>
    <w:p w:rsidR="0060165D" w:rsidRDefault="0060165D" w:rsidP="000773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на конкурс собирался,</w:t>
      </w:r>
    </w:p>
    <w:p w:rsidR="0060165D" w:rsidRDefault="0060165D" w:rsidP="000773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ваших шляпках красовался!</w:t>
      </w:r>
    </w:p>
    <w:p w:rsidR="0060165D" w:rsidRDefault="0060165D" w:rsidP="000773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нам к нему бежать,</w:t>
      </w:r>
    </w:p>
    <w:p w:rsidR="0060165D" w:rsidRDefault="0060165D" w:rsidP="000773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сундук ваш отобрать!</w:t>
      </w:r>
    </w:p>
    <w:p w:rsidR="0060165D" w:rsidRDefault="0060165D" w:rsidP="004A26AC">
      <w:pPr>
        <w:rPr>
          <w:rFonts w:ascii="Times New Roman" w:hAnsi="Times New Roman"/>
          <w:sz w:val="24"/>
          <w:szCs w:val="24"/>
        </w:rPr>
      </w:pPr>
      <w:r w:rsidRPr="004A26AC">
        <w:rPr>
          <w:rFonts w:ascii="Times New Roman" w:hAnsi="Times New Roman"/>
          <w:b/>
          <w:sz w:val="28"/>
          <w:szCs w:val="28"/>
        </w:rPr>
        <w:t>Коза</w:t>
      </w:r>
      <w:r>
        <w:rPr>
          <w:rFonts w:ascii="Times New Roman" w:hAnsi="Times New Roman"/>
          <w:b/>
          <w:sz w:val="28"/>
          <w:szCs w:val="28"/>
        </w:rPr>
        <w:t xml:space="preserve"> зовет козлят и все они дружно и весело идут к волку под музыку</w:t>
      </w:r>
    </w:p>
    <w:p w:rsidR="0060165D" w:rsidRPr="00E66578" w:rsidRDefault="0060165D" w:rsidP="000773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Волк: </w:t>
      </w:r>
    </w:p>
    <w:p w:rsidR="0060165D" w:rsidRDefault="0060165D" w:rsidP="00F067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что же за веселье?</w:t>
      </w:r>
    </w:p>
    <w:p w:rsidR="0060165D" w:rsidRDefault="0060165D" w:rsidP="00F067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4A26AC">
        <w:rPr>
          <w:rFonts w:ascii="Times New Roman" w:hAnsi="Times New Roman"/>
          <w:b/>
          <w:sz w:val="24"/>
          <w:szCs w:val="24"/>
        </w:rPr>
        <w:t>Козлята убегают на стулья)</w:t>
      </w:r>
    </w:p>
    <w:p w:rsidR="0060165D" w:rsidRDefault="0060165D" w:rsidP="00F067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могу ни как понять?</w:t>
      </w:r>
    </w:p>
    <w:p w:rsidR="0060165D" w:rsidRDefault="0060165D" w:rsidP="00F067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Неужели те козлята</w:t>
      </w:r>
    </w:p>
    <w:p w:rsidR="0060165D" w:rsidRDefault="0060165D" w:rsidP="00F067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Стали дружно танцевать!</w:t>
      </w:r>
    </w:p>
    <w:p w:rsidR="0060165D" w:rsidRDefault="0060165D" w:rsidP="00F067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сыщиком идут,</w:t>
      </w:r>
    </w:p>
    <w:p w:rsidR="0060165D" w:rsidRDefault="0060165D" w:rsidP="00F067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сундук мой заберут!</w:t>
      </w:r>
    </w:p>
    <w:p w:rsidR="0060165D" w:rsidRDefault="0060165D" w:rsidP="00F067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мне достать двустволку,</w:t>
      </w:r>
    </w:p>
    <w:p w:rsidR="0060165D" w:rsidRDefault="0060165D" w:rsidP="00F067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знали злого волка!</w:t>
      </w:r>
    </w:p>
    <w:p w:rsidR="0060165D" w:rsidRDefault="0060165D" w:rsidP="00F067C2">
      <w:pPr>
        <w:jc w:val="center"/>
        <w:rPr>
          <w:rFonts w:ascii="Times New Roman" w:hAnsi="Times New Roman"/>
          <w:sz w:val="24"/>
          <w:szCs w:val="24"/>
        </w:rPr>
      </w:pPr>
    </w:p>
    <w:p w:rsidR="0060165D" w:rsidRDefault="0060165D" w:rsidP="00F067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Достает двустволку, подходит к Козе с псом.</w:t>
      </w:r>
    </w:p>
    <w:p w:rsidR="0060165D" w:rsidRDefault="0060165D" w:rsidP="00F067C2">
      <w:pPr>
        <w:rPr>
          <w:rFonts w:ascii="Times New Roman" w:hAnsi="Times New Roman"/>
          <w:b/>
          <w:sz w:val="28"/>
          <w:szCs w:val="28"/>
        </w:rPr>
      </w:pPr>
      <w:r w:rsidRPr="00E66578">
        <w:rPr>
          <w:rFonts w:ascii="Times New Roman" w:hAnsi="Times New Roman"/>
          <w:b/>
          <w:sz w:val="28"/>
          <w:szCs w:val="28"/>
        </w:rPr>
        <w:t>Волк:</w:t>
      </w:r>
    </w:p>
    <w:p w:rsidR="0060165D" w:rsidRDefault="0060165D" w:rsidP="007D0916">
      <w:pPr>
        <w:jc w:val="center"/>
        <w:rPr>
          <w:rFonts w:ascii="Times New Roman" w:hAnsi="Times New Roman"/>
          <w:sz w:val="24"/>
          <w:szCs w:val="24"/>
        </w:rPr>
      </w:pPr>
      <w:r w:rsidRPr="007D0916">
        <w:rPr>
          <w:rFonts w:ascii="Times New Roman" w:hAnsi="Times New Roman"/>
          <w:sz w:val="24"/>
          <w:szCs w:val="24"/>
        </w:rPr>
        <w:t>Я сундук вам не отдам</w:t>
      </w:r>
      <w:r>
        <w:rPr>
          <w:rFonts w:ascii="Times New Roman" w:hAnsi="Times New Roman"/>
          <w:sz w:val="24"/>
          <w:szCs w:val="24"/>
        </w:rPr>
        <w:t>,</w:t>
      </w:r>
    </w:p>
    <w:p w:rsidR="0060165D" w:rsidRDefault="0060165D" w:rsidP="007D09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Надаю вам по рогам!</w:t>
      </w:r>
    </w:p>
    <w:p w:rsidR="0060165D" w:rsidRDefault="0060165D" w:rsidP="007D09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больше не плясали,</w:t>
      </w:r>
    </w:p>
    <w:p w:rsidR="0060165D" w:rsidRDefault="0060165D" w:rsidP="007D09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резвились, не играли!</w:t>
      </w:r>
    </w:p>
    <w:p w:rsidR="0060165D" w:rsidRDefault="0060165D" w:rsidP="007D09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а я был лучше всех,</w:t>
      </w:r>
    </w:p>
    <w:p w:rsidR="0060165D" w:rsidRDefault="0060165D" w:rsidP="007D09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ждал меня успех,</w:t>
      </w:r>
    </w:p>
    <w:p w:rsidR="0060165D" w:rsidRDefault="0060165D" w:rsidP="007D09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на конкурсе один</w:t>
      </w:r>
    </w:p>
    <w:p w:rsidR="0060165D" w:rsidRPr="007D0916" w:rsidRDefault="0060165D" w:rsidP="007D09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я лишь победил!</w:t>
      </w:r>
    </w:p>
    <w:p w:rsidR="0060165D" w:rsidRPr="00E66578" w:rsidRDefault="0060165D" w:rsidP="00F067C2">
      <w:pPr>
        <w:rPr>
          <w:rFonts w:ascii="Times New Roman" w:hAnsi="Times New Roman"/>
          <w:b/>
          <w:sz w:val="28"/>
          <w:szCs w:val="28"/>
        </w:rPr>
      </w:pPr>
      <w:r w:rsidRPr="00E66578">
        <w:rPr>
          <w:rFonts w:ascii="Times New Roman" w:hAnsi="Times New Roman"/>
          <w:b/>
          <w:sz w:val="28"/>
          <w:szCs w:val="28"/>
        </w:rPr>
        <w:t>Пес:</w:t>
      </w:r>
    </w:p>
    <w:p w:rsidR="0060165D" w:rsidRDefault="0060165D" w:rsidP="00F067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такой ты злой?</w:t>
      </w:r>
    </w:p>
    <w:p w:rsidR="0060165D" w:rsidRDefault="0060165D" w:rsidP="00F067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 останешься с бедой!</w:t>
      </w:r>
    </w:p>
    <w:p w:rsidR="0060165D" w:rsidRPr="00E66578" w:rsidRDefault="0060165D" w:rsidP="00F067C2">
      <w:pPr>
        <w:rPr>
          <w:rFonts w:ascii="Times New Roman" w:hAnsi="Times New Roman"/>
          <w:b/>
          <w:sz w:val="28"/>
          <w:szCs w:val="28"/>
        </w:rPr>
      </w:pPr>
      <w:r w:rsidRPr="00E66578">
        <w:rPr>
          <w:rFonts w:ascii="Times New Roman" w:hAnsi="Times New Roman"/>
          <w:b/>
          <w:sz w:val="28"/>
          <w:szCs w:val="28"/>
        </w:rPr>
        <w:t>Волк:</w:t>
      </w:r>
    </w:p>
    <w:p w:rsidR="0060165D" w:rsidRDefault="0060165D" w:rsidP="00F067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придет ко мне беда</w:t>
      </w:r>
    </w:p>
    <w:p w:rsidR="0060165D" w:rsidRDefault="0060165D" w:rsidP="00F067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Ведь сундук-то у меня!</w:t>
      </w:r>
    </w:p>
    <w:p w:rsidR="0060165D" w:rsidRDefault="0060165D" w:rsidP="00F067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ним на конкурс я пойду</w:t>
      </w:r>
    </w:p>
    <w:p w:rsidR="0060165D" w:rsidRDefault="0060165D" w:rsidP="00F067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подарки получу!</w:t>
      </w:r>
    </w:p>
    <w:p w:rsidR="0060165D" w:rsidRDefault="0060165D" w:rsidP="00F067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узнает ведь жюри,</w:t>
      </w:r>
    </w:p>
    <w:p w:rsidR="0060165D" w:rsidRDefault="0060165D" w:rsidP="00F067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там шляпки не мои!</w:t>
      </w:r>
    </w:p>
    <w:p w:rsidR="0060165D" w:rsidRDefault="0060165D" w:rsidP="00601E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Пес:</w:t>
      </w:r>
    </w:p>
    <w:p w:rsidR="0060165D" w:rsidRDefault="0060165D" w:rsidP="00601E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ж придумал как умно,</w:t>
      </w:r>
    </w:p>
    <w:p w:rsidR="0060165D" w:rsidRDefault="0060165D" w:rsidP="00601E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скажу тебе одно,</w:t>
      </w:r>
    </w:p>
    <w:p w:rsidR="0060165D" w:rsidRDefault="0060165D" w:rsidP="00601E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получится твой план,</w:t>
      </w:r>
    </w:p>
    <w:p w:rsidR="0060165D" w:rsidRDefault="0060165D" w:rsidP="00601E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Ведь раскрою я обман!</w:t>
      </w:r>
    </w:p>
    <w:p w:rsidR="0060165D" w:rsidRDefault="0060165D" w:rsidP="00601E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все шляпки не твои,</w:t>
      </w:r>
    </w:p>
    <w:p w:rsidR="0060165D" w:rsidRDefault="0060165D" w:rsidP="00601E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Потому что я в жюри!</w:t>
      </w:r>
    </w:p>
    <w:p w:rsidR="0060165D" w:rsidRDefault="0060165D" w:rsidP="00601E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 а если, волк ты вдруг,</w:t>
      </w:r>
    </w:p>
    <w:p w:rsidR="0060165D" w:rsidRDefault="0060165D" w:rsidP="00601E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Сдашь украденный сундук,</w:t>
      </w:r>
    </w:p>
    <w:p w:rsidR="0060165D" w:rsidRDefault="0060165D" w:rsidP="00601E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Скажешь добрые слова,</w:t>
      </w:r>
    </w:p>
    <w:p w:rsidR="0060165D" w:rsidRDefault="0060165D" w:rsidP="00601E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Будет приз тебе тогда!</w:t>
      </w:r>
    </w:p>
    <w:p w:rsidR="0060165D" w:rsidRDefault="0060165D" w:rsidP="00601ECB">
      <w:pPr>
        <w:jc w:val="center"/>
        <w:rPr>
          <w:rFonts w:ascii="Times New Roman" w:hAnsi="Times New Roman"/>
          <w:sz w:val="24"/>
          <w:szCs w:val="24"/>
        </w:rPr>
      </w:pPr>
    </w:p>
    <w:p w:rsidR="0060165D" w:rsidRPr="00695408" w:rsidRDefault="0060165D" w:rsidP="00695408">
      <w:pPr>
        <w:rPr>
          <w:rFonts w:ascii="Times New Roman" w:hAnsi="Times New Roman"/>
          <w:b/>
          <w:sz w:val="28"/>
          <w:szCs w:val="28"/>
        </w:rPr>
      </w:pPr>
      <w:r w:rsidRPr="00695408">
        <w:rPr>
          <w:rFonts w:ascii="Times New Roman" w:hAnsi="Times New Roman"/>
          <w:b/>
          <w:sz w:val="28"/>
          <w:szCs w:val="28"/>
        </w:rPr>
        <w:t>Волк:</w:t>
      </w:r>
    </w:p>
    <w:p w:rsidR="0060165D" w:rsidRDefault="0060165D" w:rsidP="0069540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же быть? Ну, извините,</w:t>
      </w:r>
    </w:p>
    <w:p w:rsidR="0060165D" w:rsidRDefault="0060165D" w:rsidP="0069540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Злого волка вы простите,</w:t>
      </w:r>
    </w:p>
    <w:p w:rsidR="0060165D" w:rsidRDefault="0060165D" w:rsidP="0069540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приза я хотел,</w:t>
      </w:r>
    </w:p>
    <w:p w:rsidR="0060165D" w:rsidRDefault="0060165D" w:rsidP="0069540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работать не умел!</w:t>
      </w:r>
    </w:p>
    <w:p w:rsidR="0060165D" w:rsidRDefault="0060165D" w:rsidP="0069540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возьмите свой сундук,</w:t>
      </w:r>
    </w:p>
    <w:p w:rsidR="0060165D" w:rsidRDefault="0060165D" w:rsidP="0069540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а я теперь вам друг!</w:t>
      </w:r>
    </w:p>
    <w:p w:rsidR="0060165D" w:rsidRDefault="0060165D" w:rsidP="004A26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Коза:</w:t>
      </w:r>
    </w:p>
    <w:p w:rsidR="0060165D" w:rsidRDefault="0060165D" w:rsidP="004A26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Как, козлята, мы простим?</w:t>
      </w:r>
    </w:p>
    <w:p w:rsidR="0060165D" w:rsidRDefault="0060165D" w:rsidP="004A26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Выбегают 3 козленка: </w:t>
      </w:r>
    </w:p>
    <w:p w:rsidR="0060165D" w:rsidRDefault="0060165D" w:rsidP="004A26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Хорошо тебя простим!  </w:t>
      </w:r>
    </w:p>
    <w:p w:rsidR="0060165D" w:rsidRDefault="0060165D" w:rsidP="004A26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станешь добрым ты! </w:t>
      </w:r>
    </w:p>
    <w:p w:rsidR="0060165D" w:rsidRDefault="0060165D" w:rsidP="004A26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Перестанешь быть ленивым,</w:t>
      </w:r>
    </w:p>
    <w:p w:rsidR="0060165D" w:rsidRDefault="0060165D" w:rsidP="004A26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Будешь ты трудолюбивым! </w:t>
      </w:r>
    </w:p>
    <w:p w:rsidR="0060165D" w:rsidRDefault="0060165D" w:rsidP="004A26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 исполняют песню «Песенка - чудесенка»</w:t>
      </w:r>
    </w:p>
    <w:p w:rsidR="0060165D" w:rsidRDefault="0060165D" w:rsidP="00793EEB">
      <w:pPr>
        <w:spacing w:before="100" w:beforeAutospacing="1" w:after="100" w:afterAutospacing="1"/>
        <w:jc w:val="both"/>
      </w:pPr>
      <w:r w:rsidRPr="00727E85">
        <w:rPr>
          <w:rFonts w:ascii="Times New Roman" w:hAnsi="Times New Roman"/>
          <w:b/>
          <w:bCs/>
          <w:sz w:val="28"/>
          <w:szCs w:val="28"/>
        </w:rPr>
        <w:t>Ведущий</w:t>
      </w:r>
      <w:r>
        <w:rPr>
          <w:rStyle w:val="apple-converted-space"/>
          <w:rFonts w:ascii="Times New Roman" w:hAnsi="Times New Roman"/>
          <w:b/>
          <w:bCs/>
          <w:sz w:val="28"/>
          <w:szCs w:val="28"/>
        </w:rPr>
        <w:t>:</w:t>
      </w:r>
      <w:r>
        <w:t>   </w:t>
      </w:r>
    </w:p>
    <w:p w:rsidR="0060165D" w:rsidRPr="00727E85" w:rsidRDefault="0060165D" w:rsidP="00793EEB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727E85">
        <w:rPr>
          <w:rFonts w:ascii="Times New Roman" w:hAnsi="Times New Roman"/>
          <w:sz w:val="24"/>
          <w:szCs w:val="24"/>
        </w:rPr>
        <w:t>Улыбнулся серый волк!</w:t>
      </w:r>
    </w:p>
    <w:p w:rsidR="0060165D" w:rsidRPr="00727E85" w:rsidRDefault="0060165D" w:rsidP="00793EEB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727E85">
        <w:rPr>
          <w:rFonts w:ascii="Times New Roman" w:hAnsi="Times New Roman"/>
          <w:sz w:val="24"/>
          <w:szCs w:val="24"/>
        </w:rPr>
        <w:t>Засмеялся серый волк!</w:t>
      </w:r>
    </w:p>
    <w:p w:rsidR="0060165D" w:rsidRDefault="0060165D" w:rsidP="00793EEB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Понял он урок козлят</w:t>
      </w:r>
    </w:p>
    <w:p w:rsidR="0060165D" w:rsidRPr="00727E85" w:rsidRDefault="0060165D" w:rsidP="00793EEB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теперь он очень рад!</w:t>
      </w:r>
    </w:p>
    <w:p w:rsidR="0060165D" w:rsidRPr="004A26AC" w:rsidRDefault="0060165D" w:rsidP="00793EEB">
      <w:pPr>
        <w:rPr>
          <w:rFonts w:ascii="Times New Roman" w:hAnsi="Times New Roman"/>
          <w:sz w:val="24"/>
          <w:szCs w:val="24"/>
        </w:rPr>
      </w:pPr>
    </w:p>
    <w:p w:rsidR="0060165D" w:rsidRPr="00B640D0" w:rsidRDefault="0060165D" w:rsidP="005640E1">
      <w:pPr>
        <w:rPr>
          <w:rFonts w:ascii="Times New Roman" w:hAnsi="Times New Roman"/>
          <w:b/>
          <w:sz w:val="28"/>
          <w:szCs w:val="28"/>
        </w:rPr>
      </w:pPr>
      <w:r w:rsidRPr="00B640D0">
        <w:rPr>
          <w:rFonts w:ascii="Times New Roman" w:hAnsi="Times New Roman"/>
          <w:b/>
          <w:sz w:val="28"/>
          <w:szCs w:val="28"/>
        </w:rPr>
        <w:t>Волк:</w:t>
      </w:r>
    </w:p>
    <w:p w:rsidR="0060165D" w:rsidRDefault="0060165D" w:rsidP="005640E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Хорошо!</w:t>
      </w:r>
    </w:p>
    <w:p w:rsidR="0060165D" w:rsidRPr="00B640D0" w:rsidRDefault="0060165D" w:rsidP="005640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Коза</w:t>
      </w:r>
      <w:r w:rsidRPr="00B640D0">
        <w:rPr>
          <w:rFonts w:ascii="Times New Roman" w:hAnsi="Times New Roman"/>
          <w:b/>
          <w:sz w:val="28"/>
          <w:szCs w:val="28"/>
        </w:rPr>
        <w:t>:</w:t>
      </w:r>
    </w:p>
    <w:p w:rsidR="0060165D" w:rsidRDefault="0060165D" w:rsidP="005640E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тогда ты собирайся.</w:t>
      </w:r>
    </w:p>
    <w:p w:rsidR="0060165D" w:rsidRDefault="0060165D" w:rsidP="005640E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нами отправляйся</w:t>
      </w:r>
    </w:p>
    <w:p w:rsidR="0060165D" w:rsidRDefault="0060165D" w:rsidP="00F067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60165D" w:rsidRDefault="0060165D" w:rsidP="00B640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отправились они</w:t>
      </w:r>
    </w:p>
    <w:p w:rsidR="0060165D" w:rsidRDefault="0060165D" w:rsidP="00B640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Получать свои призы!</w:t>
      </w:r>
    </w:p>
    <w:p w:rsidR="0060165D" w:rsidRPr="0017207E" w:rsidRDefault="0060165D" w:rsidP="001720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 идут по кругу друг за другом, под музыку. Уходят за  занавес. Выходит Ведущий, начинается показ шляпок под музыку.</w:t>
      </w:r>
    </w:p>
    <w:p w:rsidR="0060165D" w:rsidRDefault="0060165D" w:rsidP="00F067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 модных шляпок.</w:t>
      </w:r>
    </w:p>
    <w:p w:rsidR="0060165D" w:rsidRDefault="0060165D" w:rsidP="00F067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60165D" w:rsidRDefault="0060165D" w:rsidP="00B640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Вот и кончилось веселье,</w:t>
      </w:r>
    </w:p>
    <w:p w:rsidR="0060165D" w:rsidRDefault="0060165D" w:rsidP="00B640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Всем гостям на удивленье!</w:t>
      </w:r>
    </w:p>
    <w:p w:rsidR="0060165D" w:rsidRDefault="0060165D" w:rsidP="00B640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вами я прощаться буду,</w:t>
      </w:r>
    </w:p>
    <w:p w:rsidR="0060165D" w:rsidRDefault="0060165D" w:rsidP="00B640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Сказка кончилась уже.</w:t>
      </w:r>
    </w:p>
    <w:p w:rsidR="0060165D" w:rsidRDefault="0060165D" w:rsidP="00B640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пойду еще по свету</w:t>
      </w:r>
    </w:p>
    <w:p w:rsidR="0060165D" w:rsidRPr="00B640D0" w:rsidRDefault="0060165D" w:rsidP="00B640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Расскажу ее везде!</w:t>
      </w:r>
    </w:p>
    <w:p w:rsidR="0060165D" w:rsidRPr="00CD73DE" w:rsidRDefault="0060165D" w:rsidP="00CD73DE">
      <w:pPr>
        <w:rPr>
          <w:rFonts w:ascii="Times New Roman" w:hAnsi="Times New Roman"/>
          <w:b/>
          <w:sz w:val="24"/>
          <w:szCs w:val="24"/>
        </w:rPr>
      </w:pPr>
    </w:p>
    <w:p w:rsidR="0060165D" w:rsidRPr="00CD73DE" w:rsidRDefault="0060165D" w:rsidP="00CD73DE">
      <w:pPr>
        <w:rPr>
          <w:rFonts w:ascii="Times New Roman" w:hAnsi="Times New Roman"/>
          <w:sz w:val="24"/>
          <w:szCs w:val="24"/>
        </w:rPr>
      </w:pPr>
    </w:p>
    <w:sectPr w:rsidR="0060165D" w:rsidRPr="00CD73DE" w:rsidSect="00C7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3DE"/>
    <w:rsid w:val="00007FCA"/>
    <w:rsid w:val="000773D1"/>
    <w:rsid w:val="0009554E"/>
    <w:rsid w:val="0017207E"/>
    <w:rsid w:val="00191BB8"/>
    <w:rsid w:val="00204107"/>
    <w:rsid w:val="00312033"/>
    <w:rsid w:val="00316D8E"/>
    <w:rsid w:val="004A26AC"/>
    <w:rsid w:val="004C3B8A"/>
    <w:rsid w:val="004D617B"/>
    <w:rsid w:val="005640E1"/>
    <w:rsid w:val="0057774F"/>
    <w:rsid w:val="005C272B"/>
    <w:rsid w:val="005C4234"/>
    <w:rsid w:val="0060165D"/>
    <w:rsid w:val="00601ECB"/>
    <w:rsid w:val="00635541"/>
    <w:rsid w:val="00680947"/>
    <w:rsid w:val="00695408"/>
    <w:rsid w:val="00727E85"/>
    <w:rsid w:val="0074216C"/>
    <w:rsid w:val="0074260C"/>
    <w:rsid w:val="00793EEB"/>
    <w:rsid w:val="007A4724"/>
    <w:rsid w:val="007D0916"/>
    <w:rsid w:val="00820B7A"/>
    <w:rsid w:val="00897DE6"/>
    <w:rsid w:val="008D69A8"/>
    <w:rsid w:val="009564F5"/>
    <w:rsid w:val="00A8280D"/>
    <w:rsid w:val="00B640D0"/>
    <w:rsid w:val="00C77CA9"/>
    <w:rsid w:val="00CD3ADC"/>
    <w:rsid w:val="00CD73DE"/>
    <w:rsid w:val="00D8799C"/>
    <w:rsid w:val="00DA4FCE"/>
    <w:rsid w:val="00DF2EAF"/>
    <w:rsid w:val="00E66578"/>
    <w:rsid w:val="00EE1130"/>
    <w:rsid w:val="00EF08ED"/>
    <w:rsid w:val="00F0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C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EE11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268</TotalTime>
  <Pages>8</Pages>
  <Words>706</Words>
  <Characters>4025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</cp:lastModifiedBy>
  <cp:revision>6</cp:revision>
  <dcterms:created xsi:type="dcterms:W3CDTF">2013-04-15T10:45:00Z</dcterms:created>
  <dcterms:modified xsi:type="dcterms:W3CDTF">2013-05-02T15:22:00Z</dcterms:modified>
</cp:coreProperties>
</file>