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B9" w:rsidRPr="000C30F5" w:rsidRDefault="000C30F5" w:rsidP="000C30F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C30F5">
        <w:rPr>
          <w:b/>
          <w:sz w:val="24"/>
          <w:szCs w:val="24"/>
        </w:rPr>
        <w:t>День рождения группы.</w:t>
      </w:r>
    </w:p>
    <w:p w:rsidR="000C30F5" w:rsidRPr="000C30F5" w:rsidRDefault="000C30F5" w:rsidP="000C30F5">
      <w:pPr>
        <w:jc w:val="center"/>
        <w:rPr>
          <w:b/>
          <w:sz w:val="24"/>
          <w:szCs w:val="24"/>
        </w:rPr>
      </w:pPr>
      <w:r w:rsidRPr="000C30F5">
        <w:rPr>
          <w:b/>
          <w:sz w:val="24"/>
          <w:szCs w:val="24"/>
        </w:rPr>
        <w:t>Старшая группа № 11 «Колокольчики»</w:t>
      </w:r>
    </w:p>
    <w:p w:rsidR="000C30F5" w:rsidRPr="00F77B32" w:rsidRDefault="000C30F5" w:rsidP="000C30F5">
      <w:pPr>
        <w:jc w:val="center"/>
        <w:rPr>
          <w:sz w:val="24"/>
          <w:szCs w:val="24"/>
        </w:rPr>
      </w:pPr>
    </w:p>
    <w:p w:rsidR="00944BB9" w:rsidRPr="00F77B32" w:rsidRDefault="00944BB9" w:rsidP="00944BB9">
      <w:pPr>
        <w:rPr>
          <w:sz w:val="24"/>
          <w:szCs w:val="24"/>
        </w:rPr>
      </w:pPr>
    </w:p>
    <w:p w:rsidR="00944BB9" w:rsidRPr="00FF5BF9" w:rsidRDefault="00944BB9" w:rsidP="00944BB9">
      <w:pPr>
        <w:rPr>
          <w:i/>
          <w:sz w:val="24"/>
          <w:szCs w:val="24"/>
        </w:rPr>
      </w:pPr>
      <w:r w:rsidRPr="000C30F5">
        <w:rPr>
          <w:i/>
          <w:sz w:val="24"/>
          <w:szCs w:val="24"/>
        </w:rPr>
        <w:t>Группа украшена шарам</w:t>
      </w:r>
      <w:r w:rsidR="009F4CE7" w:rsidRPr="000C30F5">
        <w:rPr>
          <w:i/>
          <w:sz w:val="24"/>
          <w:szCs w:val="24"/>
        </w:rPr>
        <w:t xml:space="preserve">и </w:t>
      </w:r>
    </w:p>
    <w:p w:rsidR="0040446F" w:rsidRPr="00F77B32" w:rsidRDefault="000C30F5" w:rsidP="0040446F">
      <w:pPr>
        <w:rPr>
          <w:sz w:val="24"/>
          <w:szCs w:val="24"/>
        </w:rPr>
      </w:pPr>
      <w:r w:rsidRPr="000C30F5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40446F" w:rsidRPr="00F77B32">
        <w:rPr>
          <w:sz w:val="24"/>
          <w:szCs w:val="24"/>
        </w:rPr>
        <w:t xml:space="preserve">Отчего у нас веселье? </w:t>
      </w:r>
    </w:p>
    <w:p w:rsidR="009F4CE7" w:rsidRPr="00F77B32" w:rsidRDefault="000C30F5" w:rsidP="00404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0446F" w:rsidRPr="00F77B32">
        <w:rPr>
          <w:sz w:val="24"/>
          <w:szCs w:val="24"/>
        </w:rPr>
        <w:t>Праздник тут</w:t>
      </w:r>
      <w:r w:rsidR="009F4CE7" w:rsidRPr="00F77B32">
        <w:rPr>
          <w:sz w:val="24"/>
          <w:szCs w:val="24"/>
        </w:rPr>
        <w:t>,</w:t>
      </w:r>
      <w:r w:rsidR="0040446F" w:rsidRPr="00F77B32">
        <w:rPr>
          <w:sz w:val="24"/>
          <w:szCs w:val="24"/>
        </w:rPr>
        <w:t xml:space="preserve"> какой сейчас? </w:t>
      </w:r>
    </w:p>
    <w:p w:rsidR="0040446F" w:rsidRPr="00F77B32" w:rsidRDefault="009F4CE7" w:rsidP="0040446F">
      <w:pPr>
        <w:rPr>
          <w:sz w:val="24"/>
          <w:szCs w:val="24"/>
        </w:rPr>
      </w:pPr>
      <w:r w:rsidRPr="00F77B32">
        <w:rPr>
          <w:sz w:val="24"/>
          <w:szCs w:val="24"/>
        </w:rPr>
        <w:t xml:space="preserve"> </w:t>
      </w:r>
      <w:r w:rsidRPr="000C30F5">
        <w:rPr>
          <w:b/>
          <w:sz w:val="24"/>
          <w:szCs w:val="24"/>
        </w:rPr>
        <w:t>Дети</w:t>
      </w:r>
      <w:r w:rsidRPr="00F77B32">
        <w:rPr>
          <w:sz w:val="24"/>
          <w:szCs w:val="24"/>
        </w:rPr>
        <w:t xml:space="preserve"> (все вместе)</w:t>
      </w:r>
      <w:r w:rsidR="000C30F5">
        <w:rPr>
          <w:sz w:val="24"/>
          <w:szCs w:val="24"/>
        </w:rPr>
        <w:t xml:space="preserve">: </w:t>
      </w:r>
      <w:r w:rsidR="0040446F" w:rsidRPr="00F77B32">
        <w:rPr>
          <w:sz w:val="24"/>
          <w:szCs w:val="24"/>
        </w:rPr>
        <w:t xml:space="preserve">День рожденья! </w:t>
      </w:r>
    </w:p>
    <w:p w:rsidR="0040446F" w:rsidRPr="00F77B32" w:rsidRDefault="0040446F" w:rsidP="0040446F">
      <w:pPr>
        <w:rPr>
          <w:sz w:val="24"/>
          <w:szCs w:val="24"/>
        </w:rPr>
      </w:pPr>
      <w:r w:rsidRPr="00F77B32">
        <w:rPr>
          <w:sz w:val="24"/>
          <w:szCs w:val="24"/>
        </w:rPr>
        <w:t xml:space="preserve"> </w:t>
      </w:r>
      <w:r w:rsidR="000C30F5">
        <w:rPr>
          <w:sz w:val="24"/>
          <w:szCs w:val="24"/>
        </w:rPr>
        <w:t xml:space="preserve">                                </w:t>
      </w:r>
      <w:r w:rsidRPr="00F77B32">
        <w:rPr>
          <w:sz w:val="24"/>
          <w:szCs w:val="24"/>
        </w:rPr>
        <w:t xml:space="preserve">День рожденья! </w:t>
      </w:r>
    </w:p>
    <w:p w:rsidR="0040446F" w:rsidRPr="00F77B32" w:rsidRDefault="0040446F" w:rsidP="0040446F">
      <w:pPr>
        <w:rPr>
          <w:sz w:val="24"/>
          <w:szCs w:val="24"/>
        </w:rPr>
      </w:pPr>
      <w:r w:rsidRPr="00F77B32">
        <w:rPr>
          <w:sz w:val="24"/>
          <w:szCs w:val="24"/>
        </w:rPr>
        <w:t xml:space="preserve"> </w:t>
      </w:r>
      <w:r w:rsidR="000C30F5">
        <w:rPr>
          <w:sz w:val="24"/>
          <w:szCs w:val="24"/>
        </w:rPr>
        <w:t xml:space="preserve">                                </w:t>
      </w:r>
      <w:r w:rsidRPr="00F77B32">
        <w:rPr>
          <w:sz w:val="24"/>
          <w:szCs w:val="24"/>
        </w:rPr>
        <w:t xml:space="preserve">День рождения у нас! </w:t>
      </w:r>
    </w:p>
    <w:p w:rsidR="0040446F" w:rsidRPr="00F77B32" w:rsidRDefault="000C30F5" w:rsidP="0040446F">
      <w:pPr>
        <w:rPr>
          <w:sz w:val="24"/>
          <w:szCs w:val="24"/>
        </w:rPr>
      </w:pPr>
      <w:r w:rsidRPr="000C30F5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40446F" w:rsidRPr="00F77B32">
        <w:rPr>
          <w:sz w:val="24"/>
          <w:szCs w:val="24"/>
        </w:rPr>
        <w:t>Что такое день рожденья?</w:t>
      </w:r>
    </w:p>
    <w:p w:rsidR="0040446F" w:rsidRPr="00F77B32" w:rsidRDefault="009F4CE7" w:rsidP="0040446F">
      <w:pPr>
        <w:rPr>
          <w:sz w:val="24"/>
          <w:szCs w:val="24"/>
        </w:rPr>
      </w:pPr>
      <w:r w:rsidRPr="000C30F5">
        <w:rPr>
          <w:b/>
          <w:sz w:val="24"/>
          <w:szCs w:val="24"/>
        </w:rPr>
        <w:t>Дети (все вместе)</w:t>
      </w:r>
      <w:r w:rsidR="000C30F5" w:rsidRPr="000C30F5">
        <w:rPr>
          <w:b/>
          <w:sz w:val="24"/>
          <w:szCs w:val="24"/>
        </w:rPr>
        <w:t>:</w:t>
      </w:r>
      <w:r w:rsidR="000C30F5">
        <w:rPr>
          <w:sz w:val="24"/>
          <w:szCs w:val="24"/>
        </w:rPr>
        <w:t xml:space="preserve"> </w:t>
      </w:r>
      <w:r w:rsidR="0040446F" w:rsidRPr="00F77B32">
        <w:rPr>
          <w:sz w:val="24"/>
          <w:szCs w:val="24"/>
        </w:rPr>
        <w:t xml:space="preserve">Это радость и веселье, </w:t>
      </w:r>
    </w:p>
    <w:p w:rsidR="009F4CE7" w:rsidRPr="00F77B32" w:rsidRDefault="0040446F" w:rsidP="0040446F">
      <w:pPr>
        <w:rPr>
          <w:sz w:val="24"/>
          <w:szCs w:val="24"/>
        </w:rPr>
      </w:pPr>
      <w:r w:rsidRPr="00F77B32">
        <w:rPr>
          <w:sz w:val="24"/>
          <w:szCs w:val="24"/>
        </w:rPr>
        <w:t xml:space="preserve"> </w:t>
      </w:r>
      <w:r w:rsidR="000C30F5">
        <w:rPr>
          <w:sz w:val="24"/>
          <w:szCs w:val="24"/>
        </w:rPr>
        <w:t xml:space="preserve">                                 </w:t>
      </w:r>
      <w:r w:rsidRPr="00F77B32">
        <w:rPr>
          <w:sz w:val="24"/>
          <w:szCs w:val="24"/>
        </w:rPr>
        <w:t xml:space="preserve">Это песни, шутки, смех! </w:t>
      </w:r>
    </w:p>
    <w:p w:rsidR="0040446F" w:rsidRPr="00F77B32" w:rsidRDefault="009F4CE7" w:rsidP="0040446F">
      <w:pPr>
        <w:rPr>
          <w:sz w:val="24"/>
          <w:szCs w:val="24"/>
        </w:rPr>
      </w:pPr>
      <w:r w:rsidRPr="000C30F5">
        <w:rPr>
          <w:b/>
          <w:sz w:val="24"/>
          <w:szCs w:val="24"/>
        </w:rPr>
        <w:t>Ведущий</w:t>
      </w:r>
      <w:r w:rsidR="000C30F5" w:rsidRPr="000C30F5">
        <w:rPr>
          <w:b/>
          <w:sz w:val="24"/>
          <w:szCs w:val="24"/>
        </w:rPr>
        <w:t>:</w:t>
      </w:r>
      <w:r w:rsidR="000C30F5">
        <w:rPr>
          <w:sz w:val="24"/>
          <w:szCs w:val="24"/>
        </w:rPr>
        <w:t xml:space="preserve"> </w:t>
      </w:r>
      <w:r w:rsidR="0040446F" w:rsidRPr="00F77B32">
        <w:rPr>
          <w:sz w:val="24"/>
          <w:szCs w:val="24"/>
        </w:rPr>
        <w:t xml:space="preserve">И не зря наш детский сад </w:t>
      </w:r>
    </w:p>
    <w:p w:rsidR="0040446F" w:rsidRPr="00F77B32" w:rsidRDefault="000C30F5" w:rsidP="00404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0446F" w:rsidRPr="00F77B32">
        <w:rPr>
          <w:sz w:val="24"/>
          <w:szCs w:val="24"/>
        </w:rPr>
        <w:t xml:space="preserve"> Праздник отмечает, </w:t>
      </w:r>
    </w:p>
    <w:p w:rsidR="0040446F" w:rsidRPr="00F77B32" w:rsidRDefault="000C30F5" w:rsidP="00404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0446F" w:rsidRPr="00F77B32">
        <w:rPr>
          <w:sz w:val="24"/>
          <w:szCs w:val="24"/>
        </w:rPr>
        <w:t xml:space="preserve"> С днем рожденья группу и ребят, </w:t>
      </w:r>
    </w:p>
    <w:p w:rsidR="0040446F" w:rsidRPr="00F77B32" w:rsidRDefault="0040446F" w:rsidP="0040446F">
      <w:pPr>
        <w:rPr>
          <w:sz w:val="24"/>
          <w:szCs w:val="24"/>
        </w:rPr>
      </w:pPr>
      <w:r w:rsidRPr="00F77B32">
        <w:rPr>
          <w:sz w:val="24"/>
          <w:szCs w:val="24"/>
        </w:rPr>
        <w:t xml:space="preserve"> </w:t>
      </w:r>
      <w:r w:rsidR="000C30F5">
        <w:rPr>
          <w:sz w:val="24"/>
          <w:szCs w:val="24"/>
        </w:rPr>
        <w:t xml:space="preserve">                 </w:t>
      </w:r>
      <w:r w:rsidRPr="00F77B32">
        <w:rPr>
          <w:sz w:val="24"/>
          <w:szCs w:val="24"/>
        </w:rPr>
        <w:t xml:space="preserve">Наших поздравляет! </w:t>
      </w:r>
    </w:p>
    <w:p w:rsidR="00F77B32" w:rsidRDefault="00F77B32" w:rsidP="0040446F">
      <w:pPr>
        <w:rPr>
          <w:sz w:val="24"/>
          <w:szCs w:val="24"/>
        </w:rPr>
        <w:sectPr w:rsidR="00F77B32" w:rsidSect="000C30F5">
          <w:footerReference w:type="first" r:id="rId8"/>
          <w:pgSz w:w="11906" w:h="16838" w:code="9"/>
          <w:pgMar w:top="1134" w:right="850" w:bottom="1134" w:left="1701" w:header="720" w:footer="720" w:gutter="0"/>
          <w:cols w:space="720"/>
          <w:titlePg/>
          <w:docGrid w:linePitch="354"/>
        </w:sectPr>
      </w:pPr>
    </w:p>
    <w:p w:rsidR="0040446F" w:rsidRPr="000C30F5" w:rsidRDefault="009F4CE7" w:rsidP="0040446F">
      <w:pPr>
        <w:rPr>
          <w:b/>
          <w:sz w:val="24"/>
          <w:szCs w:val="24"/>
        </w:rPr>
      </w:pPr>
      <w:r w:rsidRPr="000C30F5">
        <w:rPr>
          <w:b/>
          <w:sz w:val="24"/>
          <w:szCs w:val="24"/>
        </w:rPr>
        <w:lastRenderedPageBreak/>
        <w:t>1 ребенок (Лена)</w:t>
      </w:r>
      <w:r w:rsidR="000C30F5">
        <w:rPr>
          <w:b/>
          <w:sz w:val="24"/>
          <w:szCs w:val="24"/>
        </w:rPr>
        <w:t>:</w:t>
      </w:r>
    </w:p>
    <w:p w:rsidR="00186D82" w:rsidRPr="00F77B32" w:rsidRDefault="000C30F5" w:rsidP="000C30F5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4D22" w:rsidRPr="00F77B32">
        <w:rPr>
          <w:sz w:val="24"/>
          <w:szCs w:val="24"/>
        </w:rPr>
        <w:t>Стало вдруг светлее вдвое,</w:t>
      </w:r>
    </w:p>
    <w:p w:rsidR="00B44D22" w:rsidRPr="00F77B32" w:rsidRDefault="00B44D22" w:rsidP="000C30F5">
      <w:pPr>
        <w:ind w:left="-567"/>
        <w:rPr>
          <w:sz w:val="24"/>
          <w:szCs w:val="24"/>
        </w:rPr>
      </w:pPr>
      <w:r w:rsidRPr="00F77B32">
        <w:rPr>
          <w:sz w:val="24"/>
          <w:szCs w:val="24"/>
        </w:rPr>
        <w:t xml:space="preserve"> Двор как в солнечных лучах.</w:t>
      </w:r>
    </w:p>
    <w:p w:rsidR="00B44D22" w:rsidRPr="00F77B32" w:rsidRDefault="00B44D22" w:rsidP="000C30F5">
      <w:pPr>
        <w:ind w:left="-567"/>
        <w:rPr>
          <w:sz w:val="24"/>
          <w:szCs w:val="24"/>
        </w:rPr>
      </w:pPr>
      <w:r w:rsidRPr="00F77B32">
        <w:rPr>
          <w:sz w:val="24"/>
          <w:szCs w:val="24"/>
        </w:rPr>
        <w:t>Это платье золотое</w:t>
      </w:r>
    </w:p>
    <w:p w:rsidR="00B44D22" w:rsidRPr="00F77B32" w:rsidRDefault="00B44D22" w:rsidP="000C30F5">
      <w:pPr>
        <w:ind w:left="-567"/>
        <w:rPr>
          <w:sz w:val="24"/>
          <w:szCs w:val="24"/>
        </w:rPr>
      </w:pPr>
      <w:r w:rsidRPr="00F77B32">
        <w:rPr>
          <w:sz w:val="24"/>
          <w:szCs w:val="24"/>
        </w:rPr>
        <w:t>У берёзы на плечах.</w:t>
      </w:r>
    </w:p>
    <w:p w:rsidR="009F4CE7" w:rsidRPr="00F77B32" w:rsidRDefault="009F4CE7" w:rsidP="00B44D22">
      <w:pPr>
        <w:rPr>
          <w:sz w:val="24"/>
          <w:szCs w:val="24"/>
        </w:rPr>
      </w:pPr>
    </w:p>
    <w:p w:rsidR="009F4CE7" w:rsidRPr="000C30F5" w:rsidRDefault="009F4CE7" w:rsidP="00B44D22">
      <w:pPr>
        <w:rPr>
          <w:b/>
          <w:sz w:val="24"/>
          <w:szCs w:val="24"/>
        </w:rPr>
      </w:pPr>
      <w:r w:rsidRPr="000C30F5">
        <w:rPr>
          <w:b/>
          <w:sz w:val="24"/>
          <w:szCs w:val="24"/>
        </w:rPr>
        <w:lastRenderedPageBreak/>
        <w:t>2 ребенок (Леша)</w:t>
      </w:r>
      <w:r w:rsidR="000C30F5">
        <w:rPr>
          <w:b/>
          <w:sz w:val="24"/>
          <w:szCs w:val="24"/>
        </w:rPr>
        <w:t>:</w:t>
      </w:r>
    </w:p>
    <w:p w:rsidR="00B44D22" w:rsidRPr="00F77B32" w:rsidRDefault="00B44D2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>Утром мы во двор идём,</w:t>
      </w:r>
    </w:p>
    <w:p w:rsidR="00B44D22" w:rsidRPr="00F77B32" w:rsidRDefault="00B44D2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>Листья сыплются дождём,</w:t>
      </w:r>
    </w:p>
    <w:p w:rsidR="00B44D22" w:rsidRPr="00F77B32" w:rsidRDefault="00B44D2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>Под ногами шелестят</w:t>
      </w:r>
    </w:p>
    <w:p w:rsidR="00B44D22" w:rsidRPr="00F77B32" w:rsidRDefault="00B44D2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>И летят, летят, летят.</w:t>
      </w:r>
    </w:p>
    <w:p w:rsidR="009F4CE7" w:rsidRPr="00F77B32" w:rsidRDefault="009F4CE7" w:rsidP="00B44D22">
      <w:pPr>
        <w:rPr>
          <w:sz w:val="24"/>
          <w:szCs w:val="24"/>
        </w:rPr>
      </w:pPr>
    </w:p>
    <w:p w:rsidR="009F4CE7" w:rsidRPr="000C30F5" w:rsidRDefault="009F4CE7" w:rsidP="00FF5BF9">
      <w:pPr>
        <w:ind w:left="-284"/>
        <w:rPr>
          <w:b/>
          <w:sz w:val="24"/>
          <w:szCs w:val="24"/>
        </w:rPr>
      </w:pPr>
      <w:r w:rsidRPr="000C30F5">
        <w:rPr>
          <w:b/>
          <w:sz w:val="24"/>
          <w:szCs w:val="24"/>
        </w:rPr>
        <w:lastRenderedPageBreak/>
        <w:t>3 ребенок (Полина)</w:t>
      </w:r>
      <w:r w:rsidR="000C30F5">
        <w:rPr>
          <w:b/>
          <w:sz w:val="24"/>
          <w:szCs w:val="24"/>
        </w:rPr>
        <w:t>:</w:t>
      </w:r>
    </w:p>
    <w:p w:rsidR="00B44D22" w:rsidRPr="00F77B32" w:rsidRDefault="00B44D22" w:rsidP="00FF5BF9">
      <w:pPr>
        <w:ind w:left="-284"/>
        <w:rPr>
          <w:sz w:val="24"/>
          <w:szCs w:val="24"/>
        </w:rPr>
      </w:pPr>
      <w:r w:rsidRPr="00F77B32">
        <w:rPr>
          <w:sz w:val="24"/>
          <w:szCs w:val="24"/>
        </w:rPr>
        <w:t>Всё летит: должно быть, это</w:t>
      </w:r>
    </w:p>
    <w:p w:rsidR="00B44D22" w:rsidRPr="00F77B32" w:rsidRDefault="00B44D22" w:rsidP="00FF5BF9">
      <w:pPr>
        <w:ind w:left="-284"/>
        <w:rPr>
          <w:sz w:val="24"/>
          <w:szCs w:val="24"/>
        </w:rPr>
      </w:pPr>
      <w:r w:rsidRPr="00F77B32">
        <w:rPr>
          <w:sz w:val="24"/>
          <w:szCs w:val="24"/>
        </w:rPr>
        <w:t>Улетает наше лето.</w:t>
      </w:r>
    </w:p>
    <w:p w:rsidR="00B44D22" w:rsidRPr="00F77B32" w:rsidRDefault="00B44D22" w:rsidP="00FF5BF9">
      <w:pPr>
        <w:ind w:left="-284"/>
        <w:rPr>
          <w:sz w:val="24"/>
          <w:szCs w:val="24"/>
        </w:rPr>
      </w:pPr>
      <w:r w:rsidRPr="00F77B32">
        <w:rPr>
          <w:sz w:val="24"/>
          <w:szCs w:val="24"/>
        </w:rPr>
        <w:t xml:space="preserve">Золотистым октябрем </w:t>
      </w:r>
    </w:p>
    <w:p w:rsidR="00B44D22" w:rsidRPr="00F77B32" w:rsidRDefault="00B44D22" w:rsidP="00FF5BF9">
      <w:pPr>
        <w:ind w:left="-284"/>
        <w:rPr>
          <w:sz w:val="24"/>
          <w:szCs w:val="24"/>
        </w:rPr>
      </w:pPr>
      <w:r w:rsidRPr="00F77B32">
        <w:rPr>
          <w:sz w:val="24"/>
          <w:szCs w:val="24"/>
        </w:rPr>
        <w:t>В гости осень к нам идёт.</w:t>
      </w:r>
    </w:p>
    <w:p w:rsidR="00F77B32" w:rsidRDefault="00F77B32" w:rsidP="00B44D22">
      <w:pPr>
        <w:rPr>
          <w:sz w:val="24"/>
          <w:szCs w:val="24"/>
        </w:rPr>
        <w:sectPr w:rsidR="00F77B32" w:rsidSect="00F77B32">
          <w:type w:val="continuous"/>
          <w:pgSz w:w="11906" w:h="16838" w:code="9"/>
          <w:pgMar w:top="284" w:right="567" w:bottom="360" w:left="1418" w:header="720" w:footer="720" w:gutter="0"/>
          <w:cols w:num="3" w:space="720"/>
          <w:titlePg/>
        </w:sectPr>
      </w:pPr>
    </w:p>
    <w:p w:rsidR="009F4CE7" w:rsidRPr="00F77B32" w:rsidRDefault="009F4CE7" w:rsidP="00B44D22">
      <w:pPr>
        <w:rPr>
          <w:sz w:val="24"/>
          <w:szCs w:val="24"/>
        </w:rPr>
      </w:pPr>
    </w:p>
    <w:p w:rsidR="00F77B32" w:rsidRDefault="00F77B32" w:rsidP="00B44D22">
      <w:pPr>
        <w:rPr>
          <w:sz w:val="24"/>
          <w:szCs w:val="24"/>
        </w:rPr>
        <w:sectPr w:rsidR="00F77B32" w:rsidSect="00F77B32">
          <w:type w:val="continuous"/>
          <w:pgSz w:w="11906" w:h="16838" w:code="9"/>
          <w:pgMar w:top="284" w:right="567" w:bottom="360" w:left="1418" w:header="720" w:footer="720" w:gutter="0"/>
          <w:cols w:space="720"/>
          <w:titlePg/>
        </w:sectPr>
      </w:pPr>
    </w:p>
    <w:p w:rsidR="009F4CE7" w:rsidRPr="000C30F5" w:rsidRDefault="009F4CE7" w:rsidP="00B44D22">
      <w:pPr>
        <w:rPr>
          <w:b/>
          <w:sz w:val="24"/>
          <w:szCs w:val="24"/>
        </w:rPr>
      </w:pPr>
      <w:r w:rsidRPr="000C30F5">
        <w:rPr>
          <w:b/>
          <w:sz w:val="24"/>
          <w:szCs w:val="24"/>
        </w:rPr>
        <w:lastRenderedPageBreak/>
        <w:t>4 ребенок (Артем)</w:t>
      </w:r>
      <w:r w:rsidR="000C30F5">
        <w:rPr>
          <w:b/>
          <w:sz w:val="24"/>
          <w:szCs w:val="24"/>
        </w:rPr>
        <w:t>:</w:t>
      </w:r>
    </w:p>
    <w:p w:rsidR="00B44D22" w:rsidRPr="00F77B32" w:rsidRDefault="00B44D2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>Вместе с ней приходит праздник,</w:t>
      </w:r>
    </w:p>
    <w:p w:rsidR="00B44D22" w:rsidRPr="00F77B32" w:rsidRDefault="00B44D2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>И сегодня будем мы</w:t>
      </w:r>
    </w:p>
    <w:p w:rsidR="00B44D22" w:rsidRPr="00F77B32" w:rsidRDefault="00B44D2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>Поздравлять всю нашу группу,</w:t>
      </w:r>
    </w:p>
    <w:p w:rsidR="00B44D22" w:rsidRPr="00F77B32" w:rsidRDefault="00B44D2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>Поздравлять от всей души.</w:t>
      </w:r>
    </w:p>
    <w:p w:rsidR="00F6588C" w:rsidRPr="00F77B32" w:rsidRDefault="00F6588C" w:rsidP="00B44D22">
      <w:pPr>
        <w:rPr>
          <w:sz w:val="24"/>
          <w:szCs w:val="24"/>
        </w:rPr>
      </w:pPr>
    </w:p>
    <w:p w:rsidR="000C30F5" w:rsidRDefault="000C30F5" w:rsidP="00B44D22">
      <w:pPr>
        <w:rPr>
          <w:sz w:val="24"/>
          <w:szCs w:val="24"/>
        </w:rPr>
      </w:pPr>
    </w:p>
    <w:p w:rsidR="00B44D22" w:rsidRPr="000C30F5" w:rsidRDefault="009F4CE7" w:rsidP="00B44D22">
      <w:pPr>
        <w:rPr>
          <w:b/>
          <w:sz w:val="24"/>
          <w:szCs w:val="24"/>
        </w:rPr>
      </w:pPr>
      <w:r w:rsidRPr="000C30F5">
        <w:rPr>
          <w:b/>
          <w:sz w:val="24"/>
          <w:szCs w:val="24"/>
        </w:rPr>
        <w:lastRenderedPageBreak/>
        <w:t>5 ребенок (Маргарита)</w:t>
      </w:r>
      <w:r w:rsidR="000C30F5">
        <w:rPr>
          <w:b/>
          <w:sz w:val="24"/>
          <w:szCs w:val="24"/>
        </w:rPr>
        <w:t>:</w:t>
      </w:r>
    </w:p>
    <w:p w:rsidR="00B44D22" w:rsidRPr="00F77B32" w:rsidRDefault="00186D8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>Были мы</w:t>
      </w:r>
      <w:r w:rsidR="00B44D22" w:rsidRPr="00F77B32">
        <w:rPr>
          <w:sz w:val="24"/>
          <w:szCs w:val="24"/>
        </w:rPr>
        <w:t xml:space="preserve"> вчера малышки,</w:t>
      </w:r>
    </w:p>
    <w:p w:rsidR="00B44D22" w:rsidRPr="00F77B32" w:rsidRDefault="00B44D2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>А сегодня, посмотри,</w:t>
      </w:r>
    </w:p>
    <w:p w:rsidR="00B44D22" w:rsidRPr="00F77B32" w:rsidRDefault="00B44D2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>Ровно на год повзрослели,</w:t>
      </w:r>
    </w:p>
    <w:p w:rsidR="00B44D22" w:rsidRPr="00F77B32" w:rsidRDefault="00B44D2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>Ровно на год подросли!</w:t>
      </w:r>
    </w:p>
    <w:p w:rsidR="00B44D22" w:rsidRPr="00F77B32" w:rsidRDefault="00186D8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>Запоем</w:t>
      </w:r>
      <w:r w:rsidR="00B44D22" w:rsidRPr="00F77B32">
        <w:rPr>
          <w:sz w:val="24"/>
          <w:szCs w:val="24"/>
        </w:rPr>
        <w:t xml:space="preserve"> вам песню звонко</w:t>
      </w:r>
    </w:p>
    <w:p w:rsidR="00B44D22" w:rsidRPr="00F77B32" w:rsidRDefault="00186D82" w:rsidP="00B44D22">
      <w:pPr>
        <w:rPr>
          <w:sz w:val="24"/>
          <w:szCs w:val="24"/>
        </w:rPr>
      </w:pPr>
      <w:r w:rsidRPr="00F77B32">
        <w:rPr>
          <w:sz w:val="24"/>
          <w:szCs w:val="24"/>
        </w:rPr>
        <w:t xml:space="preserve">Все мальчишки и </w:t>
      </w:r>
      <w:r w:rsidR="00B44D22" w:rsidRPr="00F77B32">
        <w:rPr>
          <w:sz w:val="24"/>
          <w:szCs w:val="24"/>
        </w:rPr>
        <w:t xml:space="preserve"> девчонки!</w:t>
      </w:r>
    </w:p>
    <w:p w:rsidR="00F77B32" w:rsidRDefault="00F77B32" w:rsidP="00B44D22">
      <w:pPr>
        <w:rPr>
          <w:sz w:val="24"/>
          <w:szCs w:val="24"/>
        </w:rPr>
        <w:sectPr w:rsidR="00F77B32" w:rsidSect="00F77B32">
          <w:type w:val="continuous"/>
          <w:pgSz w:w="11906" w:h="16838" w:code="9"/>
          <w:pgMar w:top="284" w:right="567" w:bottom="360" w:left="1418" w:header="720" w:footer="720" w:gutter="0"/>
          <w:cols w:num="2" w:space="720"/>
          <w:titlePg/>
        </w:sectPr>
      </w:pPr>
    </w:p>
    <w:p w:rsidR="00B44D22" w:rsidRPr="00F77B32" w:rsidRDefault="00B44D22" w:rsidP="00B44D22">
      <w:pPr>
        <w:rPr>
          <w:sz w:val="24"/>
          <w:szCs w:val="24"/>
        </w:rPr>
      </w:pPr>
    </w:p>
    <w:p w:rsidR="00B031B1" w:rsidRPr="00FF5BF9" w:rsidRDefault="00186D82" w:rsidP="00B031B1">
      <w:pPr>
        <w:rPr>
          <w:i/>
          <w:sz w:val="24"/>
          <w:szCs w:val="24"/>
        </w:rPr>
      </w:pPr>
      <w:r w:rsidRPr="000C30F5">
        <w:rPr>
          <w:i/>
          <w:sz w:val="24"/>
          <w:szCs w:val="24"/>
        </w:rPr>
        <w:t>(</w:t>
      </w:r>
      <w:r w:rsidR="009F4CE7" w:rsidRPr="000C30F5">
        <w:rPr>
          <w:i/>
          <w:sz w:val="24"/>
          <w:szCs w:val="24"/>
        </w:rPr>
        <w:t>Исполняется песня «Детский сад»</w:t>
      </w:r>
      <w:r w:rsidRPr="000C30F5">
        <w:rPr>
          <w:i/>
          <w:sz w:val="24"/>
          <w:szCs w:val="24"/>
        </w:rPr>
        <w:t>)</w:t>
      </w:r>
    </w:p>
    <w:p w:rsidR="00B031B1" w:rsidRPr="000C30F5" w:rsidRDefault="009F4CE7" w:rsidP="00B031B1">
      <w:pPr>
        <w:rPr>
          <w:b/>
          <w:sz w:val="24"/>
          <w:szCs w:val="24"/>
        </w:rPr>
      </w:pPr>
      <w:r w:rsidRPr="000C30F5">
        <w:rPr>
          <w:b/>
          <w:sz w:val="24"/>
          <w:szCs w:val="24"/>
        </w:rPr>
        <w:t>6 ребенок (Маша)</w:t>
      </w:r>
      <w:r w:rsidR="000C30F5">
        <w:rPr>
          <w:b/>
          <w:sz w:val="24"/>
          <w:szCs w:val="24"/>
        </w:rPr>
        <w:t xml:space="preserve">:  </w:t>
      </w:r>
      <w:r w:rsidR="00B031B1" w:rsidRPr="00F77B32">
        <w:rPr>
          <w:sz w:val="24"/>
          <w:szCs w:val="24"/>
        </w:rPr>
        <w:t>День рожденья – день веселья,</w:t>
      </w:r>
    </w:p>
    <w:p w:rsidR="00B031B1" w:rsidRPr="00F77B32" w:rsidRDefault="000C30F5" w:rsidP="00B031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B031B1" w:rsidRPr="00F77B32">
        <w:rPr>
          <w:sz w:val="24"/>
          <w:szCs w:val="24"/>
        </w:rPr>
        <w:t>Всюду шутки, песни, смех.</w:t>
      </w:r>
    </w:p>
    <w:p w:rsidR="00B031B1" w:rsidRPr="00F77B32" w:rsidRDefault="000C30F5" w:rsidP="00B031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B031B1" w:rsidRPr="00F77B32">
        <w:rPr>
          <w:sz w:val="24"/>
          <w:szCs w:val="24"/>
        </w:rPr>
        <w:t>И, конечно, любят гости</w:t>
      </w:r>
    </w:p>
    <w:p w:rsidR="00F6588C" w:rsidRPr="00F77B32" w:rsidRDefault="000C30F5" w:rsidP="00B031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F6588C" w:rsidRPr="00F77B32">
        <w:rPr>
          <w:sz w:val="24"/>
          <w:szCs w:val="24"/>
        </w:rPr>
        <w:t>В этот день поздравить всех</w:t>
      </w:r>
      <w:r w:rsidR="00B031B1" w:rsidRPr="00F77B32">
        <w:rPr>
          <w:sz w:val="24"/>
          <w:szCs w:val="24"/>
        </w:rPr>
        <w:t>!</w:t>
      </w:r>
    </w:p>
    <w:p w:rsidR="00F6588C" w:rsidRPr="00F77B32" w:rsidRDefault="000C30F5" w:rsidP="00FF5BF9">
      <w:pPr>
        <w:jc w:val="both"/>
        <w:rPr>
          <w:sz w:val="24"/>
          <w:szCs w:val="24"/>
        </w:rPr>
      </w:pPr>
      <w:r w:rsidRPr="000C30F5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F6588C" w:rsidRPr="00F77B32">
        <w:rPr>
          <w:sz w:val="24"/>
          <w:szCs w:val="24"/>
        </w:rPr>
        <w:t xml:space="preserve">Сегодня к нам на праздник придут наши друзья из сказочной страны Бабушка-забавушка и ее внук Петрушка, а чтобы им было легче найти к нам дорогу, давайте громко похлопаем в ладоши. </w:t>
      </w:r>
      <w:r w:rsidR="00F6588C" w:rsidRPr="000C30F5">
        <w:rPr>
          <w:i/>
          <w:sz w:val="24"/>
          <w:szCs w:val="24"/>
        </w:rPr>
        <w:t>(Дети хлопают, никто не появляется)</w:t>
      </w:r>
    </w:p>
    <w:p w:rsidR="00B93615" w:rsidRPr="00F77B32" w:rsidRDefault="000C30F5" w:rsidP="00B031B1">
      <w:pPr>
        <w:rPr>
          <w:sz w:val="24"/>
          <w:szCs w:val="24"/>
        </w:rPr>
      </w:pPr>
      <w:r w:rsidRPr="000C30F5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B93615" w:rsidRPr="00F77B32">
        <w:rPr>
          <w:sz w:val="24"/>
          <w:szCs w:val="24"/>
        </w:rPr>
        <w:t>Что-то никто к нам не идет. Д</w:t>
      </w:r>
      <w:r w:rsidR="00F6588C" w:rsidRPr="00F77B32">
        <w:rPr>
          <w:sz w:val="24"/>
          <w:szCs w:val="24"/>
        </w:rPr>
        <w:t>авайте, лучше потопаем!</w:t>
      </w:r>
      <w:r w:rsidR="00B93615" w:rsidRPr="00F77B32">
        <w:rPr>
          <w:sz w:val="24"/>
          <w:szCs w:val="24"/>
        </w:rPr>
        <w:t xml:space="preserve"> </w:t>
      </w:r>
      <w:r w:rsidR="00F6588C" w:rsidRPr="00F77B32">
        <w:rPr>
          <w:sz w:val="24"/>
          <w:szCs w:val="24"/>
        </w:rPr>
        <w:t>( Дети топают)</w:t>
      </w:r>
    </w:p>
    <w:p w:rsidR="00B031B1" w:rsidRPr="00F77B32" w:rsidRDefault="000C30F5" w:rsidP="00B031B1">
      <w:pPr>
        <w:rPr>
          <w:sz w:val="24"/>
          <w:szCs w:val="24"/>
        </w:rPr>
      </w:pPr>
      <w:r w:rsidRPr="000C30F5">
        <w:rPr>
          <w:b/>
          <w:sz w:val="24"/>
          <w:szCs w:val="24"/>
        </w:rPr>
        <w:t>Ведущий :</w:t>
      </w:r>
      <w:r>
        <w:rPr>
          <w:sz w:val="24"/>
          <w:szCs w:val="24"/>
        </w:rPr>
        <w:t xml:space="preserve"> </w:t>
      </w:r>
      <w:r w:rsidR="00B93615" w:rsidRPr="00F77B32">
        <w:rPr>
          <w:sz w:val="24"/>
          <w:szCs w:val="24"/>
        </w:rPr>
        <w:t xml:space="preserve">Ребята, нам нужно потопать  и похлопать одновременно, и тогда наши гости нас услышат? </w:t>
      </w:r>
      <w:r w:rsidR="00B93615" w:rsidRPr="000C30F5">
        <w:rPr>
          <w:i/>
          <w:sz w:val="24"/>
          <w:szCs w:val="24"/>
        </w:rPr>
        <w:t>(Дети громко топают и хлопают. Входят Бабушка-</w:t>
      </w:r>
      <w:r w:rsidR="00374E2A" w:rsidRPr="000C30F5">
        <w:rPr>
          <w:i/>
          <w:sz w:val="24"/>
          <w:szCs w:val="24"/>
        </w:rPr>
        <w:t>з</w:t>
      </w:r>
      <w:r w:rsidR="00B93615" w:rsidRPr="000C30F5">
        <w:rPr>
          <w:i/>
          <w:sz w:val="24"/>
          <w:szCs w:val="24"/>
        </w:rPr>
        <w:t>авушка и Петрушка.</w:t>
      </w:r>
      <w:r w:rsidR="00374E2A" w:rsidRPr="000C30F5">
        <w:rPr>
          <w:i/>
          <w:sz w:val="24"/>
          <w:szCs w:val="24"/>
        </w:rPr>
        <w:t>)</w:t>
      </w:r>
    </w:p>
    <w:p w:rsidR="00B031B1" w:rsidRPr="00F77B32" w:rsidRDefault="000C30F5" w:rsidP="00B031B1">
      <w:pPr>
        <w:rPr>
          <w:sz w:val="24"/>
          <w:szCs w:val="24"/>
        </w:rPr>
      </w:pPr>
      <w:r w:rsidRPr="00FF5BF9">
        <w:rPr>
          <w:b/>
          <w:sz w:val="24"/>
          <w:szCs w:val="24"/>
        </w:rPr>
        <w:t>Бабушка-Забавушка:</w:t>
      </w:r>
      <w:r>
        <w:rPr>
          <w:sz w:val="24"/>
          <w:szCs w:val="24"/>
        </w:rPr>
        <w:t xml:space="preserve"> </w:t>
      </w:r>
      <w:r w:rsidR="00B031B1" w:rsidRPr="00F77B32">
        <w:rPr>
          <w:sz w:val="24"/>
          <w:szCs w:val="24"/>
        </w:rPr>
        <w:t>Как вас рада видеть я, знаю, здесь мои друзья!</w:t>
      </w:r>
    </w:p>
    <w:p w:rsidR="00B031B1" w:rsidRPr="00F77B32" w:rsidRDefault="000C30F5" w:rsidP="00B031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FF5BF9">
        <w:rPr>
          <w:sz w:val="24"/>
          <w:szCs w:val="24"/>
        </w:rPr>
        <w:t xml:space="preserve"> </w:t>
      </w:r>
      <w:r w:rsidR="00B031B1" w:rsidRPr="00F77B32">
        <w:rPr>
          <w:sz w:val="24"/>
          <w:szCs w:val="24"/>
        </w:rPr>
        <w:t>И не зря с утра пораньше собиралась в гости я.</w:t>
      </w:r>
    </w:p>
    <w:p w:rsidR="00B031B1" w:rsidRPr="00F77B32" w:rsidRDefault="000C30F5" w:rsidP="00B031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FF5BF9">
        <w:rPr>
          <w:sz w:val="24"/>
          <w:szCs w:val="24"/>
        </w:rPr>
        <w:t xml:space="preserve"> </w:t>
      </w:r>
      <w:r w:rsidR="00B031B1" w:rsidRPr="00F77B32">
        <w:rPr>
          <w:sz w:val="24"/>
          <w:szCs w:val="24"/>
        </w:rPr>
        <w:t>Всё проверила: загадки прямо с грядки сорвала</w:t>
      </w:r>
    </w:p>
    <w:p w:rsidR="00B031B1" w:rsidRPr="00F77B32" w:rsidRDefault="000C30F5" w:rsidP="00B031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FF5BF9">
        <w:rPr>
          <w:sz w:val="24"/>
          <w:szCs w:val="24"/>
        </w:rPr>
        <w:t xml:space="preserve"> </w:t>
      </w:r>
      <w:r w:rsidR="00B031B1" w:rsidRPr="00F77B32">
        <w:rPr>
          <w:sz w:val="24"/>
          <w:szCs w:val="24"/>
        </w:rPr>
        <w:t>И забавы ребятишкам я, конечно, принесла!</w:t>
      </w:r>
    </w:p>
    <w:p w:rsidR="00B93615" w:rsidRPr="00F77B32" w:rsidRDefault="000C30F5" w:rsidP="00B44D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FF5B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B76C6" w:rsidRPr="00F77B32">
        <w:rPr>
          <w:sz w:val="24"/>
          <w:szCs w:val="24"/>
        </w:rPr>
        <w:t>Ну</w:t>
      </w:r>
      <w:r w:rsidR="00B93615" w:rsidRPr="00F77B32">
        <w:rPr>
          <w:sz w:val="24"/>
          <w:szCs w:val="24"/>
        </w:rPr>
        <w:t>,</w:t>
      </w:r>
      <w:r w:rsidR="002B76C6" w:rsidRPr="00F77B32">
        <w:rPr>
          <w:sz w:val="24"/>
          <w:szCs w:val="24"/>
        </w:rPr>
        <w:t xml:space="preserve"> </w:t>
      </w:r>
      <w:r w:rsidR="00B93615" w:rsidRPr="00F77B32">
        <w:rPr>
          <w:sz w:val="24"/>
          <w:szCs w:val="24"/>
        </w:rPr>
        <w:t>расскажите-ка</w:t>
      </w:r>
      <w:r w:rsidR="009B46A7" w:rsidRPr="00F77B32">
        <w:rPr>
          <w:sz w:val="24"/>
          <w:szCs w:val="24"/>
        </w:rPr>
        <w:t xml:space="preserve"> </w:t>
      </w:r>
      <w:r w:rsidR="0040446F" w:rsidRPr="00F77B32">
        <w:rPr>
          <w:sz w:val="24"/>
          <w:szCs w:val="24"/>
        </w:rPr>
        <w:t>мне ребятки</w:t>
      </w:r>
      <w:r w:rsidR="002B76C6" w:rsidRPr="00F77B32">
        <w:rPr>
          <w:sz w:val="24"/>
          <w:szCs w:val="24"/>
        </w:rPr>
        <w:t>, как живете?</w:t>
      </w:r>
    </w:p>
    <w:p w:rsidR="00B93615" w:rsidRPr="00FF5BF9" w:rsidRDefault="00DD19D4" w:rsidP="002B76C6">
      <w:pPr>
        <w:rPr>
          <w:i/>
          <w:sz w:val="24"/>
          <w:szCs w:val="24"/>
        </w:rPr>
      </w:pPr>
      <w:r w:rsidRPr="000C30F5">
        <w:rPr>
          <w:i/>
          <w:sz w:val="24"/>
          <w:szCs w:val="24"/>
        </w:rPr>
        <w:t>(</w:t>
      </w:r>
      <w:r w:rsidR="002B76C6" w:rsidRPr="000C30F5">
        <w:rPr>
          <w:i/>
          <w:sz w:val="24"/>
          <w:szCs w:val="24"/>
        </w:rPr>
        <w:t>Игра «Как живете?»</w:t>
      </w:r>
      <w:r w:rsidRPr="000C30F5">
        <w:rPr>
          <w:i/>
          <w:sz w:val="24"/>
          <w:szCs w:val="24"/>
        </w:rPr>
        <w:t>)</w:t>
      </w:r>
    </w:p>
    <w:p w:rsidR="002B76C6" w:rsidRPr="00F77B32" w:rsidRDefault="000C30F5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2B76C6" w:rsidRPr="00F77B32">
        <w:rPr>
          <w:sz w:val="24"/>
          <w:szCs w:val="24"/>
        </w:rPr>
        <w:t xml:space="preserve"> </w:t>
      </w:r>
      <w:r w:rsidR="002B76C6" w:rsidRPr="00F77B32">
        <w:rPr>
          <w:i/>
          <w:sz w:val="24"/>
          <w:szCs w:val="24"/>
        </w:rPr>
        <w:t>Как живете?</w:t>
      </w:r>
    </w:p>
    <w:p w:rsidR="002B76C6" w:rsidRPr="00F77B32" w:rsidRDefault="002B76C6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>Дети и родители:</w:t>
      </w:r>
      <w:r w:rsidRPr="00F77B32">
        <w:rPr>
          <w:i/>
          <w:sz w:val="24"/>
          <w:szCs w:val="24"/>
        </w:rPr>
        <w:t xml:space="preserve"> Вот так! (Показывают большой палец)</w:t>
      </w:r>
    </w:p>
    <w:p w:rsidR="002B76C6" w:rsidRPr="00F77B32" w:rsidRDefault="000C30F5" w:rsidP="001729CC">
      <w:pPr>
        <w:tabs>
          <w:tab w:val="left" w:pos="1785"/>
        </w:tabs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F77B32">
        <w:rPr>
          <w:sz w:val="24"/>
          <w:szCs w:val="24"/>
        </w:rPr>
        <w:t xml:space="preserve"> </w:t>
      </w:r>
      <w:r w:rsidR="002B76C6" w:rsidRPr="00F77B32">
        <w:rPr>
          <w:i/>
          <w:sz w:val="24"/>
          <w:szCs w:val="24"/>
        </w:rPr>
        <w:t>Как идете?</w:t>
      </w:r>
      <w:r w:rsidR="001729CC" w:rsidRPr="00F77B32">
        <w:rPr>
          <w:i/>
          <w:sz w:val="24"/>
          <w:szCs w:val="24"/>
        </w:rPr>
        <w:tab/>
      </w:r>
    </w:p>
    <w:p w:rsidR="002B76C6" w:rsidRPr="00F77B32" w:rsidRDefault="002B76C6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lastRenderedPageBreak/>
        <w:t>Дети и родители:</w:t>
      </w:r>
      <w:r w:rsidRPr="00F77B32">
        <w:rPr>
          <w:i/>
          <w:sz w:val="24"/>
          <w:szCs w:val="24"/>
        </w:rPr>
        <w:t xml:space="preserve"> Вот так! (Шагают на месте)</w:t>
      </w:r>
    </w:p>
    <w:p w:rsidR="002B76C6" w:rsidRPr="00F77B32" w:rsidRDefault="000C30F5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F77B32">
        <w:rPr>
          <w:sz w:val="24"/>
          <w:szCs w:val="24"/>
        </w:rPr>
        <w:t xml:space="preserve"> </w:t>
      </w:r>
      <w:r w:rsidR="002B76C6" w:rsidRPr="00F77B32">
        <w:rPr>
          <w:i/>
          <w:sz w:val="24"/>
          <w:szCs w:val="24"/>
        </w:rPr>
        <w:t>Как бежите?</w:t>
      </w:r>
    </w:p>
    <w:p w:rsidR="002B76C6" w:rsidRPr="00F77B32" w:rsidRDefault="002B76C6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>Дети и родители:</w:t>
      </w:r>
      <w:r w:rsidRPr="00F77B32">
        <w:rPr>
          <w:i/>
          <w:sz w:val="24"/>
          <w:szCs w:val="24"/>
        </w:rPr>
        <w:t xml:space="preserve"> Вот так! (Бегут на месте)</w:t>
      </w:r>
    </w:p>
    <w:p w:rsidR="002B76C6" w:rsidRPr="00F77B32" w:rsidRDefault="000C30F5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F77B32">
        <w:rPr>
          <w:sz w:val="24"/>
          <w:szCs w:val="24"/>
        </w:rPr>
        <w:t xml:space="preserve"> </w:t>
      </w:r>
      <w:r w:rsidR="002B76C6" w:rsidRPr="00F77B32">
        <w:rPr>
          <w:i/>
          <w:sz w:val="24"/>
          <w:szCs w:val="24"/>
        </w:rPr>
        <w:t xml:space="preserve"> Ночью спите как?</w:t>
      </w:r>
    </w:p>
    <w:p w:rsidR="00163483" w:rsidRPr="00F77B32" w:rsidRDefault="002B76C6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 xml:space="preserve">Дети и родители: </w:t>
      </w:r>
      <w:r w:rsidRPr="00F77B32">
        <w:rPr>
          <w:i/>
          <w:sz w:val="24"/>
          <w:szCs w:val="24"/>
        </w:rPr>
        <w:t>Вот так! (складывают ладошки вместе и прикладывают к щеке)</w:t>
      </w:r>
    </w:p>
    <w:p w:rsidR="002B76C6" w:rsidRPr="00F77B32" w:rsidRDefault="000C30F5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F77B32">
        <w:rPr>
          <w:sz w:val="24"/>
          <w:szCs w:val="24"/>
        </w:rPr>
        <w:t xml:space="preserve"> </w:t>
      </w:r>
      <w:r w:rsidR="002B76C6" w:rsidRPr="00F77B32">
        <w:rPr>
          <w:i/>
          <w:sz w:val="24"/>
          <w:szCs w:val="24"/>
        </w:rPr>
        <w:t xml:space="preserve"> Как плывете?</w:t>
      </w:r>
    </w:p>
    <w:p w:rsidR="002B76C6" w:rsidRPr="00F77B32" w:rsidRDefault="002B76C6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>Дети и родители:</w:t>
      </w:r>
      <w:r w:rsidRPr="00F77B32">
        <w:rPr>
          <w:i/>
          <w:sz w:val="24"/>
          <w:szCs w:val="24"/>
        </w:rPr>
        <w:t xml:space="preserve"> Вот так! (Руками имитируют плывущего человека)</w:t>
      </w:r>
    </w:p>
    <w:p w:rsidR="002B76C6" w:rsidRPr="00F77B32" w:rsidRDefault="000C30F5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F77B32">
        <w:rPr>
          <w:sz w:val="24"/>
          <w:szCs w:val="24"/>
        </w:rPr>
        <w:t xml:space="preserve"> </w:t>
      </w:r>
      <w:r w:rsidR="002B76C6" w:rsidRPr="00F77B32">
        <w:rPr>
          <w:i/>
          <w:sz w:val="24"/>
          <w:szCs w:val="24"/>
        </w:rPr>
        <w:t>Как даете?</w:t>
      </w:r>
    </w:p>
    <w:p w:rsidR="002B76C6" w:rsidRPr="00F77B32" w:rsidRDefault="002B76C6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>Дети и родители:</w:t>
      </w:r>
      <w:r w:rsidRPr="00F77B32">
        <w:rPr>
          <w:i/>
          <w:sz w:val="24"/>
          <w:szCs w:val="24"/>
        </w:rPr>
        <w:t xml:space="preserve"> Вот так! (Протягивают руки вперед)</w:t>
      </w:r>
    </w:p>
    <w:p w:rsidR="002B76C6" w:rsidRPr="00F77B32" w:rsidRDefault="000C30F5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F77B32">
        <w:rPr>
          <w:sz w:val="24"/>
          <w:szCs w:val="24"/>
        </w:rPr>
        <w:t xml:space="preserve"> </w:t>
      </w:r>
      <w:r w:rsidR="002B76C6" w:rsidRPr="00F77B32">
        <w:rPr>
          <w:i/>
          <w:sz w:val="24"/>
          <w:szCs w:val="24"/>
        </w:rPr>
        <w:t>Как берете?</w:t>
      </w:r>
    </w:p>
    <w:p w:rsidR="002B76C6" w:rsidRPr="00F77B32" w:rsidRDefault="00163483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>Дети</w:t>
      </w:r>
      <w:r w:rsidR="002B76C6" w:rsidRPr="000C30F5">
        <w:rPr>
          <w:b/>
          <w:sz w:val="24"/>
          <w:szCs w:val="24"/>
        </w:rPr>
        <w:t xml:space="preserve"> и родители</w:t>
      </w:r>
      <w:r w:rsidRPr="000C30F5">
        <w:rPr>
          <w:b/>
          <w:sz w:val="24"/>
          <w:szCs w:val="24"/>
        </w:rPr>
        <w:t>:</w:t>
      </w:r>
      <w:r w:rsidR="002B76C6" w:rsidRPr="00F77B32">
        <w:rPr>
          <w:i/>
          <w:sz w:val="24"/>
          <w:szCs w:val="24"/>
        </w:rPr>
        <w:t xml:space="preserve"> Вот так! (Имитируют загребающие движения)</w:t>
      </w:r>
    </w:p>
    <w:p w:rsidR="002B76C6" w:rsidRPr="00F77B32" w:rsidRDefault="000C30F5" w:rsidP="002B76C6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F77B32">
        <w:rPr>
          <w:sz w:val="24"/>
          <w:szCs w:val="24"/>
        </w:rPr>
        <w:t xml:space="preserve"> </w:t>
      </w:r>
      <w:r w:rsidR="002B76C6" w:rsidRPr="00F77B32">
        <w:rPr>
          <w:i/>
          <w:sz w:val="24"/>
          <w:szCs w:val="24"/>
        </w:rPr>
        <w:t>Как шалите?</w:t>
      </w:r>
    </w:p>
    <w:p w:rsidR="00B529DC" w:rsidRPr="00FF5BF9" w:rsidRDefault="002B76C6" w:rsidP="00DD19D4">
      <w:pPr>
        <w:rPr>
          <w:i/>
          <w:sz w:val="24"/>
          <w:szCs w:val="24"/>
        </w:rPr>
      </w:pPr>
      <w:r w:rsidRPr="000C30F5">
        <w:rPr>
          <w:b/>
          <w:sz w:val="24"/>
          <w:szCs w:val="24"/>
        </w:rPr>
        <w:t xml:space="preserve">Дети и родители: </w:t>
      </w:r>
      <w:r w:rsidRPr="00F77B32">
        <w:rPr>
          <w:i/>
          <w:sz w:val="24"/>
          <w:szCs w:val="24"/>
        </w:rPr>
        <w:t xml:space="preserve">Вот так! (Дети и родители громко кричат, показывают языки и смешные рожицы). </w:t>
      </w:r>
    </w:p>
    <w:p w:rsidR="00B529DC" w:rsidRPr="00F77B32" w:rsidRDefault="00B63EF1" w:rsidP="00DD19D4">
      <w:pPr>
        <w:rPr>
          <w:sz w:val="24"/>
          <w:szCs w:val="24"/>
        </w:rPr>
      </w:pPr>
      <w:r w:rsidRPr="00B63EF1">
        <w:rPr>
          <w:b/>
          <w:sz w:val="24"/>
          <w:szCs w:val="24"/>
        </w:rPr>
        <w:t>Петрушка:</w:t>
      </w:r>
      <w:r>
        <w:rPr>
          <w:sz w:val="24"/>
          <w:szCs w:val="24"/>
        </w:rPr>
        <w:t xml:space="preserve">  </w:t>
      </w:r>
      <w:r w:rsidR="00B529DC" w:rsidRPr="00F77B32">
        <w:rPr>
          <w:sz w:val="24"/>
          <w:szCs w:val="24"/>
        </w:rPr>
        <w:t>Вижу, что вы ребята веселые, шумные да  озорные. Давайте еще немного пошалим, приглашайте родителей в хоровод, потанцуем танец «</w:t>
      </w:r>
      <w:r w:rsidRPr="00B63EF1">
        <w:rPr>
          <w:sz w:val="24"/>
          <w:szCs w:val="24"/>
        </w:rPr>
        <w:t>Летка-Енька</w:t>
      </w:r>
      <w:r w:rsidR="00B529DC" w:rsidRPr="00F77B32">
        <w:rPr>
          <w:sz w:val="24"/>
          <w:szCs w:val="24"/>
        </w:rPr>
        <w:t>»</w:t>
      </w:r>
    </w:p>
    <w:p w:rsidR="00374E2A" w:rsidRPr="00F77B32" w:rsidRDefault="00DD19D4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(Все вместе танцуют танец «</w:t>
      </w:r>
      <w:r w:rsidR="00B63EF1" w:rsidRPr="00B63EF1">
        <w:rPr>
          <w:sz w:val="24"/>
          <w:szCs w:val="24"/>
        </w:rPr>
        <w:t>Летка-Енька</w:t>
      </w:r>
      <w:r w:rsidRPr="00F77B32">
        <w:rPr>
          <w:sz w:val="24"/>
          <w:szCs w:val="24"/>
        </w:rPr>
        <w:t xml:space="preserve">»). </w:t>
      </w:r>
    </w:p>
    <w:p w:rsidR="00DD19D4" w:rsidRPr="00F77B32" w:rsidRDefault="00FF5BF9" w:rsidP="00374E2A">
      <w:pPr>
        <w:rPr>
          <w:sz w:val="24"/>
          <w:szCs w:val="24"/>
        </w:rPr>
      </w:pPr>
      <w:r w:rsidRPr="00FF5BF9">
        <w:rPr>
          <w:b/>
          <w:sz w:val="24"/>
          <w:szCs w:val="24"/>
        </w:rPr>
        <w:t>Петрушка:</w:t>
      </w:r>
      <w:r>
        <w:rPr>
          <w:sz w:val="24"/>
          <w:szCs w:val="24"/>
        </w:rPr>
        <w:t xml:space="preserve"> </w:t>
      </w:r>
      <w:r w:rsidR="00374E2A" w:rsidRPr="00F77B32">
        <w:rPr>
          <w:sz w:val="24"/>
          <w:szCs w:val="24"/>
        </w:rPr>
        <w:t>Ребята, а вы играть любите? Вы все сегодня такие нарядные, даже не знаю, кто из вас красивее? Давайте поиграем в игру «Самый красивый»</w:t>
      </w:r>
      <w:r w:rsidR="00DD19D4" w:rsidRPr="00F77B32">
        <w:rPr>
          <w:sz w:val="24"/>
          <w:szCs w:val="24"/>
        </w:rPr>
        <w:t>.</w:t>
      </w:r>
    </w:p>
    <w:p w:rsidR="00374E2A" w:rsidRPr="00FF5BF9" w:rsidRDefault="00374E2A" w:rsidP="00FF5BF9">
      <w:pPr>
        <w:jc w:val="both"/>
        <w:rPr>
          <w:i/>
          <w:sz w:val="24"/>
          <w:szCs w:val="24"/>
        </w:rPr>
      </w:pPr>
      <w:r w:rsidRPr="00FF5BF9">
        <w:rPr>
          <w:i/>
          <w:sz w:val="24"/>
          <w:szCs w:val="24"/>
        </w:rPr>
        <w:t>(Петрушка проводит игру.  Игроки обеих команд по очереди бегут до стульчика, на котором лежат зеркальце и платок. Необходимо повязать себе платок, глянуть в зеркало и сказать: я самая (ый) красивая (ый)!  Все положить обратно и передать эстафету следующему игроку.)</w:t>
      </w:r>
    </w:p>
    <w:p w:rsidR="00ED7907" w:rsidRPr="00F77B32" w:rsidRDefault="00FF5BF9" w:rsidP="00ED7907">
      <w:pPr>
        <w:rPr>
          <w:sz w:val="24"/>
          <w:szCs w:val="24"/>
        </w:rPr>
      </w:pPr>
      <w:r w:rsidRPr="00FF5BF9">
        <w:rPr>
          <w:b/>
          <w:sz w:val="24"/>
          <w:szCs w:val="24"/>
        </w:rPr>
        <w:t>Бабушка-забавушка:</w:t>
      </w:r>
      <w:r>
        <w:rPr>
          <w:sz w:val="24"/>
          <w:szCs w:val="24"/>
        </w:rPr>
        <w:t xml:space="preserve"> </w:t>
      </w:r>
      <w:r w:rsidR="00ED7907" w:rsidRPr="00F77B32">
        <w:rPr>
          <w:sz w:val="24"/>
          <w:szCs w:val="24"/>
        </w:rPr>
        <w:t>Жаль, что кончилась игра?</w:t>
      </w:r>
    </w:p>
    <w:p w:rsidR="00ED7907" w:rsidRPr="00F77B32" w:rsidRDefault="00FF5BF9" w:rsidP="00ED79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5855A5" w:rsidRPr="00F77B32">
        <w:rPr>
          <w:sz w:val="24"/>
          <w:szCs w:val="24"/>
        </w:rPr>
        <w:t>Мне понравилась она</w:t>
      </w:r>
      <w:r w:rsidR="00ED7907" w:rsidRPr="00F77B32">
        <w:rPr>
          <w:sz w:val="24"/>
          <w:szCs w:val="24"/>
        </w:rPr>
        <w:t>!</w:t>
      </w:r>
    </w:p>
    <w:p w:rsidR="00ED7907" w:rsidRPr="00F77B32" w:rsidRDefault="00FF5BF9" w:rsidP="00ED79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ED7907" w:rsidRPr="00F77B32">
        <w:rPr>
          <w:sz w:val="24"/>
          <w:szCs w:val="24"/>
        </w:rPr>
        <w:t xml:space="preserve">И для радости, ребятки, </w:t>
      </w:r>
    </w:p>
    <w:p w:rsidR="00ED7907" w:rsidRPr="00F77B32" w:rsidRDefault="00FF5BF9" w:rsidP="00ED79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D7907" w:rsidRPr="00F77B32">
        <w:rPr>
          <w:sz w:val="24"/>
          <w:szCs w:val="24"/>
        </w:rPr>
        <w:t xml:space="preserve"> Загадаю вам загадки!</w:t>
      </w:r>
    </w:p>
    <w:p w:rsidR="00ED7907" w:rsidRPr="00F77B32" w:rsidRDefault="00FF5BF9" w:rsidP="00ED79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ED7907" w:rsidRPr="00F77B32">
        <w:rPr>
          <w:sz w:val="24"/>
          <w:szCs w:val="24"/>
        </w:rPr>
        <w:t>Чтоб загадки отгадать,</w:t>
      </w:r>
    </w:p>
    <w:p w:rsidR="00ED7907" w:rsidRDefault="00FF5BF9" w:rsidP="00ED79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ED7907" w:rsidRPr="00F77B32">
        <w:rPr>
          <w:sz w:val="24"/>
          <w:szCs w:val="24"/>
        </w:rPr>
        <w:t>Нужно слово подсказать.</w:t>
      </w:r>
    </w:p>
    <w:p w:rsidR="00FF5BF9" w:rsidRPr="00F77B32" w:rsidRDefault="00FF5BF9" w:rsidP="00ED7907">
      <w:pPr>
        <w:rPr>
          <w:sz w:val="24"/>
          <w:szCs w:val="24"/>
        </w:rPr>
      </w:pPr>
    </w:p>
    <w:p w:rsidR="00FF5BF9" w:rsidRDefault="00FF5BF9" w:rsidP="00ED7907">
      <w:pPr>
        <w:rPr>
          <w:sz w:val="24"/>
          <w:szCs w:val="24"/>
        </w:rPr>
        <w:sectPr w:rsidR="00FF5BF9" w:rsidSect="00F77B32">
          <w:type w:val="continuous"/>
          <w:pgSz w:w="11906" w:h="16838" w:code="9"/>
          <w:pgMar w:top="284" w:right="567" w:bottom="360" w:left="1418" w:header="720" w:footer="720" w:gutter="0"/>
          <w:cols w:space="720"/>
          <w:titlePg/>
        </w:sectPr>
      </w:pP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lastRenderedPageBreak/>
        <w:t>Кто кричит на нас с утра: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В садик, мол, давно пора!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У него крутая шляпа.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Будит нас конечно … (папа!)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Кто же вас проводит в садик,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Поцелует на дорогу,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Назовет красивым самым?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Догадались? Это… (мама)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Кто совсем не ест обед?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Кто наябедничать рад?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Кто источник твоих бед?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Это вредный старший … (брат)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Кто кричит с утра «уа»,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lastRenderedPageBreak/>
        <w:t>Мол, мне есть давно пора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И пора сменить пеленки?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Это младшая … (сестренка)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Ну, а кто вас обожает,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Никогда не обижает,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Вкусно кто печет оладушки?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Догадались? Это … (бабушка)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Кто же взял вас на охоту?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Кто на даче поработал?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Подарил велосипед.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Щедрый, добрый, старый … (дед)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По утрам своих ребят</w:t>
      </w:r>
    </w:p>
    <w:p w:rsidR="00ED7907" w:rsidRPr="00F77B32" w:rsidRDefault="00ED7907" w:rsidP="00ED7907">
      <w:pPr>
        <w:rPr>
          <w:sz w:val="24"/>
          <w:szCs w:val="24"/>
        </w:rPr>
      </w:pPr>
      <w:r w:rsidRPr="00F77B32">
        <w:rPr>
          <w:sz w:val="24"/>
          <w:szCs w:val="24"/>
        </w:rPr>
        <w:t>Водят мамы … (в детский сад).</w:t>
      </w:r>
    </w:p>
    <w:p w:rsidR="00FF5BF9" w:rsidRDefault="00FF5BF9" w:rsidP="00ED7907">
      <w:pPr>
        <w:rPr>
          <w:sz w:val="24"/>
          <w:szCs w:val="24"/>
        </w:rPr>
        <w:sectPr w:rsidR="00FF5BF9" w:rsidSect="00FF5BF9">
          <w:type w:val="continuous"/>
          <w:pgSz w:w="11906" w:h="16838" w:code="9"/>
          <w:pgMar w:top="284" w:right="567" w:bottom="360" w:left="1418" w:header="720" w:footer="720" w:gutter="0"/>
          <w:cols w:num="2" w:space="720"/>
          <w:titlePg/>
        </w:sectPr>
      </w:pPr>
    </w:p>
    <w:p w:rsidR="0040446F" w:rsidRPr="00F77B32" w:rsidRDefault="0040446F" w:rsidP="00ED7907">
      <w:pPr>
        <w:rPr>
          <w:sz w:val="24"/>
          <w:szCs w:val="24"/>
        </w:rPr>
      </w:pPr>
    </w:p>
    <w:p w:rsidR="00DD19D4" w:rsidRPr="00F77B32" w:rsidRDefault="00FF5BF9" w:rsidP="00944BB9">
      <w:pPr>
        <w:rPr>
          <w:sz w:val="24"/>
          <w:szCs w:val="24"/>
        </w:rPr>
      </w:pPr>
      <w:r w:rsidRPr="00FF5BF9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ED7907" w:rsidRPr="00F77B32">
        <w:rPr>
          <w:sz w:val="24"/>
          <w:szCs w:val="24"/>
        </w:rPr>
        <w:t>А вы знаете, что в</w:t>
      </w:r>
      <w:r w:rsidR="00944BB9" w:rsidRPr="00F77B32">
        <w:rPr>
          <w:sz w:val="24"/>
          <w:szCs w:val="24"/>
        </w:rPr>
        <w:t>се дети, которые приходят в нашу группу обязательно дают клятву воспитанника группы.</w:t>
      </w:r>
      <w:r w:rsidR="005855A5" w:rsidRPr="00F77B32">
        <w:rPr>
          <w:sz w:val="24"/>
          <w:szCs w:val="24"/>
        </w:rPr>
        <w:t xml:space="preserve"> </w:t>
      </w:r>
      <w:r w:rsidR="005855A5" w:rsidRPr="00FF5BF9">
        <w:rPr>
          <w:i/>
          <w:sz w:val="24"/>
          <w:szCs w:val="24"/>
        </w:rPr>
        <w:t>(</w:t>
      </w:r>
      <w:r w:rsidR="00944BB9" w:rsidRPr="00FF5BF9">
        <w:rPr>
          <w:i/>
          <w:sz w:val="24"/>
          <w:szCs w:val="24"/>
        </w:rPr>
        <w:t>Дети выходят на центр группы и торж</w:t>
      </w:r>
      <w:r w:rsidR="005855A5" w:rsidRPr="00FF5BF9">
        <w:rPr>
          <w:i/>
          <w:sz w:val="24"/>
          <w:szCs w:val="24"/>
        </w:rPr>
        <w:t>ественно все вместе дают клятву)</w:t>
      </w:r>
    </w:p>
    <w:p w:rsidR="00F77B32" w:rsidRDefault="00FF5BF9" w:rsidP="00944BB9">
      <w:pPr>
        <w:rPr>
          <w:sz w:val="24"/>
          <w:szCs w:val="24"/>
        </w:rPr>
        <w:sectPr w:rsidR="00F77B32" w:rsidSect="00F77B32">
          <w:type w:val="continuous"/>
          <w:pgSz w:w="11906" w:h="16838" w:code="9"/>
          <w:pgMar w:top="284" w:right="567" w:bottom="360" w:left="1418" w:header="720" w:footer="720" w:gutter="0"/>
          <w:cols w:space="720"/>
          <w:titlePg/>
        </w:sectPr>
      </w:pPr>
      <w:r w:rsidRPr="00FF5BF9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B529DC" w:rsidRPr="00F77B32">
        <w:rPr>
          <w:sz w:val="24"/>
          <w:szCs w:val="24"/>
        </w:rPr>
        <w:t>Я, воспитанник группы «Колокольчики»</w:t>
      </w:r>
      <w:r w:rsidR="00944BB9" w:rsidRPr="00F77B32">
        <w:rPr>
          <w:sz w:val="24"/>
          <w:szCs w:val="24"/>
        </w:rPr>
        <w:t xml:space="preserve"> клянусь</w:t>
      </w:r>
    </w:p>
    <w:p w:rsidR="005855A5" w:rsidRPr="00FF5BF9" w:rsidRDefault="005855A5" w:rsidP="00944BB9">
      <w:pPr>
        <w:rPr>
          <w:b/>
          <w:sz w:val="24"/>
          <w:szCs w:val="24"/>
        </w:rPr>
      </w:pPr>
      <w:r w:rsidRPr="00FF5BF9">
        <w:rPr>
          <w:b/>
          <w:sz w:val="24"/>
          <w:szCs w:val="24"/>
        </w:rPr>
        <w:lastRenderedPageBreak/>
        <w:t xml:space="preserve">Вика </w:t>
      </w:r>
    </w:p>
    <w:p w:rsidR="00944BB9" w:rsidRPr="00F77B32" w:rsidRDefault="00944BB9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t>Ловко одеваться,</w:t>
      </w:r>
    </w:p>
    <w:p w:rsidR="005855A5" w:rsidRPr="00FF5BF9" w:rsidRDefault="005855A5" w:rsidP="00944BB9">
      <w:pPr>
        <w:rPr>
          <w:b/>
          <w:sz w:val="24"/>
          <w:szCs w:val="24"/>
        </w:rPr>
      </w:pPr>
      <w:r w:rsidRPr="00FF5BF9">
        <w:rPr>
          <w:b/>
          <w:sz w:val="24"/>
          <w:szCs w:val="24"/>
        </w:rPr>
        <w:t>Маргарита</w:t>
      </w:r>
    </w:p>
    <w:p w:rsidR="00944BB9" w:rsidRPr="00F77B32" w:rsidRDefault="00944BB9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t>Вежливо прощаться,</w:t>
      </w:r>
    </w:p>
    <w:p w:rsidR="005855A5" w:rsidRPr="00FF5BF9" w:rsidRDefault="005855A5" w:rsidP="005855A5">
      <w:pPr>
        <w:rPr>
          <w:b/>
          <w:sz w:val="24"/>
          <w:szCs w:val="24"/>
        </w:rPr>
      </w:pPr>
      <w:r w:rsidRPr="00FF5BF9">
        <w:rPr>
          <w:b/>
          <w:sz w:val="24"/>
          <w:szCs w:val="24"/>
        </w:rPr>
        <w:t>Магомед</w:t>
      </w:r>
    </w:p>
    <w:p w:rsidR="00944BB9" w:rsidRPr="00F77B32" w:rsidRDefault="005855A5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t>Красиво петь и танцевать,</w:t>
      </w:r>
    </w:p>
    <w:p w:rsidR="005855A5" w:rsidRPr="00FF5BF9" w:rsidRDefault="005855A5" w:rsidP="00944BB9">
      <w:pPr>
        <w:rPr>
          <w:b/>
          <w:sz w:val="24"/>
          <w:szCs w:val="24"/>
        </w:rPr>
      </w:pPr>
      <w:r w:rsidRPr="00FF5BF9">
        <w:rPr>
          <w:b/>
          <w:sz w:val="24"/>
          <w:szCs w:val="24"/>
        </w:rPr>
        <w:t>Леша</w:t>
      </w:r>
    </w:p>
    <w:p w:rsidR="00944BB9" w:rsidRPr="00F77B32" w:rsidRDefault="00944BB9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t>При посторонних не зевать,</w:t>
      </w:r>
    </w:p>
    <w:p w:rsidR="005855A5" w:rsidRPr="00FF5BF9" w:rsidRDefault="0065665E" w:rsidP="00944BB9">
      <w:pPr>
        <w:rPr>
          <w:b/>
          <w:sz w:val="24"/>
          <w:szCs w:val="24"/>
        </w:rPr>
      </w:pPr>
      <w:r w:rsidRPr="00FF5BF9">
        <w:rPr>
          <w:b/>
          <w:sz w:val="24"/>
          <w:szCs w:val="24"/>
        </w:rPr>
        <w:t>Влад</w:t>
      </w:r>
    </w:p>
    <w:p w:rsidR="00944BB9" w:rsidRPr="00F77B32" w:rsidRDefault="00944BB9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lastRenderedPageBreak/>
        <w:t>Малышей не обижать,</w:t>
      </w:r>
      <w:r w:rsidR="0065665E" w:rsidRPr="00F77B32">
        <w:rPr>
          <w:sz w:val="24"/>
          <w:szCs w:val="24"/>
        </w:rPr>
        <w:t xml:space="preserve"> </w:t>
      </w:r>
    </w:p>
    <w:p w:rsidR="0065665E" w:rsidRPr="00FF5BF9" w:rsidRDefault="0065665E" w:rsidP="00944BB9">
      <w:pPr>
        <w:rPr>
          <w:b/>
          <w:sz w:val="24"/>
          <w:szCs w:val="24"/>
        </w:rPr>
      </w:pPr>
      <w:r w:rsidRPr="00FF5BF9">
        <w:rPr>
          <w:b/>
          <w:sz w:val="24"/>
          <w:szCs w:val="24"/>
        </w:rPr>
        <w:t>Женя</w:t>
      </w:r>
    </w:p>
    <w:p w:rsidR="00944BB9" w:rsidRPr="00F77B32" w:rsidRDefault="00944BB9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t>Взрослых слушать, уважать,</w:t>
      </w:r>
    </w:p>
    <w:p w:rsidR="0065665E" w:rsidRPr="00FF5BF9" w:rsidRDefault="0065665E" w:rsidP="00944BB9">
      <w:pPr>
        <w:rPr>
          <w:b/>
          <w:sz w:val="24"/>
          <w:szCs w:val="24"/>
        </w:rPr>
      </w:pPr>
      <w:r w:rsidRPr="00FF5BF9">
        <w:rPr>
          <w:b/>
          <w:sz w:val="24"/>
          <w:szCs w:val="24"/>
        </w:rPr>
        <w:t>Полина</w:t>
      </w:r>
    </w:p>
    <w:p w:rsidR="00944BB9" w:rsidRPr="00F77B32" w:rsidRDefault="00944BB9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t>За столом не суетиться,</w:t>
      </w:r>
    </w:p>
    <w:p w:rsidR="0065665E" w:rsidRPr="00FF5BF9" w:rsidRDefault="0065665E" w:rsidP="00944BB9">
      <w:pPr>
        <w:rPr>
          <w:b/>
          <w:sz w:val="24"/>
          <w:szCs w:val="24"/>
        </w:rPr>
      </w:pPr>
      <w:r w:rsidRPr="00FF5BF9">
        <w:rPr>
          <w:b/>
          <w:sz w:val="24"/>
          <w:szCs w:val="24"/>
        </w:rPr>
        <w:t>Тахир</w:t>
      </w:r>
    </w:p>
    <w:p w:rsidR="00F77B32" w:rsidRDefault="00674916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t xml:space="preserve">На занятиях </w:t>
      </w:r>
      <w:r w:rsidR="00944BB9" w:rsidRPr="00F77B32">
        <w:rPr>
          <w:sz w:val="24"/>
          <w:szCs w:val="24"/>
        </w:rPr>
        <w:t>трудиться.</w:t>
      </w:r>
    </w:p>
    <w:p w:rsidR="0065665E" w:rsidRPr="00FF5BF9" w:rsidRDefault="0065665E" w:rsidP="00944BB9">
      <w:pPr>
        <w:rPr>
          <w:b/>
          <w:sz w:val="24"/>
          <w:szCs w:val="24"/>
        </w:rPr>
      </w:pPr>
      <w:r w:rsidRPr="00FF5BF9">
        <w:rPr>
          <w:b/>
          <w:sz w:val="24"/>
          <w:szCs w:val="24"/>
        </w:rPr>
        <w:t>Маша</w:t>
      </w:r>
    </w:p>
    <w:p w:rsidR="00944BB9" w:rsidRPr="00F77B32" w:rsidRDefault="00944BB9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t>Заразительно смеяться,</w:t>
      </w:r>
    </w:p>
    <w:p w:rsidR="0065665E" w:rsidRPr="00FF5BF9" w:rsidRDefault="0065665E" w:rsidP="00944BB9">
      <w:pPr>
        <w:rPr>
          <w:b/>
          <w:sz w:val="24"/>
          <w:szCs w:val="24"/>
        </w:rPr>
      </w:pPr>
      <w:r w:rsidRPr="00FF5BF9">
        <w:rPr>
          <w:b/>
          <w:sz w:val="24"/>
          <w:szCs w:val="24"/>
        </w:rPr>
        <w:lastRenderedPageBreak/>
        <w:t>Карина</w:t>
      </w:r>
    </w:p>
    <w:p w:rsidR="00944BB9" w:rsidRPr="00F77B32" w:rsidRDefault="0065665E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t xml:space="preserve">Очень мило </w:t>
      </w:r>
      <w:r w:rsidR="00944BB9" w:rsidRPr="00F77B32">
        <w:rPr>
          <w:sz w:val="24"/>
          <w:szCs w:val="24"/>
        </w:rPr>
        <w:t>улыбаться,</w:t>
      </w:r>
    </w:p>
    <w:p w:rsidR="0065665E" w:rsidRPr="00FF5BF9" w:rsidRDefault="0065665E" w:rsidP="00944BB9">
      <w:pPr>
        <w:rPr>
          <w:b/>
          <w:sz w:val="24"/>
          <w:szCs w:val="24"/>
        </w:rPr>
      </w:pPr>
      <w:r w:rsidRPr="00FF5BF9">
        <w:rPr>
          <w:b/>
          <w:sz w:val="24"/>
          <w:szCs w:val="24"/>
        </w:rPr>
        <w:t xml:space="preserve">Лена </w:t>
      </w:r>
    </w:p>
    <w:p w:rsidR="00944BB9" w:rsidRPr="00F77B32" w:rsidRDefault="00944BB9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t>Руки мыть перед едой,</w:t>
      </w:r>
    </w:p>
    <w:p w:rsidR="0065665E" w:rsidRPr="00FF5BF9" w:rsidRDefault="0065665E" w:rsidP="00944BB9">
      <w:pPr>
        <w:rPr>
          <w:b/>
          <w:sz w:val="24"/>
          <w:szCs w:val="24"/>
        </w:rPr>
      </w:pPr>
      <w:r w:rsidRPr="00FF5BF9">
        <w:rPr>
          <w:b/>
          <w:sz w:val="24"/>
          <w:szCs w:val="24"/>
        </w:rPr>
        <w:t>Вова</w:t>
      </w:r>
    </w:p>
    <w:p w:rsidR="00944BB9" w:rsidRPr="00F77B32" w:rsidRDefault="00944BB9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t>За друзей стоять горой ”.</w:t>
      </w:r>
    </w:p>
    <w:p w:rsidR="0065665E" w:rsidRPr="00FF5BF9" w:rsidRDefault="0065665E" w:rsidP="00944BB9">
      <w:pPr>
        <w:rPr>
          <w:b/>
          <w:sz w:val="24"/>
          <w:szCs w:val="24"/>
        </w:rPr>
      </w:pPr>
      <w:r w:rsidRPr="00FF5BF9">
        <w:rPr>
          <w:b/>
          <w:sz w:val="24"/>
          <w:szCs w:val="24"/>
        </w:rPr>
        <w:t>Дети вместе</w:t>
      </w:r>
    </w:p>
    <w:p w:rsidR="00F77B32" w:rsidRDefault="00FF5BF9" w:rsidP="00944BB9">
      <w:pPr>
        <w:rPr>
          <w:sz w:val="24"/>
          <w:szCs w:val="24"/>
        </w:rPr>
        <w:sectPr w:rsidR="00F77B32" w:rsidSect="00F77B32">
          <w:type w:val="continuous"/>
          <w:pgSz w:w="11906" w:h="16838" w:code="9"/>
          <w:pgMar w:top="284" w:right="567" w:bottom="360" w:left="1418" w:header="720" w:footer="720" w:gutter="0"/>
          <w:cols w:num="3" w:space="283"/>
          <w:titlePg/>
        </w:sectPr>
      </w:pPr>
      <w:r>
        <w:rPr>
          <w:sz w:val="24"/>
          <w:szCs w:val="24"/>
        </w:rPr>
        <w:t>Клянусь! Клянусь! Клянусь!</w:t>
      </w:r>
    </w:p>
    <w:p w:rsidR="0065665E" w:rsidRPr="00F77B32" w:rsidRDefault="0065665E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lastRenderedPageBreak/>
        <w:t>(</w:t>
      </w:r>
      <w:r w:rsidR="00944BB9" w:rsidRPr="00F77B32">
        <w:rPr>
          <w:sz w:val="24"/>
          <w:szCs w:val="24"/>
        </w:rPr>
        <w:t>Детям на грудь прикрепляется эмблема группы.</w:t>
      </w:r>
      <w:r w:rsidRPr="00F77B32">
        <w:rPr>
          <w:sz w:val="24"/>
          <w:szCs w:val="24"/>
        </w:rPr>
        <w:t>)</w:t>
      </w:r>
    </w:p>
    <w:p w:rsidR="0065665E" w:rsidRPr="00F77B32" w:rsidRDefault="0065665E" w:rsidP="00944BB9">
      <w:pPr>
        <w:rPr>
          <w:sz w:val="24"/>
          <w:szCs w:val="24"/>
        </w:rPr>
      </w:pPr>
    </w:p>
    <w:p w:rsidR="00DD19D4" w:rsidRPr="00F77B32" w:rsidRDefault="00FF5BF9" w:rsidP="00944BB9">
      <w:pPr>
        <w:rPr>
          <w:sz w:val="24"/>
          <w:szCs w:val="24"/>
        </w:rPr>
      </w:pPr>
      <w:r w:rsidRPr="00FF5BF9">
        <w:rPr>
          <w:b/>
          <w:sz w:val="24"/>
          <w:szCs w:val="24"/>
        </w:rPr>
        <w:lastRenderedPageBreak/>
        <w:t>Ведущий:</w:t>
      </w:r>
      <w:r>
        <w:rPr>
          <w:sz w:val="24"/>
          <w:szCs w:val="24"/>
        </w:rPr>
        <w:t xml:space="preserve"> </w:t>
      </w:r>
      <w:r w:rsidR="00944BB9" w:rsidRPr="00F77B32">
        <w:rPr>
          <w:sz w:val="24"/>
          <w:szCs w:val="24"/>
        </w:rPr>
        <w:t>Посмотрите вы на нас,</w:t>
      </w:r>
    </w:p>
    <w:p w:rsidR="00DD19D4" w:rsidRPr="00F77B32" w:rsidRDefault="0065665E" w:rsidP="00944BB9">
      <w:pPr>
        <w:rPr>
          <w:sz w:val="24"/>
          <w:szCs w:val="24"/>
        </w:rPr>
      </w:pPr>
      <w:r w:rsidRPr="00FF5BF9">
        <w:rPr>
          <w:b/>
          <w:sz w:val="24"/>
          <w:szCs w:val="24"/>
        </w:rPr>
        <w:t>Дети вместе</w:t>
      </w:r>
      <w:r w:rsidR="00FF5BF9" w:rsidRPr="00FF5BF9">
        <w:rPr>
          <w:b/>
          <w:sz w:val="24"/>
          <w:szCs w:val="24"/>
        </w:rPr>
        <w:t>:</w:t>
      </w:r>
      <w:r w:rsidR="00FF5BF9">
        <w:rPr>
          <w:sz w:val="24"/>
          <w:szCs w:val="24"/>
        </w:rPr>
        <w:t xml:space="preserve"> </w:t>
      </w:r>
      <w:r w:rsidRPr="00F77B32">
        <w:rPr>
          <w:sz w:val="24"/>
          <w:szCs w:val="24"/>
        </w:rPr>
        <w:t>Мы ребята</w:t>
      </w:r>
      <w:r w:rsidR="00944BB9" w:rsidRPr="00F77B32">
        <w:rPr>
          <w:sz w:val="24"/>
          <w:szCs w:val="24"/>
        </w:rPr>
        <w:t xml:space="preserve"> просто класс!</w:t>
      </w:r>
    </w:p>
    <w:p w:rsidR="00944BB9" w:rsidRPr="00F77B32" w:rsidRDefault="00944BB9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t xml:space="preserve"> </w:t>
      </w:r>
      <w:r w:rsidR="00FF5BF9">
        <w:rPr>
          <w:sz w:val="24"/>
          <w:szCs w:val="24"/>
        </w:rPr>
        <w:t xml:space="preserve">Ведущий: </w:t>
      </w:r>
      <w:r w:rsidRPr="00F77B32">
        <w:rPr>
          <w:sz w:val="24"/>
          <w:szCs w:val="24"/>
        </w:rPr>
        <w:t xml:space="preserve">Хоть весь садик обойдешь, </w:t>
      </w:r>
    </w:p>
    <w:p w:rsidR="00944BB9" w:rsidRPr="00F77B32" w:rsidRDefault="00FF5BF9" w:rsidP="00944B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44BB9" w:rsidRPr="00F77B32">
        <w:rPr>
          <w:sz w:val="24"/>
          <w:szCs w:val="24"/>
        </w:rPr>
        <w:t>Лучше</w:t>
      </w:r>
      <w:r w:rsidR="0065665E" w:rsidRPr="00F77B32">
        <w:rPr>
          <w:sz w:val="24"/>
          <w:szCs w:val="24"/>
        </w:rPr>
        <w:t xml:space="preserve"> группы не найдешь. </w:t>
      </w:r>
    </w:p>
    <w:p w:rsidR="00DD19D4" w:rsidRPr="00F77B32" w:rsidRDefault="00DD19D4" w:rsidP="00944BB9">
      <w:pPr>
        <w:rPr>
          <w:sz w:val="24"/>
          <w:szCs w:val="24"/>
        </w:rPr>
      </w:pPr>
    </w:p>
    <w:p w:rsidR="00DD19D4" w:rsidRPr="00FF5BF9" w:rsidRDefault="00FF5BF9" w:rsidP="00944BB9">
      <w:pPr>
        <w:rPr>
          <w:i/>
          <w:sz w:val="24"/>
          <w:szCs w:val="24"/>
        </w:rPr>
      </w:pPr>
      <w:r w:rsidRPr="00FF5BF9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944BB9" w:rsidRPr="00F77B32">
        <w:rPr>
          <w:sz w:val="24"/>
          <w:szCs w:val="24"/>
        </w:rPr>
        <w:t xml:space="preserve">А теперь я прошу выйти в центр  родителей и произнести свою клятву. </w:t>
      </w:r>
      <w:r w:rsidR="0065665E" w:rsidRPr="00FF5BF9">
        <w:rPr>
          <w:i/>
          <w:sz w:val="24"/>
          <w:szCs w:val="24"/>
        </w:rPr>
        <w:t>(</w:t>
      </w:r>
      <w:r w:rsidR="00944BB9" w:rsidRPr="00FF5BF9">
        <w:rPr>
          <w:i/>
          <w:sz w:val="24"/>
          <w:szCs w:val="24"/>
        </w:rPr>
        <w:t>Ведущий читает клятву, родители повторяют слово «клянусь!»</w:t>
      </w:r>
      <w:r w:rsidR="0065665E" w:rsidRPr="00FF5BF9">
        <w:rPr>
          <w:i/>
          <w:sz w:val="24"/>
          <w:szCs w:val="24"/>
        </w:rPr>
        <w:t>)</w:t>
      </w:r>
    </w:p>
    <w:p w:rsidR="00DD19D4" w:rsidRPr="00F77B32" w:rsidRDefault="00FF5BF9" w:rsidP="00944BB9">
      <w:pPr>
        <w:rPr>
          <w:sz w:val="24"/>
          <w:szCs w:val="24"/>
        </w:rPr>
      </w:pPr>
      <w:r w:rsidRPr="00FF5BF9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944BB9" w:rsidRPr="00F77B32">
        <w:rPr>
          <w:sz w:val="24"/>
          <w:szCs w:val="24"/>
        </w:rPr>
        <w:t>Клянусь, будь я мать или будь я отец, ребенку в</w:t>
      </w:r>
      <w:r w:rsidR="00F137AE" w:rsidRPr="00F77B32">
        <w:rPr>
          <w:sz w:val="24"/>
          <w:szCs w:val="24"/>
        </w:rPr>
        <w:t>сегда говорить молодец. Клянусь!</w:t>
      </w:r>
    </w:p>
    <w:p w:rsidR="00DD19D4" w:rsidRPr="00F77B32" w:rsidRDefault="00FF5BF9" w:rsidP="00944BB9">
      <w:pPr>
        <w:rPr>
          <w:sz w:val="24"/>
          <w:szCs w:val="24"/>
        </w:rPr>
      </w:pPr>
      <w:r w:rsidRPr="00FF5BF9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944BB9" w:rsidRPr="00F77B32">
        <w:rPr>
          <w:sz w:val="24"/>
          <w:szCs w:val="24"/>
        </w:rPr>
        <w:t>Без стонов вставать, бриться и умыватьс</w:t>
      </w:r>
      <w:r w:rsidR="0065665E" w:rsidRPr="00F77B32">
        <w:rPr>
          <w:sz w:val="24"/>
          <w:szCs w:val="24"/>
        </w:rPr>
        <w:t xml:space="preserve">я, в садик вести и всегда </w:t>
      </w:r>
      <w:r w:rsidR="00944BB9" w:rsidRPr="00F77B32">
        <w:rPr>
          <w:sz w:val="24"/>
          <w:szCs w:val="24"/>
        </w:rPr>
        <w:t xml:space="preserve"> улыбаться. Клянусь!</w:t>
      </w:r>
    </w:p>
    <w:p w:rsidR="00DD19D4" w:rsidRPr="00F77B32" w:rsidRDefault="00FF5BF9" w:rsidP="00944BB9">
      <w:pPr>
        <w:rPr>
          <w:sz w:val="24"/>
          <w:szCs w:val="24"/>
        </w:rPr>
      </w:pPr>
      <w:r w:rsidRPr="00FF5BF9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F137AE" w:rsidRPr="00F77B32">
        <w:rPr>
          <w:sz w:val="24"/>
          <w:szCs w:val="24"/>
        </w:rPr>
        <w:t xml:space="preserve">В сад </w:t>
      </w:r>
      <w:r w:rsidR="00944BB9" w:rsidRPr="00F77B32">
        <w:rPr>
          <w:sz w:val="24"/>
          <w:szCs w:val="24"/>
        </w:rPr>
        <w:t xml:space="preserve"> на зарядку опаздывать не буду, тетрадку для занятий я дома не забуду. Клянусь!</w:t>
      </w:r>
    </w:p>
    <w:p w:rsidR="00DD19D4" w:rsidRPr="00F77B32" w:rsidRDefault="00FF5BF9" w:rsidP="00944BB9">
      <w:pPr>
        <w:rPr>
          <w:sz w:val="24"/>
          <w:szCs w:val="24"/>
        </w:rPr>
      </w:pPr>
      <w:r w:rsidRPr="00FF5BF9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944BB9" w:rsidRPr="00F77B32">
        <w:rPr>
          <w:sz w:val="24"/>
          <w:szCs w:val="24"/>
        </w:rPr>
        <w:t>Клянусь я в учебе ребенка не строить, клянусь вместе с ним букварь весь освоить. Клянусь!</w:t>
      </w:r>
    </w:p>
    <w:p w:rsidR="00DD19D4" w:rsidRPr="00F77B32" w:rsidRDefault="00FF5BF9" w:rsidP="00944BB9">
      <w:pPr>
        <w:rPr>
          <w:sz w:val="24"/>
          <w:szCs w:val="24"/>
        </w:rPr>
      </w:pPr>
      <w:r w:rsidRPr="00FF5BF9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944BB9" w:rsidRPr="00F77B32">
        <w:rPr>
          <w:sz w:val="24"/>
          <w:szCs w:val="24"/>
        </w:rPr>
        <w:t>За неудачи клянусь не ругать и делать заданье ему помогать. Клянусь!</w:t>
      </w:r>
    </w:p>
    <w:p w:rsidR="00DD19D4" w:rsidRPr="00F77B32" w:rsidRDefault="0058719E" w:rsidP="00944BB9">
      <w:pPr>
        <w:rPr>
          <w:sz w:val="24"/>
          <w:szCs w:val="24"/>
        </w:rPr>
      </w:pPr>
      <w:r w:rsidRPr="0058719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944BB9" w:rsidRPr="00F77B32">
        <w:rPr>
          <w:sz w:val="24"/>
          <w:szCs w:val="24"/>
        </w:rPr>
        <w:t>А если нарушу я клятву свою, тогда я последний свой зуб отдаю. Клянусь!</w:t>
      </w:r>
    </w:p>
    <w:p w:rsidR="00DD19D4" w:rsidRPr="00F77B32" w:rsidRDefault="0058719E" w:rsidP="00944BB9">
      <w:pPr>
        <w:rPr>
          <w:sz w:val="24"/>
          <w:szCs w:val="24"/>
        </w:rPr>
      </w:pPr>
      <w:r w:rsidRPr="0058719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944BB9" w:rsidRPr="00F77B32">
        <w:rPr>
          <w:sz w:val="24"/>
          <w:szCs w:val="24"/>
        </w:rPr>
        <w:t xml:space="preserve">Тогда моего обещаю ребенка кормить ежедневно </w:t>
      </w:r>
      <w:r w:rsidR="00F137AE" w:rsidRPr="00F77B32">
        <w:rPr>
          <w:sz w:val="24"/>
          <w:szCs w:val="24"/>
        </w:rPr>
        <w:t>вареной</w:t>
      </w:r>
      <w:r w:rsidR="00944BB9" w:rsidRPr="00F77B32">
        <w:rPr>
          <w:sz w:val="24"/>
          <w:szCs w:val="24"/>
        </w:rPr>
        <w:t xml:space="preserve"> сгущенкой. Клянусь!</w:t>
      </w:r>
    </w:p>
    <w:p w:rsidR="00DD19D4" w:rsidRPr="00F77B32" w:rsidRDefault="0058719E" w:rsidP="00944BB9">
      <w:pPr>
        <w:rPr>
          <w:sz w:val="24"/>
          <w:szCs w:val="24"/>
        </w:rPr>
      </w:pPr>
      <w:r w:rsidRPr="0058719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F137AE" w:rsidRPr="00F77B32">
        <w:rPr>
          <w:sz w:val="24"/>
          <w:szCs w:val="24"/>
        </w:rPr>
        <w:t xml:space="preserve">И сок, и конфеты </w:t>
      </w:r>
      <w:r w:rsidR="00944BB9" w:rsidRPr="00F77B32">
        <w:rPr>
          <w:sz w:val="24"/>
          <w:szCs w:val="24"/>
        </w:rPr>
        <w:t xml:space="preserve"> ему покупать, и в просьбах ребенку всегда  уступать. Клянусь!</w:t>
      </w:r>
    </w:p>
    <w:p w:rsidR="00DD19D4" w:rsidRPr="00F77B32" w:rsidRDefault="0058719E" w:rsidP="00944BB9">
      <w:pPr>
        <w:rPr>
          <w:sz w:val="24"/>
          <w:szCs w:val="24"/>
        </w:rPr>
      </w:pPr>
      <w:r w:rsidRPr="0058719E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="00944BB9" w:rsidRPr="00F77B32">
        <w:rPr>
          <w:sz w:val="24"/>
          <w:szCs w:val="24"/>
        </w:rPr>
        <w:t xml:space="preserve">Тогда идеальным родителем буду и клятву свою никогда не забуду. Клянусь! Клянусь! Клянусь! </w:t>
      </w:r>
    </w:p>
    <w:p w:rsidR="00944BB9" w:rsidRPr="0058719E" w:rsidRDefault="00F137AE" w:rsidP="00944BB9">
      <w:pPr>
        <w:rPr>
          <w:i/>
          <w:sz w:val="24"/>
          <w:szCs w:val="24"/>
        </w:rPr>
      </w:pPr>
      <w:r w:rsidRPr="0058719E">
        <w:rPr>
          <w:i/>
          <w:sz w:val="24"/>
          <w:szCs w:val="24"/>
        </w:rPr>
        <w:t>(Родители получают медаль «Замечательный родитель»)</w:t>
      </w:r>
    </w:p>
    <w:p w:rsidR="00B529DC" w:rsidRPr="00F77B32" w:rsidRDefault="00B529DC" w:rsidP="00B529DC">
      <w:pPr>
        <w:rPr>
          <w:sz w:val="24"/>
          <w:szCs w:val="24"/>
        </w:rPr>
      </w:pPr>
      <w:r w:rsidRPr="00F77B32">
        <w:rPr>
          <w:sz w:val="24"/>
          <w:szCs w:val="24"/>
        </w:rPr>
        <w:t>Петрушка</w:t>
      </w:r>
      <w:r w:rsidR="0058719E">
        <w:rPr>
          <w:sz w:val="24"/>
          <w:szCs w:val="24"/>
        </w:rPr>
        <w:t xml:space="preserve">: </w:t>
      </w:r>
      <w:r w:rsidRPr="00F77B32">
        <w:rPr>
          <w:sz w:val="24"/>
          <w:szCs w:val="24"/>
        </w:rPr>
        <w:t xml:space="preserve">Что за день рожденья, </w:t>
      </w:r>
    </w:p>
    <w:p w:rsidR="00B529DC" w:rsidRPr="00F77B32" w:rsidRDefault="00B529DC" w:rsidP="00B529DC">
      <w:pPr>
        <w:rPr>
          <w:sz w:val="24"/>
          <w:szCs w:val="24"/>
        </w:rPr>
      </w:pPr>
      <w:r w:rsidRPr="00F77B32">
        <w:rPr>
          <w:sz w:val="24"/>
          <w:szCs w:val="24"/>
        </w:rPr>
        <w:t xml:space="preserve"> </w:t>
      </w:r>
      <w:r w:rsidR="0058719E">
        <w:rPr>
          <w:sz w:val="24"/>
          <w:szCs w:val="24"/>
        </w:rPr>
        <w:t xml:space="preserve">                   </w:t>
      </w:r>
      <w:r w:rsidRPr="00F77B32">
        <w:rPr>
          <w:sz w:val="24"/>
          <w:szCs w:val="24"/>
        </w:rPr>
        <w:t xml:space="preserve">Если нет веселья? </w:t>
      </w:r>
    </w:p>
    <w:p w:rsidR="00B529DC" w:rsidRPr="00F77B32" w:rsidRDefault="0058719E" w:rsidP="00B529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529DC" w:rsidRPr="00F77B32">
        <w:rPr>
          <w:sz w:val="24"/>
          <w:szCs w:val="24"/>
        </w:rPr>
        <w:t xml:space="preserve">Будет музыка играть, </w:t>
      </w:r>
    </w:p>
    <w:p w:rsidR="00944BB9" w:rsidRPr="00F77B32" w:rsidRDefault="0058719E" w:rsidP="00944B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529DC" w:rsidRPr="00F77B32">
        <w:rPr>
          <w:sz w:val="24"/>
          <w:szCs w:val="24"/>
        </w:rPr>
        <w:t xml:space="preserve"> Будем весело плясать! </w:t>
      </w:r>
    </w:p>
    <w:p w:rsidR="00F6748A" w:rsidRPr="0058719E" w:rsidRDefault="00186D82" w:rsidP="00944BB9">
      <w:pPr>
        <w:rPr>
          <w:i/>
          <w:sz w:val="24"/>
          <w:szCs w:val="24"/>
        </w:rPr>
      </w:pPr>
      <w:r w:rsidRPr="0058719E">
        <w:rPr>
          <w:i/>
          <w:sz w:val="24"/>
          <w:szCs w:val="24"/>
        </w:rPr>
        <w:t>(</w:t>
      </w:r>
      <w:r w:rsidR="00F6748A" w:rsidRPr="0058719E">
        <w:rPr>
          <w:i/>
          <w:sz w:val="24"/>
          <w:szCs w:val="24"/>
        </w:rPr>
        <w:t>Все вместе танцуют танец «Буги-вуги</w:t>
      </w:r>
      <w:r w:rsidR="00944BB9" w:rsidRPr="0058719E">
        <w:rPr>
          <w:i/>
          <w:sz w:val="24"/>
          <w:szCs w:val="24"/>
        </w:rPr>
        <w:t>»</w:t>
      </w:r>
      <w:r w:rsidRPr="0058719E">
        <w:rPr>
          <w:i/>
          <w:sz w:val="24"/>
          <w:szCs w:val="24"/>
        </w:rPr>
        <w:t>)</w:t>
      </w:r>
      <w:r w:rsidR="00944BB9" w:rsidRPr="0058719E">
        <w:rPr>
          <w:i/>
          <w:sz w:val="24"/>
          <w:szCs w:val="24"/>
        </w:rPr>
        <w:t xml:space="preserve">. </w:t>
      </w:r>
    </w:p>
    <w:p w:rsidR="00463A54" w:rsidRPr="0058719E" w:rsidRDefault="00F6748A" w:rsidP="00463A54">
      <w:pPr>
        <w:rPr>
          <w:b/>
          <w:sz w:val="24"/>
          <w:szCs w:val="24"/>
        </w:rPr>
      </w:pPr>
      <w:r w:rsidRPr="0058719E">
        <w:rPr>
          <w:b/>
          <w:sz w:val="24"/>
          <w:szCs w:val="24"/>
        </w:rPr>
        <w:t>Бабушка-забавушка</w:t>
      </w:r>
      <w:r w:rsidR="0058719E">
        <w:rPr>
          <w:b/>
          <w:sz w:val="24"/>
          <w:szCs w:val="24"/>
        </w:rPr>
        <w:t xml:space="preserve">: </w:t>
      </w:r>
      <w:r w:rsidR="00463A54" w:rsidRPr="00F77B32">
        <w:rPr>
          <w:sz w:val="24"/>
          <w:szCs w:val="24"/>
        </w:rPr>
        <w:t xml:space="preserve">Вам 5 лет, а это значит, </w:t>
      </w:r>
    </w:p>
    <w:p w:rsidR="00463A54" w:rsidRPr="00F77B32" w:rsidRDefault="00463A54" w:rsidP="00463A54">
      <w:pPr>
        <w:rPr>
          <w:sz w:val="24"/>
          <w:szCs w:val="24"/>
        </w:rPr>
      </w:pPr>
      <w:r w:rsidRPr="00F77B32">
        <w:rPr>
          <w:sz w:val="24"/>
          <w:szCs w:val="24"/>
        </w:rPr>
        <w:t xml:space="preserve"> </w:t>
      </w:r>
      <w:r w:rsidR="0058719E">
        <w:rPr>
          <w:sz w:val="24"/>
          <w:szCs w:val="24"/>
        </w:rPr>
        <w:t xml:space="preserve">                                      </w:t>
      </w:r>
      <w:r w:rsidRPr="00F77B32">
        <w:rPr>
          <w:sz w:val="24"/>
          <w:szCs w:val="24"/>
        </w:rPr>
        <w:t xml:space="preserve">Что вы на год подросли, </w:t>
      </w:r>
    </w:p>
    <w:p w:rsidR="00463A54" w:rsidRPr="00F77B32" w:rsidRDefault="0058719E" w:rsidP="00463A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463A54" w:rsidRPr="00F77B32">
        <w:rPr>
          <w:sz w:val="24"/>
          <w:szCs w:val="24"/>
        </w:rPr>
        <w:t xml:space="preserve">И для вас наш праздник начат, </w:t>
      </w:r>
    </w:p>
    <w:p w:rsidR="00463A54" w:rsidRPr="00F77B32" w:rsidRDefault="0058719E" w:rsidP="00463A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463A54" w:rsidRPr="00F77B32">
        <w:rPr>
          <w:sz w:val="24"/>
          <w:szCs w:val="24"/>
        </w:rPr>
        <w:t xml:space="preserve"> Вам подарки принесли. </w:t>
      </w:r>
    </w:p>
    <w:p w:rsidR="009B46A7" w:rsidRPr="00F77B32" w:rsidRDefault="009B46A7" w:rsidP="00463A54">
      <w:pPr>
        <w:rPr>
          <w:sz w:val="24"/>
          <w:szCs w:val="24"/>
        </w:rPr>
      </w:pPr>
    </w:p>
    <w:p w:rsidR="00463A54" w:rsidRPr="0058719E" w:rsidRDefault="009B46A7" w:rsidP="00463A54">
      <w:pPr>
        <w:rPr>
          <w:b/>
          <w:sz w:val="24"/>
          <w:szCs w:val="24"/>
        </w:rPr>
      </w:pPr>
      <w:r w:rsidRPr="0058719E">
        <w:rPr>
          <w:b/>
          <w:sz w:val="24"/>
          <w:szCs w:val="24"/>
        </w:rPr>
        <w:t>Петрушка</w:t>
      </w:r>
      <w:r w:rsidR="0058719E">
        <w:rPr>
          <w:b/>
          <w:sz w:val="24"/>
          <w:szCs w:val="24"/>
        </w:rPr>
        <w:t xml:space="preserve">: </w:t>
      </w:r>
      <w:r w:rsidR="00463A54" w:rsidRPr="00F77B32">
        <w:rPr>
          <w:sz w:val="24"/>
          <w:szCs w:val="24"/>
        </w:rPr>
        <w:t xml:space="preserve">Мы играли, песни пели, </w:t>
      </w:r>
    </w:p>
    <w:p w:rsidR="00463A54" w:rsidRPr="00F77B32" w:rsidRDefault="0058719E" w:rsidP="00463A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B66CF" w:rsidRPr="00F77B32">
        <w:rPr>
          <w:sz w:val="24"/>
          <w:szCs w:val="24"/>
        </w:rPr>
        <w:t xml:space="preserve"> И </w:t>
      </w:r>
      <w:r w:rsidR="00463A54" w:rsidRPr="00F77B32">
        <w:rPr>
          <w:sz w:val="24"/>
          <w:szCs w:val="24"/>
        </w:rPr>
        <w:t xml:space="preserve"> пришёл веселый час, </w:t>
      </w:r>
    </w:p>
    <w:p w:rsidR="00463A54" w:rsidRPr="00F77B32" w:rsidRDefault="0058719E" w:rsidP="00463A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463A54" w:rsidRPr="00F77B32">
        <w:rPr>
          <w:sz w:val="24"/>
          <w:szCs w:val="24"/>
        </w:rPr>
        <w:t xml:space="preserve"> Будет самый интересный, </w:t>
      </w:r>
    </w:p>
    <w:p w:rsidR="00463A54" w:rsidRPr="00F77B32" w:rsidRDefault="0058719E" w:rsidP="00463A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B66CF" w:rsidRPr="00F77B32">
        <w:rPr>
          <w:sz w:val="24"/>
          <w:szCs w:val="24"/>
        </w:rPr>
        <w:t xml:space="preserve"> Миг на празднике сейчас</w:t>
      </w:r>
      <w:r w:rsidR="00463A54" w:rsidRPr="00F77B32">
        <w:rPr>
          <w:sz w:val="24"/>
          <w:szCs w:val="24"/>
        </w:rPr>
        <w:t xml:space="preserve">, </w:t>
      </w:r>
    </w:p>
    <w:p w:rsidR="00463A54" w:rsidRPr="00F77B32" w:rsidRDefault="0058719E" w:rsidP="00463A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63A54" w:rsidRPr="00F77B32">
        <w:rPr>
          <w:sz w:val="24"/>
          <w:szCs w:val="24"/>
        </w:rPr>
        <w:t xml:space="preserve">В группе ждет нас угощенье, </w:t>
      </w:r>
    </w:p>
    <w:p w:rsidR="00463A54" w:rsidRPr="00F77B32" w:rsidRDefault="0058719E" w:rsidP="00463A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463A54" w:rsidRPr="00F77B32">
        <w:rPr>
          <w:sz w:val="24"/>
          <w:szCs w:val="24"/>
        </w:rPr>
        <w:t xml:space="preserve"> В честь такого дня рожденья! </w:t>
      </w:r>
    </w:p>
    <w:p w:rsidR="00463A54" w:rsidRPr="00F77B32" w:rsidRDefault="0058719E" w:rsidP="00463A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463A54" w:rsidRPr="00F77B32">
        <w:rPr>
          <w:sz w:val="24"/>
          <w:szCs w:val="24"/>
        </w:rPr>
        <w:t xml:space="preserve"> Вас поздравим от души! </w:t>
      </w:r>
    </w:p>
    <w:p w:rsidR="00463A54" w:rsidRPr="00F77B32" w:rsidRDefault="0058719E" w:rsidP="00463A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463A54" w:rsidRPr="00F77B32">
        <w:rPr>
          <w:sz w:val="24"/>
          <w:szCs w:val="24"/>
        </w:rPr>
        <w:t xml:space="preserve"> Именинникам подарки, </w:t>
      </w:r>
    </w:p>
    <w:p w:rsidR="00463A54" w:rsidRPr="00F77B32" w:rsidRDefault="0058719E" w:rsidP="00463A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463A54" w:rsidRPr="00F77B32">
        <w:rPr>
          <w:sz w:val="24"/>
          <w:szCs w:val="24"/>
        </w:rPr>
        <w:t xml:space="preserve"> Будут очень хороши! </w:t>
      </w:r>
    </w:p>
    <w:p w:rsidR="00463A54" w:rsidRPr="00F77B32" w:rsidRDefault="00463A54" w:rsidP="00463A54">
      <w:pPr>
        <w:rPr>
          <w:sz w:val="24"/>
          <w:szCs w:val="24"/>
        </w:rPr>
      </w:pPr>
    </w:p>
    <w:p w:rsidR="00944BB9" w:rsidRPr="0058719E" w:rsidRDefault="00F6748A" w:rsidP="00463A54">
      <w:pPr>
        <w:rPr>
          <w:i/>
          <w:sz w:val="24"/>
          <w:szCs w:val="24"/>
        </w:rPr>
      </w:pPr>
      <w:r w:rsidRPr="0058719E">
        <w:rPr>
          <w:i/>
          <w:sz w:val="24"/>
          <w:szCs w:val="24"/>
        </w:rPr>
        <w:t>(</w:t>
      </w:r>
      <w:r w:rsidR="00463A54" w:rsidRPr="0058719E">
        <w:rPr>
          <w:i/>
          <w:sz w:val="24"/>
          <w:szCs w:val="24"/>
        </w:rPr>
        <w:t xml:space="preserve"> Под музыку де</w:t>
      </w:r>
      <w:r w:rsidR="00DB66CF" w:rsidRPr="0058719E">
        <w:rPr>
          <w:i/>
          <w:sz w:val="24"/>
          <w:szCs w:val="24"/>
        </w:rPr>
        <w:t>ти получают подарки для группы.</w:t>
      </w:r>
      <w:r w:rsidRPr="0058719E">
        <w:rPr>
          <w:i/>
          <w:sz w:val="24"/>
          <w:szCs w:val="24"/>
        </w:rPr>
        <w:t>)</w:t>
      </w:r>
    </w:p>
    <w:p w:rsidR="00F6748A" w:rsidRPr="00F77B32" w:rsidRDefault="00F6748A" w:rsidP="00463A54">
      <w:pPr>
        <w:rPr>
          <w:sz w:val="24"/>
          <w:szCs w:val="24"/>
        </w:rPr>
      </w:pPr>
    </w:p>
    <w:p w:rsidR="00FB341C" w:rsidRPr="0058719E" w:rsidRDefault="009B46A7" w:rsidP="00944BB9">
      <w:pPr>
        <w:rPr>
          <w:i/>
          <w:sz w:val="24"/>
          <w:szCs w:val="24"/>
        </w:rPr>
      </w:pPr>
      <w:r w:rsidRPr="0058719E">
        <w:rPr>
          <w:b/>
          <w:sz w:val="24"/>
          <w:szCs w:val="24"/>
        </w:rPr>
        <w:t>Петрушка</w:t>
      </w:r>
      <w:r w:rsidR="0058719E" w:rsidRPr="0058719E">
        <w:rPr>
          <w:b/>
          <w:sz w:val="24"/>
          <w:szCs w:val="24"/>
        </w:rPr>
        <w:t>:</w:t>
      </w:r>
      <w:r w:rsidR="0058719E">
        <w:rPr>
          <w:sz w:val="24"/>
          <w:szCs w:val="24"/>
        </w:rPr>
        <w:t xml:space="preserve"> </w:t>
      </w:r>
      <w:r w:rsidRPr="00F77B32">
        <w:rPr>
          <w:sz w:val="24"/>
          <w:szCs w:val="24"/>
        </w:rPr>
        <w:t>А ч</w:t>
      </w:r>
      <w:r w:rsidR="00F6748A" w:rsidRPr="00F77B32">
        <w:rPr>
          <w:sz w:val="24"/>
          <w:szCs w:val="24"/>
        </w:rPr>
        <w:t>то за день рождения без каравая?</w:t>
      </w:r>
      <w:r w:rsidR="0058719E">
        <w:rPr>
          <w:sz w:val="24"/>
          <w:szCs w:val="24"/>
        </w:rPr>
        <w:t xml:space="preserve"> </w:t>
      </w:r>
      <w:r w:rsidR="00F6748A" w:rsidRPr="0058719E">
        <w:rPr>
          <w:i/>
          <w:sz w:val="24"/>
          <w:szCs w:val="24"/>
        </w:rPr>
        <w:t>(дети водят каравай.</w:t>
      </w:r>
      <w:r w:rsidR="00FB341C" w:rsidRPr="0058719E">
        <w:rPr>
          <w:i/>
          <w:sz w:val="24"/>
          <w:szCs w:val="24"/>
        </w:rPr>
        <w:t xml:space="preserve"> Петрушка выносит торт, дети задувают свечи, загадывают </w:t>
      </w:r>
      <w:r w:rsidR="00F6748A" w:rsidRPr="0058719E">
        <w:rPr>
          <w:i/>
          <w:sz w:val="24"/>
          <w:szCs w:val="24"/>
        </w:rPr>
        <w:t>желание. Садятся пить чай.)</w:t>
      </w:r>
    </w:p>
    <w:p w:rsidR="001729CC" w:rsidRPr="00F77B32" w:rsidRDefault="001729CC" w:rsidP="00944BB9">
      <w:pPr>
        <w:rPr>
          <w:sz w:val="24"/>
          <w:szCs w:val="24"/>
        </w:rPr>
      </w:pPr>
      <w:r w:rsidRPr="00F77B32">
        <w:rPr>
          <w:sz w:val="24"/>
          <w:szCs w:val="24"/>
        </w:rPr>
        <w:t>Бабушка - забавушка и Петрушка прощаются и уходят.</w:t>
      </w:r>
    </w:p>
    <w:p w:rsidR="00AA7A18" w:rsidRPr="00F77B32" w:rsidRDefault="00F77B32" w:rsidP="00944BB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AA7A18" w:rsidRPr="00F77B32" w:rsidSect="00F77B32">
      <w:type w:val="continuous"/>
      <w:pgSz w:w="11906" w:h="16838" w:code="9"/>
      <w:pgMar w:top="284" w:right="567" w:bottom="36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8D" w:rsidRDefault="0091698D">
      <w:r>
        <w:separator/>
      </w:r>
    </w:p>
  </w:endnote>
  <w:endnote w:type="continuationSeparator" w:id="0">
    <w:p w:rsidR="0091698D" w:rsidRDefault="0091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F5" w:rsidRPr="000C30F5" w:rsidRDefault="000C30F5">
    <w:pPr>
      <w:pStyle w:val="ab"/>
      <w:jc w:val="right"/>
      <w:rPr>
        <w:sz w:val="22"/>
        <w:szCs w:val="22"/>
      </w:rPr>
    </w:pPr>
    <w:r w:rsidRPr="000C30F5">
      <w:rPr>
        <w:sz w:val="22"/>
        <w:szCs w:val="22"/>
      </w:rPr>
      <w:fldChar w:fldCharType="begin"/>
    </w:r>
    <w:r w:rsidRPr="000C30F5">
      <w:rPr>
        <w:sz w:val="22"/>
        <w:szCs w:val="22"/>
      </w:rPr>
      <w:instrText>PAGE   \* MERGEFORMAT</w:instrText>
    </w:r>
    <w:r w:rsidRPr="000C30F5">
      <w:rPr>
        <w:sz w:val="22"/>
        <w:szCs w:val="22"/>
      </w:rPr>
      <w:fldChar w:fldCharType="separate"/>
    </w:r>
    <w:r w:rsidR="006C37E9">
      <w:rPr>
        <w:noProof/>
        <w:sz w:val="22"/>
        <w:szCs w:val="22"/>
      </w:rPr>
      <w:t>1</w:t>
    </w:r>
    <w:r w:rsidRPr="000C30F5">
      <w:rPr>
        <w:sz w:val="22"/>
        <w:szCs w:val="22"/>
      </w:rPr>
      <w:fldChar w:fldCharType="end"/>
    </w:r>
  </w:p>
  <w:p w:rsidR="000C30F5" w:rsidRDefault="000C30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8D" w:rsidRDefault="0091698D">
      <w:r>
        <w:separator/>
      </w:r>
    </w:p>
  </w:footnote>
  <w:footnote w:type="continuationSeparator" w:id="0">
    <w:p w:rsidR="0091698D" w:rsidRDefault="0091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E9"/>
    <w:rsid w:val="00000A0B"/>
    <w:rsid w:val="00011AB0"/>
    <w:rsid w:val="000133DC"/>
    <w:rsid w:val="00014535"/>
    <w:rsid w:val="00015B24"/>
    <w:rsid w:val="00020E1C"/>
    <w:rsid w:val="0002219D"/>
    <w:rsid w:val="0003240F"/>
    <w:rsid w:val="000336EF"/>
    <w:rsid w:val="000345C6"/>
    <w:rsid w:val="00036196"/>
    <w:rsid w:val="00042F02"/>
    <w:rsid w:val="000446BC"/>
    <w:rsid w:val="00050085"/>
    <w:rsid w:val="00050D86"/>
    <w:rsid w:val="00054189"/>
    <w:rsid w:val="00054EC7"/>
    <w:rsid w:val="00077192"/>
    <w:rsid w:val="000801C9"/>
    <w:rsid w:val="000801E7"/>
    <w:rsid w:val="00082044"/>
    <w:rsid w:val="000820AE"/>
    <w:rsid w:val="00084ADA"/>
    <w:rsid w:val="00085E79"/>
    <w:rsid w:val="000A25C4"/>
    <w:rsid w:val="000A2985"/>
    <w:rsid w:val="000B022F"/>
    <w:rsid w:val="000B7E83"/>
    <w:rsid w:val="000C2A61"/>
    <w:rsid w:val="000C30F5"/>
    <w:rsid w:val="000C5E7E"/>
    <w:rsid w:val="000D03B2"/>
    <w:rsid w:val="000D1B6D"/>
    <w:rsid w:val="000D460A"/>
    <w:rsid w:val="000D62CD"/>
    <w:rsid w:val="000E368D"/>
    <w:rsid w:val="000F2A1D"/>
    <w:rsid w:val="000F3966"/>
    <w:rsid w:val="000F40E8"/>
    <w:rsid w:val="000F7227"/>
    <w:rsid w:val="0010406D"/>
    <w:rsid w:val="00104EE4"/>
    <w:rsid w:val="00105095"/>
    <w:rsid w:val="00123F64"/>
    <w:rsid w:val="00127306"/>
    <w:rsid w:val="0013455E"/>
    <w:rsid w:val="00145F8C"/>
    <w:rsid w:val="00155BAD"/>
    <w:rsid w:val="00156B84"/>
    <w:rsid w:val="00157C19"/>
    <w:rsid w:val="00163483"/>
    <w:rsid w:val="001657A2"/>
    <w:rsid w:val="001707A7"/>
    <w:rsid w:val="001729CC"/>
    <w:rsid w:val="00174AA8"/>
    <w:rsid w:val="00177872"/>
    <w:rsid w:val="00186D82"/>
    <w:rsid w:val="00190853"/>
    <w:rsid w:val="001915D6"/>
    <w:rsid w:val="0019510F"/>
    <w:rsid w:val="001A151E"/>
    <w:rsid w:val="001A61C0"/>
    <w:rsid w:val="001B041C"/>
    <w:rsid w:val="001B4B68"/>
    <w:rsid w:val="001C44FD"/>
    <w:rsid w:val="001D699C"/>
    <w:rsid w:val="001D756B"/>
    <w:rsid w:val="001E09B4"/>
    <w:rsid w:val="001E3E4B"/>
    <w:rsid w:val="001E4E87"/>
    <w:rsid w:val="001E6A8E"/>
    <w:rsid w:val="001E7361"/>
    <w:rsid w:val="001F0C0F"/>
    <w:rsid w:val="001F3FAA"/>
    <w:rsid w:val="002077E7"/>
    <w:rsid w:val="00210CC6"/>
    <w:rsid w:val="00213993"/>
    <w:rsid w:val="00214342"/>
    <w:rsid w:val="00216E2F"/>
    <w:rsid w:val="0022070C"/>
    <w:rsid w:val="00220B87"/>
    <w:rsid w:val="00221BCD"/>
    <w:rsid w:val="00222117"/>
    <w:rsid w:val="00225CB5"/>
    <w:rsid w:val="00226C0E"/>
    <w:rsid w:val="0023138D"/>
    <w:rsid w:val="00233E31"/>
    <w:rsid w:val="002414E5"/>
    <w:rsid w:val="00246F1A"/>
    <w:rsid w:val="00250D80"/>
    <w:rsid w:val="00260361"/>
    <w:rsid w:val="00262274"/>
    <w:rsid w:val="002656AC"/>
    <w:rsid w:val="00272E26"/>
    <w:rsid w:val="00275743"/>
    <w:rsid w:val="00283EF4"/>
    <w:rsid w:val="002849C3"/>
    <w:rsid w:val="00284E4C"/>
    <w:rsid w:val="00286B68"/>
    <w:rsid w:val="0029225C"/>
    <w:rsid w:val="00295DC2"/>
    <w:rsid w:val="002969A6"/>
    <w:rsid w:val="002A2F77"/>
    <w:rsid w:val="002A39A8"/>
    <w:rsid w:val="002A6EDB"/>
    <w:rsid w:val="002B10AA"/>
    <w:rsid w:val="002B1B53"/>
    <w:rsid w:val="002B5CAF"/>
    <w:rsid w:val="002B76C6"/>
    <w:rsid w:val="002C03DF"/>
    <w:rsid w:val="002C295E"/>
    <w:rsid w:val="002C44BC"/>
    <w:rsid w:val="002C515F"/>
    <w:rsid w:val="002D0040"/>
    <w:rsid w:val="002D4076"/>
    <w:rsid w:val="002D491B"/>
    <w:rsid w:val="002D59A1"/>
    <w:rsid w:val="002E3CF1"/>
    <w:rsid w:val="002E5720"/>
    <w:rsid w:val="002F4C1F"/>
    <w:rsid w:val="003010CC"/>
    <w:rsid w:val="003038F6"/>
    <w:rsid w:val="00305BE1"/>
    <w:rsid w:val="00307237"/>
    <w:rsid w:val="0031412A"/>
    <w:rsid w:val="00314849"/>
    <w:rsid w:val="00316606"/>
    <w:rsid w:val="00317F19"/>
    <w:rsid w:val="00320D2E"/>
    <w:rsid w:val="0032312A"/>
    <w:rsid w:val="00325536"/>
    <w:rsid w:val="00326FB9"/>
    <w:rsid w:val="003345C7"/>
    <w:rsid w:val="003353AC"/>
    <w:rsid w:val="0033719B"/>
    <w:rsid w:val="00343A4F"/>
    <w:rsid w:val="00352AF6"/>
    <w:rsid w:val="00356632"/>
    <w:rsid w:val="003576C9"/>
    <w:rsid w:val="003577DE"/>
    <w:rsid w:val="00361E1A"/>
    <w:rsid w:val="00362EBE"/>
    <w:rsid w:val="00367011"/>
    <w:rsid w:val="0036715F"/>
    <w:rsid w:val="00371258"/>
    <w:rsid w:val="00374E2A"/>
    <w:rsid w:val="003777CD"/>
    <w:rsid w:val="00386539"/>
    <w:rsid w:val="00391335"/>
    <w:rsid w:val="00391901"/>
    <w:rsid w:val="003935FB"/>
    <w:rsid w:val="00393653"/>
    <w:rsid w:val="00393C3F"/>
    <w:rsid w:val="003941BE"/>
    <w:rsid w:val="00397E70"/>
    <w:rsid w:val="003A33E3"/>
    <w:rsid w:val="003B0722"/>
    <w:rsid w:val="003B0DD5"/>
    <w:rsid w:val="003B4AAB"/>
    <w:rsid w:val="003B59C1"/>
    <w:rsid w:val="003C5E1A"/>
    <w:rsid w:val="003C7D67"/>
    <w:rsid w:val="003D4F52"/>
    <w:rsid w:val="003D5062"/>
    <w:rsid w:val="003D593A"/>
    <w:rsid w:val="003D768E"/>
    <w:rsid w:val="003D7798"/>
    <w:rsid w:val="003E431B"/>
    <w:rsid w:val="003E442F"/>
    <w:rsid w:val="003E54F3"/>
    <w:rsid w:val="003F117C"/>
    <w:rsid w:val="003F2AF3"/>
    <w:rsid w:val="003F3E5C"/>
    <w:rsid w:val="00401797"/>
    <w:rsid w:val="00402947"/>
    <w:rsid w:val="0040446F"/>
    <w:rsid w:val="0041167B"/>
    <w:rsid w:val="00415E1F"/>
    <w:rsid w:val="00416DF3"/>
    <w:rsid w:val="00440122"/>
    <w:rsid w:val="00441401"/>
    <w:rsid w:val="004552AF"/>
    <w:rsid w:val="00463A54"/>
    <w:rsid w:val="00465F49"/>
    <w:rsid w:val="0046636A"/>
    <w:rsid w:val="00470A68"/>
    <w:rsid w:val="00472630"/>
    <w:rsid w:val="0047616C"/>
    <w:rsid w:val="00476C69"/>
    <w:rsid w:val="0048579F"/>
    <w:rsid w:val="004874C3"/>
    <w:rsid w:val="00492969"/>
    <w:rsid w:val="004967C2"/>
    <w:rsid w:val="00497A3C"/>
    <w:rsid w:val="004A72E5"/>
    <w:rsid w:val="004B02D6"/>
    <w:rsid w:val="004B2744"/>
    <w:rsid w:val="004C0466"/>
    <w:rsid w:val="004C61CE"/>
    <w:rsid w:val="004E1E90"/>
    <w:rsid w:val="004E32BA"/>
    <w:rsid w:val="004E3798"/>
    <w:rsid w:val="004F44C6"/>
    <w:rsid w:val="00500ED3"/>
    <w:rsid w:val="0050430F"/>
    <w:rsid w:val="00507563"/>
    <w:rsid w:val="00512D36"/>
    <w:rsid w:val="00522255"/>
    <w:rsid w:val="00525D14"/>
    <w:rsid w:val="0053272D"/>
    <w:rsid w:val="0053340C"/>
    <w:rsid w:val="00537C6A"/>
    <w:rsid w:val="005431F6"/>
    <w:rsid w:val="005433FC"/>
    <w:rsid w:val="00543FFF"/>
    <w:rsid w:val="00544EC9"/>
    <w:rsid w:val="00545433"/>
    <w:rsid w:val="00547960"/>
    <w:rsid w:val="00550A5D"/>
    <w:rsid w:val="00554085"/>
    <w:rsid w:val="00561204"/>
    <w:rsid w:val="00562C81"/>
    <w:rsid w:val="005712D9"/>
    <w:rsid w:val="00580632"/>
    <w:rsid w:val="00584C37"/>
    <w:rsid w:val="00585239"/>
    <w:rsid w:val="0058537A"/>
    <w:rsid w:val="005855A5"/>
    <w:rsid w:val="0058719E"/>
    <w:rsid w:val="00594EEF"/>
    <w:rsid w:val="005A1EA5"/>
    <w:rsid w:val="005A71FF"/>
    <w:rsid w:val="005B1252"/>
    <w:rsid w:val="005B4389"/>
    <w:rsid w:val="005B7F29"/>
    <w:rsid w:val="005C2487"/>
    <w:rsid w:val="005C634C"/>
    <w:rsid w:val="005D052C"/>
    <w:rsid w:val="005D2030"/>
    <w:rsid w:val="005E0327"/>
    <w:rsid w:val="005E3476"/>
    <w:rsid w:val="005E78D1"/>
    <w:rsid w:val="005F4AA5"/>
    <w:rsid w:val="005F5E13"/>
    <w:rsid w:val="005F65A8"/>
    <w:rsid w:val="005F74BF"/>
    <w:rsid w:val="00604A18"/>
    <w:rsid w:val="00614D99"/>
    <w:rsid w:val="006153E9"/>
    <w:rsid w:val="0061578A"/>
    <w:rsid w:val="00617377"/>
    <w:rsid w:val="0062690A"/>
    <w:rsid w:val="006348D8"/>
    <w:rsid w:val="00636A21"/>
    <w:rsid w:val="006413BE"/>
    <w:rsid w:val="00641EC9"/>
    <w:rsid w:val="00642DCD"/>
    <w:rsid w:val="0065077E"/>
    <w:rsid w:val="006517D1"/>
    <w:rsid w:val="00653EBB"/>
    <w:rsid w:val="0065665E"/>
    <w:rsid w:val="00660F07"/>
    <w:rsid w:val="00665F1D"/>
    <w:rsid w:val="006665E3"/>
    <w:rsid w:val="00674916"/>
    <w:rsid w:val="00676651"/>
    <w:rsid w:val="00681AC3"/>
    <w:rsid w:val="00681E5B"/>
    <w:rsid w:val="006923CA"/>
    <w:rsid w:val="00692F34"/>
    <w:rsid w:val="006938D1"/>
    <w:rsid w:val="006964B6"/>
    <w:rsid w:val="00697100"/>
    <w:rsid w:val="006A0FCB"/>
    <w:rsid w:val="006A70BF"/>
    <w:rsid w:val="006A7419"/>
    <w:rsid w:val="006A7A73"/>
    <w:rsid w:val="006B3B66"/>
    <w:rsid w:val="006B469E"/>
    <w:rsid w:val="006C1065"/>
    <w:rsid w:val="006C37E9"/>
    <w:rsid w:val="006C4728"/>
    <w:rsid w:val="006D2418"/>
    <w:rsid w:val="006D2F76"/>
    <w:rsid w:val="006D7210"/>
    <w:rsid w:val="006E03D3"/>
    <w:rsid w:val="006E1792"/>
    <w:rsid w:val="006E7A5A"/>
    <w:rsid w:val="006F21B0"/>
    <w:rsid w:val="006F2593"/>
    <w:rsid w:val="006F4734"/>
    <w:rsid w:val="006F4D09"/>
    <w:rsid w:val="007030B2"/>
    <w:rsid w:val="00720122"/>
    <w:rsid w:val="00720649"/>
    <w:rsid w:val="00720968"/>
    <w:rsid w:val="007213F5"/>
    <w:rsid w:val="00722CAB"/>
    <w:rsid w:val="00727F21"/>
    <w:rsid w:val="007350F4"/>
    <w:rsid w:val="0073724E"/>
    <w:rsid w:val="007375DC"/>
    <w:rsid w:val="00740E6F"/>
    <w:rsid w:val="00742103"/>
    <w:rsid w:val="007425D8"/>
    <w:rsid w:val="007438DB"/>
    <w:rsid w:val="0075028F"/>
    <w:rsid w:val="00751F14"/>
    <w:rsid w:val="00757121"/>
    <w:rsid w:val="007624AE"/>
    <w:rsid w:val="00770402"/>
    <w:rsid w:val="0077352F"/>
    <w:rsid w:val="00773FA3"/>
    <w:rsid w:val="00777328"/>
    <w:rsid w:val="00781BBA"/>
    <w:rsid w:val="00782709"/>
    <w:rsid w:val="00784FF4"/>
    <w:rsid w:val="00790D73"/>
    <w:rsid w:val="007919C5"/>
    <w:rsid w:val="00792D26"/>
    <w:rsid w:val="00793224"/>
    <w:rsid w:val="00794E24"/>
    <w:rsid w:val="00796B14"/>
    <w:rsid w:val="007A4DBB"/>
    <w:rsid w:val="007B0BF7"/>
    <w:rsid w:val="007B1FD2"/>
    <w:rsid w:val="007B3F67"/>
    <w:rsid w:val="007B4F84"/>
    <w:rsid w:val="007B632A"/>
    <w:rsid w:val="007E3635"/>
    <w:rsid w:val="007E3F49"/>
    <w:rsid w:val="007F523C"/>
    <w:rsid w:val="00800A04"/>
    <w:rsid w:val="00803804"/>
    <w:rsid w:val="00805F77"/>
    <w:rsid w:val="00810521"/>
    <w:rsid w:val="00811064"/>
    <w:rsid w:val="0081107C"/>
    <w:rsid w:val="00812271"/>
    <w:rsid w:val="00814F29"/>
    <w:rsid w:val="00820353"/>
    <w:rsid w:val="00824F93"/>
    <w:rsid w:val="00841DD2"/>
    <w:rsid w:val="00844173"/>
    <w:rsid w:val="00847A68"/>
    <w:rsid w:val="0085677C"/>
    <w:rsid w:val="008633C3"/>
    <w:rsid w:val="00864A23"/>
    <w:rsid w:val="0087183F"/>
    <w:rsid w:val="0087321E"/>
    <w:rsid w:val="00881B20"/>
    <w:rsid w:val="00885569"/>
    <w:rsid w:val="00887AE4"/>
    <w:rsid w:val="008909B3"/>
    <w:rsid w:val="0089383D"/>
    <w:rsid w:val="008A1323"/>
    <w:rsid w:val="008A2DF8"/>
    <w:rsid w:val="008A7AA5"/>
    <w:rsid w:val="008B0989"/>
    <w:rsid w:val="008B5897"/>
    <w:rsid w:val="008B72EA"/>
    <w:rsid w:val="008B75EB"/>
    <w:rsid w:val="008B76A2"/>
    <w:rsid w:val="008D1B38"/>
    <w:rsid w:val="008E11C2"/>
    <w:rsid w:val="008E2539"/>
    <w:rsid w:val="008E36E0"/>
    <w:rsid w:val="008F18D5"/>
    <w:rsid w:val="008F19C2"/>
    <w:rsid w:val="008F6DD6"/>
    <w:rsid w:val="0090648D"/>
    <w:rsid w:val="0091023D"/>
    <w:rsid w:val="009114E8"/>
    <w:rsid w:val="00915926"/>
    <w:rsid w:val="0091698D"/>
    <w:rsid w:val="009215DD"/>
    <w:rsid w:val="00922943"/>
    <w:rsid w:val="009239F0"/>
    <w:rsid w:val="00924BF2"/>
    <w:rsid w:val="009358CC"/>
    <w:rsid w:val="00941317"/>
    <w:rsid w:val="009417AF"/>
    <w:rsid w:val="00944BB9"/>
    <w:rsid w:val="00963552"/>
    <w:rsid w:val="00971981"/>
    <w:rsid w:val="00973891"/>
    <w:rsid w:val="00973C07"/>
    <w:rsid w:val="00974165"/>
    <w:rsid w:val="0098537D"/>
    <w:rsid w:val="00986BCD"/>
    <w:rsid w:val="0098781B"/>
    <w:rsid w:val="00990C8E"/>
    <w:rsid w:val="009916F8"/>
    <w:rsid w:val="009B46A7"/>
    <w:rsid w:val="009B7A79"/>
    <w:rsid w:val="009C4FCE"/>
    <w:rsid w:val="009D2693"/>
    <w:rsid w:val="009D6ECE"/>
    <w:rsid w:val="009E139F"/>
    <w:rsid w:val="009E4D04"/>
    <w:rsid w:val="009F3975"/>
    <w:rsid w:val="009F4CE7"/>
    <w:rsid w:val="009F55BF"/>
    <w:rsid w:val="009F7B04"/>
    <w:rsid w:val="00A01F01"/>
    <w:rsid w:val="00A04D9C"/>
    <w:rsid w:val="00A13348"/>
    <w:rsid w:val="00A226C3"/>
    <w:rsid w:val="00A22F32"/>
    <w:rsid w:val="00A2335D"/>
    <w:rsid w:val="00A24555"/>
    <w:rsid w:val="00A315C5"/>
    <w:rsid w:val="00A331C7"/>
    <w:rsid w:val="00A36D38"/>
    <w:rsid w:val="00A40689"/>
    <w:rsid w:val="00A44759"/>
    <w:rsid w:val="00A44B4C"/>
    <w:rsid w:val="00A50065"/>
    <w:rsid w:val="00A5604D"/>
    <w:rsid w:val="00A65259"/>
    <w:rsid w:val="00A7089D"/>
    <w:rsid w:val="00A70D96"/>
    <w:rsid w:val="00A724FA"/>
    <w:rsid w:val="00A72AAD"/>
    <w:rsid w:val="00A762E7"/>
    <w:rsid w:val="00A820A4"/>
    <w:rsid w:val="00A938D8"/>
    <w:rsid w:val="00A97230"/>
    <w:rsid w:val="00AA1266"/>
    <w:rsid w:val="00AA7A18"/>
    <w:rsid w:val="00AC4297"/>
    <w:rsid w:val="00AD3880"/>
    <w:rsid w:val="00AD5670"/>
    <w:rsid w:val="00AD6668"/>
    <w:rsid w:val="00AF0F27"/>
    <w:rsid w:val="00AF1578"/>
    <w:rsid w:val="00AF1B8D"/>
    <w:rsid w:val="00B007E5"/>
    <w:rsid w:val="00B00BC2"/>
    <w:rsid w:val="00B0216B"/>
    <w:rsid w:val="00B031B1"/>
    <w:rsid w:val="00B075C2"/>
    <w:rsid w:val="00B12C71"/>
    <w:rsid w:val="00B212AB"/>
    <w:rsid w:val="00B21306"/>
    <w:rsid w:val="00B35962"/>
    <w:rsid w:val="00B37D80"/>
    <w:rsid w:val="00B43AC3"/>
    <w:rsid w:val="00B44D22"/>
    <w:rsid w:val="00B529DC"/>
    <w:rsid w:val="00B53B3C"/>
    <w:rsid w:val="00B54FFE"/>
    <w:rsid w:val="00B55BFD"/>
    <w:rsid w:val="00B56363"/>
    <w:rsid w:val="00B61592"/>
    <w:rsid w:val="00B63EF1"/>
    <w:rsid w:val="00B6749C"/>
    <w:rsid w:val="00B76FD2"/>
    <w:rsid w:val="00B87939"/>
    <w:rsid w:val="00B93615"/>
    <w:rsid w:val="00B96443"/>
    <w:rsid w:val="00B97052"/>
    <w:rsid w:val="00B97490"/>
    <w:rsid w:val="00BA04E1"/>
    <w:rsid w:val="00BA0C07"/>
    <w:rsid w:val="00BA1DFD"/>
    <w:rsid w:val="00BA1E22"/>
    <w:rsid w:val="00BB21F7"/>
    <w:rsid w:val="00BB491A"/>
    <w:rsid w:val="00BB4B98"/>
    <w:rsid w:val="00BB7104"/>
    <w:rsid w:val="00BC27E8"/>
    <w:rsid w:val="00BD136B"/>
    <w:rsid w:val="00BD60EB"/>
    <w:rsid w:val="00BE3697"/>
    <w:rsid w:val="00BE7E84"/>
    <w:rsid w:val="00BF2CD3"/>
    <w:rsid w:val="00BF5DBE"/>
    <w:rsid w:val="00BF7687"/>
    <w:rsid w:val="00C00C93"/>
    <w:rsid w:val="00C158FF"/>
    <w:rsid w:val="00C2416B"/>
    <w:rsid w:val="00C26644"/>
    <w:rsid w:val="00C26994"/>
    <w:rsid w:val="00C30391"/>
    <w:rsid w:val="00C3102B"/>
    <w:rsid w:val="00C31CFA"/>
    <w:rsid w:val="00C40F8F"/>
    <w:rsid w:val="00C42BD1"/>
    <w:rsid w:val="00C45DD1"/>
    <w:rsid w:val="00C553A0"/>
    <w:rsid w:val="00C55752"/>
    <w:rsid w:val="00C62004"/>
    <w:rsid w:val="00C6317A"/>
    <w:rsid w:val="00C63EB8"/>
    <w:rsid w:val="00C96400"/>
    <w:rsid w:val="00CA208C"/>
    <w:rsid w:val="00CA352B"/>
    <w:rsid w:val="00CA3DB7"/>
    <w:rsid w:val="00CA520D"/>
    <w:rsid w:val="00CB02EB"/>
    <w:rsid w:val="00CB478A"/>
    <w:rsid w:val="00CB5027"/>
    <w:rsid w:val="00CD0312"/>
    <w:rsid w:val="00CD7EEC"/>
    <w:rsid w:val="00CE0E78"/>
    <w:rsid w:val="00CE20EF"/>
    <w:rsid w:val="00CE2C7C"/>
    <w:rsid w:val="00CE42CC"/>
    <w:rsid w:val="00CE47BE"/>
    <w:rsid w:val="00CE7459"/>
    <w:rsid w:val="00CF627C"/>
    <w:rsid w:val="00D02C30"/>
    <w:rsid w:val="00D1406C"/>
    <w:rsid w:val="00D207A8"/>
    <w:rsid w:val="00D22F0B"/>
    <w:rsid w:val="00D2328F"/>
    <w:rsid w:val="00D23D61"/>
    <w:rsid w:val="00D24B19"/>
    <w:rsid w:val="00D3427C"/>
    <w:rsid w:val="00D443B6"/>
    <w:rsid w:val="00D44BD0"/>
    <w:rsid w:val="00D5367E"/>
    <w:rsid w:val="00D558EA"/>
    <w:rsid w:val="00D659DB"/>
    <w:rsid w:val="00D661B0"/>
    <w:rsid w:val="00D67EF0"/>
    <w:rsid w:val="00D80EDA"/>
    <w:rsid w:val="00D95658"/>
    <w:rsid w:val="00D96EF0"/>
    <w:rsid w:val="00DB1D2E"/>
    <w:rsid w:val="00DB6360"/>
    <w:rsid w:val="00DB66CF"/>
    <w:rsid w:val="00DC0721"/>
    <w:rsid w:val="00DC2A6F"/>
    <w:rsid w:val="00DC7482"/>
    <w:rsid w:val="00DD0456"/>
    <w:rsid w:val="00DD19D4"/>
    <w:rsid w:val="00DD1EE1"/>
    <w:rsid w:val="00DD6720"/>
    <w:rsid w:val="00DD7130"/>
    <w:rsid w:val="00DE067C"/>
    <w:rsid w:val="00DE5537"/>
    <w:rsid w:val="00DE5732"/>
    <w:rsid w:val="00DE65B2"/>
    <w:rsid w:val="00DE7B8A"/>
    <w:rsid w:val="00DF3184"/>
    <w:rsid w:val="00DF4ACD"/>
    <w:rsid w:val="00DF4DE8"/>
    <w:rsid w:val="00DF56BC"/>
    <w:rsid w:val="00E01F6E"/>
    <w:rsid w:val="00E03F60"/>
    <w:rsid w:val="00E0491B"/>
    <w:rsid w:val="00E059AD"/>
    <w:rsid w:val="00E07E41"/>
    <w:rsid w:val="00E10A33"/>
    <w:rsid w:val="00E21FE6"/>
    <w:rsid w:val="00E2445F"/>
    <w:rsid w:val="00E25C1C"/>
    <w:rsid w:val="00E42CE6"/>
    <w:rsid w:val="00E47AA0"/>
    <w:rsid w:val="00E50E96"/>
    <w:rsid w:val="00E5310A"/>
    <w:rsid w:val="00E55997"/>
    <w:rsid w:val="00E57194"/>
    <w:rsid w:val="00E60378"/>
    <w:rsid w:val="00E63D80"/>
    <w:rsid w:val="00E75DF2"/>
    <w:rsid w:val="00E77043"/>
    <w:rsid w:val="00E77DEA"/>
    <w:rsid w:val="00E83E2B"/>
    <w:rsid w:val="00E94003"/>
    <w:rsid w:val="00E96166"/>
    <w:rsid w:val="00EA33C0"/>
    <w:rsid w:val="00EA3A7E"/>
    <w:rsid w:val="00EA44C5"/>
    <w:rsid w:val="00EA5090"/>
    <w:rsid w:val="00EA561F"/>
    <w:rsid w:val="00EB0769"/>
    <w:rsid w:val="00EB120C"/>
    <w:rsid w:val="00EB5609"/>
    <w:rsid w:val="00EB5C86"/>
    <w:rsid w:val="00EB632C"/>
    <w:rsid w:val="00EC14A8"/>
    <w:rsid w:val="00EC3A92"/>
    <w:rsid w:val="00EC52BD"/>
    <w:rsid w:val="00ED42D8"/>
    <w:rsid w:val="00ED5874"/>
    <w:rsid w:val="00ED7907"/>
    <w:rsid w:val="00ED79ED"/>
    <w:rsid w:val="00EE0E00"/>
    <w:rsid w:val="00EE20D0"/>
    <w:rsid w:val="00EF4676"/>
    <w:rsid w:val="00F0117A"/>
    <w:rsid w:val="00F04B63"/>
    <w:rsid w:val="00F0661F"/>
    <w:rsid w:val="00F137AE"/>
    <w:rsid w:val="00F16ABC"/>
    <w:rsid w:val="00F20209"/>
    <w:rsid w:val="00F211E6"/>
    <w:rsid w:val="00F24C12"/>
    <w:rsid w:val="00F309F2"/>
    <w:rsid w:val="00F32027"/>
    <w:rsid w:val="00F34DD0"/>
    <w:rsid w:val="00F429B6"/>
    <w:rsid w:val="00F4510C"/>
    <w:rsid w:val="00F46F03"/>
    <w:rsid w:val="00F56788"/>
    <w:rsid w:val="00F57E2F"/>
    <w:rsid w:val="00F62343"/>
    <w:rsid w:val="00F63D39"/>
    <w:rsid w:val="00F6588C"/>
    <w:rsid w:val="00F6748A"/>
    <w:rsid w:val="00F7232A"/>
    <w:rsid w:val="00F777BE"/>
    <w:rsid w:val="00F77B32"/>
    <w:rsid w:val="00F80520"/>
    <w:rsid w:val="00F81359"/>
    <w:rsid w:val="00F814EA"/>
    <w:rsid w:val="00F9630D"/>
    <w:rsid w:val="00FA08DB"/>
    <w:rsid w:val="00FA5811"/>
    <w:rsid w:val="00FA792A"/>
    <w:rsid w:val="00FB316F"/>
    <w:rsid w:val="00FB341C"/>
    <w:rsid w:val="00FB5AA4"/>
    <w:rsid w:val="00FB79C9"/>
    <w:rsid w:val="00FC0121"/>
    <w:rsid w:val="00FC625D"/>
    <w:rsid w:val="00FD55E5"/>
    <w:rsid w:val="00FE22C8"/>
    <w:rsid w:val="00FE2FE8"/>
    <w:rsid w:val="00FF0EF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paragraph" w:styleId="9">
    <w:name w:val="heading 9"/>
    <w:basedOn w:val="a"/>
    <w:next w:val="a"/>
    <w:qFormat/>
    <w:rsid w:val="001908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table" w:styleId="aa">
    <w:name w:val="Table Grid"/>
    <w:basedOn w:val="a1"/>
    <w:rsid w:val="00260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603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F211E6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614D99"/>
    <w:pPr>
      <w:spacing w:after="120" w:line="480" w:lineRule="auto"/>
      <w:ind w:left="283"/>
    </w:pPr>
  </w:style>
  <w:style w:type="paragraph" w:styleId="ad">
    <w:name w:val="Body Text"/>
    <w:basedOn w:val="a"/>
    <w:rsid w:val="00653EBB"/>
    <w:pPr>
      <w:spacing w:after="120"/>
    </w:pPr>
  </w:style>
  <w:style w:type="paragraph" w:styleId="ae">
    <w:name w:val="Body Text Indent"/>
    <w:basedOn w:val="a"/>
    <w:rsid w:val="00190853"/>
    <w:pPr>
      <w:ind w:firstLine="708"/>
      <w:jc w:val="both"/>
    </w:pPr>
    <w:rPr>
      <w:snapToGrid/>
      <w:sz w:val="28"/>
    </w:rPr>
  </w:style>
  <w:style w:type="paragraph" w:customStyle="1" w:styleId="1">
    <w:name w:val=" Знак1"/>
    <w:basedOn w:val="a"/>
    <w:autoRedefine/>
    <w:rsid w:val="0078270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Normal">
    <w:name w:val="ConsNormal"/>
    <w:rsid w:val="00D44B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Знак"/>
    <w:basedOn w:val="a"/>
    <w:semiHidden/>
    <w:rsid w:val="00C31CFA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character" w:customStyle="1" w:styleId="ac">
    <w:name w:val="Нижний колонтитул Знак"/>
    <w:link w:val="ab"/>
    <w:uiPriority w:val="99"/>
    <w:rsid w:val="000C30F5"/>
    <w:rPr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paragraph" w:styleId="9">
    <w:name w:val="heading 9"/>
    <w:basedOn w:val="a"/>
    <w:next w:val="a"/>
    <w:qFormat/>
    <w:rsid w:val="001908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table" w:styleId="aa">
    <w:name w:val="Table Grid"/>
    <w:basedOn w:val="a1"/>
    <w:rsid w:val="00260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603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F211E6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614D99"/>
    <w:pPr>
      <w:spacing w:after="120" w:line="480" w:lineRule="auto"/>
      <w:ind w:left="283"/>
    </w:pPr>
  </w:style>
  <w:style w:type="paragraph" w:styleId="ad">
    <w:name w:val="Body Text"/>
    <w:basedOn w:val="a"/>
    <w:rsid w:val="00653EBB"/>
    <w:pPr>
      <w:spacing w:after="120"/>
    </w:pPr>
  </w:style>
  <w:style w:type="paragraph" w:styleId="ae">
    <w:name w:val="Body Text Indent"/>
    <w:basedOn w:val="a"/>
    <w:rsid w:val="00190853"/>
    <w:pPr>
      <w:ind w:firstLine="708"/>
      <w:jc w:val="both"/>
    </w:pPr>
    <w:rPr>
      <w:snapToGrid/>
      <w:sz w:val="28"/>
    </w:rPr>
  </w:style>
  <w:style w:type="paragraph" w:customStyle="1" w:styleId="1">
    <w:name w:val=" Знак1"/>
    <w:basedOn w:val="a"/>
    <w:autoRedefine/>
    <w:rsid w:val="0078270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Normal">
    <w:name w:val="ConsNormal"/>
    <w:rsid w:val="00D44B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Знак"/>
    <w:basedOn w:val="a"/>
    <w:semiHidden/>
    <w:rsid w:val="00C31CFA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character" w:customStyle="1" w:styleId="ac">
    <w:name w:val="Нижний колонтитул Знак"/>
    <w:link w:val="ab"/>
    <w:uiPriority w:val="99"/>
    <w:rsid w:val="000C30F5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9;\Desktop\&#1076;&#1088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дрг</Template>
  <TotalTime>0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Никс</dc:creator>
  <cp:lastModifiedBy>Никс</cp:lastModifiedBy>
  <cp:revision>1</cp:revision>
  <cp:lastPrinted>2012-10-25T09:56:00Z</cp:lastPrinted>
  <dcterms:created xsi:type="dcterms:W3CDTF">2012-10-28T10:59:00Z</dcterms:created>
  <dcterms:modified xsi:type="dcterms:W3CDTF">2012-10-28T10:59:00Z</dcterms:modified>
</cp:coreProperties>
</file>