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27" w:rsidRDefault="00030927" w:rsidP="00301F48"/>
    <w:p w:rsidR="00030927" w:rsidRDefault="00030927" w:rsidP="00301F48"/>
    <w:p w:rsidR="00030927" w:rsidRDefault="00030927" w:rsidP="00301F48"/>
    <w:p w:rsidR="00030927" w:rsidRDefault="00030927" w:rsidP="00301F48"/>
    <w:p w:rsidR="00030927" w:rsidRDefault="00030927" w:rsidP="00301F48"/>
    <w:p w:rsidR="00030927" w:rsidRDefault="00030927" w:rsidP="00301F48"/>
    <w:p w:rsidR="00030927" w:rsidRDefault="00030927" w:rsidP="00301F48"/>
    <w:p w:rsidR="00030927" w:rsidRDefault="00030927" w:rsidP="00301F48"/>
    <w:p w:rsidR="00030927" w:rsidRDefault="00030927" w:rsidP="00301F48"/>
    <w:p w:rsidR="00030927" w:rsidRDefault="00030927" w:rsidP="00301F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Рабочая программа</w:t>
      </w:r>
    </w:p>
    <w:p w:rsidR="00030927" w:rsidRDefault="00030927" w:rsidP="00301F48">
      <w:pPr>
        <w:jc w:val="center"/>
        <w:rPr>
          <w:b/>
          <w:bCs/>
          <w:sz w:val="36"/>
          <w:szCs w:val="36"/>
        </w:rPr>
      </w:pPr>
    </w:p>
    <w:p w:rsidR="00030927" w:rsidRDefault="00030927" w:rsidP="00301F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окружающему миру</w:t>
      </w:r>
    </w:p>
    <w:p w:rsidR="00030927" w:rsidRDefault="00030927" w:rsidP="00301F48">
      <w:pPr>
        <w:jc w:val="center"/>
        <w:rPr>
          <w:b/>
          <w:bCs/>
          <w:sz w:val="28"/>
          <w:szCs w:val="28"/>
        </w:rPr>
      </w:pPr>
    </w:p>
    <w:p w:rsidR="00030927" w:rsidRDefault="00030927" w:rsidP="00301F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класс</w:t>
      </w:r>
    </w:p>
    <w:p w:rsidR="00030927" w:rsidRDefault="00030927" w:rsidP="00301F48">
      <w:pPr>
        <w:jc w:val="center"/>
      </w:pPr>
    </w:p>
    <w:p w:rsidR="00030927" w:rsidRDefault="00030927" w:rsidP="00301F4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разработана на основе примерной программы</w:t>
      </w:r>
    </w:p>
    <w:p w:rsidR="00030927" w:rsidRDefault="00030927" w:rsidP="00301F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начального общего образования</w:t>
      </w:r>
    </w:p>
    <w:p w:rsidR="00030927" w:rsidRDefault="00030927" w:rsidP="00301F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окружающему миру</w:t>
      </w:r>
    </w:p>
    <w:p w:rsidR="00030927" w:rsidRDefault="00030927" w:rsidP="00301F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базовом уровне</w:t>
      </w:r>
    </w:p>
    <w:p w:rsidR="00030927" w:rsidRDefault="00030927" w:rsidP="00301F48">
      <w:pPr>
        <w:jc w:val="center"/>
        <w:rPr>
          <w:sz w:val="28"/>
          <w:szCs w:val="28"/>
        </w:rPr>
      </w:pPr>
    </w:p>
    <w:p w:rsidR="00030927" w:rsidRDefault="00030927" w:rsidP="00301F48">
      <w:pPr>
        <w:jc w:val="center"/>
        <w:rPr>
          <w:sz w:val="28"/>
          <w:szCs w:val="28"/>
        </w:rPr>
      </w:pPr>
    </w:p>
    <w:p w:rsidR="00030927" w:rsidRDefault="00030927" w:rsidP="00301F48">
      <w:pPr>
        <w:jc w:val="center"/>
      </w:pPr>
    </w:p>
    <w:p w:rsidR="00030927" w:rsidRDefault="00030927" w:rsidP="00301F48">
      <w:pPr>
        <w:jc w:val="center"/>
      </w:pPr>
    </w:p>
    <w:p w:rsidR="00030927" w:rsidRDefault="00030927" w:rsidP="00301F48">
      <w:pPr>
        <w:jc w:val="center"/>
      </w:pPr>
    </w:p>
    <w:p w:rsidR="00030927" w:rsidRDefault="00030927" w:rsidP="00301F48">
      <w:pPr>
        <w:jc w:val="center"/>
      </w:pPr>
    </w:p>
    <w:p w:rsidR="00030927" w:rsidRDefault="00030927" w:rsidP="00301F48">
      <w:pPr>
        <w:jc w:val="center"/>
      </w:pPr>
      <w:r>
        <w:t xml:space="preserve">                                                                                                                                  Разработала: Качкина Е.В.</w:t>
      </w:r>
    </w:p>
    <w:p w:rsidR="00030927" w:rsidRDefault="00030927" w:rsidP="00301F48">
      <w:pPr>
        <w:jc w:val="right"/>
      </w:pPr>
    </w:p>
    <w:p w:rsidR="00030927" w:rsidRDefault="00030927" w:rsidP="00301F48">
      <w:r>
        <w:t xml:space="preserve">                                                                                                                                                                             Учитель начальной школы</w:t>
      </w:r>
    </w:p>
    <w:p w:rsidR="00030927" w:rsidRDefault="00030927" w:rsidP="00301F48">
      <w:r>
        <w:t xml:space="preserve">                  </w:t>
      </w:r>
    </w:p>
    <w:p w:rsidR="00030927" w:rsidRDefault="00030927" w:rsidP="00301F48">
      <w:pPr>
        <w:jc w:val="center"/>
      </w:pPr>
      <w:r>
        <w:t xml:space="preserve">                                                                                                                    МБОУ СОШ №9</w:t>
      </w:r>
    </w:p>
    <w:p w:rsidR="00030927" w:rsidRDefault="00030927" w:rsidP="00301F48">
      <w:pPr>
        <w:jc w:val="center"/>
      </w:pPr>
    </w:p>
    <w:p w:rsidR="00030927" w:rsidRDefault="00030927" w:rsidP="00301F48">
      <w:pPr>
        <w:jc w:val="center"/>
      </w:pPr>
    </w:p>
    <w:p w:rsidR="00030927" w:rsidRDefault="00030927" w:rsidP="00301F48">
      <w:pPr>
        <w:jc w:val="center"/>
      </w:pPr>
    </w:p>
    <w:p w:rsidR="00030927" w:rsidRDefault="00030927" w:rsidP="00301F48">
      <w:pPr>
        <w:jc w:val="center"/>
      </w:pPr>
      <w:r>
        <w:t>Г.Каменск-Шахтинский</w:t>
      </w:r>
    </w:p>
    <w:p w:rsidR="00030927" w:rsidRDefault="00030927" w:rsidP="00301F48">
      <w:pPr>
        <w:jc w:val="both"/>
      </w:pPr>
    </w:p>
    <w:p w:rsidR="00030927" w:rsidRDefault="00030927" w:rsidP="004E4F85">
      <w:pPr>
        <w:ind w:right="282"/>
        <w:jc w:val="center"/>
      </w:pPr>
      <w:r>
        <w:t xml:space="preserve"> </w:t>
      </w:r>
    </w:p>
    <w:p w:rsidR="00030927" w:rsidRDefault="00030927" w:rsidP="004E4F85">
      <w:pPr>
        <w:ind w:right="282"/>
        <w:jc w:val="center"/>
      </w:pPr>
    </w:p>
    <w:p w:rsidR="00030927" w:rsidRDefault="00030927" w:rsidP="004E4F85">
      <w:pPr>
        <w:ind w:right="282"/>
        <w:jc w:val="center"/>
      </w:pPr>
    </w:p>
    <w:p w:rsidR="00030927" w:rsidRPr="00D03636" w:rsidRDefault="00030927" w:rsidP="004E4F85">
      <w:pPr>
        <w:ind w:right="282"/>
        <w:jc w:val="center"/>
      </w:pPr>
      <w:r w:rsidRPr="00D03636">
        <w:t>ПОЯСНИТЕЛЬНАЯ ЗАПИСКА</w:t>
      </w:r>
    </w:p>
    <w:p w:rsidR="00030927" w:rsidRDefault="00030927" w:rsidP="005E1781">
      <w:pPr>
        <w:jc w:val="both"/>
      </w:pPr>
      <w:r>
        <w:t xml:space="preserve">   </w:t>
      </w:r>
    </w:p>
    <w:p w:rsidR="00030927" w:rsidRPr="00300769" w:rsidRDefault="00030927" w:rsidP="00300769">
      <w:pPr>
        <w:jc w:val="both"/>
      </w:pPr>
      <w:r w:rsidRPr="00300769">
        <w:t xml:space="preserve">Рабочая программа курса «Окружающий мир» для  2  класса на 2012– 2013учебный год составлена на основе стандарта  начального  общего образования по окружающему миру и программы общеобразовательных учреждений авторов  А. А. Плешакова, М. Ю. Новицкая «Окружающий мир. 1 – 4  классы» .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авторской программы А.А.Плешакова и М.Ю.Новицкой,  планируемых результатов начального общего образования.   В настоящее время основные задачи российского образования в целом и начального общего образования в частности можно определить следующим образом: формирование общей культуры, духовно-нравственное, социальное, личностное и интеллектуальное развитие обучающихся, создание основ для самостоятельной реализации учебной деятельности, которая может обеспечить социальную успешность, развитие творческих способностей, саморазвитие и самосовершенствование, сохранение и укрепление здоровья обучающихся. С этим общим целеполаганием тесно связаны и </w:t>
      </w:r>
      <w:r w:rsidRPr="00BD5AAB">
        <w:t>цели изучения предмета «Окружающий мир» в начальной школе:</w:t>
      </w:r>
      <w:r w:rsidRPr="00300769">
        <w:t xml:space="preserve"> </w:t>
      </w:r>
    </w:p>
    <w:p w:rsidR="00030927" w:rsidRPr="00300769" w:rsidRDefault="00030927" w:rsidP="00300769">
      <w:pPr>
        <w:jc w:val="both"/>
      </w:pPr>
      <w:r w:rsidRPr="00300769">
        <w:t xml:space="preserve">.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030927" w:rsidRPr="00300769" w:rsidRDefault="00030927" w:rsidP="00300769">
      <w:pPr>
        <w:jc w:val="both"/>
      </w:pPr>
      <w:r w:rsidRPr="00300769">
        <w:t xml:space="preserve">.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030927" w:rsidRPr="00300769" w:rsidRDefault="00030927" w:rsidP="00300769">
      <w:r w:rsidRPr="00300769">
        <w:t>Особенность данной программы состоит в том, что она создана с опорой на культурологические принципы, понятия, категории, которые являются основой для построения содержания образовательного компонента (предмета) «Окружающий мир», гармонично соединяя естественно-научные сведения и опыт гуманитарных наук. Ведущей, с точки зрения организации содержания, является идея единства мира природы и мира культуры. С этой  принципиальной позиции окружающий мир рассматривается как природно-культурное ЦЕЛОЕ, а человек — как часть природы, как создатель культуры и как ее продукт, т. е. тоже природно-культурное ЦЕЛОЕ.</w:t>
      </w:r>
    </w:p>
    <w:p w:rsidR="00030927" w:rsidRPr="00300769" w:rsidRDefault="00030927" w:rsidP="00300769">
      <w:r w:rsidRPr="00300769">
        <w:t>Программа знакомит учащихся с природой и традиционной культурой календаря на фоне сезонных изменений. При этом происходит формирование знаний о природном многообразии, об экологических связях, о правилах поведения человека в природе, необходимых для ее сбережения и сохранения</w:t>
      </w:r>
    </w:p>
    <w:p w:rsidR="00030927" w:rsidRPr="00300769" w:rsidRDefault="00030927" w:rsidP="00300769">
      <w:r w:rsidRPr="00300769">
        <w:t>здоровья детей в течение года. Программа нацеливает на осуществление экологического воспитания младших школьников, на развитие у них таких качеств, как наблюдательность, интерес к природе своей местности, желание узнать традиционную трудовую и праздничную культуру народов своего</w:t>
      </w:r>
    </w:p>
    <w:p w:rsidR="00030927" w:rsidRPr="00300769" w:rsidRDefault="00030927" w:rsidP="00300769">
      <w:r w:rsidRPr="00300769">
        <w:t>края.</w:t>
      </w:r>
    </w:p>
    <w:p w:rsidR="00030927" w:rsidRDefault="00030927" w:rsidP="005E1781">
      <w:pPr>
        <w:jc w:val="both"/>
      </w:pPr>
    </w:p>
    <w:p w:rsidR="00030927" w:rsidRPr="00300769" w:rsidRDefault="00030927" w:rsidP="005E1781">
      <w:pPr>
        <w:jc w:val="both"/>
        <w:rPr>
          <w:sz w:val="28"/>
          <w:szCs w:val="28"/>
        </w:rPr>
      </w:pPr>
      <w:r w:rsidRPr="00300769">
        <w:rPr>
          <w:sz w:val="28"/>
          <w:szCs w:val="28"/>
        </w:rPr>
        <w:t>Тематическое планирование</w:t>
      </w:r>
    </w:p>
    <w:p w:rsidR="00030927" w:rsidRDefault="00030927" w:rsidP="005E1781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785"/>
        <w:gridCol w:w="5307"/>
      </w:tblGrid>
      <w:tr w:rsidR="00030927">
        <w:tc>
          <w:tcPr>
            <w:tcW w:w="828" w:type="dxa"/>
          </w:tcPr>
          <w:p w:rsidR="00030927" w:rsidRPr="003D3830" w:rsidRDefault="00030927" w:rsidP="003D3830">
            <w:pPr>
              <w:jc w:val="both"/>
            </w:pPr>
            <w:r w:rsidRPr="003D3830">
              <w:t>№ п.п</w:t>
            </w:r>
          </w:p>
        </w:tc>
        <w:tc>
          <w:tcPr>
            <w:tcW w:w="9785" w:type="dxa"/>
          </w:tcPr>
          <w:p w:rsidR="00030927" w:rsidRPr="003D3830" w:rsidRDefault="00030927" w:rsidP="003D3830">
            <w:pPr>
              <w:jc w:val="center"/>
            </w:pPr>
            <w:r w:rsidRPr="003D3830">
              <w:t>Раздел</w:t>
            </w:r>
          </w:p>
        </w:tc>
        <w:tc>
          <w:tcPr>
            <w:tcW w:w="5307" w:type="dxa"/>
          </w:tcPr>
          <w:p w:rsidR="00030927" w:rsidRPr="003D3830" w:rsidRDefault="00030927" w:rsidP="003D3830">
            <w:pPr>
              <w:jc w:val="center"/>
            </w:pPr>
            <w:r w:rsidRPr="003D3830">
              <w:t>Количество часов</w:t>
            </w:r>
          </w:p>
        </w:tc>
      </w:tr>
      <w:tr w:rsidR="00030927">
        <w:tc>
          <w:tcPr>
            <w:tcW w:w="828" w:type="dxa"/>
          </w:tcPr>
          <w:p w:rsidR="00030927" w:rsidRPr="003D3830" w:rsidRDefault="00030927" w:rsidP="003D3830">
            <w:pPr>
              <w:jc w:val="both"/>
            </w:pPr>
            <w:r w:rsidRPr="003D3830">
              <w:t>1</w:t>
            </w:r>
          </w:p>
        </w:tc>
        <w:tc>
          <w:tcPr>
            <w:tcW w:w="9785" w:type="dxa"/>
          </w:tcPr>
          <w:p w:rsidR="00030927" w:rsidRPr="003D3830" w:rsidRDefault="00030927" w:rsidP="003D3830">
            <w:pPr>
              <w:jc w:val="center"/>
            </w:pPr>
            <w:bookmarkStart w:id="0" w:name="_Toc279052310"/>
            <w:bookmarkStart w:id="1" w:name="_Toc279055326"/>
            <w:bookmarkStart w:id="2" w:name="_Toc279417982"/>
            <w:bookmarkStart w:id="3" w:name="_Toc279649639"/>
            <w:r w:rsidRPr="003D3830">
              <w:t xml:space="preserve">Вселенная, время, календарь </w:t>
            </w:r>
            <w:bookmarkEnd w:id="0"/>
            <w:bookmarkEnd w:id="1"/>
            <w:bookmarkEnd w:id="2"/>
            <w:bookmarkEnd w:id="3"/>
            <w:r w:rsidRPr="003D3830">
              <w:t>.</w:t>
            </w:r>
          </w:p>
        </w:tc>
        <w:tc>
          <w:tcPr>
            <w:tcW w:w="5307" w:type="dxa"/>
          </w:tcPr>
          <w:p w:rsidR="00030927" w:rsidRPr="003D3830" w:rsidRDefault="00030927" w:rsidP="003D3830">
            <w:pPr>
              <w:jc w:val="center"/>
            </w:pPr>
            <w:r w:rsidRPr="003D3830">
              <w:t>14часов</w:t>
            </w:r>
          </w:p>
        </w:tc>
      </w:tr>
      <w:tr w:rsidR="00030927">
        <w:tc>
          <w:tcPr>
            <w:tcW w:w="828" w:type="dxa"/>
          </w:tcPr>
          <w:p w:rsidR="00030927" w:rsidRPr="003D3830" w:rsidRDefault="00030927" w:rsidP="003D3830">
            <w:pPr>
              <w:jc w:val="both"/>
            </w:pPr>
            <w:r w:rsidRPr="003D3830">
              <w:t>2</w:t>
            </w:r>
          </w:p>
        </w:tc>
        <w:tc>
          <w:tcPr>
            <w:tcW w:w="9785" w:type="dxa"/>
          </w:tcPr>
          <w:p w:rsidR="00030927" w:rsidRPr="003D3830" w:rsidRDefault="00030927" w:rsidP="003D3830">
            <w:pPr>
              <w:jc w:val="center"/>
            </w:pPr>
            <w:bookmarkStart w:id="4" w:name="_Toc279052311"/>
            <w:bookmarkStart w:id="5" w:name="_Toc279055327"/>
            <w:bookmarkStart w:id="6" w:name="_Toc279417983"/>
            <w:bookmarkStart w:id="7" w:name="_Toc279649640"/>
            <w:r w:rsidRPr="003D3830">
              <w:t xml:space="preserve">Осень </w:t>
            </w:r>
            <w:bookmarkEnd w:id="4"/>
            <w:bookmarkEnd w:id="5"/>
            <w:bookmarkEnd w:id="6"/>
            <w:bookmarkEnd w:id="7"/>
            <w:r w:rsidRPr="003D3830">
              <w:t>.</w:t>
            </w:r>
          </w:p>
        </w:tc>
        <w:tc>
          <w:tcPr>
            <w:tcW w:w="5307" w:type="dxa"/>
          </w:tcPr>
          <w:p w:rsidR="00030927" w:rsidRPr="003D3830" w:rsidRDefault="00030927" w:rsidP="003D3830">
            <w:pPr>
              <w:jc w:val="center"/>
            </w:pPr>
            <w:r w:rsidRPr="003D3830">
              <w:t>16 часов</w:t>
            </w:r>
          </w:p>
        </w:tc>
      </w:tr>
      <w:tr w:rsidR="00030927">
        <w:tc>
          <w:tcPr>
            <w:tcW w:w="828" w:type="dxa"/>
          </w:tcPr>
          <w:p w:rsidR="00030927" w:rsidRPr="003D3830" w:rsidRDefault="00030927" w:rsidP="003D3830">
            <w:pPr>
              <w:jc w:val="both"/>
            </w:pPr>
            <w:r w:rsidRPr="003D3830">
              <w:t>3</w:t>
            </w:r>
          </w:p>
        </w:tc>
        <w:tc>
          <w:tcPr>
            <w:tcW w:w="9785" w:type="dxa"/>
          </w:tcPr>
          <w:p w:rsidR="00030927" w:rsidRPr="003D3830" w:rsidRDefault="00030927" w:rsidP="003D3830">
            <w:pPr>
              <w:jc w:val="center"/>
            </w:pPr>
            <w:bookmarkStart w:id="8" w:name="_Toc279052312"/>
            <w:bookmarkStart w:id="9" w:name="_Toc279055328"/>
            <w:bookmarkStart w:id="10" w:name="_Toc279417984"/>
            <w:bookmarkStart w:id="11" w:name="_Toc279649641"/>
            <w:r w:rsidRPr="003D3830">
              <w:t xml:space="preserve">Зима </w:t>
            </w:r>
            <w:bookmarkEnd w:id="8"/>
            <w:bookmarkEnd w:id="9"/>
            <w:bookmarkEnd w:id="10"/>
            <w:bookmarkEnd w:id="11"/>
            <w:r w:rsidRPr="003D3830">
              <w:t>.</w:t>
            </w:r>
          </w:p>
        </w:tc>
        <w:tc>
          <w:tcPr>
            <w:tcW w:w="5307" w:type="dxa"/>
          </w:tcPr>
          <w:p w:rsidR="00030927" w:rsidRPr="003D3830" w:rsidRDefault="00030927" w:rsidP="003D3830">
            <w:pPr>
              <w:jc w:val="center"/>
            </w:pPr>
            <w:r w:rsidRPr="003D3830">
              <w:t>13 часов</w:t>
            </w:r>
          </w:p>
        </w:tc>
      </w:tr>
      <w:tr w:rsidR="00030927">
        <w:tc>
          <w:tcPr>
            <w:tcW w:w="828" w:type="dxa"/>
          </w:tcPr>
          <w:p w:rsidR="00030927" w:rsidRPr="003D3830" w:rsidRDefault="00030927" w:rsidP="003D3830">
            <w:pPr>
              <w:jc w:val="both"/>
            </w:pPr>
            <w:r w:rsidRPr="003D3830">
              <w:t>4</w:t>
            </w:r>
          </w:p>
        </w:tc>
        <w:tc>
          <w:tcPr>
            <w:tcW w:w="9785" w:type="dxa"/>
          </w:tcPr>
          <w:p w:rsidR="00030927" w:rsidRPr="003D3830" w:rsidRDefault="00030927" w:rsidP="003D3830">
            <w:pPr>
              <w:jc w:val="center"/>
            </w:pPr>
            <w:bookmarkStart w:id="12" w:name="_Toc279052313"/>
            <w:bookmarkStart w:id="13" w:name="_Toc279055329"/>
            <w:bookmarkStart w:id="14" w:name="_Toc279417985"/>
            <w:bookmarkStart w:id="15" w:name="_Toc279649642"/>
            <w:r w:rsidRPr="003D3830">
              <w:t xml:space="preserve">Весна и лето </w:t>
            </w:r>
            <w:bookmarkEnd w:id="12"/>
            <w:bookmarkEnd w:id="13"/>
            <w:bookmarkEnd w:id="14"/>
            <w:bookmarkEnd w:id="15"/>
            <w:r w:rsidRPr="003D3830">
              <w:t>.</w:t>
            </w:r>
          </w:p>
        </w:tc>
        <w:tc>
          <w:tcPr>
            <w:tcW w:w="5307" w:type="dxa"/>
          </w:tcPr>
          <w:p w:rsidR="00030927" w:rsidRPr="003D3830" w:rsidRDefault="00030927" w:rsidP="003D3830">
            <w:pPr>
              <w:jc w:val="center"/>
            </w:pPr>
            <w:r w:rsidRPr="003D3830">
              <w:t>15часов</w:t>
            </w:r>
          </w:p>
        </w:tc>
      </w:tr>
      <w:tr w:rsidR="00030927">
        <w:tc>
          <w:tcPr>
            <w:tcW w:w="828" w:type="dxa"/>
          </w:tcPr>
          <w:p w:rsidR="00030927" w:rsidRPr="003D3830" w:rsidRDefault="00030927" w:rsidP="003D3830">
            <w:pPr>
              <w:jc w:val="both"/>
            </w:pPr>
            <w:r w:rsidRPr="003D3830">
              <w:t>5</w:t>
            </w:r>
          </w:p>
        </w:tc>
        <w:tc>
          <w:tcPr>
            <w:tcW w:w="9785" w:type="dxa"/>
          </w:tcPr>
          <w:p w:rsidR="00030927" w:rsidRPr="003D3830" w:rsidRDefault="00030927" w:rsidP="003D3830">
            <w:pPr>
              <w:jc w:val="center"/>
            </w:pPr>
            <w:r w:rsidRPr="003D3830">
              <w:t>Резерв учебного времени.</w:t>
            </w:r>
          </w:p>
        </w:tc>
        <w:tc>
          <w:tcPr>
            <w:tcW w:w="5307" w:type="dxa"/>
          </w:tcPr>
          <w:p w:rsidR="00030927" w:rsidRPr="003D3830" w:rsidRDefault="00030927" w:rsidP="003D3830">
            <w:pPr>
              <w:jc w:val="center"/>
            </w:pPr>
            <w:r w:rsidRPr="003D3830">
              <w:t>10часов</w:t>
            </w:r>
          </w:p>
        </w:tc>
      </w:tr>
    </w:tbl>
    <w:p w:rsidR="00030927" w:rsidRDefault="00030927" w:rsidP="005E1781">
      <w:pPr>
        <w:jc w:val="both"/>
      </w:pPr>
    </w:p>
    <w:p w:rsidR="00030927" w:rsidRDefault="00030927" w:rsidP="005E1781">
      <w:pPr>
        <w:jc w:val="both"/>
      </w:pPr>
    </w:p>
    <w:p w:rsidR="00030927" w:rsidRDefault="00030927" w:rsidP="005E1781">
      <w:pPr>
        <w:jc w:val="both"/>
      </w:pPr>
    </w:p>
    <w:p w:rsidR="00030927" w:rsidRDefault="00030927" w:rsidP="005E1781">
      <w:pPr>
        <w:jc w:val="center"/>
        <w:rPr>
          <w:b/>
          <w:bCs/>
        </w:rPr>
      </w:pPr>
    </w:p>
    <w:p w:rsidR="00030927" w:rsidRPr="00C2620C" w:rsidRDefault="00030927" w:rsidP="003007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620C">
        <w:rPr>
          <w:b/>
          <w:bCs/>
          <w:sz w:val="28"/>
          <w:szCs w:val="28"/>
        </w:rPr>
        <w:t>Основные требования к знаниям, умениям и навыкам учащихся</w:t>
      </w:r>
    </w:p>
    <w:p w:rsidR="00030927" w:rsidRPr="00C2620C" w:rsidRDefault="00030927" w:rsidP="003007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0927" w:rsidRPr="00C2620C" w:rsidRDefault="00030927" w:rsidP="003007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620C">
        <w:rPr>
          <w:b/>
          <w:bCs/>
          <w:sz w:val="28"/>
          <w:szCs w:val="28"/>
        </w:rPr>
        <w:t>Учащиеся должны</w:t>
      </w:r>
      <w:r w:rsidRPr="00C2620C">
        <w:rPr>
          <w:sz w:val="28"/>
          <w:szCs w:val="28"/>
        </w:rPr>
        <w:t xml:space="preserve"> </w:t>
      </w:r>
      <w:r w:rsidRPr="00C2620C">
        <w:rPr>
          <w:b/>
          <w:bCs/>
          <w:sz w:val="28"/>
          <w:szCs w:val="28"/>
        </w:rPr>
        <w:t>знать</w:t>
      </w:r>
      <w:r w:rsidRPr="00C2620C">
        <w:rPr>
          <w:sz w:val="28"/>
          <w:szCs w:val="28"/>
        </w:rPr>
        <w:t>:</w:t>
      </w:r>
    </w:p>
    <w:p w:rsidR="00030927" w:rsidRPr="00300769" w:rsidRDefault="00030927" w:rsidP="00300769">
      <w:pPr>
        <w:autoSpaceDE w:val="0"/>
        <w:autoSpaceDN w:val="0"/>
        <w:adjustRightInd w:val="0"/>
      </w:pPr>
      <w:r w:rsidRPr="00300769">
        <w:t>— характерные признаки лета, осени, зимы, весны в неживой природе, в жизни травянистых растений, деревьев и кустарников, насекомых, птиц, зверей;</w:t>
      </w:r>
    </w:p>
    <w:p w:rsidR="00030927" w:rsidRPr="00300769" w:rsidRDefault="00030927" w:rsidP="00300769">
      <w:pPr>
        <w:autoSpaceDE w:val="0"/>
        <w:autoSpaceDN w:val="0"/>
        <w:adjustRightInd w:val="0"/>
      </w:pPr>
      <w:r w:rsidRPr="00300769">
        <w:t>— названия и важнейшие отличительные признаки изученных грибов, растений, насекомых, птиц, зверей и других животных;</w:t>
      </w:r>
    </w:p>
    <w:p w:rsidR="00030927" w:rsidRPr="00300769" w:rsidRDefault="00030927" w:rsidP="00300769">
      <w:pPr>
        <w:autoSpaceDE w:val="0"/>
        <w:autoSpaceDN w:val="0"/>
        <w:adjustRightInd w:val="0"/>
      </w:pPr>
      <w:r w:rsidRPr="00300769">
        <w:t>— некоторые экологические связи в природе;</w:t>
      </w:r>
    </w:p>
    <w:p w:rsidR="00030927" w:rsidRPr="00300769" w:rsidRDefault="00030927" w:rsidP="00300769">
      <w:pPr>
        <w:autoSpaceDE w:val="0"/>
        <w:autoSpaceDN w:val="0"/>
        <w:adjustRightInd w:val="0"/>
      </w:pPr>
      <w:r w:rsidRPr="00300769">
        <w:t>— особенности сезонного труда людей и его зависимость</w:t>
      </w:r>
    </w:p>
    <w:p w:rsidR="00030927" w:rsidRPr="00300769" w:rsidRDefault="00030927" w:rsidP="00300769">
      <w:pPr>
        <w:autoSpaceDE w:val="0"/>
        <w:autoSpaceDN w:val="0"/>
        <w:adjustRightInd w:val="0"/>
      </w:pPr>
      <w:r w:rsidRPr="00300769">
        <w:t>от сезонных изменений в природе;</w:t>
      </w:r>
    </w:p>
    <w:p w:rsidR="00030927" w:rsidRPr="00300769" w:rsidRDefault="00030927" w:rsidP="00300769">
      <w:pPr>
        <w:autoSpaceDE w:val="0"/>
        <w:autoSpaceDN w:val="0"/>
        <w:adjustRightInd w:val="0"/>
      </w:pPr>
      <w:r w:rsidRPr="00300769">
        <w:t>— изученные правила поведения в природе;</w:t>
      </w:r>
    </w:p>
    <w:p w:rsidR="00030927" w:rsidRPr="00300769" w:rsidRDefault="00030927" w:rsidP="00300769">
      <w:pPr>
        <w:autoSpaceDE w:val="0"/>
        <w:autoSpaceDN w:val="0"/>
        <w:adjustRightInd w:val="0"/>
      </w:pPr>
      <w:r w:rsidRPr="00300769">
        <w:t>— особенности охраны здоровья в разное время года;</w:t>
      </w:r>
    </w:p>
    <w:p w:rsidR="00030927" w:rsidRPr="00300769" w:rsidRDefault="00030927" w:rsidP="00300769">
      <w:pPr>
        <w:autoSpaceDE w:val="0"/>
        <w:autoSpaceDN w:val="0"/>
        <w:adjustRightInd w:val="0"/>
      </w:pPr>
      <w:r w:rsidRPr="00300769">
        <w:t>— народные названия месяцев;</w:t>
      </w:r>
    </w:p>
    <w:p w:rsidR="00030927" w:rsidRPr="00300769" w:rsidRDefault="00030927" w:rsidP="00300769">
      <w:pPr>
        <w:autoSpaceDE w:val="0"/>
        <w:autoSpaceDN w:val="0"/>
        <w:adjustRightInd w:val="0"/>
      </w:pPr>
      <w:r w:rsidRPr="00300769">
        <w:t>— народные приметы и присловья о временах года;</w:t>
      </w:r>
    </w:p>
    <w:p w:rsidR="00030927" w:rsidRPr="00300769" w:rsidRDefault="00030927" w:rsidP="00300769">
      <w:pPr>
        <w:autoSpaceDE w:val="0"/>
        <w:autoSpaceDN w:val="0"/>
        <w:adjustRightInd w:val="0"/>
      </w:pPr>
      <w:r w:rsidRPr="00300769">
        <w:t>— дни-погодоуказатели, характерные для климата своего края;</w:t>
      </w:r>
    </w:p>
    <w:p w:rsidR="00030927" w:rsidRPr="00300769" w:rsidRDefault="00030927" w:rsidP="00300769">
      <w:pPr>
        <w:autoSpaceDE w:val="0"/>
        <w:autoSpaceDN w:val="0"/>
        <w:adjustRightInd w:val="0"/>
      </w:pPr>
      <w:r w:rsidRPr="00300769">
        <w:t>— главные календарные праздники народов своего края.</w:t>
      </w:r>
    </w:p>
    <w:p w:rsidR="00030927" w:rsidRPr="00300769" w:rsidRDefault="00030927" w:rsidP="00300769">
      <w:pPr>
        <w:autoSpaceDE w:val="0"/>
        <w:autoSpaceDN w:val="0"/>
        <w:adjustRightInd w:val="0"/>
      </w:pPr>
    </w:p>
    <w:p w:rsidR="00030927" w:rsidRPr="00300769" w:rsidRDefault="00030927" w:rsidP="00300769">
      <w:pPr>
        <w:autoSpaceDE w:val="0"/>
        <w:autoSpaceDN w:val="0"/>
        <w:adjustRightInd w:val="0"/>
        <w:jc w:val="center"/>
      </w:pPr>
      <w:r w:rsidRPr="00300769">
        <w:rPr>
          <w:b/>
          <w:bCs/>
        </w:rPr>
        <w:t>Учащиеся должны</w:t>
      </w:r>
      <w:r w:rsidRPr="00300769">
        <w:t xml:space="preserve"> </w:t>
      </w:r>
      <w:r w:rsidRPr="00300769">
        <w:rPr>
          <w:b/>
          <w:bCs/>
        </w:rPr>
        <w:t>уметь</w:t>
      </w:r>
      <w:r w:rsidRPr="00300769">
        <w:t>:</w:t>
      </w:r>
    </w:p>
    <w:p w:rsidR="00030927" w:rsidRPr="00300769" w:rsidRDefault="00030927" w:rsidP="00300769">
      <w:pPr>
        <w:autoSpaceDE w:val="0"/>
        <w:autoSpaceDN w:val="0"/>
        <w:adjustRightInd w:val="0"/>
      </w:pPr>
      <w:r w:rsidRPr="00300769">
        <w:t>— проводить наблюдения в природе по заданиям учебника;</w:t>
      </w:r>
    </w:p>
    <w:p w:rsidR="00030927" w:rsidRPr="00300769" w:rsidRDefault="00030927" w:rsidP="00300769">
      <w:pPr>
        <w:autoSpaceDE w:val="0"/>
        <w:autoSpaceDN w:val="0"/>
        <w:adjustRightInd w:val="0"/>
      </w:pPr>
      <w:r w:rsidRPr="00300769">
        <w:t>— различать изученные растения, грибы, насекомых,</w:t>
      </w:r>
    </w:p>
    <w:p w:rsidR="00030927" w:rsidRPr="00300769" w:rsidRDefault="00030927" w:rsidP="00300769">
      <w:pPr>
        <w:autoSpaceDE w:val="0"/>
        <w:autoSpaceDN w:val="0"/>
        <w:adjustRightInd w:val="0"/>
      </w:pPr>
      <w:r w:rsidRPr="00300769">
        <w:t>птиц, зверей и других животных (в природе, гербарии, на рисунке или фотографии);</w:t>
      </w:r>
    </w:p>
    <w:p w:rsidR="00030927" w:rsidRPr="00300769" w:rsidRDefault="00030927" w:rsidP="00300769">
      <w:pPr>
        <w:autoSpaceDE w:val="0"/>
        <w:autoSpaceDN w:val="0"/>
        <w:adjustRightInd w:val="0"/>
      </w:pPr>
      <w:r w:rsidRPr="00300769">
        <w:t>— объяснять на примерах  некоторые экологические связи;</w:t>
      </w:r>
    </w:p>
    <w:p w:rsidR="00030927" w:rsidRPr="00300769" w:rsidRDefault="00030927" w:rsidP="00300769">
      <w:pPr>
        <w:autoSpaceDE w:val="0"/>
        <w:autoSpaceDN w:val="0"/>
        <w:adjustRightInd w:val="0"/>
      </w:pPr>
      <w:r w:rsidRPr="00300769">
        <w:t>— выполнять изученные правила поведения в природе;</w:t>
      </w:r>
    </w:p>
    <w:p w:rsidR="00030927" w:rsidRPr="00300769" w:rsidRDefault="00030927" w:rsidP="00300769">
      <w:pPr>
        <w:autoSpaceDE w:val="0"/>
        <w:autoSpaceDN w:val="0"/>
        <w:adjustRightInd w:val="0"/>
      </w:pPr>
      <w:r w:rsidRPr="00300769">
        <w:t>— выполнять правила охраны здоровья в разное время года;</w:t>
      </w:r>
    </w:p>
    <w:p w:rsidR="00030927" w:rsidRPr="00300769" w:rsidRDefault="00030927" w:rsidP="00300769">
      <w:pPr>
        <w:autoSpaceDE w:val="0"/>
        <w:autoSpaceDN w:val="0"/>
        <w:adjustRightInd w:val="0"/>
      </w:pPr>
      <w:r w:rsidRPr="00300769">
        <w:t>— разыгрывать народные игры, характерные для разных времен года и связанные с главными календарными праздниками народов своего края;</w:t>
      </w:r>
    </w:p>
    <w:p w:rsidR="00030927" w:rsidRPr="00300769" w:rsidRDefault="00030927" w:rsidP="00300769">
      <w:pPr>
        <w:autoSpaceDE w:val="0"/>
        <w:autoSpaceDN w:val="0"/>
        <w:adjustRightInd w:val="0"/>
      </w:pPr>
      <w:r w:rsidRPr="00300769">
        <w:t>— загадывать и отгадывать загадки народов своего края о явлениях живой и неживой природы;</w:t>
      </w:r>
    </w:p>
    <w:p w:rsidR="00030927" w:rsidRPr="00300769" w:rsidRDefault="00030927" w:rsidP="00300769">
      <w:pPr>
        <w:autoSpaceDE w:val="0"/>
        <w:autoSpaceDN w:val="0"/>
        <w:adjustRightInd w:val="0"/>
        <w:rPr>
          <w:b/>
          <w:bCs/>
          <w:color w:val="00B050"/>
          <w:spacing w:val="-11"/>
        </w:rPr>
      </w:pPr>
      <w:r w:rsidRPr="00300769">
        <w:t>— рассказывать 2—3 сказки о животных из устного творчества народов своего края.</w:t>
      </w:r>
    </w:p>
    <w:p w:rsidR="00030927" w:rsidRPr="00C2620C" w:rsidRDefault="00030927" w:rsidP="00300769">
      <w:pPr>
        <w:shd w:val="clear" w:color="auto" w:fill="FFFFFF"/>
        <w:jc w:val="center"/>
        <w:rPr>
          <w:b/>
          <w:bCs/>
          <w:color w:val="00B050"/>
          <w:spacing w:val="-11"/>
          <w:sz w:val="28"/>
          <w:szCs w:val="28"/>
        </w:rPr>
      </w:pPr>
    </w:p>
    <w:p w:rsidR="00030927" w:rsidRPr="006B1FC8" w:rsidRDefault="00030927" w:rsidP="005E1781">
      <w:pPr>
        <w:jc w:val="center"/>
        <w:rPr>
          <w:b/>
          <w:bCs/>
        </w:rPr>
      </w:pPr>
      <w:r w:rsidRPr="006B1FC8">
        <w:rPr>
          <w:b/>
          <w:bCs/>
        </w:rPr>
        <w:t>Место курса в учебном плане</w:t>
      </w:r>
    </w:p>
    <w:p w:rsidR="00030927" w:rsidRDefault="00030927" w:rsidP="005E1781">
      <w:pPr>
        <w:jc w:val="both"/>
      </w:pPr>
      <w:r>
        <w:t xml:space="preserve">На изучение окружающего мира в каждом классе начальной школы отводится 2 ч в неделю. Программа рассчитана на 270 ч: 1 класс — 66 ч (33 учебные недели), 2, 3 и 4 классы — по 68 ч (34 учебные недели). </w:t>
      </w:r>
    </w:p>
    <w:p w:rsidR="00030927" w:rsidRPr="006B1FC8" w:rsidRDefault="00030927" w:rsidP="005E1781">
      <w:pPr>
        <w:jc w:val="center"/>
        <w:rPr>
          <w:b/>
          <w:bCs/>
        </w:rPr>
      </w:pPr>
      <w:r>
        <w:rPr>
          <w:b/>
          <w:bCs/>
        </w:rPr>
        <w:br/>
      </w:r>
      <w:r w:rsidRPr="006B1FC8">
        <w:rPr>
          <w:b/>
          <w:bCs/>
        </w:rPr>
        <w:t>Результаты изучения курса</w:t>
      </w:r>
    </w:p>
    <w:p w:rsidR="00030927" w:rsidRDefault="00030927" w:rsidP="005E1781">
      <w:pPr>
        <w:jc w:val="both"/>
      </w:pPr>
      <w:r>
        <w:t xml:space="preserve">Результатами освоения программы «Окружающий мир» являются личностные, метапредметные и предметные результаты. </w:t>
      </w:r>
    </w:p>
    <w:p w:rsidR="00030927" w:rsidRDefault="00030927" w:rsidP="005E1781">
      <w:pPr>
        <w:jc w:val="both"/>
      </w:pPr>
    </w:p>
    <w:p w:rsidR="00030927" w:rsidRDefault="00030927" w:rsidP="005E1781">
      <w:pPr>
        <w:jc w:val="both"/>
      </w:pPr>
    </w:p>
    <w:p w:rsidR="00030927" w:rsidRDefault="00030927" w:rsidP="005E1781">
      <w:pPr>
        <w:jc w:val="both"/>
      </w:pPr>
    </w:p>
    <w:p w:rsidR="00030927" w:rsidRPr="006B1FC8" w:rsidRDefault="00030927" w:rsidP="005E1781">
      <w:pPr>
        <w:jc w:val="center"/>
        <w:rPr>
          <w:b/>
          <w:bCs/>
        </w:rPr>
      </w:pPr>
      <w:r w:rsidRPr="006B1FC8">
        <w:rPr>
          <w:b/>
          <w:bCs/>
        </w:rPr>
        <w:t>Личностные результаты</w:t>
      </w:r>
    </w:p>
    <w:p w:rsidR="00030927" w:rsidRDefault="00030927" w:rsidP="005E1781">
      <w:pPr>
        <w:jc w:val="both"/>
      </w:pPr>
      <w:r>
        <w:t xml:space="preserve"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 </w:t>
      </w:r>
    </w:p>
    <w:p w:rsidR="00030927" w:rsidRDefault="00030927" w:rsidP="005E1781">
      <w:pPr>
        <w:jc w:val="both"/>
      </w:pPr>
      <w: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030927" w:rsidRDefault="00030927" w:rsidP="005E1781">
      <w:pPr>
        <w:jc w:val="both"/>
      </w:pPr>
      <w:r>
        <w:t xml:space="preserve">3. Формирование уважительного отношения к иному мнению, истории и культуре других народов. </w:t>
      </w:r>
    </w:p>
    <w:p w:rsidR="00030927" w:rsidRDefault="00030927" w:rsidP="005E1781">
      <w:pPr>
        <w:jc w:val="both"/>
      </w:pPr>
      <w:r>
        <w:t xml:space="preserve">4. Овладение начальными навыками адаптации в динамично изменяющемся и развивающемся мире. </w:t>
      </w:r>
    </w:p>
    <w:p w:rsidR="00030927" w:rsidRDefault="00030927" w:rsidP="005E1781">
      <w:pPr>
        <w:jc w:val="both"/>
      </w:pPr>
      <w:r>
        <w:t xml:space="preserve">5.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030927" w:rsidRDefault="00030927" w:rsidP="005E1781">
      <w:pPr>
        <w:jc w:val="both"/>
      </w:pPr>
      <w:r>
        <w:t xml:space="preserve"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030927" w:rsidRDefault="00030927" w:rsidP="005E1781">
      <w:pPr>
        <w:jc w:val="both"/>
      </w:pPr>
      <w:r>
        <w:t xml:space="preserve">7. Формирование эстетических потребностей, ценностей и чувств. </w:t>
      </w:r>
    </w:p>
    <w:p w:rsidR="00030927" w:rsidRDefault="00030927" w:rsidP="005E1781">
      <w:pPr>
        <w:jc w:val="both"/>
      </w:pPr>
      <w:r>
        <w:t xml:space="preserve">8.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030927" w:rsidRDefault="00030927" w:rsidP="005E1781">
      <w:pPr>
        <w:jc w:val="both"/>
      </w:pPr>
      <w:r>
        <w:t>9.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030927" w:rsidRDefault="00030927" w:rsidP="005E1781">
      <w:pPr>
        <w:jc w:val="both"/>
      </w:pPr>
      <w:r>
        <w:t xml:space="preserve">10.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030927" w:rsidRDefault="00030927" w:rsidP="005E1781">
      <w:pPr>
        <w:jc w:val="center"/>
        <w:rPr>
          <w:b/>
          <w:bCs/>
        </w:rPr>
      </w:pPr>
    </w:p>
    <w:p w:rsidR="00030927" w:rsidRPr="006B1FC8" w:rsidRDefault="00030927" w:rsidP="005E1781">
      <w:pPr>
        <w:jc w:val="center"/>
        <w:rPr>
          <w:b/>
          <w:bCs/>
        </w:rPr>
      </w:pPr>
      <w:r w:rsidRPr="006B1FC8">
        <w:rPr>
          <w:b/>
          <w:bCs/>
        </w:rPr>
        <w:t>Метапредметные результаты</w:t>
      </w:r>
    </w:p>
    <w:p w:rsidR="00030927" w:rsidRDefault="00030927" w:rsidP="005E1781">
      <w:pPr>
        <w:jc w:val="both"/>
      </w:pPr>
      <w:r>
        <w:t xml:space="preserve">1. Овладение способностью принимать и сохранять цели и задачи учебной деятельности, поиска средств её осуществления. </w:t>
      </w:r>
    </w:p>
    <w:p w:rsidR="00030927" w:rsidRDefault="00030927" w:rsidP="005E1781">
      <w:pPr>
        <w:jc w:val="both"/>
      </w:pPr>
      <w:r>
        <w:t xml:space="preserve">2. Освоение способов решения проблем творческого и поискового характера. </w:t>
      </w:r>
    </w:p>
    <w:p w:rsidR="00030927" w:rsidRDefault="00030927" w:rsidP="005E1781">
      <w:pPr>
        <w:jc w:val="both"/>
      </w:pPr>
      <w:r>
        <w:t xml:space="preserve">3.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030927" w:rsidRDefault="00030927" w:rsidP="005E1781">
      <w:pPr>
        <w:jc w:val="both"/>
      </w:pPr>
      <w:r>
        <w:t xml:space="preserve">4. Использование знаковосимволических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</w:r>
    </w:p>
    <w:p w:rsidR="00030927" w:rsidRDefault="00030927" w:rsidP="005E1781">
      <w:pPr>
        <w:jc w:val="both"/>
      </w:pPr>
      <w:r>
        <w:t xml:space="preserve">5. Активное использование речевых средств и средств информационных </w:t>
      </w:r>
    </w:p>
    <w:p w:rsidR="00030927" w:rsidRDefault="00030927" w:rsidP="005E1781">
      <w:pPr>
        <w:jc w:val="both"/>
      </w:pPr>
      <w:r>
        <w:t xml:space="preserve">и коммуникационных технологий (далее — ИКТ) для решения коммуникативных и познавательных задач. </w:t>
      </w:r>
    </w:p>
    <w:p w:rsidR="00030927" w:rsidRDefault="00030927" w:rsidP="005E1781">
      <w:pPr>
        <w:jc w:val="both"/>
      </w:pPr>
      <w:r>
        <w:t xml:space="preserve">6. Овладение навыками смыслового чтения текстов различных стилей и жанров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формах. </w:t>
      </w:r>
    </w:p>
    <w:p w:rsidR="00030927" w:rsidRDefault="00030927" w:rsidP="005E1781">
      <w:pPr>
        <w:jc w:val="both"/>
      </w:pPr>
      <w:r>
        <w:t xml:space="preserve"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030927" w:rsidRDefault="00030927" w:rsidP="005E1781">
      <w:pPr>
        <w:jc w:val="both"/>
      </w:pPr>
      <w:r>
        <w:t xml:space="preserve">8.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 </w:t>
      </w:r>
    </w:p>
    <w:p w:rsidR="00030927" w:rsidRDefault="00030927" w:rsidP="005E1781">
      <w:pPr>
        <w:jc w:val="both"/>
      </w:pPr>
      <w:r>
        <w:t xml:space="preserve">9. Овладение базовыми предметными и межпредметными понятиями, отражающими существенные связи и отношения между объектами и процессами. </w:t>
      </w:r>
    </w:p>
    <w:p w:rsidR="00030927" w:rsidRDefault="00030927" w:rsidP="005E1781">
      <w:pPr>
        <w:jc w:val="both"/>
      </w:pPr>
      <w:r>
        <w:t xml:space="preserve">10.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:rsidR="00030927" w:rsidRDefault="00030927" w:rsidP="005E1781">
      <w:pPr>
        <w:jc w:val="both"/>
      </w:pPr>
    </w:p>
    <w:p w:rsidR="00030927" w:rsidRDefault="00030927" w:rsidP="005E1781">
      <w:pPr>
        <w:jc w:val="both"/>
      </w:pPr>
    </w:p>
    <w:p w:rsidR="00030927" w:rsidRDefault="00030927" w:rsidP="005E1781">
      <w:pPr>
        <w:jc w:val="center"/>
        <w:rPr>
          <w:b/>
          <w:bCs/>
        </w:rPr>
      </w:pPr>
    </w:p>
    <w:p w:rsidR="00030927" w:rsidRPr="006B1FC8" w:rsidRDefault="00030927" w:rsidP="005E1781">
      <w:pPr>
        <w:jc w:val="center"/>
        <w:rPr>
          <w:b/>
          <w:bCs/>
        </w:rPr>
      </w:pPr>
      <w:r w:rsidRPr="006B1FC8">
        <w:rPr>
          <w:b/>
          <w:bCs/>
        </w:rPr>
        <w:t>Предметные результаты</w:t>
      </w:r>
    </w:p>
    <w:p w:rsidR="00030927" w:rsidRDefault="00030927" w:rsidP="005E1781">
      <w:pPr>
        <w:jc w:val="both"/>
      </w:pPr>
      <w:r>
        <w:t xml:space="preserve">1. Понимание особой роли России в мировой истории, воспитание чувства гордости за национальные свершения, открытия, победы. </w:t>
      </w:r>
    </w:p>
    <w:p w:rsidR="00030927" w:rsidRDefault="00030927" w:rsidP="005E1781">
      <w:pPr>
        <w:jc w:val="both"/>
      </w:pPr>
      <w:r>
        <w:t xml:space="preserve">2. Уважительное отношение к России, родному краю, своей семье, истории, культуре, природе нашей страны, её современной жизни. </w:t>
      </w:r>
    </w:p>
    <w:p w:rsidR="00030927" w:rsidRDefault="00030927" w:rsidP="005E1781">
      <w:pPr>
        <w:jc w:val="both"/>
      </w:pPr>
      <w:r>
        <w:t xml:space="preserve">3.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доровьесберегающего поведения в природной и социальной среде. </w:t>
      </w:r>
    </w:p>
    <w:p w:rsidR="00030927" w:rsidRDefault="00030927" w:rsidP="005E1781">
      <w:pPr>
        <w:jc w:val="both"/>
      </w:pPr>
      <w:r>
        <w:t xml:space="preserve">4.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 </w:t>
      </w:r>
    </w:p>
    <w:p w:rsidR="00030927" w:rsidRDefault="00030927" w:rsidP="005E1781">
      <w:pPr>
        <w:jc w:val="both"/>
      </w:pPr>
      <w:r>
        <w:t xml:space="preserve">5. Развитие навыков установления и выявления причинно-следственных связей в окружающем мире. </w:t>
      </w:r>
    </w:p>
    <w:p w:rsidR="00030927" w:rsidRDefault="00030927" w:rsidP="005E1781">
      <w:pPr>
        <w:jc w:val="center"/>
        <w:rPr>
          <w:b/>
          <w:bCs/>
        </w:rPr>
      </w:pPr>
    </w:p>
    <w:p w:rsidR="00030927" w:rsidRDefault="00030927" w:rsidP="005E1781">
      <w:pPr>
        <w:jc w:val="center"/>
        <w:rPr>
          <w:b/>
          <w:bCs/>
        </w:rPr>
      </w:pPr>
    </w:p>
    <w:p w:rsidR="00030927" w:rsidRDefault="00030927" w:rsidP="005E1781">
      <w:pPr>
        <w:jc w:val="center"/>
        <w:rPr>
          <w:b/>
          <w:bCs/>
        </w:rPr>
      </w:pPr>
    </w:p>
    <w:p w:rsidR="00030927" w:rsidRPr="006B1FC8" w:rsidRDefault="00030927" w:rsidP="005E1781">
      <w:pPr>
        <w:jc w:val="center"/>
        <w:rPr>
          <w:b/>
          <w:bCs/>
        </w:rPr>
      </w:pPr>
      <w:r w:rsidRPr="006B1FC8">
        <w:rPr>
          <w:b/>
          <w:bCs/>
        </w:rPr>
        <w:t xml:space="preserve">Содержание </w:t>
      </w:r>
      <w:r>
        <w:rPr>
          <w:b/>
          <w:bCs/>
        </w:rPr>
        <w:t>программы реализуется по следующим учебникам и учебным пособиям:</w:t>
      </w:r>
    </w:p>
    <w:p w:rsidR="00030927" w:rsidRDefault="00030927"/>
    <w:p w:rsidR="00030927" w:rsidRDefault="00030927"/>
    <w:p w:rsidR="00030927" w:rsidRDefault="00030927"/>
    <w:p w:rsidR="00030927" w:rsidRDefault="00030927"/>
    <w:p w:rsidR="00030927" w:rsidRDefault="00030927"/>
    <w:p w:rsidR="00030927" w:rsidRDefault="00030927"/>
    <w:p w:rsidR="00030927" w:rsidRDefault="00030927">
      <w:pPr>
        <w:sectPr w:rsidR="00030927" w:rsidSect="004E4F8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30927" w:rsidRPr="00156067" w:rsidRDefault="00030927" w:rsidP="00784116">
      <w:pPr>
        <w:jc w:val="center"/>
        <w:rPr>
          <w:b/>
          <w:bCs/>
        </w:rPr>
      </w:pPr>
      <w:r w:rsidRPr="00156067">
        <w:rPr>
          <w:b/>
          <w:bCs/>
        </w:rPr>
        <w:t>Тематическое планирование</w:t>
      </w:r>
    </w:p>
    <w:p w:rsidR="00030927" w:rsidRPr="00156067" w:rsidRDefault="00030927" w:rsidP="00784116">
      <w:pPr>
        <w:jc w:val="center"/>
        <w:rPr>
          <w:b/>
          <w:bCs/>
        </w:rPr>
      </w:pPr>
      <w:r w:rsidRPr="00156067">
        <w:rPr>
          <w:b/>
          <w:bCs/>
        </w:rPr>
        <w:t>2 класс (66 часов)</w:t>
      </w:r>
    </w:p>
    <w:tbl>
      <w:tblPr>
        <w:tblpPr w:leftFromText="180" w:rightFromText="180" w:vertAnchor="page" w:horzAnchor="margin" w:tblpX="-318" w:tblpY="1387"/>
        <w:tblW w:w="16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1"/>
        <w:gridCol w:w="2128"/>
        <w:gridCol w:w="236"/>
        <w:gridCol w:w="4249"/>
        <w:gridCol w:w="2918"/>
        <w:gridCol w:w="57"/>
        <w:gridCol w:w="3541"/>
        <w:gridCol w:w="1320"/>
        <w:gridCol w:w="951"/>
        <w:gridCol w:w="9"/>
        <w:gridCol w:w="611"/>
      </w:tblGrid>
      <w:tr w:rsidR="00030927" w:rsidRPr="00156067">
        <w:tc>
          <w:tcPr>
            <w:tcW w:w="531" w:type="dxa"/>
            <w:vAlign w:val="center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6067">
              <w:rPr>
                <w:b/>
                <w:bCs/>
              </w:rPr>
              <w:t>№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6067">
              <w:rPr>
                <w:b/>
                <w:bCs/>
              </w:rPr>
              <w:t>урока</w:t>
            </w:r>
          </w:p>
        </w:tc>
        <w:tc>
          <w:tcPr>
            <w:tcW w:w="2128" w:type="dxa"/>
            <w:vAlign w:val="center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6067">
              <w:rPr>
                <w:b/>
                <w:bCs/>
              </w:rPr>
              <w:t>Тема урока</w:t>
            </w:r>
          </w:p>
        </w:tc>
        <w:tc>
          <w:tcPr>
            <w:tcW w:w="4485" w:type="dxa"/>
            <w:gridSpan w:val="2"/>
            <w:vAlign w:val="center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6067">
              <w:rPr>
                <w:b/>
                <w:bCs/>
              </w:rPr>
              <w:t>Задачи урока</w:t>
            </w:r>
          </w:p>
        </w:tc>
        <w:tc>
          <w:tcPr>
            <w:tcW w:w="2975" w:type="dxa"/>
            <w:gridSpan w:val="2"/>
            <w:vAlign w:val="center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6067">
              <w:rPr>
                <w:b/>
                <w:bCs/>
              </w:rPr>
              <w:t>Планируемые достижения учащихся</w:t>
            </w:r>
          </w:p>
        </w:tc>
        <w:tc>
          <w:tcPr>
            <w:tcW w:w="3541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6067">
              <w:rPr>
                <w:b/>
                <w:bCs/>
              </w:rPr>
              <w:t>УУД и результаты УУД</w:t>
            </w:r>
          </w:p>
        </w:tc>
        <w:tc>
          <w:tcPr>
            <w:tcW w:w="1320" w:type="dxa"/>
            <w:vAlign w:val="center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6067">
              <w:rPr>
                <w:b/>
                <w:bCs/>
              </w:rPr>
              <w:t>Материально-техническая база</w:t>
            </w:r>
          </w:p>
        </w:tc>
        <w:tc>
          <w:tcPr>
            <w:tcW w:w="951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56067">
              <w:rPr>
                <w:b/>
                <w:bCs/>
              </w:rPr>
              <w:t>Кол-во часов</w:t>
            </w:r>
          </w:p>
        </w:tc>
        <w:tc>
          <w:tcPr>
            <w:tcW w:w="620" w:type="dxa"/>
            <w:gridSpan w:val="2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56067">
              <w:rPr>
                <w:b/>
                <w:bCs/>
              </w:rPr>
              <w:t>Дата</w:t>
            </w:r>
          </w:p>
        </w:tc>
      </w:tr>
      <w:tr w:rsidR="00030927" w:rsidRPr="00156067">
        <w:tc>
          <w:tcPr>
            <w:tcW w:w="14980" w:type="dxa"/>
            <w:gridSpan w:val="8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156067">
              <w:rPr>
                <w:b/>
                <w:bCs/>
              </w:rPr>
              <w:t xml:space="preserve">Вселенная, время, календарь (14ч) </w:t>
            </w:r>
          </w:p>
        </w:tc>
        <w:tc>
          <w:tcPr>
            <w:tcW w:w="1571" w:type="dxa"/>
            <w:gridSpan w:val="3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030927" w:rsidRPr="00156067">
        <w:tc>
          <w:tcPr>
            <w:tcW w:w="531" w:type="dxa"/>
            <w:vAlign w:val="center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 w:rsidRPr="00156067">
              <w:t>1</w:t>
            </w:r>
          </w:p>
        </w:tc>
        <w:tc>
          <w:tcPr>
            <w:tcW w:w="2128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  <w:r w:rsidRPr="00156067">
              <w:t>Мы – союз народов России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5" w:type="dxa"/>
            <w:gridSpan w:val="2"/>
          </w:tcPr>
          <w:p w:rsidR="00030927" w:rsidRPr="00156067" w:rsidRDefault="00030927" w:rsidP="00A0423E">
            <w:pPr>
              <w:pStyle w:val="Standard"/>
              <w:ind w:left="567"/>
            </w:pPr>
            <w:r w:rsidRPr="00156067">
              <w:t>Познакомить детей с учебником, рабочей тетрадью.   Формировать представление о многообразии субъектов Российской Федерации — республиках, краях, областях, городах федерального значения;</w:t>
            </w:r>
          </w:p>
          <w:p w:rsidR="00030927" w:rsidRPr="00156067" w:rsidRDefault="00030927" w:rsidP="00A0423E">
            <w:pPr>
              <w:pStyle w:val="Standard"/>
              <w:ind w:left="567"/>
            </w:pPr>
            <w:r w:rsidRPr="00156067">
              <w:t>углублять знания о разнообразии народов России и о том, что соединяет нас всех в едином государстве;</w:t>
            </w:r>
          </w:p>
          <w:p w:rsidR="00030927" w:rsidRPr="00156067" w:rsidRDefault="00030927" w:rsidP="00A0423E">
            <w:pPr>
              <w:pStyle w:val="Standard"/>
              <w:spacing w:line="360" w:lineRule="auto"/>
              <w:ind w:left="567"/>
            </w:pPr>
          </w:p>
        </w:tc>
        <w:tc>
          <w:tcPr>
            <w:tcW w:w="2975" w:type="dxa"/>
            <w:gridSpan w:val="2"/>
          </w:tcPr>
          <w:p w:rsidR="00030927" w:rsidRPr="00156067" w:rsidRDefault="00030927" w:rsidP="00A0423E">
            <w:pPr>
              <w:pStyle w:val="Standard"/>
              <w:ind w:left="567"/>
            </w:pPr>
            <w:r w:rsidRPr="00156067">
              <w:t>Знать название субъекта Российской Федерации, в котором находится город (село) и школа, где учатся дети;</w:t>
            </w:r>
          </w:p>
          <w:p w:rsidR="00030927" w:rsidRPr="00156067" w:rsidRDefault="00030927" w:rsidP="00A0423E">
            <w:pPr>
              <w:pStyle w:val="Standard"/>
              <w:ind w:left="567"/>
            </w:pPr>
            <w:r w:rsidRPr="00156067">
              <w:t>находить и показывать субъект на политической карте России;</w:t>
            </w:r>
          </w:p>
          <w:p w:rsidR="00030927" w:rsidRPr="00156067" w:rsidRDefault="00030927" w:rsidP="00A0423E">
            <w:pPr>
              <w:pStyle w:val="Standard"/>
              <w:ind w:left="567"/>
            </w:pPr>
            <w:r w:rsidRPr="00156067">
              <w:t>называть некоторые его природные и историко-культурные достопримечательности;</w:t>
            </w:r>
          </w:p>
          <w:p w:rsidR="00030927" w:rsidRPr="00156067" w:rsidRDefault="00030927" w:rsidP="00A0423E">
            <w:pPr>
              <w:pStyle w:val="Standard"/>
              <w:ind w:left="567"/>
            </w:pPr>
            <w:r w:rsidRPr="00156067">
              <w:t>определять самое привлекательное в культуре народа, к которому принадлежит каждый из учащихся класса.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</w:p>
        </w:tc>
        <w:tc>
          <w:tcPr>
            <w:tcW w:w="3541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  <w:rPr>
                <w:i/>
                <w:iCs/>
                <w:u w:val="single"/>
              </w:rPr>
            </w:pPr>
            <w:r w:rsidRPr="00156067">
              <w:rPr>
                <w:i/>
                <w:iCs/>
                <w:u w:val="single"/>
              </w:rPr>
              <w:t>Коммуникативные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  <w:r w:rsidRPr="00156067">
              <w:t>- участвовать в диалоге; слушать и понимать других, высказывать свою точку зрения на события и поступки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  <w:rPr>
                <w:i/>
                <w:iCs/>
                <w:u w:val="single"/>
              </w:rPr>
            </w:pPr>
            <w:r w:rsidRPr="00156067">
              <w:rPr>
                <w:i/>
                <w:iCs/>
                <w:u w:val="single"/>
              </w:rPr>
              <w:t>Познавательные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  <w:r w:rsidRPr="00156067">
              <w:t>-анализировать, сравнивать различные объекты, явления, факты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center"/>
          </w:tcPr>
          <w:p w:rsidR="00030927" w:rsidRPr="00156067" w:rsidRDefault="00030927" w:rsidP="00280462">
            <w:pPr>
              <w:ind w:firstLine="709"/>
              <w:jc w:val="both"/>
            </w:pPr>
            <w:r w:rsidRPr="00156067">
              <w:t xml:space="preserve"> Пол    итические карты России и мира; фотографии или репродукции произведений храмовой архитектуры разных конфессий; фотографии Москвы и Петербурга как городов особого федерального значения. 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 w:rsidRPr="00156067">
              <w:t>1</w:t>
            </w:r>
          </w:p>
        </w:tc>
        <w:tc>
          <w:tcPr>
            <w:tcW w:w="620" w:type="dxa"/>
            <w:gridSpan w:val="2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927" w:rsidRPr="00156067">
        <w:tc>
          <w:tcPr>
            <w:tcW w:w="531" w:type="dxa"/>
            <w:vAlign w:val="center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 w:rsidRPr="00156067">
              <w:t>2</w:t>
            </w:r>
          </w:p>
        </w:tc>
        <w:tc>
          <w:tcPr>
            <w:tcW w:w="2128" w:type="dxa"/>
            <w:tcBorders>
              <w:right w:val="nil"/>
            </w:tcBorders>
          </w:tcPr>
          <w:p w:rsidR="00030927" w:rsidRPr="00156067" w:rsidRDefault="00030927" w:rsidP="00A0423E">
            <w:pPr>
              <w:pStyle w:val="PlainText"/>
              <w:widowControl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7">
              <w:rPr>
                <w:rFonts w:ascii="Times New Roman" w:hAnsi="Times New Roman" w:cs="Times New Roman"/>
                <w:sz w:val="24"/>
                <w:szCs w:val="24"/>
              </w:rPr>
              <w:t>Мы — жители Вселенной</w:t>
            </w:r>
          </w:p>
        </w:tc>
        <w:tc>
          <w:tcPr>
            <w:tcW w:w="236" w:type="dxa"/>
            <w:tcBorders>
              <w:right w:val="nil"/>
            </w:tcBorders>
          </w:tcPr>
          <w:p w:rsidR="00030927" w:rsidRPr="00156067" w:rsidRDefault="00030927" w:rsidP="00A0423E">
            <w:pPr>
              <w:pStyle w:val="PlainText"/>
              <w:widowControl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left w:val="nil"/>
            </w:tcBorders>
          </w:tcPr>
          <w:p w:rsidR="00030927" w:rsidRPr="00156067" w:rsidRDefault="00030927" w:rsidP="00A0423E">
            <w:pPr>
              <w:pStyle w:val="Standard"/>
              <w:tabs>
                <w:tab w:val="left" w:pos="689"/>
              </w:tabs>
              <w:ind w:firstLine="709"/>
            </w:pPr>
            <w:r w:rsidRPr="00156067">
              <w:t>Формировать представление о строение Вселенной;  о планетах и порядоке их расположения в Солнечной системе;</w:t>
            </w:r>
          </w:p>
          <w:p w:rsidR="00030927" w:rsidRPr="00156067" w:rsidRDefault="00030927" w:rsidP="00A0423E">
            <w:pPr>
              <w:tabs>
                <w:tab w:val="left" w:pos="689"/>
              </w:tabs>
              <w:ind w:left="567"/>
            </w:pPr>
          </w:p>
        </w:tc>
        <w:tc>
          <w:tcPr>
            <w:tcW w:w="2975" w:type="dxa"/>
            <w:gridSpan w:val="2"/>
          </w:tcPr>
          <w:p w:rsidR="00030927" w:rsidRPr="00156067" w:rsidRDefault="00030927" w:rsidP="00A0423E">
            <w:pPr>
              <w:pStyle w:val="Standard"/>
              <w:ind w:firstLine="709"/>
            </w:pPr>
            <w:r w:rsidRPr="00156067">
              <w:t>Знать в общем виде строение Вселенной;</w:t>
            </w:r>
          </w:p>
          <w:p w:rsidR="00030927" w:rsidRPr="00156067" w:rsidRDefault="00030927" w:rsidP="00A0423E">
            <w:pPr>
              <w:pStyle w:val="Standard"/>
              <w:ind w:firstLine="709"/>
            </w:pPr>
            <w:r w:rsidRPr="00156067">
              <w:t>называть планеты и порядок их расположения в Солнечной системе;</w:t>
            </w:r>
          </w:p>
          <w:p w:rsidR="00030927" w:rsidRPr="00156067" w:rsidRDefault="00030927" w:rsidP="00A0423E">
            <w:pPr>
              <w:pStyle w:val="Standard"/>
              <w:ind w:firstLine="709"/>
            </w:pPr>
            <w:r w:rsidRPr="00156067">
              <w:t>определять по схеме в учебнике число планет Солнечной системы;</w:t>
            </w:r>
          </w:p>
          <w:p w:rsidR="00030927" w:rsidRPr="00156067" w:rsidRDefault="00030927" w:rsidP="00A0423E">
            <w:pPr>
              <w:pStyle w:val="Standard"/>
              <w:ind w:firstLine="709"/>
            </w:pPr>
            <w:r w:rsidRPr="00156067">
              <w:t>перечислять небесные тела в порядке увеличения их размеров;</w:t>
            </w:r>
          </w:p>
          <w:p w:rsidR="00030927" w:rsidRPr="00156067" w:rsidRDefault="00030927" w:rsidP="00A0423E">
            <w:pPr>
              <w:pStyle w:val="Standard"/>
              <w:ind w:firstLine="709"/>
            </w:pPr>
            <w:r w:rsidRPr="00156067">
              <w:t>узнавать небесные тела по описанию.</w:t>
            </w:r>
          </w:p>
          <w:p w:rsidR="00030927" w:rsidRPr="00156067" w:rsidRDefault="00030927" w:rsidP="00A0423E">
            <w:pPr>
              <w:pStyle w:val="Standard"/>
              <w:tabs>
                <w:tab w:val="left" w:pos="689"/>
              </w:tabs>
              <w:ind w:left="567"/>
            </w:pPr>
            <w:r w:rsidRPr="00156067">
              <w:t>определять  взаимосвязь Земли и Вселенной;</w:t>
            </w:r>
          </w:p>
          <w:p w:rsidR="00030927" w:rsidRPr="00156067" w:rsidRDefault="00030927" w:rsidP="00A0423E">
            <w:pPr>
              <w:pStyle w:val="Standard"/>
              <w:tabs>
                <w:tab w:val="left" w:pos="689"/>
              </w:tabs>
              <w:ind w:left="567"/>
            </w:pPr>
            <w:r w:rsidRPr="00156067">
              <w:t>определять по рисунку и моделям форму Солнца, Земли, Луны;</w:t>
            </w:r>
          </w:p>
          <w:p w:rsidR="00030927" w:rsidRPr="00156067" w:rsidRDefault="00030927" w:rsidP="00A0423E">
            <w:pPr>
              <w:pStyle w:val="Standard"/>
              <w:tabs>
                <w:tab w:val="left" w:pos="689"/>
              </w:tabs>
              <w:ind w:left="567"/>
            </w:pPr>
            <w:r w:rsidRPr="00156067">
              <w:t>анализировать схему в учебнике;</w:t>
            </w:r>
          </w:p>
          <w:p w:rsidR="00030927" w:rsidRPr="00156067" w:rsidRDefault="00030927" w:rsidP="00A0423E">
            <w:pPr>
              <w:pStyle w:val="Standard"/>
              <w:tabs>
                <w:tab w:val="left" w:pos="689"/>
              </w:tabs>
              <w:ind w:left="567"/>
            </w:pPr>
            <w:r w:rsidRPr="00156067">
              <w:t>рассказывать по схеме о движении Земли и Луны в космическом пространстве;</w:t>
            </w:r>
          </w:p>
          <w:p w:rsidR="00030927" w:rsidRPr="00156067" w:rsidRDefault="00030927" w:rsidP="00A0423E">
            <w:pPr>
              <w:pStyle w:val="Standard"/>
              <w:tabs>
                <w:tab w:val="left" w:pos="689"/>
              </w:tabs>
              <w:ind w:left="567"/>
            </w:pPr>
            <w:r w:rsidRPr="00156067">
              <w:t>сравнивать размеры планет;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</w:p>
        </w:tc>
        <w:tc>
          <w:tcPr>
            <w:tcW w:w="3541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  <w:rPr>
                <w:i/>
                <w:iCs/>
                <w:u w:val="single"/>
              </w:rPr>
            </w:pPr>
            <w:r w:rsidRPr="00156067">
              <w:rPr>
                <w:i/>
                <w:iCs/>
                <w:u w:val="single"/>
              </w:rPr>
              <w:t>Познавательные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  <w:r w:rsidRPr="00156067">
              <w:t>-анализировать, сравнивать различные объекты, явления, факты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 w:rsidRPr="00156067">
              <w:rPr>
                <w:i/>
                <w:iCs/>
                <w:u w:val="single"/>
              </w:rPr>
              <w:t>Личностные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  <w:r w:rsidRPr="00156067">
              <w:t>- освоение личностного смысла учения;</w:t>
            </w:r>
          </w:p>
          <w:p w:rsidR="00030927" w:rsidRPr="00156067" w:rsidRDefault="00030927" w:rsidP="00A0423E">
            <w:pPr>
              <w:tabs>
                <w:tab w:val="left" w:pos="689"/>
              </w:tabs>
              <w:ind w:left="567"/>
            </w:pPr>
            <w:r w:rsidRPr="00156067">
              <w:t>-осознавать значимость зависимости жизни на Земле от ее положения в Солнечной системе.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</w:tcPr>
          <w:p w:rsidR="00030927" w:rsidRPr="001F2A12" w:rsidRDefault="00030927" w:rsidP="0099426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2A12">
              <w:t xml:space="preserve">Компьютер. </w:t>
            </w:r>
            <w:r>
              <w:t>Запись п</w:t>
            </w:r>
            <w:r w:rsidRPr="001F2A12">
              <w:t>есни</w:t>
            </w:r>
            <w:r>
              <w:t xml:space="preserve"> </w:t>
            </w:r>
            <w:r w:rsidRPr="001F2A12">
              <w:t xml:space="preserve"> «Притяженье Земли» (муз. Д. Тухманова, сл. Р. Рождественского); настенная схема строения Солнечной системы или слайды для мультимедийной проекции</w:t>
            </w:r>
          </w:p>
          <w:p w:rsidR="00030927" w:rsidRPr="001F2A12" w:rsidRDefault="00030927" w:rsidP="0099426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51" w:type="dxa"/>
          </w:tcPr>
          <w:p w:rsidR="00030927" w:rsidRPr="001F2A12" w:rsidRDefault="00030927" w:rsidP="00A0423E">
            <w:pPr>
              <w:autoSpaceDE w:val="0"/>
              <w:autoSpaceDN w:val="0"/>
              <w:adjustRightInd w:val="0"/>
              <w:jc w:val="center"/>
            </w:pPr>
            <w:r w:rsidRPr="001F2A12">
              <w:t>1</w:t>
            </w:r>
          </w:p>
        </w:tc>
        <w:tc>
          <w:tcPr>
            <w:tcW w:w="620" w:type="dxa"/>
            <w:gridSpan w:val="2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927" w:rsidRPr="00156067">
        <w:tc>
          <w:tcPr>
            <w:tcW w:w="531" w:type="dxa"/>
            <w:vAlign w:val="center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 w:rsidRPr="00156067">
              <w:t>3-4</w:t>
            </w:r>
          </w:p>
        </w:tc>
        <w:tc>
          <w:tcPr>
            <w:tcW w:w="2128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  <w:r w:rsidRPr="00156067">
              <w:t>Наш космический корабль — Земля</w:t>
            </w:r>
          </w:p>
        </w:tc>
        <w:tc>
          <w:tcPr>
            <w:tcW w:w="4485" w:type="dxa"/>
            <w:gridSpan w:val="2"/>
          </w:tcPr>
          <w:p w:rsidR="00030927" w:rsidRPr="00156067" w:rsidRDefault="00030927" w:rsidP="000547EC">
            <w:pPr>
              <w:pStyle w:val="Standard"/>
              <w:jc w:val="both"/>
            </w:pPr>
            <w:r w:rsidRPr="00156067">
              <w:t>Формировать представление о горизонте, сторонах горизонта, компасе;</w:t>
            </w: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>изучить устройство компаса; научить определить стороны горизонта (действуя по инструкции);</w:t>
            </w: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>по своим представлениям рисовать Землю — наш космический корабль; формировать умение</w:t>
            </w: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>анализировать схему в учебнике и устанавливать способ определения сторон горизонта по Солнцу;</w:t>
            </w: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>иметь представление о форме Земли, глобусе;</w:t>
            </w: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>знать устройство глобуса и условные обозначения на нем.</w:t>
            </w: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>находить на глобусе океаны и материки;</w:t>
            </w: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 xml:space="preserve">определять их названия и число; </w:t>
            </w: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>находить на глобусе нашу страну;</w:t>
            </w: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>определять материк, на котором она расположена;</w:t>
            </w: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>изучить устройство компаса; определить стороны горизонта (действуя по инструкции); зафиксировать результаты определения, расставляя таблички.</w:t>
            </w: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</w:p>
        </w:tc>
        <w:tc>
          <w:tcPr>
            <w:tcW w:w="2975" w:type="dxa"/>
            <w:gridSpan w:val="2"/>
          </w:tcPr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>Уметь определять стороны горизонта;</w:t>
            </w: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>находить на фотографиях в учебнике и на  местности линию горизонта;  уметь  определять по схеме способ обозначения сторон горизонта;</w:t>
            </w: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>знать устройство компаса; определять стороны горизонта (действуя по инструкции); уметь</w:t>
            </w: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>зафиксировать результаты определения, расставляя таблички.;</w:t>
            </w: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>применять способ обозначения сторон горизонта, заполняя схемы в рабочей тетради;</w:t>
            </w: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>осуществлять самопроверку; уметь</w:t>
            </w: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>работать в паре предлагать маршрут кругосветного путешествия.</w:t>
            </w: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>находить на глобусе океаны и материки;</w:t>
            </w: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 xml:space="preserve">определять их названия и число; </w:t>
            </w: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>находить на глобусе нашу страну;</w:t>
            </w:r>
          </w:p>
          <w:p w:rsidR="00030927" w:rsidRDefault="00030927" w:rsidP="000547EC">
            <w:pPr>
              <w:pStyle w:val="Standard"/>
              <w:ind w:left="567"/>
              <w:jc w:val="both"/>
            </w:pPr>
            <w:r w:rsidRPr="00156067">
              <w:t>определять материк, на котором она расположена;</w:t>
            </w:r>
          </w:p>
          <w:p w:rsidR="00030927" w:rsidRDefault="00030927" w:rsidP="000547EC">
            <w:pPr>
              <w:pStyle w:val="Standard"/>
              <w:ind w:left="567"/>
              <w:jc w:val="both"/>
            </w:pP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</w:p>
        </w:tc>
        <w:tc>
          <w:tcPr>
            <w:tcW w:w="3541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 w:rsidRPr="00156067">
              <w:rPr>
                <w:i/>
                <w:iCs/>
                <w:u w:val="single"/>
              </w:rPr>
              <w:t>Познавательные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  <w:r w:rsidRPr="00156067">
              <w:t>- определять круг своего незнания, планировать свою работу по изучению незнакомого материала;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 w:rsidRPr="00156067">
              <w:rPr>
                <w:i/>
                <w:iCs/>
                <w:u w:val="single"/>
              </w:rPr>
              <w:t>Коммуникативные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  <w:r w:rsidRPr="00156067">
              <w:t>- отстаивать свою точку зрения, соблюдая правила речевого этикета; аргументировать свою точку зрения с помощью фактов.</w:t>
            </w:r>
          </w:p>
          <w:p w:rsidR="00030927" w:rsidRPr="00156067" w:rsidRDefault="00030927" w:rsidP="00FC5F54">
            <w:pPr>
              <w:spacing w:line="360" w:lineRule="auto"/>
              <w:ind w:left="567"/>
              <w:jc w:val="both"/>
            </w:pPr>
            <w:r w:rsidRPr="00156067">
              <w:t>-сознавать важность и необходимость бережного отношения к Земле.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center"/>
          </w:tcPr>
          <w:p w:rsidR="00030927" w:rsidRPr="001F2A12" w:rsidRDefault="00030927" w:rsidP="001F2A12">
            <w:pPr>
              <w:ind w:firstLine="709"/>
              <w:jc w:val="both"/>
            </w:pPr>
            <w:r>
              <w:t xml:space="preserve"> </w:t>
            </w:r>
            <w:r w:rsidRPr="001F2A12">
              <w:t>Компьюте</w:t>
            </w:r>
            <w:r>
              <w:t xml:space="preserve">р </w:t>
            </w:r>
            <w:r w:rsidRPr="001F2A12">
              <w:t xml:space="preserve">запись песен «Притяженье Земли» (муз. Д. Тухманова, сл. Р. Рождественского), «Там, за облаками» (муз. М. Фрадкина, сл. Р. Рождественского); компас; рисунок, изображающий плоскую Землю, лежащую на трех слонах; изображение первого компаса, изобретенного в Китае. </w:t>
            </w:r>
          </w:p>
          <w:p w:rsidR="00030927" w:rsidRPr="00156067" w:rsidRDefault="00030927" w:rsidP="001F2A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 w:rsidRPr="00156067">
              <w:t>2</w:t>
            </w:r>
          </w:p>
        </w:tc>
        <w:tc>
          <w:tcPr>
            <w:tcW w:w="620" w:type="dxa"/>
            <w:gridSpan w:val="2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927" w:rsidRPr="00156067">
        <w:tc>
          <w:tcPr>
            <w:tcW w:w="531" w:type="dxa"/>
            <w:vAlign w:val="center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 w:rsidRPr="00156067">
              <w:t>5</w:t>
            </w:r>
          </w:p>
        </w:tc>
        <w:tc>
          <w:tcPr>
            <w:tcW w:w="2128" w:type="dxa"/>
          </w:tcPr>
          <w:p w:rsidR="00030927" w:rsidRPr="00156067" w:rsidRDefault="00030927" w:rsidP="00F57147">
            <w:pPr>
              <w:pStyle w:val="PlainText"/>
              <w:widowControl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85" w:type="dxa"/>
            <w:gridSpan w:val="2"/>
          </w:tcPr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 xml:space="preserve">Определять по рисункам учебника настоящее, прошлое и будущее; </w:t>
            </w: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>изучать устройство часов, определять время по часам. Выделять приметы времени.</w:t>
            </w:r>
          </w:p>
          <w:p w:rsidR="00030927" w:rsidRPr="00156067" w:rsidRDefault="00030927" w:rsidP="000547EC">
            <w:pPr>
              <w:ind w:firstLine="709"/>
              <w:jc w:val="both"/>
            </w:pPr>
          </w:p>
        </w:tc>
        <w:tc>
          <w:tcPr>
            <w:tcW w:w="2975" w:type="dxa"/>
            <w:gridSpan w:val="2"/>
          </w:tcPr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>Уметь приводить примеры неразрывной связи прошлого, настоящего и будущего, опираясь на свой опыт;</w:t>
            </w: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>иметь представление о понятии «единицы измерения времени»;</w:t>
            </w: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>перечислять единицы измерения времени в порядке их увеличения;</w:t>
            </w: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>рассказывать о старинных и современных часах;</w:t>
            </w: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>объяснять, как действуют солнечные, водяные, песочные часы;</w:t>
            </w: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>предлагать рисунки-символы, обозначающие настоящее, прошлое и будущее;</w:t>
            </w: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 xml:space="preserve">обосновывать своё решение; </w:t>
            </w: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 xml:space="preserve">определять по фотографиям в учебнике временные характеристики изображённых событий; </w:t>
            </w: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>моделировать время на часах;</w:t>
            </w:r>
          </w:p>
          <w:p w:rsidR="00030927" w:rsidRPr="00156067" w:rsidRDefault="00030927" w:rsidP="000547EC">
            <w:pPr>
              <w:pStyle w:val="Standard"/>
              <w:ind w:left="567"/>
              <w:jc w:val="both"/>
            </w:pPr>
            <w:r w:rsidRPr="00156067">
              <w:t>сравнивать достоинства и недостатки различных видов старинных часов.</w:t>
            </w:r>
          </w:p>
          <w:p w:rsidR="00030927" w:rsidRPr="00156067" w:rsidRDefault="00030927" w:rsidP="000547EC">
            <w:pPr>
              <w:autoSpaceDE w:val="0"/>
              <w:autoSpaceDN w:val="0"/>
              <w:adjustRightInd w:val="0"/>
            </w:pPr>
          </w:p>
        </w:tc>
        <w:tc>
          <w:tcPr>
            <w:tcW w:w="3541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 w:rsidRPr="00156067">
              <w:rPr>
                <w:i/>
                <w:iCs/>
                <w:u w:val="single"/>
              </w:rPr>
              <w:t>Личностные</w:t>
            </w:r>
          </w:p>
          <w:p w:rsidR="00030927" w:rsidRPr="00156067" w:rsidRDefault="00030927" w:rsidP="000547EC">
            <w:pPr>
              <w:autoSpaceDE w:val="0"/>
              <w:autoSpaceDN w:val="0"/>
              <w:adjustRightInd w:val="0"/>
            </w:pPr>
            <w:r w:rsidRPr="00156067">
              <w:t>- освоение личностного смысла учения;</w:t>
            </w:r>
          </w:p>
          <w:p w:rsidR="00030927" w:rsidRPr="00156067" w:rsidRDefault="00030927" w:rsidP="000547EC">
            <w:pPr>
              <w:ind w:left="567"/>
              <w:jc w:val="both"/>
            </w:pPr>
            <w:r w:rsidRPr="00156067">
              <w:t>осознавать образ времени как единства прошлого, настоящего и будущего;</w:t>
            </w:r>
          </w:p>
          <w:p w:rsidR="00030927" w:rsidRPr="00156067" w:rsidRDefault="00030927" w:rsidP="000547EC">
            <w:pPr>
              <w:ind w:left="567"/>
              <w:jc w:val="both"/>
              <w:rPr>
                <w:b/>
                <w:bCs/>
              </w:rPr>
            </w:pPr>
            <w:r w:rsidRPr="00156067">
              <w:t>понимать значимость разных типов старинных и современных часов как явлений истории и культуры разных стран и народов мира.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 w:rsidRPr="00156067">
              <w:rPr>
                <w:i/>
                <w:iCs/>
                <w:u w:val="single"/>
              </w:rPr>
              <w:t>Познавательные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  <w:r w:rsidRPr="00156067">
              <w:t>- уметь передавать содержание в жатом, выборочном или развернутом виде</w:t>
            </w:r>
          </w:p>
        </w:tc>
        <w:tc>
          <w:tcPr>
            <w:tcW w:w="1320" w:type="dxa"/>
            <w:vAlign w:val="center"/>
          </w:tcPr>
          <w:p w:rsidR="00030927" w:rsidRPr="0041405B" w:rsidRDefault="00030927" w:rsidP="001F2A12">
            <w:pPr>
              <w:ind w:firstLine="709"/>
              <w:jc w:val="both"/>
            </w:pPr>
            <w:r>
              <w:t>К</w:t>
            </w:r>
            <w:r w:rsidRPr="0041405B">
              <w:t xml:space="preserve">уклы Мальчик и Девочка в национальных костюмах; рисунки детей, выполненные в первом классе по теме «Город будущего»; песочные часы, будильник, механические часы с открытым механизмом, секундомер; вода и песок в сосудах, пустые емкости, фонарик; несколько репродукций картин, фотографий; рассказ Н. Носова «Бобик в гостях у Барбоса». </w:t>
            </w:r>
          </w:p>
          <w:p w:rsidR="00030927" w:rsidRPr="00156067" w:rsidRDefault="00030927" w:rsidP="001F2A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 w:rsidRPr="00156067">
              <w:t>1</w:t>
            </w:r>
          </w:p>
        </w:tc>
        <w:tc>
          <w:tcPr>
            <w:tcW w:w="620" w:type="dxa"/>
            <w:gridSpan w:val="2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927" w:rsidRPr="00156067">
        <w:tc>
          <w:tcPr>
            <w:tcW w:w="531" w:type="dxa"/>
            <w:vAlign w:val="center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 w:rsidRPr="00156067">
              <w:t>6</w:t>
            </w:r>
          </w:p>
        </w:tc>
        <w:tc>
          <w:tcPr>
            <w:tcW w:w="2128" w:type="dxa"/>
          </w:tcPr>
          <w:p w:rsidR="00030927" w:rsidRPr="00156067" w:rsidRDefault="00030927" w:rsidP="00F57147">
            <w:pPr>
              <w:pStyle w:val="PlainText"/>
              <w:widowControl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56067">
              <w:rPr>
                <w:rFonts w:ascii="Times New Roman" w:hAnsi="Times New Roman" w:cs="Times New Roman"/>
                <w:sz w:val="24"/>
                <w:szCs w:val="24"/>
              </w:rPr>
              <w:t>Сутки и неделя</w:t>
            </w:r>
          </w:p>
        </w:tc>
        <w:tc>
          <w:tcPr>
            <w:tcW w:w="4485" w:type="dxa"/>
            <w:gridSpan w:val="2"/>
          </w:tcPr>
          <w:p w:rsidR="00030927" w:rsidRPr="00156067" w:rsidRDefault="00030927" w:rsidP="001F2B8C">
            <w:pPr>
              <w:pStyle w:val="Standard"/>
              <w:ind w:left="567"/>
              <w:jc w:val="both"/>
            </w:pPr>
            <w:r w:rsidRPr="00156067">
              <w:t>Формировать представление о связи естественных единиц измерения времени «сутки», «неделя» с движением Земли вокруг своей оси и сменой дня и ночи;.</w:t>
            </w:r>
          </w:p>
          <w:p w:rsidR="00030927" w:rsidRPr="00156067" w:rsidRDefault="00030927" w:rsidP="001F2B8C">
            <w:pPr>
              <w:spacing w:line="360" w:lineRule="auto"/>
              <w:ind w:left="567"/>
              <w:jc w:val="both"/>
            </w:pPr>
            <w:r w:rsidRPr="00156067">
              <w:t>.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</w:p>
        </w:tc>
        <w:tc>
          <w:tcPr>
            <w:tcW w:w="2975" w:type="dxa"/>
            <w:gridSpan w:val="2"/>
          </w:tcPr>
          <w:p w:rsidR="00030927" w:rsidRPr="00156067" w:rsidRDefault="00030927" w:rsidP="001F2B8C">
            <w:pPr>
              <w:pStyle w:val="Standard"/>
              <w:ind w:left="567"/>
              <w:jc w:val="both"/>
            </w:pPr>
            <w:r w:rsidRPr="00156067">
              <w:t xml:space="preserve"> Уметь</w:t>
            </w:r>
          </w:p>
          <w:p w:rsidR="00030927" w:rsidRPr="00156067" w:rsidRDefault="00030927" w:rsidP="001F2B8C">
            <w:pPr>
              <w:pStyle w:val="Standard"/>
              <w:ind w:left="567"/>
              <w:jc w:val="both"/>
            </w:pPr>
            <w:r w:rsidRPr="00156067">
              <w:t xml:space="preserve"> давать научное объяснение смены дня и ночи, используя схему в учебнике, и связывать с этим явлением две естественные единицы измерения времени — сутки и неделю;</w:t>
            </w:r>
          </w:p>
          <w:p w:rsidR="00030927" w:rsidRPr="00156067" w:rsidRDefault="00030927" w:rsidP="001F2B8C">
            <w:pPr>
              <w:pStyle w:val="Standard"/>
              <w:ind w:left="567"/>
              <w:jc w:val="both"/>
            </w:pPr>
            <w:r w:rsidRPr="00156067">
              <w:t>определять количество дней в неделе;</w:t>
            </w:r>
          </w:p>
          <w:p w:rsidR="00030927" w:rsidRPr="00156067" w:rsidRDefault="00030927" w:rsidP="001F2B8C">
            <w:pPr>
              <w:pStyle w:val="Standard"/>
              <w:ind w:left="567"/>
              <w:jc w:val="both"/>
            </w:pPr>
            <w:r w:rsidRPr="00156067">
              <w:t>называть дни недели, выстраивать их последовательность.</w:t>
            </w:r>
          </w:p>
          <w:p w:rsidR="00030927" w:rsidRPr="00156067" w:rsidRDefault="00030927" w:rsidP="001F2B8C">
            <w:pPr>
              <w:pStyle w:val="Standard"/>
              <w:ind w:left="567"/>
              <w:jc w:val="both"/>
            </w:pPr>
            <w:r w:rsidRPr="00156067">
              <w:t>Выбирать наиболее привлекательный для себя способ фантастического объяснения смены дня и ночи на основе соответствующих произведений художественного творчества народов своего края (загадки и сказки о Солнце и Луне, о дне и ночи);</w:t>
            </w:r>
          </w:p>
          <w:p w:rsidR="00030927" w:rsidRPr="00156067" w:rsidRDefault="00030927" w:rsidP="001F2B8C">
            <w:pPr>
              <w:pStyle w:val="Standard"/>
              <w:ind w:left="567"/>
              <w:jc w:val="both"/>
            </w:pPr>
            <w:r w:rsidRPr="00156067">
              <w:t>моделировать смену дня и ночи с помощью схемы-аппликации;</w:t>
            </w:r>
          </w:p>
          <w:p w:rsidR="00030927" w:rsidRPr="00156067" w:rsidRDefault="00030927" w:rsidP="001F2B8C">
            <w:pPr>
              <w:pStyle w:val="Standard"/>
              <w:ind w:left="567"/>
              <w:jc w:val="both"/>
            </w:pPr>
            <w:r w:rsidRPr="00156067">
              <w:t>участвовать в дидактических играх «Сутки», «День-ночь»;</w:t>
            </w:r>
          </w:p>
          <w:p w:rsidR="00030927" w:rsidRPr="00156067" w:rsidRDefault="00030927" w:rsidP="001F2B8C">
            <w:pPr>
              <w:pStyle w:val="Standard"/>
              <w:ind w:left="567"/>
              <w:jc w:val="both"/>
            </w:pPr>
            <w:r w:rsidRPr="00156067">
              <w:t>находить в творчестве народов своего края мифы, сказки, загадки о смене дня и ночи;</w:t>
            </w:r>
          </w:p>
          <w:p w:rsidR="00030927" w:rsidRPr="00156067" w:rsidRDefault="00030927" w:rsidP="001F2B8C">
            <w:pPr>
              <w:pStyle w:val="Standard"/>
              <w:ind w:left="567"/>
              <w:jc w:val="both"/>
            </w:pPr>
            <w:r w:rsidRPr="00156067">
              <w:t>составлять фоторассказ о своей жизни за неделю;</w:t>
            </w:r>
          </w:p>
          <w:p w:rsidR="00030927" w:rsidRPr="00156067" w:rsidRDefault="00030927" w:rsidP="001F2B8C">
            <w:pPr>
              <w:pStyle w:val="Standard"/>
              <w:ind w:left="567"/>
              <w:jc w:val="both"/>
              <w:rPr>
                <w:u w:val="single"/>
              </w:rPr>
            </w:pPr>
            <w:r w:rsidRPr="00156067">
              <w:t>писать рассказ об интересном событии в семье, происходившем в воскресенье.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</w:p>
        </w:tc>
        <w:tc>
          <w:tcPr>
            <w:tcW w:w="3541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  <w:rPr>
                <w:i/>
                <w:iCs/>
                <w:u w:val="single"/>
              </w:rPr>
            </w:pPr>
            <w:r w:rsidRPr="00156067">
              <w:rPr>
                <w:i/>
                <w:iCs/>
                <w:u w:val="single"/>
              </w:rPr>
              <w:t>Коммуникативные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  <w:r w:rsidRPr="00156067">
              <w:t>- участвовать в диалоге; слушать и понимать других, высказывать свою точку зрения на события и поступки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  <w:rPr>
                <w:i/>
                <w:iCs/>
                <w:u w:val="single"/>
              </w:rPr>
            </w:pPr>
            <w:r w:rsidRPr="00156067">
              <w:rPr>
                <w:i/>
                <w:iCs/>
                <w:u w:val="single"/>
              </w:rPr>
              <w:t>Познавательные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  <w:r w:rsidRPr="00156067">
              <w:t>-анализировать, сравнивать различные объекты, явления, факты</w:t>
            </w:r>
          </w:p>
          <w:p w:rsidR="00030927" w:rsidRPr="00156067" w:rsidRDefault="00030927" w:rsidP="001F2B8C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156067">
              <w:rPr>
                <w:u w:val="single"/>
              </w:rPr>
              <w:t>Личностные: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  <w:r w:rsidRPr="00156067">
              <w:t>-осознавать образ времени как единства прошлого, настоящего и будущего</w:t>
            </w:r>
          </w:p>
        </w:tc>
        <w:tc>
          <w:tcPr>
            <w:tcW w:w="1320" w:type="dxa"/>
            <w:vAlign w:val="center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Pr="0041405B">
              <w:t>уклы Мальчик и Девочка в национальных костюмах; глобус, фонарик, ободок с изображением земного шара, названия дней недели, написанные на отдельных полосках бумаги, магниты; шаблоны двухсторонней ярославской игрушки «День — ночь», прутики; игрушка-волчок.</w:t>
            </w:r>
          </w:p>
        </w:tc>
        <w:tc>
          <w:tcPr>
            <w:tcW w:w="951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 w:rsidRPr="00156067">
              <w:t>1</w:t>
            </w:r>
          </w:p>
        </w:tc>
        <w:tc>
          <w:tcPr>
            <w:tcW w:w="620" w:type="dxa"/>
            <w:gridSpan w:val="2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927" w:rsidRPr="00156067">
        <w:tc>
          <w:tcPr>
            <w:tcW w:w="531" w:type="dxa"/>
            <w:vAlign w:val="center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 w:rsidRPr="00156067">
              <w:t>7</w:t>
            </w:r>
          </w:p>
        </w:tc>
        <w:tc>
          <w:tcPr>
            <w:tcW w:w="2128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  <w:r w:rsidRPr="00156067">
              <w:t>Месяц и год</w:t>
            </w:r>
          </w:p>
        </w:tc>
        <w:tc>
          <w:tcPr>
            <w:tcW w:w="4485" w:type="dxa"/>
            <w:gridSpan w:val="2"/>
          </w:tcPr>
          <w:p w:rsidR="00030927" w:rsidRPr="00156067" w:rsidRDefault="00030927" w:rsidP="00280462">
            <w:pPr>
              <w:pStyle w:val="Standard"/>
              <w:ind w:left="567"/>
              <w:jc w:val="both"/>
            </w:pPr>
            <w:r w:rsidRPr="00156067">
              <w:t>Формировать  представления о связи естественных единиц измерения времени «месяц» и «год» с наблюдением людей за движением Луны вокруг Земли, за изменениями в природе от весны до весны, когда Земля делает полный оборот вокруг Солнца;</w:t>
            </w:r>
          </w:p>
          <w:p w:rsidR="00030927" w:rsidRPr="00156067" w:rsidRDefault="00030927" w:rsidP="00280462">
            <w:pPr>
              <w:ind w:firstLine="709"/>
              <w:jc w:val="both"/>
            </w:pPr>
          </w:p>
        </w:tc>
        <w:tc>
          <w:tcPr>
            <w:tcW w:w="2975" w:type="dxa"/>
            <w:gridSpan w:val="2"/>
          </w:tcPr>
          <w:p w:rsidR="00030927" w:rsidRPr="00156067" w:rsidRDefault="00030927" w:rsidP="00280462">
            <w:pPr>
              <w:pStyle w:val="Standard"/>
              <w:ind w:left="567"/>
              <w:jc w:val="both"/>
            </w:pPr>
            <w:r w:rsidRPr="00156067">
              <w:t>Уметь  давать научное объяснение изменению внешнего виды Луны в течение месяца, используя схему;</w:t>
            </w:r>
          </w:p>
          <w:p w:rsidR="00030927" w:rsidRPr="00156067" w:rsidRDefault="00030927" w:rsidP="00280462">
            <w:pPr>
              <w:pStyle w:val="Standard"/>
              <w:ind w:left="567"/>
              <w:jc w:val="both"/>
            </w:pPr>
            <w:r w:rsidRPr="00156067">
              <w:t>выстраивать правильную последовательность месяцев года;</w:t>
            </w:r>
          </w:p>
          <w:p w:rsidR="00030927" w:rsidRPr="00156067" w:rsidRDefault="00030927" w:rsidP="00280462">
            <w:pPr>
              <w:pStyle w:val="Standard"/>
              <w:ind w:left="567"/>
              <w:jc w:val="both"/>
            </w:pPr>
            <w:r w:rsidRPr="00156067">
              <w:t>осваивать старинный способ определения количества дней в каждом месяце.</w:t>
            </w:r>
          </w:p>
          <w:p w:rsidR="00030927" w:rsidRPr="00156067" w:rsidRDefault="00030927" w:rsidP="00280462">
            <w:pPr>
              <w:pStyle w:val="Standard"/>
              <w:ind w:left="567"/>
              <w:jc w:val="both"/>
            </w:pPr>
            <w:r w:rsidRPr="00156067">
              <w:t>устанавливать связь между названиями естественного спутника Земли и единицей измерения времени «месяц»;</w:t>
            </w:r>
          </w:p>
          <w:p w:rsidR="00030927" w:rsidRPr="00156067" w:rsidRDefault="00030927" w:rsidP="00280462">
            <w:pPr>
              <w:ind w:left="567"/>
              <w:jc w:val="both"/>
            </w:pPr>
            <w:r w:rsidRPr="00156067">
              <w:t>представлять единицу измерения времени «год» как последовательность двенадцати месяцев;</w:t>
            </w:r>
          </w:p>
          <w:p w:rsidR="00030927" w:rsidRPr="00156067" w:rsidRDefault="00030927" w:rsidP="00280462">
            <w:pPr>
              <w:pStyle w:val="Standard"/>
              <w:ind w:left="567"/>
              <w:jc w:val="both"/>
            </w:pPr>
            <w:r w:rsidRPr="00156067">
              <w:t>проявлять творческую активность в создании сказочного образа «месяца» и «года» в виде антропоморфных или зооморфных существ с помощью словесного или изобразительно-прикладного творчества;</w:t>
            </w:r>
          </w:p>
          <w:p w:rsidR="00030927" w:rsidRPr="00156067" w:rsidRDefault="00030927" w:rsidP="00280462">
            <w:pPr>
              <w:pStyle w:val="Standard"/>
              <w:ind w:left="567"/>
              <w:jc w:val="both"/>
            </w:pPr>
            <w:r w:rsidRPr="00156067">
              <w:t>прослеживать по схеме изменение облика Луны в течение месяца и объяснять причины этого явления;</w:t>
            </w:r>
          </w:p>
          <w:p w:rsidR="00030927" w:rsidRPr="00156067" w:rsidRDefault="00030927" w:rsidP="00280462">
            <w:pPr>
              <w:pStyle w:val="Standard"/>
              <w:ind w:left="567"/>
              <w:jc w:val="both"/>
            </w:pPr>
            <w:r w:rsidRPr="00156067">
              <w:t>моделировать смену лунных фаз в виде схемы-аппликации;</w:t>
            </w:r>
          </w:p>
          <w:p w:rsidR="00030927" w:rsidRPr="00156067" w:rsidRDefault="00030927" w:rsidP="00280462">
            <w:pPr>
              <w:pStyle w:val="Standard"/>
              <w:ind w:left="567"/>
              <w:jc w:val="both"/>
            </w:pPr>
            <w:r w:rsidRPr="00156067">
              <w:t>отгадывать народные загадки, в том числе народов своего края, о Луне и соотносить образы загадок с разными лунными фазами;</w:t>
            </w:r>
          </w:p>
          <w:p w:rsidR="00030927" w:rsidRPr="00156067" w:rsidRDefault="00030927" w:rsidP="00280462">
            <w:pPr>
              <w:pStyle w:val="Standard"/>
              <w:ind w:left="567"/>
              <w:jc w:val="both"/>
            </w:pPr>
            <w:r w:rsidRPr="00156067">
              <w:t>наблюдать изменение облика Луны и фиксировать результаты наблюдений в виде рисунков.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</w:p>
        </w:tc>
        <w:tc>
          <w:tcPr>
            <w:tcW w:w="3541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 w:rsidRPr="00156067">
              <w:rPr>
                <w:i/>
                <w:iCs/>
                <w:u w:val="single"/>
              </w:rPr>
              <w:t>Личностные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  <w:r w:rsidRPr="00156067">
              <w:t>- освоение личностного смысла учения;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  <w:r w:rsidRPr="00156067">
              <w:t>-осознание важности наблюдения за живой и неживой природой: за «жизнью» Луны на ночном небе, за сменой времен года; развитие творческого воображения детей в процессе наблюдения за природой в</w:t>
            </w:r>
          </w:p>
          <w:p w:rsidR="00030927" w:rsidRPr="00156067" w:rsidRDefault="00030927" w:rsidP="00280462">
            <w:pPr>
              <w:ind w:left="567"/>
              <w:jc w:val="both"/>
            </w:pPr>
            <w:r w:rsidRPr="00156067">
              <w:t>течение года.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center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Pr="0041405B">
              <w:t>уклы Мальчик и Девочка в национальных костюмах с узнаваемыми деталями сезонной одежды, которые по ходу урока будут быстро меняться; по возможности — серп (или вырезанное изображение серпа) и прямая палочка, соразмерная серпу; хлеб круглой формы, краюшка хлеба, отрезанная от круглой буханки</w:t>
            </w:r>
          </w:p>
        </w:tc>
        <w:tc>
          <w:tcPr>
            <w:tcW w:w="951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0" w:type="dxa"/>
            <w:gridSpan w:val="2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927" w:rsidRPr="00156067">
        <w:tc>
          <w:tcPr>
            <w:tcW w:w="531" w:type="dxa"/>
            <w:vAlign w:val="center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 w:rsidRPr="00156067">
              <w:t>8</w:t>
            </w:r>
          </w:p>
        </w:tc>
        <w:tc>
          <w:tcPr>
            <w:tcW w:w="2128" w:type="dxa"/>
          </w:tcPr>
          <w:p w:rsidR="00030927" w:rsidRPr="00156067" w:rsidRDefault="00030927" w:rsidP="00F57147">
            <w:pPr>
              <w:pStyle w:val="PlainText"/>
              <w:widowControl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56067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4485" w:type="dxa"/>
            <w:gridSpan w:val="2"/>
          </w:tcPr>
          <w:p w:rsidR="00030927" w:rsidRPr="00156067" w:rsidRDefault="00030927" w:rsidP="00C856EB">
            <w:pPr>
              <w:pStyle w:val="Standard"/>
              <w:ind w:left="567"/>
              <w:jc w:val="both"/>
            </w:pPr>
            <w:r w:rsidRPr="00156067">
              <w:t>Формировать умение устанавливать по схеме связь сезонных изменений в природе с движением Земли вокруг Солнца и наклоном земной оси;</w:t>
            </w:r>
          </w:p>
          <w:p w:rsidR="00030927" w:rsidRPr="00156067" w:rsidRDefault="00030927" w:rsidP="00C856EB">
            <w:pPr>
              <w:pStyle w:val="Standard"/>
              <w:ind w:left="567"/>
              <w:jc w:val="both"/>
            </w:pPr>
            <w:r w:rsidRPr="00156067">
              <w:t>объяснять причины смены времён года.</w:t>
            </w:r>
          </w:p>
          <w:p w:rsidR="00030927" w:rsidRPr="00156067" w:rsidRDefault="00030927" w:rsidP="00C856EB">
            <w:pPr>
              <w:pStyle w:val="Standard"/>
              <w:ind w:left="567"/>
              <w:jc w:val="both"/>
            </w:pPr>
          </w:p>
        </w:tc>
        <w:tc>
          <w:tcPr>
            <w:tcW w:w="2975" w:type="dxa"/>
            <w:gridSpan w:val="2"/>
          </w:tcPr>
          <w:p w:rsidR="00030927" w:rsidRPr="00156067" w:rsidRDefault="00030927" w:rsidP="00C856EB">
            <w:pPr>
              <w:pStyle w:val="Standard"/>
              <w:ind w:left="567"/>
              <w:jc w:val="both"/>
            </w:pPr>
            <w:r w:rsidRPr="00156067">
              <w:t>Уметь  объяснять причину смены времен года с помощью схемы;</w:t>
            </w:r>
          </w:p>
          <w:p w:rsidR="00030927" w:rsidRPr="00156067" w:rsidRDefault="00030927" w:rsidP="00C856EB">
            <w:pPr>
              <w:pStyle w:val="Standard"/>
              <w:ind w:left="567"/>
              <w:jc w:val="both"/>
            </w:pPr>
            <w:r w:rsidRPr="00156067">
              <w:t>называть важнейшие сезонные явления природы как признаки того или иного времени года;</w:t>
            </w:r>
          </w:p>
          <w:p w:rsidR="00030927" w:rsidRPr="00156067" w:rsidRDefault="00030927" w:rsidP="00C856EB">
            <w:pPr>
              <w:pStyle w:val="Standard"/>
              <w:ind w:left="567"/>
              <w:jc w:val="both"/>
            </w:pPr>
            <w:r w:rsidRPr="00156067">
              <w:t xml:space="preserve">перечислять времена года в правильной последовательности; </w:t>
            </w:r>
          </w:p>
          <w:p w:rsidR="00030927" w:rsidRPr="00156067" w:rsidRDefault="00030927" w:rsidP="00C856EB">
            <w:pPr>
              <w:pStyle w:val="Standard"/>
              <w:ind w:left="567"/>
              <w:jc w:val="both"/>
            </w:pPr>
            <w:r w:rsidRPr="00156067">
              <w:t>называть (опираясь на годовой круг в учебнике) месяцы каждого сезона;</w:t>
            </w:r>
          </w:p>
          <w:p w:rsidR="00030927" w:rsidRPr="00156067" w:rsidRDefault="00030927" w:rsidP="00C856EB">
            <w:pPr>
              <w:pStyle w:val="Standard"/>
              <w:ind w:left="567"/>
              <w:jc w:val="both"/>
            </w:pPr>
            <w:r w:rsidRPr="00156067">
              <w:t>понимать условность начала перечисления времен года при неизменности их следования друг за другом в годовом круге.</w:t>
            </w:r>
          </w:p>
          <w:p w:rsidR="00030927" w:rsidRPr="00156067" w:rsidRDefault="00030927" w:rsidP="00C856EB">
            <w:pPr>
              <w:pStyle w:val="Standard"/>
              <w:ind w:left="567"/>
              <w:jc w:val="both"/>
            </w:pPr>
            <w:r w:rsidRPr="00156067">
              <w:t>придумывать сказочное объяснение смены времён года, иллюстрировать его рисунком;</w:t>
            </w:r>
          </w:p>
          <w:p w:rsidR="00030927" w:rsidRPr="00156067" w:rsidRDefault="00030927" w:rsidP="00C856EB">
            <w:pPr>
              <w:pStyle w:val="Standard"/>
              <w:ind w:left="567"/>
              <w:jc w:val="both"/>
            </w:pPr>
            <w:r w:rsidRPr="00156067">
              <w:t>инсценировать мини-спектакли о жизни природы в разные времена года;</w:t>
            </w:r>
          </w:p>
          <w:p w:rsidR="00030927" w:rsidRPr="00156067" w:rsidRDefault="00030927" w:rsidP="00C856EB">
            <w:pPr>
              <w:pStyle w:val="Standard"/>
              <w:ind w:left="567"/>
              <w:jc w:val="both"/>
            </w:pPr>
            <w:r w:rsidRPr="00156067">
              <w:t>наблюдать и определять реальную длительность сезонов своего края;</w:t>
            </w:r>
          </w:p>
          <w:p w:rsidR="00030927" w:rsidRPr="00156067" w:rsidRDefault="00030927" w:rsidP="00C856EB">
            <w:pPr>
              <w:pStyle w:val="Standard"/>
              <w:ind w:left="567"/>
              <w:jc w:val="both"/>
            </w:pPr>
            <w:r w:rsidRPr="00156067">
              <w:t>выявлять среди них специфические сезонные явления;</w:t>
            </w:r>
          </w:p>
          <w:p w:rsidR="00030927" w:rsidRPr="00156067" w:rsidRDefault="00030927" w:rsidP="00C856EB">
            <w:pPr>
              <w:pStyle w:val="Standard"/>
              <w:ind w:left="567"/>
              <w:jc w:val="both"/>
              <w:rPr>
                <w:u w:val="single"/>
              </w:rPr>
            </w:pPr>
            <w:r w:rsidRPr="00156067">
              <w:t xml:space="preserve">подбирать в языках народов своего края названия времён года и соответствующих им явлений природы. 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</w:p>
        </w:tc>
        <w:tc>
          <w:tcPr>
            <w:tcW w:w="3541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 w:rsidRPr="00156067">
              <w:rPr>
                <w:i/>
                <w:iCs/>
                <w:u w:val="single"/>
              </w:rPr>
              <w:t>Познавательные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  <w:r w:rsidRPr="00156067">
              <w:t>- определять круг своего незнания, планировать свою работу по изучению незнакомого материала;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 w:rsidRPr="00156067">
              <w:rPr>
                <w:i/>
                <w:iCs/>
                <w:u w:val="single"/>
              </w:rPr>
              <w:t>Регулятивные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  <w:r w:rsidRPr="00156067">
              <w:t>- определять самостоятельно критерии оценивания, давать самооценку</w:t>
            </w:r>
          </w:p>
          <w:p w:rsidR="00030927" w:rsidRPr="00156067" w:rsidRDefault="00030927" w:rsidP="00C856EB">
            <w:pPr>
              <w:pStyle w:val="Standard"/>
              <w:ind w:left="567"/>
              <w:jc w:val="both"/>
              <w:rPr>
                <w:b/>
                <w:bCs/>
                <w:i/>
                <w:iCs/>
                <w:u w:val="single"/>
              </w:rPr>
            </w:pPr>
            <w:r w:rsidRPr="00156067">
              <w:rPr>
                <w:b/>
                <w:bCs/>
                <w:i/>
                <w:iCs/>
                <w:u w:val="single"/>
              </w:rPr>
              <w:t>Личностные :</w:t>
            </w:r>
          </w:p>
          <w:p w:rsidR="00030927" w:rsidRPr="00156067" w:rsidRDefault="00030927" w:rsidP="00C856EB">
            <w:pPr>
              <w:ind w:left="567"/>
              <w:jc w:val="both"/>
            </w:pPr>
            <w:r w:rsidRPr="00156067">
              <w:t>понимать важность связи изменений в природе с движением Земли по орбите вокруг Солнца.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center"/>
          </w:tcPr>
          <w:p w:rsidR="00030927" w:rsidRPr="00156067" w:rsidRDefault="00030927" w:rsidP="001F2A12">
            <w:pPr>
              <w:autoSpaceDE w:val="0"/>
              <w:autoSpaceDN w:val="0"/>
              <w:adjustRightInd w:val="0"/>
            </w:pPr>
            <w:r>
              <w:t>К</w:t>
            </w:r>
            <w:r w:rsidRPr="0041405B">
              <w:t xml:space="preserve">уклы Мальчик и Девочка в национальных костюмах и сезонные детали их одежды; глобус, фонарик; волчок, выполненный в форме годового круга на основе зубочистки или спички, вставленной в центр. </w:t>
            </w:r>
          </w:p>
        </w:tc>
        <w:tc>
          <w:tcPr>
            <w:tcW w:w="951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0" w:type="dxa"/>
            <w:gridSpan w:val="2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927" w:rsidRPr="00156067">
        <w:tc>
          <w:tcPr>
            <w:tcW w:w="531" w:type="dxa"/>
            <w:vAlign w:val="center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 w:rsidRPr="00156067">
              <w:t>9-10</w:t>
            </w:r>
          </w:p>
        </w:tc>
        <w:tc>
          <w:tcPr>
            <w:tcW w:w="2128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  <w:r w:rsidRPr="00156067">
              <w:t>Погода</w:t>
            </w:r>
          </w:p>
        </w:tc>
        <w:tc>
          <w:tcPr>
            <w:tcW w:w="4485" w:type="dxa"/>
            <w:gridSpan w:val="2"/>
          </w:tcPr>
          <w:p w:rsidR="00030927" w:rsidRPr="00156067" w:rsidRDefault="00030927" w:rsidP="00C856EB">
            <w:pPr>
              <w:pStyle w:val="Standard"/>
              <w:ind w:left="567"/>
              <w:jc w:val="both"/>
            </w:pPr>
            <w:r w:rsidRPr="00156067">
              <w:t xml:space="preserve">Формировать умение конструировать определение понятия «погода»; </w:t>
            </w:r>
          </w:p>
          <w:p w:rsidR="00030927" w:rsidRPr="00156067" w:rsidRDefault="00030927" w:rsidP="00C856EB">
            <w:pPr>
              <w:pStyle w:val="Standard"/>
              <w:ind w:left="567"/>
              <w:jc w:val="both"/>
            </w:pPr>
            <w:r w:rsidRPr="00156067">
              <w:t>различать виды термометров и пользоваться каждым из них;</w:t>
            </w:r>
          </w:p>
          <w:p w:rsidR="00030927" w:rsidRPr="00156067" w:rsidRDefault="00030927" w:rsidP="00C856EB">
            <w:pPr>
              <w:autoSpaceDE w:val="0"/>
              <w:autoSpaceDN w:val="0"/>
              <w:adjustRightInd w:val="0"/>
            </w:pPr>
          </w:p>
        </w:tc>
        <w:tc>
          <w:tcPr>
            <w:tcW w:w="2975" w:type="dxa"/>
            <w:gridSpan w:val="2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  <w:r w:rsidRPr="00156067">
              <w:t xml:space="preserve">          Уметь</w:t>
            </w:r>
          </w:p>
          <w:p w:rsidR="00030927" w:rsidRPr="00156067" w:rsidRDefault="00030927" w:rsidP="00C856EB">
            <w:pPr>
              <w:pStyle w:val="Standard"/>
              <w:ind w:left="567"/>
              <w:jc w:val="both"/>
            </w:pPr>
            <w:r w:rsidRPr="00156067">
              <w:t>измерять температуру;</w:t>
            </w:r>
          </w:p>
          <w:p w:rsidR="00030927" w:rsidRPr="00156067" w:rsidRDefault="00030927" w:rsidP="00C856EB">
            <w:pPr>
              <w:pStyle w:val="Standard"/>
              <w:ind w:left="567"/>
              <w:jc w:val="both"/>
            </w:pPr>
            <w:r w:rsidRPr="00156067">
              <w:t>записывать показания термометра;</w:t>
            </w:r>
          </w:p>
          <w:p w:rsidR="00030927" w:rsidRPr="00156067" w:rsidRDefault="00030927" w:rsidP="00C856EB">
            <w:pPr>
              <w:pStyle w:val="Standard"/>
              <w:ind w:left="567"/>
              <w:jc w:val="both"/>
            </w:pPr>
            <w:r w:rsidRPr="00156067">
              <w:t>узнавать явления погоды по фотографиям в рабочей тетради.</w:t>
            </w:r>
          </w:p>
          <w:p w:rsidR="00030927" w:rsidRPr="00156067" w:rsidRDefault="00030927" w:rsidP="00C856EB">
            <w:pPr>
              <w:pStyle w:val="Standard"/>
              <w:ind w:left="567"/>
              <w:jc w:val="both"/>
            </w:pPr>
            <w:r w:rsidRPr="00156067">
              <w:t>сравнивать предложенное определение с эталоном в учебнике;</w:t>
            </w:r>
          </w:p>
          <w:p w:rsidR="00030927" w:rsidRPr="00156067" w:rsidRDefault="00030927" w:rsidP="00C856EB">
            <w:pPr>
              <w:pStyle w:val="Standard"/>
              <w:ind w:left="567"/>
              <w:jc w:val="both"/>
            </w:pPr>
            <w:r w:rsidRPr="00156067">
              <w:t>рассказывать по иллюстрациям учебника и собственным наблюдениям о явлениях погоды;</w:t>
            </w:r>
          </w:p>
          <w:p w:rsidR="00030927" w:rsidRPr="00156067" w:rsidRDefault="00030927" w:rsidP="00C856EB">
            <w:pPr>
              <w:pStyle w:val="Standard"/>
              <w:ind w:left="567"/>
              <w:jc w:val="both"/>
            </w:pPr>
            <w:r w:rsidRPr="00156067">
              <w:t>сравнить различные виды термометров;</w:t>
            </w:r>
          </w:p>
          <w:p w:rsidR="00030927" w:rsidRPr="00156067" w:rsidRDefault="00030927" w:rsidP="00C856EB">
            <w:pPr>
              <w:pStyle w:val="Standard"/>
              <w:ind w:left="567"/>
              <w:jc w:val="both"/>
            </w:pPr>
            <w:r w:rsidRPr="00156067">
              <w:t>объяснять назначение метеорологических приборов;</w:t>
            </w:r>
          </w:p>
          <w:p w:rsidR="00030927" w:rsidRPr="00156067" w:rsidRDefault="00030927" w:rsidP="00C856EB">
            <w:pPr>
              <w:pStyle w:val="Standard"/>
              <w:ind w:left="567"/>
              <w:jc w:val="both"/>
            </w:pPr>
            <w:r w:rsidRPr="00156067">
              <w:t>осуществлять самопроверку.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  <w:r w:rsidRPr="00156067">
              <w:t xml:space="preserve">             Уметь работать в группе, выполняя доброе дело на общую пользу и радость (вежливо обратиться за советом и помощью, попросить поделиться необходимым материалом, поблагодарить за помощь и предложить свои услуги); определять подходящими словами красоту человеческого труда и радость творчества.</w:t>
            </w:r>
          </w:p>
        </w:tc>
        <w:tc>
          <w:tcPr>
            <w:tcW w:w="3541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  <w:rPr>
                <w:i/>
                <w:iCs/>
                <w:u w:val="single"/>
              </w:rPr>
            </w:pPr>
            <w:r w:rsidRPr="00156067">
              <w:rPr>
                <w:i/>
                <w:iCs/>
                <w:u w:val="single"/>
              </w:rPr>
              <w:t>Коммуникативные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  <w:r w:rsidRPr="00156067">
              <w:t>- участвовать в диалоге; слушать и понимать других, высказывать свою точку зрения на события и поступки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  <w:rPr>
                <w:i/>
                <w:iCs/>
                <w:u w:val="single"/>
              </w:rPr>
            </w:pPr>
            <w:r w:rsidRPr="00156067">
              <w:rPr>
                <w:i/>
                <w:iCs/>
                <w:u w:val="single"/>
              </w:rPr>
              <w:t>Познавательные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  <w:r w:rsidRPr="00156067">
              <w:t>-анализировать, сравнивать различные объекты, явления, факты</w:t>
            </w:r>
          </w:p>
          <w:p w:rsidR="00030927" w:rsidRPr="00156067" w:rsidRDefault="00030927" w:rsidP="005D010A">
            <w:pPr>
              <w:pStyle w:val="Standard"/>
              <w:spacing w:line="360" w:lineRule="auto"/>
              <w:ind w:left="567"/>
              <w:jc w:val="both"/>
              <w:rPr>
                <w:b/>
                <w:bCs/>
                <w:i/>
                <w:iCs/>
                <w:u w:val="single"/>
              </w:rPr>
            </w:pPr>
            <w:r w:rsidRPr="00156067">
              <w:rPr>
                <w:b/>
                <w:bCs/>
                <w:i/>
                <w:iCs/>
                <w:u w:val="single"/>
              </w:rPr>
              <w:t xml:space="preserve">Личностные </w:t>
            </w:r>
          </w:p>
          <w:p w:rsidR="00030927" w:rsidRPr="00156067" w:rsidRDefault="00030927" w:rsidP="005D010A">
            <w:pPr>
              <w:ind w:left="567"/>
              <w:jc w:val="both"/>
            </w:pPr>
            <w:r w:rsidRPr="00156067">
              <w:t>понимать необходимость бережного и безопасного обращения с термометрами.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center"/>
          </w:tcPr>
          <w:p w:rsidR="00030927" w:rsidRPr="0041405B" w:rsidRDefault="00030927" w:rsidP="001F2A12">
            <w:pPr>
              <w:jc w:val="both"/>
            </w:pPr>
            <w:r>
              <w:t>Компьютер</w:t>
            </w:r>
            <w:r w:rsidRPr="0041405B">
              <w:t>, запись песни «У природы нет плохой погоды» из кинофильма «Служебный роман» (муз. А. Петрова, сл. Э. Рязанова); термометры разных видов; прозрачные сосуды с водой разной температуры.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 w:rsidRPr="00156067">
              <w:t>2</w:t>
            </w:r>
          </w:p>
        </w:tc>
        <w:tc>
          <w:tcPr>
            <w:tcW w:w="620" w:type="dxa"/>
            <w:gridSpan w:val="2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927" w:rsidRPr="00156067">
        <w:tc>
          <w:tcPr>
            <w:tcW w:w="531" w:type="dxa"/>
            <w:vAlign w:val="center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 w:rsidRPr="00156067">
              <w:t>11</w:t>
            </w:r>
          </w:p>
        </w:tc>
        <w:tc>
          <w:tcPr>
            <w:tcW w:w="2128" w:type="dxa"/>
          </w:tcPr>
          <w:p w:rsidR="00030927" w:rsidRPr="00156067" w:rsidRDefault="00030927" w:rsidP="009B6DF7">
            <w:pPr>
              <w:pStyle w:val="PlainText"/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7">
              <w:rPr>
                <w:rFonts w:ascii="Times New Roman" w:hAnsi="Times New Roman" w:cs="Times New Roman"/>
                <w:sz w:val="24"/>
                <w:szCs w:val="24"/>
              </w:rPr>
              <w:t>Календарь — хранитель времени, страж памяти.</w:t>
            </w:r>
          </w:p>
        </w:tc>
        <w:tc>
          <w:tcPr>
            <w:tcW w:w="4485" w:type="dxa"/>
            <w:gridSpan w:val="2"/>
          </w:tcPr>
          <w:p w:rsidR="00030927" w:rsidRPr="00156067" w:rsidRDefault="00030927" w:rsidP="009B6DF7">
            <w:pPr>
              <w:pStyle w:val="Standard"/>
              <w:ind w:left="567"/>
              <w:jc w:val="both"/>
            </w:pPr>
            <w:r w:rsidRPr="00156067">
              <w:t>Формировать умение ориентироваться в сведениях, представленных на странице современного календаря;</w:t>
            </w:r>
          </w:p>
          <w:p w:rsidR="00030927" w:rsidRPr="00156067" w:rsidRDefault="00030927" w:rsidP="009B6DF7">
            <w:pPr>
              <w:pStyle w:val="Standard"/>
              <w:ind w:left="567"/>
              <w:jc w:val="both"/>
            </w:pPr>
            <w:r w:rsidRPr="00156067">
              <w:t>находить в календаре дату своего рождения и дни рождения своих близких;</w:t>
            </w:r>
          </w:p>
          <w:p w:rsidR="00030927" w:rsidRPr="00156067" w:rsidRDefault="00030927" w:rsidP="009B6DF7">
            <w:pPr>
              <w:spacing w:line="360" w:lineRule="auto"/>
              <w:ind w:left="567"/>
              <w:jc w:val="both"/>
            </w:pPr>
          </w:p>
        </w:tc>
        <w:tc>
          <w:tcPr>
            <w:tcW w:w="2918" w:type="dxa"/>
          </w:tcPr>
          <w:p w:rsidR="00030927" w:rsidRPr="00156067" w:rsidRDefault="00030927" w:rsidP="009B6DF7">
            <w:pPr>
              <w:pStyle w:val="Standard"/>
              <w:ind w:left="567"/>
              <w:jc w:val="both"/>
            </w:pPr>
            <w:r w:rsidRPr="00156067">
              <w:t>Иметь представление о разнообразных видах и устройстве старинных и современных календарей.</w:t>
            </w:r>
          </w:p>
          <w:p w:rsidR="00030927" w:rsidRPr="00156067" w:rsidRDefault="00030927" w:rsidP="009B6DF7">
            <w:pPr>
              <w:pStyle w:val="Standard"/>
              <w:ind w:left="567"/>
              <w:jc w:val="both"/>
            </w:pPr>
            <w:r w:rsidRPr="00156067">
              <w:t>Сравнивать календари разных типов;</w:t>
            </w:r>
          </w:p>
          <w:p w:rsidR="00030927" w:rsidRPr="00156067" w:rsidRDefault="00030927" w:rsidP="009B6DF7">
            <w:pPr>
              <w:pStyle w:val="Standard"/>
              <w:ind w:left="567"/>
              <w:jc w:val="both"/>
            </w:pPr>
            <w:r w:rsidRPr="00156067">
              <w:t xml:space="preserve">обсуждать правила пользования ими; </w:t>
            </w:r>
          </w:p>
          <w:p w:rsidR="00030927" w:rsidRPr="00156067" w:rsidRDefault="00030927" w:rsidP="009B6DF7">
            <w:pPr>
              <w:pStyle w:val="Standard"/>
              <w:ind w:left="567"/>
              <w:jc w:val="both"/>
              <w:rPr>
                <w:b/>
                <w:bCs/>
                <w:u w:val="single"/>
              </w:rPr>
            </w:pPr>
            <w:r w:rsidRPr="00156067">
              <w:t xml:space="preserve">сравнивать даты начала нового года в православном, мусульманском, буддийском, иудейском календарях. </w:t>
            </w:r>
          </w:p>
          <w:p w:rsidR="00030927" w:rsidRPr="00156067" w:rsidRDefault="00030927" w:rsidP="009B6DF7">
            <w:pPr>
              <w:ind w:left="567"/>
              <w:jc w:val="both"/>
            </w:pPr>
            <w:r w:rsidRPr="00156067">
              <w:t>понимать условность начала нового года в календарях разных народов мира в связи с особенностями традиционной культуры;</w:t>
            </w:r>
          </w:p>
          <w:p w:rsidR="00030927" w:rsidRPr="00156067" w:rsidRDefault="00030927" w:rsidP="009B6DF7">
            <w:pPr>
              <w:ind w:left="567"/>
              <w:jc w:val="both"/>
            </w:pPr>
            <w:r w:rsidRPr="00156067">
              <w:t>понимать, что календарь - очень древнее явление мировой культуры, тесно связанное с особенностями образа жизни, хозяйства, религии разных народов мира;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</w:p>
        </w:tc>
        <w:tc>
          <w:tcPr>
            <w:tcW w:w="3598" w:type="dxa"/>
            <w:gridSpan w:val="2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  <w:rPr>
                <w:i/>
                <w:iCs/>
                <w:u w:val="single"/>
              </w:rPr>
            </w:pPr>
            <w:r w:rsidRPr="00156067">
              <w:rPr>
                <w:i/>
                <w:iCs/>
                <w:u w:val="single"/>
              </w:rPr>
              <w:t>Познавательные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  <w:r w:rsidRPr="00156067">
              <w:t>-анализировать, сравнивать различные объекты, явления, факты</w:t>
            </w:r>
          </w:p>
          <w:p w:rsidR="00030927" w:rsidRPr="00156067" w:rsidRDefault="00030927" w:rsidP="009B6DF7">
            <w:pPr>
              <w:autoSpaceDE w:val="0"/>
              <w:autoSpaceDN w:val="0"/>
              <w:adjustRightInd w:val="0"/>
              <w:jc w:val="center"/>
            </w:pPr>
            <w:r w:rsidRPr="00156067">
              <w:rPr>
                <w:i/>
                <w:iCs/>
                <w:u w:val="single"/>
              </w:rPr>
              <w:t>Личностные</w:t>
            </w:r>
          </w:p>
          <w:p w:rsidR="00030927" w:rsidRPr="00156067" w:rsidRDefault="00030927" w:rsidP="009B6DF7">
            <w:pPr>
              <w:autoSpaceDE w:val="0"/>
              <w:autoSpaceDN w:val="0"/>
              <w:adjustRightInd w:val="0"/>
            </w:pPr>
            <w:r w:rsidRPr="00156067">
              <w:t>-осознавать необходимость уважать чужие традиции</w:t>
            </w:r>
          </w:p>
          <w:p w:rsidR="00030927" w:rsidRPr="00156067" w:rsidRDefault="00030927" w:rsidP="009B6DF7">
            <w:pPr>
              <w:autoSpaceDE w:val="0"/>
              <w:autoSpaceDN w:val="0"/>
              <w:adjustRightInd w:val="0"/>
              <w:jc w:val="center"/>
              <w:rPr>
                <w:i/>
                <w:iCs/>
                <w:u w:val="single"/>
              </w:rPr>
            </w:pPr>
            <w:r w:rsidRPr="00156067">
              <w:rPr>
                <w:i/>
                <w:iCs/>
                <w:u w:val="single"/>
              </w:rPr>
              <w:t>Коммуникативные</w:t>
            </w:r>
          </w:p>
          <w:p w:rsidR="00030927" w:rsidRPr="00156067" w:rsidRDefault="00030927" w:rsidP="009B6DF7">
            <w:pPr>
              <w:autoSpaceDE w:val="0"/>
              <w:autoSpaceDN w:val="0"/>
              <w:adjustRightInd w:val="0"/>
            </w:pPr>
            <w:r w:rsidRPr="00156067">
              <w:t>- участвовать в диалоге; слушать и понимать других, высказывать свою точку зрения на события и поступки</w:t>
            </w:r>
          </w:p>
          <w:p w:rsidR="00030927" w:rsidRPr="00156067" w:rsidRDefault="00030927" w:rsidP="009B6DF7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center"/>
          </w:tcPr>
          <w:p w:rsidR="00030927" w:rsidRPr="0041405B" w:rsidRDefault="00030927" w:rsidP="00C81F93">
            <w:pPr>
              <w:ind w:firstLine="709"/>
              <w:jc w:val="both"/>
            </w:pPr>
            <w:r>
              <w:t>Компьютер К</w:t>
            </w:r>
            <w:r w:rsidRPr="0041405B">
              <w:t>уклы Мальчик и Девочка в национальных костюмах, волшебный клубочек; разнообразные календари, в т. ч. отрывной календарь с коробками для хранения оторванных листков; магнитофон, запись музыки, связанной с православной, мусульманской, иудейской культурными традициями.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gridSpan w:val="2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11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927" w:rsidRPr="00156067">
        <w:tc>
          <w:tcPr>
            <w:tcW w:w="531" w:type="dxa"/>
            <w:vAlign w:val="center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 w:rsidRPr="00156067">
              <w:t>12</w:t>
            </w:r>
          </w:p>
        </w:tc>
        <w:tc>
          <w:tcPr>
            <w:tcW w:w="2128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  <w:r w:rsidRPr="00156067">
              <w:t>Праздники для всех.</w:t>
            </w:r>
          </w:p>
        </w:tc>
        <w:tc>
          <w:tcPr>
            <w:tcW w:w="4485" w:type="dxa"/>
            <w:gridSpan w:val="2"/>
          </w:tcPr>
          <w:p w:rsidR="00030927" w:rsidRPr="00156067" w:rsidRDefault="00030927" w:rsidP="00D63F94">
            <w:pPr>
              <w:ind w:left="567"/>
              <w:jc w:val="both"/>
            </w:pPr>
            <w:r w:rsidRPr="00156067">
              <w:t>Формировать умение кратко характеризовать содержание общегражданских праздников современного российского календаря, представленных в учебнике. Понимать важность праздников современного российского гражданского календаря как способа дружеского объединения всех граждан нашего Отечества вне зависимости от местожительства, особенностей этнической культуры и вероисповедания.</w:t>
            </w:r>
          </w:p>
          <w:p w:rsidR="00030927" w:rsidRPr="00156067" w:rsidRDefault="00030927" w:rsidP="00D63F94">
            <w:pPr>
              <w:pStyle w:val="Standard"/>
              <w:ind w:left="567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</w:p>
        </w:tc>
        <w:tc>
          <w:tcPr>
            <w:tcW w:w="2918" w:type="dxa"/>
          </w:tcPr>
          <w:p w:rsidR="00030927" w:rsidRPr="00156067" w:rsidRDefault="00030927" w:rsidP="00D63F94">
            <w:pPr>
              <w:pStyle w:val="Standard"/>
              <w:ind w:left="567"/>
              <w:jc w:val="both"/>
            </w:pPr>
            <w:r w:rsidRPr="00156067">
              <w:t xml:space="preserve"> Уметь описывать празднование одного из этих праздников в своем городе (селе);</w:t>
            </w:r>
          </w:p>
          <w:p w:rsidR="00030927" w:rsidRPr="00156067" w:rsidRDefault="00030927" w:rsidP="00D63F94">
            <w:pPr>
              <w:pStyle w:val="Standard"/>
              <w:ind w:left="567"/>
              <w:jc w:val="both"/>
            </w:pPr>
            <w:r w:rsidRPr="00156067">
              <w:t>иллюстрировать рассказ фотографиями (компьютерной презентацией);</w:t>
            </w:r>
          </w:p>
          <w:p w:rsidR="00030927" w:rsidRPr="00156067" w:rsidRDefault="00030927" w:rsidP="00D63F94">
            <w:pPr>
              <w:pStyle w:val="Standard"/>
              <w:ind w:left="567"/>
              <w:jc w:val="both"/>
            </w:pPr>
            <w:r w:rsidRPr="00156067">
              <w:t>определять различие между государственными праздниками России и международными праздниками.</w:t>
            </w:r>
          </w:p>
          <w:p w:rsidR="00030927" w:rsidRPr="00156067" w:rsidRDefault="00030927" w:rsidP="00D63F94">
            <w:pPr>
              <w:pStyle w:val="Standard"/>
              <w:ind w:left="567"/>
              <w:jc w:val="both"/>
            </w:pP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</w:p>
        </w:tc>
        <w:tc>
          <w:tcPr>
            <w:tcW w:w="3598" w:type="dxa"/>
            <w:gridSpan w:val="2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 w:rsidRPr="00156067">
              <w:rPr>
                <w:i/>
                <w:iCs/>
                <w:u w:val="single"/>
              </w:rPr>
              <w:t>Познавательные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  <w:r w:rsidRPr="00156067">
              <w:t>- анализировать, сравнивать различные объекты, явления, факты</w:t>
            </w:r>
          </w:p>
          <w:p w:rsidR="00030927" w:rsidRPr="00156067" w:rsidRDefault="00030927" w:rsidP="00D63F94">
            <w:pPr>
              <w:autoSpaceDE w:val="0"/>
              <w:autoSpaceDN w:val="0"/>
              <w:adjustRightInd w:val="0"/>
              <w:jc w:val="center"/>
            </w:pPr>
            <w:r w:rsidRPr="00156067">
              <w:rPr>
                <w:i/>
                <w:iCs/>
                <w:u w:val="single"/>
              </w:rPr>
              <w:t>Личностные</w:t>
            </w:r>
          </w:p>
          <w:p w:rsidR="00030927" w:rsidRPr="00156067" w:rsidRDefault="00030927" w:rsidP="00D63F94">
            <w:pPr>
              <w:autoSpaceDE w:val="0"/>
              <w:autoSpaceDN w:val="0"/>
              <w:adjustRightInd w:val="0"/>
            </w:pPr>
            <w:r w:rsidRPr="00156067">
              <w:t>- освоение личностного смысла учения</w:t>
            </w:r>
          </w:p>
          <w:p w:rsidR="00030927" w:rsidRPr="00156067" w:rsidRDefault="00030927" w:rsidP="00D63F94">
            <w:pPr>
              <w:autoSpaceDE w:val="0"/>
              <w:autoSpaceDN w:val="0"/>
              <w:adjustRightInd w:val="0"/>
            </w:pPr>
            <w:r w:rsidRPr="00156067">
              <w:t>- ценить и понимать следующие базовые ценности «добро», «мир», «Родина».</w:t>
            </w:r>
          </w:p>
        </w:tc>
        <w:tc>
          <w:tcPr>
            <w:tcW w:w="1320" w:type="dxa"/>
            <w:vAlign w:val="center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>
              <w:t>Компьютер К</w:t>
            </w:r>
            <w:r w:rsidRPr="0041405B">
              <w:t>уклы Мальчик и Девочка в национальных костюмах; настенный календарь; Государственная символика России; праздничная атрибутика (шарики, гирлянды, флажки, плакаты, праздничные открытки, карнавальные маски и т. п.); магнитофон, записи музыкальных фрагментов, соответствующих определенным праздникам.</w:t>
            </w:r>
          </w:p>
        </w:tc>
        <w:tc>
          <w:tcPr>
            <w:tcW w:w="951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0" w:type="dxa"/>
            <w:gridSpan w:val="2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927" w:rsidRPr="00156067">
        <w:tc>
          <w:tcPr>
            <w:tcW w:w="531" w:type="dxa"/>
            <w:vAlign w:val="center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 w:rsidRPr="00156067">
              <w:t>13</w:t>
            </w:r>
          </w:p>
        </w:tc>
        <w:tc>
          <w:tcPr>
            <w:tcW w:w="2128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  <w:r w:rsidRPr="00156067">
              <w:t>Народный календарь.</w:t>
            </w:r>
          </w:p>
        </w:tc>
        <w:tc>
          <w:tcPr>
            <w:tcW w:w="4485" w:type="dxa"/>
            <w:gridSpan w:val="2"/>
          </w:tcPr>
          <w:p w:rsidR="00030927" w:rsidRPr="00156067" w:rsidRDefault="00030927" w:rsidP="00D63F94">
            <w:pPr>
              <w:ind w:left="567"/>
              <w:jc w:val="both"/>
            </w:pPr>
            <w:r w:rsidRPr="00156067">
              <w:t>Понимать важность народного календаря как сокровищницы опыта общения народа с природой и сотрудничества с ней.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</w:p>
        </w:tc>
        <w:tc>
          <w:tcPr>
            <w:tcW w:w="2918" w:type="dxa"/>
          </w:tcPr>
          <w:p w:rsidR="00030927" w:rsidRPr="00156067" w:rsidRDefault="00030927" w:rsidP="00D63F94">
            <w:pPr>
              <w:pStyle w:val="Standard"/>
              <w:ind w:left="567"/>
              <w:jc w:val="both"/>
            </w:pPr>
            <w:r w:rsidRPr="00156067">
              <w:t>Знать некоторые народные приметы на погоду своего края;</w:t>
            </w:r>
          </w:p>
          <w:p w:rsidR="00030927" w:rsidRPr="00156067" w:rsidRDefault="00030927" w:rsidP="00D63F94">
            <w:pPr>
              <w:pStyle w:val="Standard"/>
              <w:ind w:left="567"/>
              <w:jc w:val="both"/>
            </w:pPr>
            <w:r w:rsidRPr="00156067">
              <w:t>определять, наблюдения за какими именно явлениями природы служат основой для народных примет на погоду;</w:t>
            </w:r>
          </w:p>
          <w:p w:rsidR="00030927" w:rsidRPr="00156067" w:rsidRDefault="00030927" w:rsidP="00D63F94">
            <w:pPr>
              <w:pStyle w:val="Standard"/>
              <w:ind w:left="567"/>
              <w:jc w:val="both"/>
            </w:pPr>
            <w:r w:rsidRPr="00156067">
              <w:t xml:space="preserve">наблюдать за поведением животных, изменениями в мире растений в помещении и на улице, в неживой природе. </w:t>
            </w:r>
          </w:p>
          <w:p w:rsidR="00030927" w:rsidRPr="00156067" w:rsidRDefault="00030927" w:rsidP="00D63F94">
            <w:pPr>
              <w:pStyle w:val="Standard"/>
              <w:ind w:left="567"/>
              <w:jc w:val="both"/>
            </w:pPr>
            <w:r w:rsidRPr="00156067">
              <w:t>Соотносить народные приметы с ощущениями разных органов чувств;</w:t>
            </w:r>
          </w:p>
          <w:p w:rsidR="00030927" w:rsidRPr="00156067" w:rsidRDefault="00030927" w:rsidP="00D63F94">
            <w:pPr>
              <w:pStyle w:val="Standard"/>
              <w:ind w:left="567"/>
              <w:jc w:val="both"/>
            </w:pPr>
            <w:r w:rsidRPr="00156067">
              <w:t>проверять народный прогноз на погоду по ближайшему дню-погодоуказателю;</w:t>
            </w:r>
          </w:p>
          <w:p w:rsidR="00030927" w:rsidRPr="00156067" w:rsidRDefault="00030927" w:rsidP="00D63F94">
            <w:pPr>
              <w:pStyle w:val="Standard"/>
              <w:ind w:left="567"/>
              <w:jc w:val="both"/>
            </w:pPr>
            <w:r w:rsidRPr="00156067">
              <w:t>сравнивать результат с прогнозом метеорологов;</w:t>
            </w:r>
          </w:p>
          <w:p w:rsidR="00030927" w:rsidRPr="00156067" w:rsidRDefault="00030927" w:rsidP="00D63F94">
            <w:pPr>
              <w:pStyle w:val="Standard"/>
              <w:ind w:left="567"/>
              <w:jc w:val="both"/>
            </w:pPr>
            <w:r w:rsidRPr="00156067">
              <w:t>отражать наблюдения в календаре долгосрочных прогнозов погоды;</w:t>
            </w:r>
          </w:p>
          <w:p w:rsidR="00030927" w:rsidRPr="00156067" w:rsidRDefault="00030927" w:rsidP="00D63F94">
            <w:pPr>
              <w:pStyle w:val="Standard"/>
              <w:ind w:left="567"/>
              <w:jc w:val="both"/>
            </w:pPr>
            <w:r w:rsidRPr="00156067">
              <w:t>сопоставлять реальные наблюдения и данные народных примет своего края.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</w:p>
        </w:tc>
        <w:tc>
          <w:tcPr>
            <w:tcW w:w="3598" w:type="dxa"/>
            <w:gridSpan w:val="2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 w:rsidRPr="00156067">
              <w:rPr>
                <w:i/>
                <w:iCs/>
                <w:u w:val="single"/>
              </w:rPr>
              <w:t>Коммуникативные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  <w:r w:rsidRPr="00156067">
              <w:t>-  отстаивать свою точку зрения, соблюдая правила речевого этикета; аргументировать свою точку зрения с помощью фактов.</w:t>
            </w:r>
          </w:p>
          <w:p w:rsidR="00030927" w:rsidRPr="00156067" w:rsidRDefault="00030927" w:rsidP="00F86CC1">
            <w:pPr>
              <w:autoSpaceDE w:val="0"/>
              <w:autoSpaceDN w:val="0"/>
              <w:adjustRightInd w:val="0"/>
              <w:jc w:val="center"/>
              <w:rPr>
                <w:i/>
                <w:iCs/>
                <w:u w:val="single"/>
              </w:rPr>
            </w:pPr>
            <w:r w:rsidRPr="00156067">
              <w:rPr>
                <w:i/>
                <w:iCs/>
                <w:u w:val="single"/>
              </w:rPr>
              <w:t>Познавательные</w:t>
            </w:r>
          </w:p>
          <w:p w:rsidR="00030927" w:rsidRPr="00156067" w:rsidRDefault="00030927" w:rsidP="00F86CC1">
            <w:pPr>
              <w:autoSpaceDE w:val="0"/>
              <w:autoSpaceDN w:val="0"/>
              <w:adjustRightInd w:val="0"/>
            </w:pPr>
            <w:r w:rsidRPr="00156067">
              <w:t>-анализировать, сравнивать различные объекты, явления, факты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center"/>
          </w:tcPr>
          <w:p w:rsidR="00030927" w:rsidRPr="0041405B" w:rsidRDefault="00030927" w:rsidP="00C81F93">
            <w:pPr>
              <w:ind w:firstLine="709"/>
              <w:jc w:val="both"/>
            </w:pPr>
            <w:r>
              <w:t>Компьютер К</w:t>
            </w:r>
            <w:r w:rsidRPr="0041405B">
              <w:t>уклы Мальчик и Девочка в национальных костюмах; карта России; православный календарь; еловые или сосновые шишки.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0" w:type="dxa"/>
            <w:gridSpan w:val="2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927" w:rsidRPr="00156067">
        <w:tc>
          <w:tcPr>
            <w:tcW w:w="531" w:type="dxa"/>
            <w:vAlign w:val="center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 w:rsidRPr="00156067">
              <w:t>14</w:t>
            </w:r>
          </w:p>
        </w:tc>
        <w:tc>
          <w:tcPr>
            <w:tcW w:w="2128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  <w:r w:rsidRPr="00156067">
              <w:t>Экологический календарь.</w:t>
            </w:r>
          </w:p>
        </w:tc>
        <w:tc>
          <w:tcPr>
            <w:tcW w:w="4485" w:type="dxa"/>
            <w:gridSpan w:val="2"/>
          </w:tcPr>
          <w:p w:rsidR="00030927" w:rsidRPr="00156067" w:rsidRDefault="00030927" w:rsidP="00F86CC1">
            <w:pPr>
              <w:pStyle w:val="Standard"/>
              <w:ind w:left="567"/>
              <w:jc w:val="both"/>
            </w:pPr>
            <w:r w:rsidRPr="00156067">
              <w:t>Формировать понятие об экологии –как науки об.охране природы;</w:t>
            </w:r>
          </w:p>
          <w:p w:rsidR="00030927" w:rsidRPr="00156067" w:rsidRDefault="00030927" w:rsidP="00F86CC1">
            <w:pPr>
              <w:pStyle w:val="Standard"/>
              <w:ind w:left="567"/>
              <w:jc w:val="both"/>
            </w:pPr>
            <w:r w:rsidRPr="00156067">
              <w:t>Познакомиться с экологическим календарем как проявлением культуры высокоразвитого общества, осознавшего уникальность природы Земли.</w:t>
            </w:r>
          </w:p>
          <w:p w:rsidR="00030927" w:rsidRPr="00156067" w:rsidRDefault="00030927" w:rsidP="00F86CC1">
            <w:pPr>
              <w:pStyle w:val="Standard"/>
              <w:ind w:left="567"/>
              <w:jc w:val="both"/>
            </w:pPr>
          </w:p>
          <w:p w:rsidR="00030927" w:rsidRPr="00156067" w:rsidRDefault="00030927" w:rsidP="00F86CC1">
            <w:pPr>
              <w:ind w:firstLine="709"/>
              <w:jc w:val="both"/>
            </w:pPr>
          </w:p>
        </w:tc>
        <w:tc>
          <w:tcPr>
            <w:tcW w:w="2918" w:type="dxa"/>
          </w:tcPr>
          <w:p w:rsidR="00030927" w:rsidRPr="00156067" w:rsidRDefault="00030927" w:rsidP="00F86CC1">
            <w:pPr>
              <w:pStyle w:val="Standard"/>
              <w:ind w:left="567"/>
              <w:jc w:val="both"/>
            </w:pPr>
            <w:r w:rsidRPr="00156067">
              <w:t xml:space="preserve"> Иметь представление об экологии;</w:t>
            </w:r>
          </w:p>
          <w:p w:rsidR="00030927" w:rsidRPr="00156067" w:rsidRDefault="00030927" w:rsidP="00F86CC1">
            <w:pPr>
              <w:pStyle w:val="Standard"/>
              <w:ind w:left="567"/>
              <w:jc w:val="both"/>
            </w:pPr>
            <w:r w:rsidRPr="00156067">
              <w:t>высказывать предположения о том, что такое экология;</w:t>
            </w:r>
          </w:p>
          <w:p w:rsidR="00030927" w:rsidRPr="00156067" w:rsidRDefault="00030927" w:rsidP="00F86CC1">
            <w:pPr>
              <w:pStyle w:val="Standard"/>
              <w:ind w:left="567"/>
              <w:jc w:val="both"/>
            </w:pPr>
            <w:r w:rsidRPr="00156067">
              <w:t xml:space="preserve">находить в тексте учебника определение экологии как науки; </w:t>
            </w:r>
          </w:p>
          <w:p w:rsidR="00030927" w:rsidRPr="00156067" w:rsidRDefault="00030927" w:rsidP="00F86CC1">
            <w:pPr>
              <w:pStyle w:val="Standard"/>
              <w:ind w:left="567"/>
              <w:jc w:val="both"/>
            </w:pPr>
            <w:r w:rsidRPr="00156067">
              <w:t>рассказывать по рисунку учебника о природе — нашем зелёном доме;</w:t>
            </w:r>
          </w:p>
          <w:p w:rsidR="00030927" w:rsidRPr="00156067" w:rsidRDefault="00030927" w:rsidP="00F86CC1">
            <w:pPr>
              <w:pStyle w:val="Standard"/>
              <w:ind w:left="567"/>
              <w:jc w:val="both"/>
            </w:pPr>
            <w:r w:rsidRPr="00156067">
              <w:t>выражать своё отношение к природе в собственном рисунке;</w:t>
            </w:r>
          </w:p>
          <w:p w:rsidR="00030927" w:rsidRPr="00156067" w:rsidRDefault="00030927" w:rsidP="00F86CC1">
            <w:pPr>
              <w:pStyle w:val="Standard"/>
              <w:ind w:left="567"/>
              <w:jc w:val="both"/>
            </w:pPr>
            <w:r w:rsidRPr="00156067">
              <w:t>вписывать в таблицу даты экологических дней (по материалам учебника), предлагать рисунки-символы к каждой дате;</w:t>
            </w:r>
          </w:p>
          <w:p w:rsidR="00030927" w:rsidRPr="00156067" w:rsidRDefault="00030927" w:rsidP="00F86CC1">
            <w:pPr>
              <w:pStyle w:val="Standard"/>
              <w:ind w:left="567"/>
              <w:jc w:val="both"/>
            </w:pPr>
            <w:r w:rsidRPr="00156067">
              <w:t>в сотрудничестве со взрослыми организовывать праздники, посвящённые экологическим дням (в течение года);</w:t>
            </w:r>
          </w:p>
          <w:p w:rsidR="00030927" w:rsidRPr="00156067" w:rsidRDefault="00030927" w:rsidP="00F86CC1">
            <w:pPr>
              <w:pStyle w:val="Standard"/>
              <w:ind w:left="567"/>
              <w:jc w:val="both"/>
            </w:pPr>
            <w:r w:rsidRPr="00156067">
              <w:t>подготовить фоторассказ об одном из экологических дней, отмеченных в школе.</w:t>
            </w:r>
          </w:p>
          <w:p w:rsidR="00030927" w:rsidRPr="00156067" w:rsidRDefault="00030927" w:rsidP="00F86CC1">
            <w:pPr>
              <w:pStyle w:val="Standard"/>
              <w:ind w:left="567"/>
              <w:jc w:val="both"/>
            </w:pPr>
          </w:p>
        </w:tc>
        <w:tc>
          <w:tcPr>
            <w:tcW w:w="3598" w:type="dxa"/>
            <w:gridSpan w:val="2"/>
          </w:tcPr>
          <w:p w:rsidR="00030927" w:rsidRPr="00156067" w:rsidRDefault="00030927" w:rsidP="00F86CC1">
            <w:pPr>
              <w:pStyle w:val="Standard"/>
              <w:ind w:left="567"/>
              <w:jc w:val="both"/>
              <w:rPr>
                <w:b/>
                <w:bCs/>
                <w:i/>
                <w:iCs/>
                <w:u w:val="single"/>
              </w:rPr>
            </w:pPr>
            <w:r w:rsidRPr="00156067">
              <w:rPr>
                <w:b/>
                <w:bCs/>
                <w:i/>
                <w:iCs/>
                <w:u w:val="single"/>
              </w:rPr>
              <w:t>Личностные:</w:t>
            </w:r>
          </w:p>
          <w:p w:rsidR="00030927" w:rsidRPr="00156067" w:rsidRDefault="00030927" w:rsidP="00F86CC1">
            <w:pPr>
              <w:ind w:left="567"/>
              <w:jc w:val="both"/>
            </w:pPr>
            <w:r w:rsidRPr="00156067">
              <w:t>понимать задачи экологии как науки и экологического движения в России и в мире, необходимость охраны природы;</w:t>
            </w:r>
          </w:p>
          <w:p w:rsidR="00030927" w:rsidRPr="00156067" w:rsidRDefault="00030927" w:rsidP="00F86CC1">
            <w:pPr>
              <w:ind w:left="567"/>
              <w:jc w:val="both"/>
            </w:pPr>
            <w:r w:rsidRPr="00156067">
              <w:t>воспринимать экологический календарь как важное явление современной культуры.</w:t>
            </w:r>
          </w:p>
          <w:p w:rsidR="00030927" w:rsidRPr="00156067" w:rsidRDefault="00030927" w:rsidP="00F86CC1">
            <w:pPr>
              <w:ind w:left="567"/>
              <w:jc w:val="both"/>
            </w:pPr>
          </w:p>
          <w:p w:rsidR="00030927" w:rsidRPr="00156067" w:rsidRDefault="00030927" w:rsidP="00F86CC1">
            <w:pPr>
              <w:ind w:left="567"/>
              <w:jc w:val="both"/>
            </w:pPr>
          </w:p>
          <w:p w:rsidR="00030927" w:rsidRPr="00156067" w:rsidRDefault="00030927" w:rsidP="00F86CC1">
            <w:pPr>
              <w:autoSpaceDE w:val="0"/>
              <w:autoSpaceDN w:val="0"/>
              <w:adjustRightInd w:val="0"/>
              <w:jc w:val="center"/>
            </w:pPr>
            <w:r w:rsidRPr="00156067">
              <w:rPr>
                <w:i/>
                <w:iCs/>
                <w:u w:val="single"/>
              </w:rPr>
              <w:t>Познавательные</w:t>
            </w:r>
          </w:p>
          <w:p w:rsidR="00030927" w:rsidRPr="00156067" w:rsidRDefault="00030927" w:rsidP="00F86CC1">
            <w:pPr>
              <w:autoSpaceDE w:val="0"/>
              <w:autoSpaceDN w:val="0"/>
              <w:adjustRightInd w:val="0"/>
            </w:pPr>
            <w:r w:rsidRPr="00156067">
              <w:t>- анализировать, сравнивать различные объекты, явления, факты</w:t>
            </w:r>
          </w:p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center"/>
          </w:tcPr>
          <w:p w:rsidR="00030927" w:rsidRPr="00156067" w:rsidRDefault="00030927" w:rsidP="00F86CC1">
            <w:pPr>
              <w:autoSpaceDE w:val="0"/>
              <w:autoSpaceDN w:val="0"/>
              <w:adjustRightInd w:val="0"/>
              <w:jc w:val="center"/>
            </w:pPr>
            <w:r>
              <w:t>Компьютер К</w:t>
            </w:r>
            <w:r w:rsidRPr="0041405B">
              <w:t xml:space="preserve">уклы Мальчик и Девочка в национальных костюмах; настенный календарь, наклейки с рисунками-значками экологических дней. </w:t>
            </w:r>
          </w:p>
        </w:tc>
        <w:tc>
          <w:tcPr>
            <w:tcW w:w="951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0" w:type="dxa"/>
            <w:gridSpan w:val="2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927" w:rsidRPr="00156067">
        <w:tc>
          <w:tcPr>
            <w:tcW w:w="531" w:type="dxa"/>
            <w:vAlign w:val="center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5" w:type="dxa"/>
            <w:gridSpan w:val="2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  <w:r w:rsidRPr="00156067">
              <w:rPr>
                <w:i/>
                <w:iCs/>
              </w:rPr>
              <w:t xml:space="preserve">Блок внеклассной, внешкольной работы: </w:t>
            </w:r>
            <w:r w:rsidRPr="00156067">
              <w:t>организация путешествия в ближайший городской парк, за околицу села для наблюдения за природой.</w:t>
            </w:r>
            <w:r w:rsidRPr="00156067">
              <w:rPr>
                <w:i/>
                <w:iCs/>
              </w:rPr>
              <w:t xml:space="preserve"> </w:t>
            </w:r>
            <w:r w:rsidRPr="00156067">
              <w:t>Беседы на темы «Предания народов моего края о возникновении и устройстве Вселенной», «Волшебные сказки народов моего края с образами чудесных животных и растений».Проведение театрализованного праздника с использованием творчества народов своего края, в котором отразились образы природы.</w:t>
            </w:r>
          </w:p>
        </w:tc>
        <w:tc>
          <w:tcPr>
            <w:tcW w:w="2918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</w:p>
        </w:tc>
        <w:tc>
          <w:tcPr>
            <w:tcW w:w="3598" w:type="dxa"/>
            <w:gridSpan w:val="2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center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0" w:type="dxa"/>
            <w:gridSpan w:val="2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927" w:rsidRPr="00156067">
        <w:tc>
          <w:tcPr>
            <w:tcW w:w="531" w:type="dxa"/>
            <w:vAlign w:val="center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5" w:type="dxa"/>
            <w:gridSpan w:val="2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</w:p>
        </w:tc>
        <w:tc>
          <w:tcPr>
            <w:tcW w:w="2918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  <w:r w:rsidRPr="00156067">
              <w:rPr>
                <w:b/>
                <w:bCs/>
              </w:rPr>
              <w:t>Осень (16 ч)</w:t>
            </w:r>
          </w:p>
        </w:tc>
        <w:tc>
          <w:tcPr>
            <w:tcW w:w="3598" w:type="dxa"/>
            <w:gridSpan w:val="2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</w:pPr>
            <w:r w:rsidRPr="00156067">
              <w:t xml:space="preserve"> </w:t>
            </w:r>
          </w:p>
        </w:tc>
        <w:tc>
          <w:tcPr>
            <w:tcW w:w="1320" w:type="dxa"/>
            <w:vAlign w:val="center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0" w:type="dxa"/>
            <w:gridSpan w:val="2"/>
          </w:tcPr>
          <w:p w:rsidR="00030927" w:rsidRPr="00156067" w:rsidRDefault="00030927" w:rsidP="00A0423E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927" w:rsidRPr="00156067">
        <w:tc>
          <w:tcPr>
            <w:tcW w:w="531" w:type="dxa"/>
            <w:vAlign w:val="center"/>
          </w:tcPr>
          <w:p w:rsidR="00030927" w:rsidRPr="00156067" w:rsidRDefault="00030927" w:rsidP="00BF0F2E">
            <w:pPr>
              <w:autoSpaceDE w:val="0"/>
              <w:autoSpaceDN w:val="0"/>
              <w:adjustRightInd w:val="0"/>
              <w:jc w:val="center"/>
            </w:pPr>
            <w:r w:rsidRPr="00156067">
              <w:t>15</w:t>
            </w:r>
          </w:p>
        </w:tc>
        <w:tc>
          <w:tcPr>
            <w:tcW w:w="2128" w:type="dxa"/>
          </w:tcPr>
          <w:p w:rsidR="00030927" w:rsidRPr="00156067" w:rsidRDefault="00030927" w:rsidP="00BF0F2E">
            <w:pPr>
              <w:autoSpaceDE w:val="0"/>
              <w:autoSpaceDN w:val="0"/>
              <w:adjustRightInd w:val="0"/>
              <w:jc w:val="both"/>
            </w:pPr>
            <w:r w:rsidRPr="00156067">
              <w:t>Осенние месяцы</w:t>
            </w:r>
          </w:p>
        </w:tc>
        <w:tc>
          <w:tcPr>
            <w:tcW w:w="4485" w:type="dxa"/>
            <w:gridSpan w:val="2"/>
          </w:tcPr>
          <w:p w:rsidR="00030927" w:rsidRPr="00156067" w:rsidRDefault="00030927" w:rsidP="00BF0F2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56067">
              <w:t>Формировать представление о народных названиях осенних месяцев. Познакомить со старинными осенними праздниками народов России, с обрядами и обычаями поры осеннего равноденствия в культуре разных народов России, в том числе народов своего края.</w:t>
            </w:r>
          </w:p>
        </w:tc>
        <w:tc>
          <w:tcPr>
            <w:tcW w:w="2918" w:type="dxa"/>
          </w:tcPr>
          <w:p w:rsidR="00030927" w:rsidRPr="00156067" w:rsidRDefault="00030927" w:rsidP="00BF0F2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56067">
              <w:rPr>
                <w:lang w:eastAsia="en-US"/>
              </w:rPr>
              <w:t>Уметь находить признаки осенних явлений природы и указания на особенности</w:t>
            </w:r>
          </w:p>
          <w:p w:rsidR="00030927" w:rsidRPr="00156067" w:rsidRDefault="00030927" w:rsidP="00BF0F2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56067">
              <w:rPr>
                <w:lang w:eastAsia="en-US"/>
              </w:rPr>
              <w:t>жизни людей осенью в старинных названиях осенних месяцев; описывать красоту осенней природы и произведений</w:t>
            </w:r>
          </w:p>
          <w:p w:rsidR="00030927" w:rsidRPr="00156067" w:rsidRDefault="00030927" w:rsidP="00BF0F2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56067">
              <w:rPr>
                <w:lang w:eastAsia="en-US"/>
              </w:rPr>
              <w:t>искусства, посвященных этой теме, используя выразительные средства родного языка; проявлять заботу друг о друге</w:t>
            </w:r>
          </w:p>
          <w:p w:rsidR="00030927" w:rsidRPr="00156067" w:rsidRDefault="00030927" w:rsidP="00BF0F2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56067">
              <w:rPr>
                <w:lang w:eastAsia="en-US"/>
              </w:rPr>
              <w:t>в совместном сезонном посильном труде; называть те черты</w:t>
            </w:r>
          </w:p>
          <w:p w:rsidR="00030927" w:rsidRPr="00156067" w:rsidRDefault="00030927" w:rsidP="00BF0F2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56067">
              <w:rPr>
                <w:lang w:eastAsia="en-US"/>
              </w:rPr>
              <w:t>в судьбе и произведениях художников, которые вызвали</w:t>
            </w:r>
          </w:p>
          <w:p w:rsidR="00030927" w:rsidRPr="00156067" w:rsidRDefault="00030927" w:rsidP="00BF0F2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56067">
              <w:rPr>
                <w:lang w:eastAsia="en-US"/>
              </w:rPr>
              <w:t>эмоциональное переживание у каждого из учащихся.Сочинять устный рассказ по картине.</w:t>
            </w:r>
          </w:p>
        </w:tc>
        <w:tc>
          <w:tcPr>
            <w:tcW w:w="3598" w:type="dxa"/>
            <w:gridSpan w:val="2"/>
          </w:tcPr>
          <w:p w:rsidR="00030927" w:rsidRPr="00156067" w:rsidRDefault="00030927" w:rsidP="00BF0F2E">
            <w:pPr>
              <w:autoSpaceDE w:val="0"/>
              <w:autoSpaceDN w:val="0"/>
              <w:adjustRightInd w:val="0"/>
              <w:jc w:val="center"/>
            </w:pPr>
            <w:r w:rsidRPr="00156067">
              <w:rPr>
                <w:i/>
                <w:iCs/>
                <w:u w:val="single"/>
              </w:rPr>
              <w:t>Познавательные</w:t>
            </w:r>
          </w:p>
          <w:p w:rsidR="00030927" w:rsidRPr="00156067" w:rsidRDefault="00030927" w:rsidP="00BF0F2E">
            <w:pPr>
              <w:autoSpaceDE w:val="0"/>
              <w:autoSpaceDN w:val="0"/>
              <w:adjustRightInd w:val="0"/>
            </w:pPr>
            <w:r w:rsidRPr="00156067">
              <w:t>- анализировать, сравнивать, группировать различные объекты, явления, факты;</w:t>
            </w:r>
          </w:p>
          <w:p w:rsidR="00030927" w:rsidRPr="00156067" w:rsidRDefault="00030927" w:rsidP="00BF0F2E">
            <w:pPr>
              <w:autoSpaceDE w:val="0"/>
              <w:autoSpaceDN w:val="0"/>
              <w:adjustRightInd w:val="0"/>
            </w:pPr>
            <w:r w:rsidRPr="00156067">
              <w:t>- самостоятельно делать выводы</w:t>
            </w:r>
          </w:p>
          <w:p w:rsidR="00030927" w:rsidRPr="00156067" w:rsidRDefault="00030927" w:rsidP="00C15D95">
            <w:pPr>
              <w:autoSpaceDE w:val="0"/>
              <w:autoSpaceDN w:val="0"/>
              <w:adjustRightInd w:val="0"/>
              <w:jc w:val="center"/>
              <w:rPr>
                <w:i/>
                <w:iCs/>
                <w:u w:val="single"/>
              </w:rPr>
            </w:pPr>
            <w:r w:rsidRPr="00156067">
              <w:rPr>
                <w:i/>
                <w:iCs/>
                <w:u w:val="single"/>
              </w:rPr>
              <w:t>Коммуникативные</w:t>
            </w:r>
          </w:p>
          <w:p w:rsidR="00030927" w:rsidRPr="00156067" w:rsidRDefault="00030927" w:rsidP="00C15D95">
            <w:pPr>
              <w:autoSpaceDE w:val="0"/>
              <w:autoSpaceDN w:val="0"/>
              <w:adjustRightInd w:val="0"/>
            </w:pPr>
            <w:r w:rsidRPr="00156067">
              <w:t>- участвовать в диалоге; слушать и понимать других, высказывать свою точку зрения на события и поступки</w:t>
            </w:r>
          </w:p>
          <w:p w:rsidR="00030927" w:rsidRPr="00156067" w:rsidRDefault="00030927" w:rsidP="00BF0F2E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center"/>
          </w:tcPr>
          <w:p w:rsidR="00030927" w:rsidRPr="0075768E" w:rsidRDefault="00030927" w:rsidP="006447C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2620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75768E">
              <w:rPr>
                <w:lang w:eastAsia="en-US"/>
              </w:rPr>
              <w:t>омпьютер</w:t>
            </w:r>
            <w:r>
              <w:rPr>
                <w:lang w:eastAsia="en-US"/>
              </w:rPr>
              <w:t xml:space="preserve"> запись музыкалтного фрагмента</w:t>
            </w:r>
            <w:r w:rsidRPr="0075768E">
              <w:rPr>
                <w:lang w:eastAsia="en-US"/>
              </w:rPr>
              <w:t>относящегося к осени, из цикла «Времена года» П. И. Чайковского; куклы Мальчик и Девочка</w:t>
            </w:r>
          </w:p>
          <w:p w:rsidR="00030927" w:rsidRPr="00156067" w:rsidRDefault="00030927" w:rsidP="006447CD">
            <w:pPr>
              <w:autoSpaceDE w:val="0"/>
              <w:autoSpaceDN w:val="0"/>
              <w:adjustRightInd w:val="0"/>
              <w:jc w:val="center"/>
            </w:pPr>
            <w:r w:rsidRPr="0075768E">
              <w:rPr>
                <w:lang w:eastAsia="en-US"/>
              </w:rPr>
              <w:t>в национальных костюмах, волшебный клубочек; предметы быта, украшенные хохломской росписью в осенней цветовой гамме, или их изображения; поделки из расти-тельных природных материалов</w:t>
            </w:r>
            <w:r w:rsidRPr="00C2620C">
              <w:rPr>
                <w:sz w:val="28"/>
                <w:szCs w:val="28"/>
                <w:lang w:eastAsia="en-US"/>
              </w:rPr>
              <w:t xml:space="preserve">; </w:t>
            </w:r>
          </w:p>
        </w:tc>
        <w:tc>
          <w:tcPr>
            <w:tcW w:w="951" w:type="dxa"/>
          </w:tcPr>
          <w:p w:rsidR="00030927" w:rsidRPr="00156067" w:rsidRDefault="00030927" w:rsidP="00BF0F2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0" w:type="dxa"/>
            <w:gridSpan w:val="2"/>
          </w:tcPr>
          <w:p w:rsidR="00030927" w:rsidRPr="00156067" w:rsidRDefault="00030927" w:rsidP="00BF0F2E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927" w:rsidRPr="00156067">
        <w:tc>
          <w:tcPr>
            <w:tcW w:w="531" w:type="dxa"/>
            <w:vAlign w:val="center"/>
          </w:tcPr>
          <w:p w:rsidR="00030927" w:rsidRPr="00156067" w:rsidRDefault="00030927" w:rsidP="00BF0F2E">
            <w:pPr>
              <w:autoSpaceDE w:val="0"/>
              <w:autoSpaceDN w:val="0"/>
              <w:adjustRightInd w:val="0"/>
              <w:jc w:val="center"/>
            </w:pPr>
            <w:r w:rsidRPr="00156067">
              <w:t>16</w:t>
            </w:r>
          </w:p>
        </w:tc>
        <w:tc>
          <w:tcPr>
            <w:tcW w:w="2128" w:type="dxa"/>
          </w:tcPr>
          <w:p w:rsidR="00030927" w:rsidRPr="00156067" w:rsidRDefault="00030927" w:rsidP="00F57147">
            <w:pPr>
              <w:pStyle w:val="NormalWeb"/>
              <w:widowControl w:val="0"/>
              <w:adjustRightInd w:val="0"/>
              <w:spacing w:line="360" w:lineRule="auto"/>
              <w:rPr>
                <w:snapToGrid w:val="0"/>
              </w:rPr>
            </w:pPr>
            <w:r w:rsidRPr="00156067">
              <w:t>Осень в неживой природе.</w:t>
            </w:r>
          </w:p>
        </w:tc>
        <w:tc>
          <w:tcPr>
            <w:tcW w:w="4485" w:type="dxa"/>
            <w:gridSpan w:val="2"/>
          </w:tcPr>
          <w:p w:rsidR="00030927" w:rsidRPr="00156067" w:rsidRDefault="00030927" w:rsidP="00BF0F2E">
            <w:pPr>
              <w:autoSpaceDE w:val="0"/>
              <w:autoSpaceDN w:val="0"/>
              <w:adjustRightInd w:val="0"/>
            </w:pPr>
            <w:r w:rsidRPr="00156067">
              <w:t xml:space="preserve">Формировать представление об  осенних явлениях в неживой природе, дне осеннего равноденствия, особенностях ранней и поздней осени. </w:t>
            </w:r>
          </w:p>
        </w:tc>
        <w:tc>
          <w:tcPr>
            <w:tcW w:w="2918" w:type="dxa"/>
          </w:tcPr>
          <w:p w:rsidR="00030927" w:rsidRPr="00156067" w:rsidRDefault="00030927" w:rsidP="00F5714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56067">
              <w:rPr>
                <w:lang w:eastAsia="en-US"/>
              </w:rPr>
              <w:t>Уметь понимать зависимость осенних изменений в неживой природе от положения земной поверхности по отношению к Солнцу и от характера ее освещенности; усвоить названия осенних погодных и природных явлений в неживой природе (иней, заморозки,</w:t>
            </w:r>
          </w:p>
          <w:p w:rsidR="00030927" w:rsidRPr="00156067" w:rsidRDefault="00030927" w:rsidP="00F5714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56067">
              <w:rPr>
                <w:lang w:eastAsia="en-US"/>
              </w:rPr>
              <w:t>моросящие затяжные дожди, туманы и др.); приучиться</w:t>
            </w:r>
          </w:p>
          <w:p w:rsidR="00030927" w:rsidRPr="00156067" w:rsidRDefault="00030927" w:rsidP="00F5714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56067">
              <w:rPr>
                <w:lang w:eastAsia="en-US"/>
              </w:rPr>
              <w:t>к наблюдениям за изменениями погоды.</w:t>
            </w:r>
          </w:p>
          <w:p w:rsidR="00030927" w:rsidRPr="00156067" w:rsidRDefault="00030927" w:rsidP="00F5714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gridSpan w:val="2"/>
          </w:tcPr>
          <w:p w:rsidR="00030927" w:rsidRPr="00156067" w:rsidRDefault="00030927" w:rsidP="00BF0F2E">
            <w:pPr>
              <w:autoSpaceDE w:val="0"/>
              <w:autoSpaceDN w:val="0"/>
              <w:adjustRightInd w:val="0"/>
              <w:jc w:val="center"/>
            </w:pPr>
            <w:r w:rsidRPr="00156067">
              <w:rPr>
                <w:i/>
                <w:iCs/>
                <w:u w:val="single"/>
              </w:rPr>
              <w:t>Познавательные</w:t>
            </w:r>
          </w:p>
          <w:p w:rsidR="00030927" w:rsidRPr="00156067" w:rsidRDefault="00030927" w:rsidP="00BF0F2E">
            <w:pPr>
              <w:autoSpaceDE w:val="0"/>
              <w:autoSpaceDN w:val="0"/>
              <w:adjustRightInd w:val="0"/>
            </w:pPr>
            <w:r w:rsidRPr="00156067">
              <w:t>- сопоставлять и отбирать информацию, полученную из различных источников</w:t>
            </w:r>
          </w:p>
          <w:p w:rsidR="00030927" w:rsidRPr="00156067" w:rsidRDefault="00030927" w:rsidP="00383B35">
            <w:pPr>
              <w:autoSpaceDE w:val="0"/>
              <w:autoSpaceDN w:val="0"/>
              <w:adjustRightInd w:val="0"/>
            </w:pPr>
            <w:r w:rsidRPr="00156067">
              <w:t>- самостоятельно делать выводы</w:t>
            </w:r>
          </w:p>
          <w:p w:rsidR="00030927" w:rsidRPr="00156067" w:rsidRDefault="00030927" w:rsidP="00383B35">
            <w:pPr>
              <w:autoSpaceDE w:val="0"/>
              <w:autoSpaceDN w:val="0"/>
              <w:adjustRightInd w:val="0"/>
            </w:pPr>
            <w:r w:rsidRPr="00156067">
              <w:t>-наблюдать за погодой осенью, фиксировать результаты наблюдения в таблицах сравнивать их, делать выводы об изменении погоды в течение осени.</w:t>
            </w:r>
          </w:p>
          <w:p w:rsidR="00030927" w:rsidRPr="00156067" w:rsidRDefault="00030927" w:rsidP="00BF0F2E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center"/>
          </w:tcPr>
          <w:p w:rsidR="00030927" w:rsidRPr="00156067" w:rsidRDefault="00030927" w:rsidP="0075768E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5768E">
              <w:rPr>
                <w:lang w:eastAsia="en-US"/>
              </w:rPr>
              <w:t xml:space="preserve">Компьютер запись музыкального фрагмента, относящегося к осени, из цикла «Времена года» П. И. Чайковского; </w:t>
            </w:r>
          </w:p>
        </w:tc>
        <w:tc>
          <w:tcPr>
            <w:tcW w:w="951" w:type="dxa"/>
          </w:tcPr>
          <w:p w:rsidR="00030927" w:rsidRPr="00156067" w:rsidRDefault="00030927" w:rsidP="00BF0F2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0" w:type="dxa"/>
            <w:gridSpan w:val="2"/>
          </w:tcPr>
          <w:p w:rsidR="00030927" w:rsidRPr="00156067" w:rsidRDefault="00030927" w:rsidP="00BF0F2E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927" w:rsidRPr="00156067">
        <w:tc>
          <w:tcPr>
            <w:tcW w:w="531" w:type="dxa"/>
            <w:vAlign w:val="center"/>
          </w:tcPr>
          <w:p w:rsidR="00030927" w:rsidRPr="00156067" w:rsidRDefault="00030927" w:rsidP="00BF0F2E">
            <w:pPr>
              <w:autoSpaceDE w:val="0"/>
              <w:autoSpaceDN w:val="0"/>
              <w:adjustRightInd w:val="0"/>
              <w:jc w:val="center"/>
            </w:pPr>
            <w:r w:rsidRPr="00156067">
              <w:t>17</w:t>
            </w:r>
          </w:p>
        </w:tc>
        <w:tc>
          <w:tcPr>
            <w:tcW w:w="2128" w:type="dxa"/>
          </w:tcPr>
          <w:p w:rsidR="00030927" w:rsidRPr="00156067" w:rsidRDefault="00030927" w:rsidP="00E433C2">
            <w:pPr>
              <w:pStyle w:val="PlainText"/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7">
              <w:rPr>
                <w:rFonts w:ascii="Times New Roman" w:hAnsi="Times New Roman" w:cs="Times New Roman"/>
                <w:sz w:val="24"/>
                <w:szCs w:val="24"/>
              </w:rPr>
              <w:t>Народные праздники в пору осеннего равноденствия</w:t>
            </w:r>
          </w:p>
        </w:tc>
        <w:tc>
          <w:tcPr>
            <w:tcW w:w="4485" w:type="dxa"/>
            <w:gridSpan w:val="2"/>
          </w:tcPr>
          <w:p w:rsidR="00030927" w:rsidRPr="00156067" w:rsidRDefault="00030927" w:rsidP="00BF0F2E">
            <w:pPr>
              <w:autoSpaceDE w:val="0"/>
              <w:autoSpaceDN w:val="0"/>
              <w:adjustRightInd w:val="0"/>
            </w:pPr>
            <w:r w:rsidRPr="00156067">
              <w:t>Познакомить детей с праздниками как выражение благодарности природе за всё, что она даёт людям. Праздники земледельцев, охотников и оленеводов.</w:t>
            </w:r>
          </w:p>
          <w:p w:rsidR="00030927" w:rsidRPr="00156067" w:rsidRDefault="00030927" w:rsidP="00BF0F2E">
            <w:pPr>
              <w:autoSpaceDE w:val="0"/>
              <w:autoSpaceDN w:val="0"/>
              <w:adjustRightInd w:val="0"/>
            </w:pPr>
            <w:r w:rsidRPr="00156067">
              <w:t>Связь народных праздников с сезонными изменениями в природе.</w:t>
            </w:r>
          </w:p>
        </w:tc>
        <w:tc>
          <w:tcPr>
            <w:tcW w:w="2918" w:type="dxa"/>
          </w:tcPr>
          <w:p w:rsidR="00030927" w:rsidRPr="00156067" w:rsidRDefault="00030927" w:rsidP="00E433C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56067">
              <w:rPr>
                <w:lang w:eastAsia="en-US"/>
              </w:rPr>
              <w:t>Соотносить текст и иллюстрации учебника.Уметь в обрядах и обычаях осеннего равноденствия различать особенности, характерные для быта и хозяйственной жизни земледельцев, охотников, скотоводов; называть общее свойство праздников</w:t>
            </w:r>
          </w:p>
          <w:p w:rsidR="00030927" w:rsidRPr="00156067" w:rsidRDefault="00030927" w:rsidP="00E433C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56067">
              <w:rPr>
                <w:lang w:eastAsia="en-US"/>
              </w:rPr>
              <w:t>осеннего равноденствия у разных народов, определять их</w:t>
            </w:r>
          </w:p>
          <w:p w:rsidR="00030927" w:rsidRPr="00156067" w:rsidRDefault="00030927" w:rsidP="00E433C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56067">
              <w:rPr>
                <w:lang w:eastAsia="en-US"/>
              </w:rPr>
              <w:t>главный нравственный смысл — благодарность природе;</w:t>
            </w:r>
          </w:p>
          <w:p w:rsidR="00030927" w:rsidRPr="00156067" w:rsidRDefault="00030927" w:rsidP="00E433C2">
            <w:pPr>
              <w:autoSpaceDE w:val="0"/>
              <w:autoSpaceDN w:val="0"/>
              <w:adjustRightInd w:val="0"/>
            </w:pPr>
            <w:r w:rsidRPr="00156067">
              <w:rPr>
                <w:lang w:eastAsia="en-US"/>
              </w:rPr>
              <w:t>творчески проявлять благодарность природе в условиях современной жизни</w:t>
            </w:r>
          </w:p>
        </w:tc>
        <w:tc>
          <w:tcPr>
            <w:tcW w:w="3598" w:type="dxa"/>
            <w:gridSpan w:val="2"/>
          </w:tcPr>
          <w:p w:rsidR="00030927" w:rsidRPr="00156067" w:rsidRDefault="00030927" w:rsidP="00BF0F2E">
            <w:pPr>
              <w:autoSpaceDE w:val="0"/>
              <w:autoSpaceDN w:val="0"/>
              <w:adjustRightInd w:val="0"/>
              <w:jc w:val="center"/>
              <w:rPr>
                <w:i/>
                <w:iCs/>
                <w:u w:val="single"/>
              </w:rPr>
            </w:pPr>
            <w:r w:rsidRPr="00156067">
              <w:rPr>
                <w:i/>
                <w:iCs/>
                <w:u w:val="single"/>
              </w:rPr>
              <w:t>Коммуникативные</w:t>
            </w:r>
          </w:p>
          <w:p w:rsidR="00030927" w:rsidRPr="00156067" w:rsidRDefault="00030927" w:rsidP="00BF0F2E">
            <w:pPr>
              <w:autoSpaceDE w:val="0"/>
              <w:autoSpaceDN w:val="0"/>
              <w:adjustRightInd w:val="0"/>
            </w:pPr>
            <w:r w:rsidRPr="00156067">
              <w:t>- участвовать в диалоге; слушать и понимать других, высказывать свою точку зрения на события и поступки</w:t>
            </w:r>
          </w:p>
          <w:p w:rsidR="00030927" w:rsidRDefault="00030927" w:rsidP="00BF0F2E">
            <w:pPr>
              <w:autoSpaceDE w:val="0"/>
              <w:autoSpaceDN w:val="0"/>
              <w:adjustRightInd w:val="0"/>
            </w:pPr>
            <w:r w:rsidRPr="00156067">
              <w:t>-уметь работать в паре</w:t>
            </w:r>
          </w:p>
          <w:p w:rsidR="00030927" w:rsidRPr="00156067" w:rsidRDefault="00030927" w:rsidP="00BF0F2E">
            <w:pPr>
              <w:autoSpaceDE w:val="0"/>
              <w:autoSpaceDN w:val="0"/>
              <w:adjustRightInd w:val="0"/>
            </w:pPr>
          </w:p>
          <w:p w:rsidR="00030927" w:rsidRPr="00156067" w:rsidRDefault="00030927" w:rsidP="00BF0F2E">
            <w:pPr>
              <w:autoSpaceDE w:val="0"/>
              <w:autoSpaceDN w:val="0"/>
              <w:adjustRightInd w:val="0"/>
              <w:jc w:val="center"/>
            </w:pPr>
            <w:r w:rsidRPr="00156067">
              <w:rPr>
                <w:i/>
                <w:iCs/>
                <w:u w:val="single"/>
              </w:rPr>
              <w:t>Личностные</w:t>
            </w:r>
          </w:p>
          <w:p w:rsidR="00030927" w:rsidRPr="00156067" w:rsidRDefault="00030927" w:rsidP="00BF0F2E">
            <w:pPr>
              <w:autoSpaceDE w:val="0"/>
              <w:autoSpaceDN w:val="0"/>
              <w:adjustRightInd w:val="0"/>
            </w:pPr>
            <w:r w:rsidRPr="00156067">
              <w:t>- освоение личностного смысла учения</w:t>
            </w:r>
          </w:p>
        </w:tc>
        <w:tc>
          <w:tcPr>
            <w:tcW w:w="1320" w:type="dxa"/>
            <w:vAlign w:val="center"/>
          </w:tcPr>
          <w:p w:rsidR="00030927" w:rsidRPr="00156067" w:rsidRDefault="00030927" w:rsidP="00BF0F2E">
            <w:pPr>
              <w:autoSpaceDE w:val="0"/>
              <w:autoSpaceDN w:val="0"/>
              <w:adjustRightInd w:val="0"/>
              <w:jc w:val="center"/>
            </w:pPr>
            <w:r>
              <w:t>Компьютер</w:t>
            </w:r>
            <w:r w:rsidRPr="005356D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</w:t>
            </w:r>
            <w:r w:rsidRPr="005356DC">
              <w:rPr>
                <w:lang w:eastAsia="en-US"/>
              </w:rPr>
              <w:t>уклы Мальчик и Девочка в национальных костюмах; кукла-зернушка, куклы «День — ночь»; круг из картона по образцу схемы годового круга</w:t>
            </w:r>
          </w:p>
        </w:tc>
        <w:tc>
          <w:tcPr>
            <w:tcW w:w="951" w:type="dxa"/>
          </w:tcPr>
          <w:p w:rsidR="00030927" w:rsidRPr="00156067" w:rsidRDefault="00030927" w:rsidP="00BF0F2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0" w:type="dxa"/>
            <w:gridSpan w:val="2"/>
          </w:tcPr>
          <w:p w:rsidR="00030927" w:rsidRPr="00156067" w:rsidRDefault="00030927" w:rsidP="00BF0F2E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927" w:rsidRPr="00156067">
        <w:tc>
          <w:tcPr>
            <w:tcW w:w="531" w:type="dxa"/>
            <w:vAlign w:val="center"/>
          </w:tcPr>
          <w:p w:rsidR="00030927" w:rsidRPr="00156067" w:rsidRDefault="00030927" w:rsidP="00156067">
            <w:pPr>
              <w:autoSpaceDE w:val="0"/>
              <w:autoSpaceDN w:val="0"/>
              <w:adjustRightInd w:val="0"/>
              <w:jc w:val="center"/>
            </w:pPr>
            <w:r w:rsidRPr="00156067">
              <w:t>18</w:t>
            </w:r>
          </w:p>
        </w:tc>
        <w:tc>
          <w:tcPr>
            <w:tcW w:w="2128" w:type="dxa"/>
          </w:tcPr>
          <w:p w:rsidR="00030927" w:rsidRPr="00156067" w:rsidRDefault="00030927" w:rsidP="00156067">
            <w:pPr>
              <w:pStyle w:val="PlainText"/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7">
              <w:rPr>
                <w:rFonts w:ascii="Times New Roman" w:hAnsi="Times New Roman" w:cs="Times New Roman"/>
                <w:sz w:val="24"/>
                <w:szCs w:val="24"/>
              </w:rPr>
              <w:t>Звездное небо осенью</w:t>
            </w:r>
          </w:p>
        </w:tc>
        <w:tc>
          <w:tcPr>
            <w:tcW w:w="4485" w:type="dxa"/>
            <w:gridSpan w:val="2"/>
          </w:tcPr>
          <w:p w:rsidR="00030927" w:rsidRPr="00156067" w:rsidRDefault="00030927" w:rsidP="0015606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56067">
              <w:rPr>
                <w:lang w:eastAsia="en-US"/>
              </w:rPr>
              <w:t>Познакомиться с созвездиями Большая</w:t>
            </w:r>
          </w:p>
          <w:p w:rsidR="00030927" w:rsidRPr="00156067" w:rsidRDefault="00030927" w:rsidP="00156067">
            <w:pPr>
              <w:autoSpaceDE w:val="0"/>
              <w:autoSpaceDN w:val="0"/>
              <w:adjustRightInd w:val="0"/>
            </w:pPr>
            <w:r w:rsidRPr="00156067">
              <w:rPr>
                <w:lang w:eastAsia="en-US"/>
              </w:rPr>
              <w:t>Медведица, Лебедь и древнегреческими мифами о них. Представить красоту и таинственность звёздного неба.</w:t>
            </w:r>
          </w:p>
        </w:tc>
        <w:tc>
          <w:tcPr>
            <w:tcW w:w="2918" w:type="dxa"/>
          </w:tcPr>
          <w:p w:rsidR="00030927" w:rsidRPr="00156067" w:rsidRDefault="00030927" w:rsidP="0015606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56067">
              <w:rPr>
                <w:lang w:eastAsia="en-US"/>
              </w:rPr>
              <w:t>Понимать что звезды, как и</w:t>
            </w:r>
          </w:p>
          <w:p w:rsidR="00030927" w:rsidRPr="00156067" w:rsidRDefault="00030927" w:rsidP="00156067">
            <w:pPr>
              <w:autoSpaceDE w:val="0"/>
              <w:autoSpaceDN w:val="0"/>
              <w:adjustRightInd w:val="0"/>
            </w:pPr>
            <w:r w:rsidRPr="00156067">
              <w:rPr>
                <w:lang w:eastAsia="en-US"/>
              </w:rPr>
              <w:t xml:space="preserve">Солнце, — сгустки раскаленных газов; Знать, что понимали под созвездиями древние и что называют созвездииями современные ученые; </w:t>
            </w:r>
          </w:p>
        </w:tc>
        <w:tc>
          <w:tcPr>
            <w:tcW w:w="3598" w:type="dxa"/>
            <w:gridSpan w:val="2"/>
          </w:tcPr>
          <w:p w:rsidR="00030927" w:rsidRPr="00156067" w:rsidRDefault="00030927" w:rsidP="00156067">
            <w:pPr>
              <w:autoSpaceDE w:val="0"/>
              <w:autoSpaceDN w:val="0"/>
              <w:adjustRightInd w:val="0"/>
              <w:jc w:val="center"/>
            </w:pPr>
            <w:r w:rsidRPr="00156067">
              <w:rPr>
                <w:i/>
                <w:iCs/>
                <w:u w:val="single"/>
              </w:rPr>
              <w:t>Познавательные</w:t>
            </w:r>
          </w:p>
          <w:p w:rsidR="00030927" w:rsidRPr="00156067" w:rsidRDefault="00030927" w:rsidP="00156067">
            <w:pPr>
              <w:autoSpaceDE w:val="0"/>
              <w:autoSpaceDN w:val="0"/>
              <w:adjustRightInd w:val="0"/>
            </w:pPr>
            <w:r w:rsidRPr="00156067">
              <w:t>- анализировать, сравнивать, группировать различные объекты, явления, факты;</w:t>
            </w:r>
          </w:p>
          <w:p w:rsidR="00030927" w:rsidRPr="00156067" w:rsidRDefault="00030927" w:rsidP="00156067">
            <w:pPr>
              <w:autoSpaceDE w:val="0"/>
              <w:autoSpaceDN w:val="0"/>
              <w:adjustRightInd w:val="0"/>
            </w:pPr>
            <w:r w:rsidRPr="00156067">
              <w:t>- самостоятельно делать выводы</w:t>
            </w:r>
          </w:p>
        </w:tc>
        <w:tc>
          <w:tcPr>
            <w:tcW w:w="1320" w:type="dxa"/>
            <w:vAlign w:val="center"/>
          </w:tcPr>
          <w:p w:rsidR="00030927" w:rsidRPr="005356DC" w:rsidRDefault="00030927" w:rsidP="00C81F9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Компьютер</w:t>
            </w:r>
            <w:r w:rsidRPr="005356DC">
              <w:rPr>
                <w:lang w:eastAsia="en-US"/>
              </w:rPr>
              <w:t xml:space="preserve"> запись «Звездного вальса» </w:t>
            </w:r>
          </w:p>
          <w:p w:rsidR="00030927" w:rsidRPr="00156067" w:rsidRDefault="00030927" w:rsidP="00C81F93">
            <w:pPr>
              <w:autoSpaceDE w:val="0"/>
              <w:autoSpaceDN w:val="0"/>
              <w:adjustRightInd w:val="0"/>
              <w:jc w:val="center"/>
            </w:pPr>
            <w:r w:rsidRPr="005356DC">
              <w:rPr>
                <w:lang w:eastAsia="en-US"/>
              </w:rPr>
              <w:t>И. О. Дунаевского</w:t>
            </w:r>
          </w:p>
        </w:tc>
        <w:tc>
          <w:tcPr>
            <w:tcW w:w="951" w:type="dxa"/>
          </w:tcPr>
          <w:p w:rsidR="00030927" w:rsidRPr="00156067" w:rsidRDefault="00030927" w:rsidP="0015606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0" w:type="dxa"/>
            <w:gridSpan w:val="2"/>
          </w:tcPr>
          <w:p w:rsidR="00030927" w:rsidRPr="00156067" w:rsidRDefault="00030927" w:rsidP="00156067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927" w:rsidRPr="00FE2489">
        <w:tc>
          <w:tcPr>
            <w:tcW w:w="531" w:type="dxa"/>
            <w:vAlign w:val="center"/>
          </w:tcPr>
          <w:p w:rsidR="00030927" w:rsidRPr="00CC5940" w:rsidRDefault="00030927" w:rsidP="00156067">
            <w:pPr>
              <w:autoSpaceDE w:val="0"/>
              <w:autoSpaceDN w:val="0"/>
              <w:adjustRightInd w:val="0"/>
              <w:jc w:val="center"/>
            </w:pPr>
            <w:r w:rsidRPr="00CC59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128" w:type="dxa"/>
          </w:tcPr>
          <w:p w:rsidR="00030927" w:rsidRPr="00156067" w:rsidRDefault="00030927" w:rsidP="00F57147">
            <w:pPr>
              <w:pStyle w:val="PlainText"/>
              <w:widowControl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7">
              <w:rPr>
                <w:rFonts w:ascii="Times New Roman" w:hAnsi="Times New Roman" w:cs="Times New Roman"/>
                <w:sz w:val="24"/>
                <w:szCs w:val="24"/>
              </w:rPr>
              <w:t>Трава у нашего дома</w:t>
            </w:r>
          </w:p>
        </w:tc>
        <w:tc>
          <w:tcPr>
            <w:tcW w:w="4485" w:type="dxa"/>
            <w:gridSpan w:val="2"/>
          </w:tcPr>
          <w:p w:rsidR="00030927" w:rsidRPr="00CC5940" w:rsidRDefault="00030927" w:rsidP="00156067">
            <w:pPr>
              <w:autoSpaceDE w:val="0"/>
              <w:autoSpaceDN w:val="0"/>
              <w:adjustRightInd w:val="0"/>
            </w:pPr>
            <w:r w:rsidRPr="00CC5940">
              <w:rPr>
                <w:sz w:val="22"/>
                <w:szCs w:val="22"/>
              </w:rPr>
              <w:t>Познакомить детей</w:t>
            </w:r>
            <w:r>
              <w:rPr>
                <w:sz w:val="22"/>
                <w:szCs w:val="22"/>
              </w:rPr>
              <w:t xml:space="preserve"> с наиболее распространёнными травами: полынь, крапива, птичья гречишка, подорожник и другие, с их особенностями и значением для человека.</w:t>
            </w:r>
          </w:p>
        </w:tc>
        <w:tc>
          <w:tcPr>
            <w:tcW w:w="2918" w:type="dxa"/>
          </w:tcPr>
          <w:p w:rsidR="00030927" w:rsidRPr="000D7391" w:rsidRDefault="00030927" w:rsidP="000D739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7391">
              <w:t xml:space="preserve">Уметь </w:t>
            </w:r>
            <w:r w:rsidRPr="000D7391">
              <w:rPr>
                <w:lang w:eastAsia="en-US"/>
              </w:rPr>
              <w:t xml:space="preserve"> понимать причины пожелтения</w:t>
            </w:r>
          </w:p>
          <w:p w:rsidR="00030927" w:rsidRPr="000D7391" w:rsidRDefault="00030927" w:rsidP="000D739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7391">
              <w:rPr>
                <w:lang w:eastAsia="en-US"/>
              </w:rPr>
              <w:t>травы осенью; научиться распознавать травы с помощью</w:t>
            </w:r>
          </w:p>
          <w:p w:rsidR="00030927" w:rsidRPr="00CC5940" w:rsidRDefault="00030927" w:rsidP="000D7391">
            <w:pPr>
              <w:autoSpaceDE w:val="0"/>
              <w:autoSpaceDN w:val="0"/>
              <w:adjustRightInd w:val="0"/>
            </w:pPr>
            <w:r w:rsidRPr="000D7391">
              <w:rPr>
                <w:lang w:eastAsia="en-US"/>
              </w:rPr>
              <w:t>атласа-определителя.</w:t>
            </w:r>
            <w:r>
              <w:rPr>
                <w:lang w:eastAsia="en-US"/>
              </w:rPr>
              <w:t xml:space="preserve"> Рассказывать по своим наблюдениям о состоянии травянистых растений осенью.</w:t>
            </w:r>
          </w:p>
        </w:tc>
        <w:tc>
          <w:tcPr>
            <w:tcW w:w="3598" w:type="dxa"/>
            <w:gridSpan w:val="2"/>
          </w:tcPr>
          <w:p w:rsidR="00030927" w:rsidRDefault="00030927" w:rsidP="00156067">
            <w:pPr>
              <w:autoSpaceDE w:val="0"/>
              <w:autoSpaceDN w:val="0"/>
              <w:adjustRightInd w:val="0"/>
              <w:jc w:val="center"/>
            </w:pPr>
            <w:r w:rsidRPr="00C01D07">
              <w:rPr>
                <w:i/>
                <w:iCs/>
                <w:sz w:val="22"/>
                <w:szCs w:val="22"/>
                <w:u w:val="single"/>
              </w:rPr>
              <w:t>Личностные</w:t>
            </w:r>
          </w:p>
          <w:p w:rsidR="00030927" w:rsidRDefault="00030927" w:rsidP="0015606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освоение личностного смысла учения</w:t>
            </w:r>
          </w:p>
          <w:p w:rsidR="00030927" w:rsidRPr="00156067" w:rsidRDefault="00030927" w:rsidP="000D7391">
            <w:pPr>
              <w:autoSpaceDE w:val="0"/>
              <w:autoSpaceDN w:val="0"/>
              <w:adjustRightInd w:val="0"/>
              <w:jc w:val="center"/>
            </w:pPr>
            <w:r w:rsidRPr="00156067">
              <w:rPr>
                <w:i/>
                <w:iCs/>
                <w:u w:val="single"/>
              </w:rPr>
              <w:t xml:space="preserve"> Познавательные</w:t>
            </w:r>
          </w:p>
          <w:p w:rsidR="00030927" w:rsidRPr="00156067" w:rsidRDefault="00030927" w:rsidP="000D7391">
            <w:pPr>
              <w:autoSpaceDE w:val="0"/>
              <w:autoSpaceDN w:val="0"/>
              <w:adjustRightInd w:val="0"/>
            </w:pPr>
            <w:r w:rsidRPr="00156067">
              <w:t>- сопоставлять и отбирать информацию, полученную из различных источников</w:t>
            </w:r>
          </w:p>
          <w:p w:rsidR="00030927" w:rsidRPr="00156067" w:rsidRDefault="00030927" w:rsidP="000D7391">
            <w:pPr>
              <w:autoSpaceDE w:val="0"/>
              <w:autoSpaceDN w:val="0"/>
              <w:adjustRightInd w:val="0"/>
            </w:pPr>
            <w:r w:rsidRPr="00156067">
              <w:t>- самостоятельно делать выводы</w:t>
            </w:r>
          </w:p>
          <w:p w:rsidR="00030927" w:rsidRDefault="00030927" w:rsidP="00156067">
            <w:pPr>
              <w:autoSpaceDE w:val="0"/>
              <w:autoSpaceDN w:val="0"/>
              <w:adjustRightInd w:val="0"/>
            </w:pPr>
          </w:p>
          <w:p w:rsidR="00030927" w:rsidRPr="00FE2489" w:rsidRDefault="00030927" w:rsidP="00156067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center"/>
          </w:tcPr>
          <w:p w:rsidR="00030927" w:rsidRPr="005356DC" w:rsidRDefault="00030927" w:rsidP="00C81F9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Компьютер</w:t>
            </w:r>
            <w:r w:rsidRPr="005356DC">
              <w:rPr>
                <w:lang w:eastAsia="en-US"/>
              </w:rPr>
              <w:t xml:space="preserve"> запись «Звездного вальса» </w:t>
            </w:r>
          </w:p>
          <w:p w:rsidR="00030927" w:rsidRPr="00FE2489" w:rsidRDefault="00030927" w:rsidP="00C81F93">
            <w:pPr>
              <w:autoSpaceDE w:val="0"/>
              <w:autoSpaceDN w:val="0"/>
              <w:adjustRightInd w:val="0"/>
              <w:jc w:val="center"/>
            </w:pPr>
            <w:r w:rsidRPr="005356DC">
              <w:rPr>
                <w:lang w:eastAsia="en-US"/>
              </w:rPr>
              <w:t>И. О. Дунаевского</w:t>
            </w:r>
          </w:p>
        </w:tc>
        <w:tc>
          <w:tcPr>
            <w:tcW w:w="951" w:type="dxa"/>
          </w:tcPr>
          <w:p w:rsidR="00030927" w:rsidRPr="00FE2489" w:rsidRDefault="00030927" w:rsidP="0015606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0" w:type="dxa"/>
            <w:gridSpan w:val="2"/>
          </w:tcPr>
          <w:p w:rsidR="00030927" w:rsidRPr="00FE2489" w:rsidRDefault="00030927" w:rsidP="00156067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927" w:rsidRPr="00FE2489">
        <w:tc>
          <w:tcPr>
            <w:tcW w:w="531" w:type="dxa"/>
            <w:vAlign w:val="center"/>
          </w:tcPr>
          <w:p w:rsidR="00030927" w:rsidRPr="00CC5940" w:rsidRDefault="00030927" w:rsidP="0015606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28" w:type="dxa"/>
          </w:tcPr>
          <w:p w:rsidR="00030927" w:rsidRPr="002F39FB" w:rsidRDefault="00030927" w:rsidP="00156067">
            <w:pPr>
              <w:autoSpaceDE w:val="0"/>
              <w:autoSpaceDN w:val="0"/>
              <w:adjustRightInd w:val="0"/>
              <w:jc w:val="both"/>
            </w:pPr>
            <w:r w:rsidRPr="002F39FB">
              <w:t>Старинная женская работа</w:t>
            </w:r>
            <w:r w:rsidRPr="002F39FB">
              <w:tab/>
            </w:r>
          </w:p>
        </w:tc>
        <w:tc>
          <w:tcPr>
            <w:tcW w:w="4485" w:type="dxa"/>
            <w:gridSpan w:val="2"/>
          </w:tcPr>
          <w:p w:rsidR="00030927" w:rsidRPr="0084341E" w:rsidRDefault="00030927" w:rsidP="0084341E">
            <w:pPr>
              <w:autoSpaceDE w:val="0"/>
              <w:autoSpaceDN w:val="0"/>
              <w:adjustRightInd w:val="0"/>
            </w:pPr>
            <w:r w:rsidRPr="0084341E">
              <w:rPr>
                <w:lang w:eastAsia="en-US"/>
              </w:rPr>
              <w:t>Познакомить с важнейшим старинным женским трудом –работа со льном  и его значением  в жизни народов России.</w:t>
            </w:r>
          </w:p>
        </w:tc>
        <w:tc>
          <w:tcPr>
            <w:tcW w:w="2918" w:type="dxa"/>
          </w:tcPr>
          <w:p w:rsidR="00030927" w:rsidRPr="00C942F0" w:rsidRDefault="00030927" w:rsidP="0084341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2F0">
              <w:rPr>
                <w:lang w:eastAsia="en-US"/>
              </w:rPr>
              <w:t>Уметь</w:t>
            </w:r>
            <w:r>
              <w:rPr>
                <w:lang w:eastAsia="en-US"/>
              </w:rPr>
              <w:t xml:space="preserve"> назвать последователь</w:t>
            </w:r>
            <w:r w:rsidRPr="00C942F0">
              <w:rPr>
                <w:lang w:eastAsia="en-US"/>
              </w:rPr>
              <w:t>ность трудовых операций в работе со льном; уметь выполнять задание учителя, распределяя операции между собой в группе. дети стараются</w:t>
            </w:r>
          </w:p>
          <w:p w:rsidR="00030927" w:rsidRPr="00C942F0" w:rsidRDefault="00030927" w:rsidP="0084341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2F0">
              <w:rPr>
                <w:lang w:eastAsia="en-US"/>
              </w:rPr>
              <w:t xml:space="preserve">определить, при выполнении каких работ женщины могли петь песни, рассказывать сказки, беседовать друг с другом. Изучить </w:t>
            </w:r>
            <w:r>
              <w:rPr>
                <w:lang w:eastAsia="en-US"/>
              </w:rPr>
              <w:t>лоскуты ткани  на ощупь</w:t>
            </w:r>
            <w:r w:rsidRPr="00C942F0">
              <w:rPr>
                <w:lang w:eastAsia="en-US"/>
              </w:rPr>
              <w:t xml:space="preserve">  и уметь    назвать известные</w:t>
            </w:r>
          </w:p>
          <w:p w:rsidR="00030927" w:rsidRPr="00CC5940" w:rsidRDefault="00030927" w:rsidP="0084341E">
            <w:pPr>
              <w:autoSpaceDE w:val="0"/>
              <w:autoSpaceDN w:val="0"/>
              <w:adjustRightInd w:val="0"/>
            </w:pPr>
            <w:r w:rsidRPr="00C942F0">
              <w:rPr>
                <w:lang w:eastAsia="en-US"/>
              </w:rPr>
              <w:t>ткани и описать словами те из них, которые понравились (какая это ткань: плотная, гладкая, прозрачная, теплая, грубая</w:t>
            </w:r>
            <w:r>
              <w:rPr>
                <w:lang w:eastAsia="en-US"/>
              </w:rPr>
              <w:t>.</w:t>
            </w:r>
          </w:p>
        </w:tc>
        <w:tc>
          <w:tcPr>
            <w:tcW w:w="3598" w:type="dxa"/>
            <w:gridSpan w:val="2"/>
          </w:tcPr>
          <w:p w:rsidR="00030927" w:rsidRPr="00FE2489" w:rsidRDefault="00030927" w:rsidP="00156067">
            <w:pPr>
              <w:autoSpaceDE w:val="0"/>
              <w:autoSpaceDN w:val="0"/>
              <w:adjustRightInd w:val="0"/>
              <w:jc w:val="center"/>
            </w:pPr>
            <w:r w:rsidRPr="00FE2489">
              <w:rPr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030927" w:rsidRPr="00FE2489" w:rsidRDefault="00030927" w:rsidP="00156067">
            <w:pPr>
              <w:autoSpaceDE w:val="0"/>
              <w:autoSpaceDN w:val="0"/>
              <w:adjustRightInd w:val="0"/>
            </w:pPr>
            <w:r w:rsidRPr="00FE2489">
              <w:rPr>
                <w:sz w:val="22"/>
                <w:szCs w:val="22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030927" w:rsidRDefault="00030927" w:rsidP="0015606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сопоставлять и отбирать информацию, полученную из различных источников</w:t>
            </w:r>
          </w:p>
          <w:p w:rsidR="00030927" w:rsidRPr="00FE2489" w:rsidRDefault="00030927" w:rsidP="00156067">
            <w:pPr>
              <w:autoSpaceDE w:val="0"/>
              <w:autoSpaceDN w:val="0"/>
              <w:adjustRightInd w:val="0"/>
              <w:jc w:val="center"/>
            </w:pPr>
            <w:r w:rsidRPr="00FE2489">
              <w:rPr>
                <w:i/>
                <w:iCs/>
                <w:sz w:val="22"/>
                <w:szCs w:val="22"/>
                <w:u w:val="single"/>
              </w:rPr>
              <w:t>Регулятивные</w:t>
            </w:r>
          </w:p>
          <w:p w:rsidR="00030927" w:rsidRDefault="00030927" w:rsidP="00156067">
            <w:pPr>
              <w:autoSpaceDE w:val="0"/>
              <w:autoSpaceDN w:val="0"/>
              <w:adjustRightInd w:val="0"/>
            </w:pPr>
            <w:r w:rsidRPr="00FE2489">
              <w:rPr>
                <w:sz w:val="22"/>
                <w:szCs w:val="22"/>
              </w:rPr>
              <w:t>- определять самостоятельно критерии оценивания, давать самооценку</w:t>
            </w:r>
          </w:p>
          <w:p w:rsidR="00030927" w:rsidRPr="00156067" w:rsidRDefault="00030927" w:rsidP="00C942F0">
            <w:pPr>
              <w:autoSpaceDE w:val="0"/>
              <w:autoSpaceDN w:val="0"/>
              <w:adjustRightInd w:val="0"/>
              <w:jc w:val="center"/>
              <w:rPr>
                <w:i/>
                <w:iCs/>
                <w:u w:val="single"/>
              </w:rPr>
            </w:pPr>
            <w:r w:rsidRPr="00156067">
              <w:rPr>
                <w:i/>
                <w:iCs/>
                <w:u w:val="single"/>
              </w:rPr>
              <w:t>Коммуникативные</w:t>
            </w:r>
          </w:p>
          <w:p w:rsidR="00030927" w:rsidRPr="00156067" w:rsidRDefault="00030927" w:rsidP="00C942F0">
            <w:pPr>
              <w:autoSpaceDE w:val="0"/>
              <w:autoSpaceDN w:val="0"/>
              <w:adjustRightInd w:val="0"/>
            </w:pPr>
            <w:r w:rsidRPr="00156067">
              <w:t>- участвовать в диалоге; слушать и понимать других, высказывать свою точку зрения на события и поступки</w:t>
            </w:r>
          </w:p>
          <w:p w:rsidR="00030927" w:rsidRDefault="00030927" w:rsidP="00C942F0">
            <w:pPr>
              <w:autoSpaceDE w:val="0"/>
              <w:autoSpaceDN w:val="0"/>
              <w:adjustRightInd w:val="0"/>
            </w:pPr>
            <w:r>
              <w:t>-уметь работать в группе</w:t>
            </w:r>
          </w:p>
          <w:p w:rsidR="00030927" w:rsidRPr="00156067" w:rsidRDefault="00030927" w:rsidP="00C942F0">
            <w:pPr>
              <w:autoSpaceDE w:val="0"/>
              <w:autoSpaceDN w:val="0"/>
              <w:adjustRightInd w:val="0"/>
            </w:pPr>
          </w:p>
          <w:p w:rsidR="00030927" w:rsidRPr="00FE2489" w:rsidRDefault="00030927" w:rsidP="00156067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center"/>
          </w:tcPr>
          <w:p w:rsidR="00030927" w:rsidRPr="005356DC" w:rsidRDefault="00030927" w:rsidP="00C81F9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5356DC">
              <w:rPr>
                <w:lang w:eastAsia="en-US"/>
              </w:rPr>
              <w:t>уклы Мальчик и Девочка</w:t>
            </w:r>
          </w:p>
          <w:p w:rsidR="00030927" w:rsidRPr="005356DC" w:rsidRDefault="00030927" w:rsidP="00C81F9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56DC">
              <w:rPr>
                <w:lang w:eastAsia="en-US"/>
              </w:rPr>
              <w:t>в национальных костюмах, волшебный клубочек; лоскуты</w:t>
            </w:r>
          </w:p>
          <w:p w:rsidR="00030927" w:rsidRPr="00FE2489" w:rsidRDefault="00030927" w:rsidP="00C81F93">
            <w:pPr>
              <w:autoSpaceDE w:val="0"/>
              <w:autoSpaceDN w:val="0"/>
              <w:adjustRightInd w:val="0"/>
              <w:jc w:val="center"/>
            </w:pPr>
            <w:r w:rsidRPr="005356DC">
              <w:rPr>
                <w:lang w:eastAsia="en-US"/>
              </w:rPr>
              <w:t>различных тканей, в том числе тканей из льна, льняные нитки, семена льна, которые продаются в аптеке, ящик с землей.</w:t>
            </w:r>
          </w:p>
        </w:tc>
        <w:tc>
          <w:tcPr>
            <w:tcW w:w="951" w:type="dxa"/>
          </w:tcPr>
          <w:p w:rsidR="00030927" w:rsidRPr="00FE2489" w:rsidRDefault="00030927" w:rsidP="0015606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0" w:type="dxa"/>
            <w:gridSpan w:val="2"/>
          </w:tcPr>
          <w:p w:rsidR="00030927" w:rsidRPr="00FE2489" w:rsidRDefault="00030927" w:rsidP="00156067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927" w:rsidRPr="00FE2489">
        <w:tc>
          <w:tcPr>
            <w:tcW w:w="531" w:type="dxa"/>
            <w:vAlign w:val="center"/>
          </w:tcPr>
          <w:p w:rsidR="00030927" w:rsidRPr="00CC5940" w:rsidRDefault="00030927" w:rsidP="0015606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28" w:type="dxa"/>
          </w:tcPr>
          <w:p w:rsidR="00030927" w:rsidRPr="002F39FB" w:rsidRDefault="00030927" w:rsidP="00156067">
            <w:pPr>
              <w:autoSpaceDE w:val="0"/>
              <w:autoSpaceDN w:val="0"/>
              <w:adjustRightInd w:val="0"/>
              <w:jc w:val="both"/>
            </w:pPr>
            <w:r w:rsidRPr="002F39FB">
              <w:t>Деревья и кустарники осенью</w:t>
            </w:r>
          </w:p>
        </w:tc>
        <w:tc>
          <w:tcPr>
            <w:tcW w:w="4485" w:type="dxa"/>
            <w:gridSpan w:val="2"/>
          </w:tcPr>
          <w:p w:rsidR="00030927" w:rsidRPr="002F39FB" w:rsidRDefault="00030927" w:rsidP="002F39F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Понима</w:t>
            </w:r>
            <w:r w:rsidRPr="002F39FB"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ь </w:t>
            </w:r>
            <w:r w:rsidRPr="002F39FB">
              <w:rPr>
                <w:lang w:eastAsia="en-US"/>
              </w:rPr>
              <w:t xml:space="preserve"> причины листопада;</w:t>
            </w:r>
          </w:p>
          <w:p w:rsidR="00030927" w:rsidRPr="002F39FB" w:rsidRDefault="00030927" w:rsidP="002F39F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F39FB">
              <w:rPr>
                <w:lang w:eastAsia="en-US"/>
              </w:rPr>
              <w:t>познакомились  с вечнозелеными хвойными растениями</w:t>
            </w:r>
          </w:p>
          <w:p w:rsidR="00030927" w:rsidRPr="002F39FB" w:rsidRDefault="00030927" w:rsidP="002F39F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F39FB">
              <w:rPr>
                <w:lang w:eastAsia="en-US"/>
              </w:rPr>
              <w:t>средней полосы России; продолжают развивать навыки</w:t>
            </w:r>
          </w:p>
          <w:p w:rsidR="00030927" w:rsidRPr="00CC5940" w:rsidRDefault="00030927" w:rsidP="002F39FB">
            <w:pPr>
              <w:autoSpaceDE w:val="0"/>
              <w:autoSpaceDN w:val="0"/>
              <w:adjustRightInd w:val="0"/>
            </w:pPr>
            <w:r w:rsidRPr="002F39FB">
              <w:rPr>
                <w:lang w:eastAsia="en-US"/>
              </w:rPr>
              <w:t>работы с атласом-определителем и дополнительной литературой.</w:t>
            </w:r>
          </w:p>
        </w:tc>
        <w:tc>
          <w:tcPr>
            <w:tcW w:w="2918" w:type="dxa"/>
          </w:tcPr>
          <w:p w:rsidR="00030927" w:rsidRPr="00CC5940" w:rsidRDefault="00030927" w:rsidP="002F39FB">
            <w:pPr>
              <w:autoSpaceDE w:val="0"/>
              <w:autoSpaceDN w:val="0"/>
              <w:adjustRightInd w:val="0"/>
            </w:pPr>
            <w:r>
              <w:t>Сравнивать осеннюю окраску листьев деревьев и кустарников (по иллюстрациям  в учебнике и натуральным образцам). Сравнивать состояние лиственных и хвойных растений осенью.</w:t>
            </w:r>
          </w:p>
        </w:tc>
        <w:tc>
          <w:tcPr>
            <w:tcW w:w="3598" w:type="dxa"/>
            <w:gridSpan w:val="2"/>
          </w:tcPr>
          <w:p w:rsidR="00030927" w:rsidRDefault="00030927" w:rsidP="00156067">
            <w:pPr>
              <w:autoSpaceDE w:val="0"/>
              <w:autoSpaceDN w:val="0"/>
              <w:adjustRightInd w:val="0"/>
              <w:jc w:val="center"/>
            </w:pPr>
            <w:r w:rsidRPr="00C01D07">
              <w:rPr>
                <w:i/>
                <w:iCs/>
                <w:sz w:val="22"/>
                <w:szCs w:val="22"/>
                <w:u w:val="single"/>
              </w:rPr>
              <w:t>Личностные</w:t>
            </w:r>
          </w:p>
          <w:p w:rsidR="00030927" w:rsidRDefault="00030927" w:rsidP="0015606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освоение личностного смысла учения</w:t>
            </w:r>
          </w:p>
          <w:p w:rsidR="00030927" w:rsidRPr="00FE2489" w:rsidRDefault="00030927" w:rsidP="00D13342">
            <w:pPr>
              <w:autoSpaceDE w:val="0"/>
              <w:autoSpaceDN w:val="0"/>
              <w:adjustRightInd w:val="0"/>
              <w:jc w:val="center"/>
            </w:pPr>
            <w:r w:rsidRPr="00FE2489">
              <w:rPr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030927" w:rsidRPr="00FE2489" w:rsidRDefault="00030927" w:rsidP="00D13342">
            <w:pPr>
              <w:autoSpaceDE w:val="0"/>
              <w:autoSpaceDN w:val="0"/>
              <w:adjustRightInd w:val="0"/>
            </w:pPr>
            <w:r w:rsidRPr="00FE2489">
              <w:rPr>
                <w:sz w:val="22"/>
                <w:szCs w:val="22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030927" w:rsidRDefault="00030927" w:rsidP="00D1334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сопоставлять и отбирать информацию, полученную из различных источников</w:t>
            </w:r>
          </w:p>
          <w:p w:rsidR="00030927" w:rsidRPr="00FE2489" w:rsidRDefault="00030927" w:rsidP="00156067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center"/>
          </w:tcPr>
          <w:p w:rsidR="00030927" w:rsidRPr="00FE2489" w:rsidRDefault="00030927" w:rsidP="00156067">
            <w:pPr>
              <w:autoSpaceDE w:val="0"/>
              <w:autoSpaceDN w:val="0"/>
              <w:adjustRightInd w:val="0"/>
              <w:jc w:val="center"/>
            </w:pPr>
            <w:r>
              <w:t>Компьютер</w:t>
            </w:r>
            <w:r w:rsidRPr="005356DC">
              <w:rPr>
                <w:lang w:eastAsia="en-US"/>
              </w:rPr>
              <w:t xml:space="preserve"> запись песни Д. Кабалевс-кого «Наш край» («То березка, то рябина...»); букеты осенних листьев, высушенных и про-глаженных утюгом через бумагу; веточки ели, сосны и можжевельника; атлас-определитель</w:t>
            </w:r>
          </w:p>
        </w:tc>
        <w:tc>
          <w:tcPr>
            <w:tcW w:w="951" w:type="dxa"/>
          </w:tcPr>
          <w:p w:rsidR="00030927" w:rsidRPr="00FE2489" w:rsidRDefault="00030927" w:rsidP="0015606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0" w:type="dxa"/>
            <w:gridSpan w:val="2"/>
          </w:tcPr>
          <w:p w:rsidR="00030927" w:rsidRPr="00FE2489" w:rsidRDefault="00030927" w:rsidP="00156067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927" w:rsidRPr="00FE2489">
        <w:tc>
          <w:tcPr>
            <w:tcW w:w="531" w:type="dxa"/>
          </w:tcPr>
          <w:p w:rsidR="00030927" w:rsidRPr="00FE1427" w:rsidRDefault="00030927" w:rsidP="00D133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2128" w:type="dxa"/>
          </w:tcPr>
          <w:p w:rsidR="00030927" w:rsidRPr="00D13342" w:rsidRDefault="00030927" w:rsidP="00D13342">
            <w:pPr>
              <w:pStyle w:val="PlainText"/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342">
              <w:rPr>
                <w:rFonts w:ascii="Times New Roman" w:hAnsi="Times New Roman" w:cs="Times New Roman"/>
                <w:sz w:val="24"/>
                <w:szCs w:val="24"/>
              </w:rPr>
              <w:t>Чудесные цветники осенью</w:t>
            </w:r>
          </w:p>
        </w:tc>
        <w:tc>
          <w:tcPr>
            <w:tcW w:w="4485" w:type="dxa"/>
            <w:gridSpan w:val="2"/>
          </w:tcPr>
          <w:p w:rsidR="00030927" w:rsidRPr="00CC5940" w:rsidRDefault="00030927" w:rsidP="00D13342">
            <w:pPr>
              <w:autoSpaceDE w:val="0"/>
              <w:autoSpaceDN w:val="0"/>
              <w:adjustRightInd w:val="0"/>
            </w:pPr>
            <w:r>
              <w:t>Познакомить с растениями цветника , клумб, цветущих осенью.</w:t>
            </w:r>
          </w:p>
        </w:tc>
        <w:tc>
          <w:tcPr>
            <w:tcW w:w="2918" w:type="dxa"/>
          </w:tcPr>
          <w:p w:rsidR="00030927" w:rsidRPr="00D13342" w:rsidRDefault="00030927" w:rsidP="00D1334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13342">
              <w:rPr>
                <w:lang w:eastAsia="en-US"/>
              </w:rPr>
              <w:t>Знать цветы  в цветниках города  и в собственном саду</w:t>
            </w:r>
          </w:p>
          <w:p w:rsidR="00030927" w:rsidRDefault="00030927" w:rsidP="00D1334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13342">
              <w:rPr>
                <w:lang w:eastAsia="en-US"/>
              </w:rPr>
              <w:t>осенью; понять, что выращивание цветов — большой труд на радость людям.</w:t>
            </w:r>
          </w:p>
          <w:p w:rsidR="00030927" w:rsidRPr="00CC5940" w:rsidRDefault="00030927" w:rsidP="00D13342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Узнавать изученные растения на фотографиях, в рисунках и в природе.</w:t>
            </w:r>
          </w:p>
        </w:tc>
        <w:tc>
          <w:tcPr>
            <w:tcW w:w="3598" w:type="dxa"/>
            <w:gridSpan w:val="2"/>
          </w:tcPr>
          <w:p w:rsidR="00030927" w:rsidRPr="00FE2489" w:rsidRDefault="00030927" w:rsidP="00D13342">
            <w:pPr>
              <w:autoSpaceDE w:val="0"/>
              <w:autoSpaceDN w:val="0"/>
              <w:adjustRightInd w:val="0"/>
              <w:jc w:val="center"/>
            </w:pPr>
            <w:r w:rsidRPr="00FE2489">
              <w:rPr>
                <w:i/>
                <w:iCs/>
                <w:sz w:val="22"/>
                <w:szCs w:val="22"/>
                <w:u w:val="single"/>
              </w:rPr>
              <w:t>Регулятивные</w:t>
            </w:r>
          </w:p>
          <w:p w:rsidR="00030927" w:rsidRDefault="00030927" w:rsidP="00D13342">
            <w:pPr>
              <w:autoSpaceDE w:val="0"/>
              <w:autoSpaceDN w:val="0"/>
              <w:adjustRightInd w:val="0"/>
            </w:pPr>
            <w:r w:rsidRPr="00FE2489">
              <w:rPr>
                <w:sz w:val="22"/>
                <w:szCs w:val="22"/>
              </w:rPr>
              <w:t>- определять самостоятельно критерии оценивания, давать самооценку</w:t>
            </w:r>
          </w:p>
          <w:p w:rsidR="00030927" w:rsidRPr="00156067" w:rsidRDefault="00030927" w:rsidP="00D13342">
            <w:pPr>
              <w:autoSpaceDE w:val="0"/>
              <w:autoSpaceDN w:val="0"/>
              <w:adjustRightInd w:val="0"/>
              <w:jc w:val="center"/>
              <w:rPr>
                <w:i/>
                <w:iCs/>
                <w:u w:val="single"/>
              </w:rPr>
            </w:pPr>
            <w:r w:rsidRPr="00156067">
              <w:rPr>
                <w:i/>
                <w:iCs/>
                <w:u w:val="single"/>
              </w:rPr>
              <w:t>Коммуникативные</w:t>
            </w:r>
          </w:p>
          <w:p w:rsidR="00030927" w:rsidRPr="00156067" w:rsidRDefault="00030927" w:rsidP="00D13342">
            <w:pPr>
              <w:autoSpaceDE w:val="0"/>
              <w:autoSpaceDN w:val="0"/>
              <w:adjustRightInd w:val="0"/>
            </w:pPr>
            <w:r w:rsidRPr="00156067">
              <w:t>- участвовать в диалоге; слушать и понимать других, высказывать свою точку зрения на события и поступки</w:t>
            </w:r>
          </w:p>
          <w:p w:rsidR="00030927" w:rsidRDefault="00030927" w:rsidP="00D13342">
            <w:pPr>
              <w:autoSpaceDE w:val="0"/>
              <w:autoSpaceDN w:val="0"/>
              <w:adjustRightInd w:val="0"/>
            </w:pPr>
            <w:r>
              <w:t>-уметь работать в паре</w:t>
            </w:r>
          </w:p>
          <w:p w:rsidR="00030927" w:rsidRPr="00FE2489" w:rsidRDefault="00030927" w:rsidP="00D13342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center"/>
          </w:tcPr>
          <w:p w:rsidR="00030927" w:rsidRPr="00FE2489" w:rsidRDefault="00030927" w:rsidP="00D13342">
            <w:pPr>
              <w:autoSpaceDE w:val="0"/>
              <w:autoSpaceDN w:val="0"/>
              <w:adjustRightInd w:val="0"/>
              <w:jc w:val="center"/>
            </w:pPr>
            <w:r>
              <w:rPr>
                <w:lang w:eastAsia="en-US"/>
              </w:rPr>
              <w:t>З</w:t>
            </w:r>
            <w:r w:rsidRPr="005356DC">
              <w:rPr>
                <w:lang w:eastAsia="en-US"/>
              </w:rPr>
              <w:t>апись «Вальса цветов» из балета П. И. Чайковского «Щелкунчик»; фото-графии, открытки или ксерокопированные цветные иллюстрации осенних цветов для украшения класса; атлас-определитель</w:t>
            </w:r>
          </w:p>
        </w:tc>
        <w:tc>
          <w:tcPr>
            <w:tcW w:w="951" w:type="dxa"/>
          </w:tcPr>
          <w:p w:rsidR="00030927" w:rsidRPr="00FE2489" w:rsidRDefault="00030927" w:rsidP="00D1334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0" w:type="dxa"/>
            <w:gridSpan w:val="2"/>
          </w:tcPr>
          <w:p w:rsidR="00030927" w:rsidRPr="00FE2489" w:rsidRDefault="00030927" w:rsidP="00D13342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927" w:rsidRPr="00FE2489">
        <w:tc>
          <w:tcPr>
            <w:tcW w:w="14980" w:type="dxa"/>
            <w:gridSpan w:val="8"/>
            <w:vAlign w:val="center"/>
          </w:tcPr>
          <w:p w:rsidR="00030927" w:rsidRPr="00CC5940" w:rsidRDefault="00030927" w:rsidP="00D133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1" w:type="dxa"/>
            <w:gridSpan w:val="3"/>
          </w:tcPr>
          <w:p w:rsidR="00030927" w:rsidRPr="00FE2489" w:rsidRDefault="00030927" w:rsidP="00D133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030927" w:rsidRPr="00FE2489">
        <w:tc>
          <w:tcPr>
            <w:tcW w:w="531" w:type="dxa"/>
            <w:vAlign w:val="center"/>
          </w:tcPr>
          <w:p w:rsidR="00030927" w:rsidRPr="00CC5940" w:rsidRDefault="00030927" w:rsidP="00D1334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128" w:type="dxa"/>
          </w:tcPr>
          <w:p w:rsidR="00030927" w:rsidRPr="00D13342" w:rsidRDefault="00030927" w:rsidP="00D13342">
            <w:pPr>
              <w:autoSpaceDE w:val="0"/>
              <w:autoSpaceDN w:val="0"/>
              <w:adjustRightInd w:val="0"/>
              <w:jc w:val="both"/>
            </w:pPr>
            <w:r w:rsidRPr="00D13342">
              <w:rPr>
                <w:lang w:eastAsia="en-US"/>
              </w:rPr>
              <w:t>Грибы</w:t>
            </w:r>
          </w:p>
        </w:tc>
        <w:tc>
          <w:tcPr>
            <w:tcW w:w="4485" w:type="dxa"/>
            <w:gridSpan w:val="2"/>
          </w:tcPr>
          <w:p w:rsidR="00030927" w:rsidRPr="005766DC" w:rsidRDefault="00030927" w:rsidP="00F5714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66DC">
              <w:rPr>
                <w:lang w:eastAsia="en-US"/>
              </w:rPr>
              <w:t>Понять, почему грибы выделены в особое царство живой природы; познакомиться со</w:t>
            </w:r>
          </w:p>
          <w:p w:rsidR="00030927" w:rsidRPr="005766DC" w:rsidRDefault="00030927" w:rsidP="00F5714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66DC">
              <w:rPr>
                <w:lang w:eastAsia="en-US"/>
              </w:rPr>
              <w:t>строением грибов; научиться отличать съедобные грибы от несъедобных и ядовитых.</w:t>
            </w:r>
          </w:p>
        </w:tc>
        <w:tc>
          <w:tcPr>
            <w:tcW w:w="2975" w:type="dxa"/>
            <w:gridSpan w:val="2"/>
          </w:tcPr>
          <w:p w:rsidR="00030927" w:rsidRPr="00AF713A" w:rsidRDefault="00030927" w:rsidP="00AF713A">
            <w:pPr>
              <w:pStyle w:val="Standard"/>
            </w:pPr>
            <w:r>
              <w:t xml:space="preserve">Сравнивать грибы по внешнему виду , с помощью схемы в учебнике узнавать и рассказывать о строении гриба. Устанавливать связи грибов с растениями и животными. Различать  схожие внешне съедобные и несъедобные грибы по характерным признакам. </w:t>
            </w:r>
          </w:p>
        </w:tc>
        <w:tc>
          <w:tcPr>
            <w:tcW w:w="3541" w:type="dxa"/>
          </w:tcPr>
          <w:p w:rsidR="00030927" w:rsidRPr="00FE2489" w:rsidRDefault="00030927" w:rsidP="00D13342">
            <w:pPr>
              <w:autoSpaceDE w:val="0"/>
              <w:autoSpaceDN w:val="0"/>
              <w:adjustRightInd w:val="0"/>
              <w:jc w:val="center"/>
              <w:rPr>
                <w:i/>
                <w:iCs/>
                <w:u w:val="single"/>
              </w:rPr>
            </w:pPr>
            <w:r w:rsidRPr="00FE2489">
              <w:rPr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030927" w:rsidRDefault="00030927" w:rsidP="00D13342">
            <w:pPr>
              <w:autoSpaceDE w:val="0"/>
              <w:autoSpaceDN w:val="0"/>
              <w:adjustRightInd w:val="0"/>
            </w:pPr>
            <w:r w:rsidRPr="00FE2489">
              <w:rPr>
                <w:sz w:val="22"/>
                <w:szCs w:val="22"/>
              </w:rPr>
              <w:t xml:space="preserve">- участвовать в диалоге; слушать и понимать других, высказывать свою точку зрения </w:t>
            </w:r>
            <w:r>
              <w:rPr>
                <w:sz w:val="22"/>
                <w:szCs w:val="22"/>
              </w:rPr>
              <w:t>.</w:t>
            </w:r>
          </w:p>
          <w:p w:rsidR="00030927" w:rsidRPr="00FE2489" w:rsidRDefault="00030927" w:rsidP="00AF713A">
            <w:pPr>
              <w:autoSpaceDE w:val="0"/>
              <w:autoSpaceDN w:val="0"/>
              <w:adjustRightInd w:val="0"/>
              <w:jc w:val="center"/>
            </w:pPr>
            <w:r w:rsidRPr="00FE2489">
              <w:rPr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030927" w:rsidRPr="00FE2489" w:rsidRDefault="00030927" w:rsidP="00AF713A">
            <w:pPr>
              <w:autoSpaceDE w:val="0"/>
              <w:autoSpaceDN w:val="0"/>
              <w:adjustRightInd w:val="0"/>
            </w:pPr>
            <w:r w:rsidRPr="00FE2489">
              <w:rPr>
                <w:sz w:val="22"/>
                <w:szCs w:val="22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030927" w:rsidRDefault="00030927" w:rsidP="00AF713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сопоставлять и отбирать информацию, полученную из различных источников</w:t>
            </w:r>
          </w:p>
          <w:p w:rsidR="00030927" w:rsidRPr="00FE2489" w:rsidRDefault="00030927" w:rsidP="00D13342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center"/>
          </w:tcPr>
          <w:p w:rsidR="00030927" w:rsidRPr="005356DC" w:rsidRDefault="00030927" w:rsidP="00FC7EC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Компьютер</w:t>
            </w:r>
            <w:r w:rsidRPr="005356DC">
              <w:rPr>
                <w:lang w:eastAsia="en-US"/>
              </w:rPr>
              <w:t>, запись песни Д. Тухманова «Как прекрасен этот мир»; муляжи пластинчатого и трубчатого грибов; книга «Великан на поляне».</w:t>
            </w:r>
          </w:p>
          <w:p w:rsidR="00030927" w:rsidRPr="00FE2489" w:rsidRDefault="00030927" w:rsidP="00D133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:rsidR="00030927" w:rsidRPr="00FE2489" w:rsidRDefault="00030927" w:rsidP="00D1334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0" w:type="dxa"/>
            <w:gridSpan w:val="2"/>
          </w:tcPr>
          <w:p w:rsidR="00030927" w:rsidRPr="00FE2489" w:rsidRDefault="00030927" w:rsidP="00D13342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927" w:rsidRPr="00FE2489">
        <w:tc>
          <w:tcPr>
            <w:tcW w:w="531" w:type="dxa"/>
            <w:vAlign w:val="center"/>
          </w:tcPr>
          <w:p w:rsidR="00030927" w:rsidRPr="00CC5940" w:rsidRDefault="00030927" w:rsidP="00D1334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128" w:type="dxa"/>
          </w:tcPr>
          <w:p w:rsidR="00030927" w:rsidRPr="00543ADD" w:rsidRDefault="00030927" w:rsidP="00D13342">
            <w:pPr>
              <w:autoSpaceDE w:val="0"/>
              <w:autoSpaceDN w:val="0"/>
              <w:adjustRightInd w:val="0"/>
              <w:jc w:val="both"/>
            </w:pPr>
            <w:r w:rsidRPr="00543ADD">
              <w:t>Шестиногие и восьминогие</w:t>
            </w:r>
          </w:p>
        </w:tc>
        <w:tc>
          <w:tcPr>
            <w:tcW w:w="4485" w:type="dxa"/>
            <w:gridSpan w:val="2"/>
          </w:tcPr>
          <w:p w:rsidR="00030927" w:rsidRPr="00CC5940" w:rsidRDefault="00030927" w:rsidP="00543ADD">
            <w:pPr>
              <w:tabs>
                <w:tab w:val="left" w:pos="3068"/>
              </w:tabs>
              <w:autoSpaceDE w:val="0"/>
              <w:autoSpaceDN w:val="0"/>
              <w:adjustRightInd w:val="0"/>
            </w:pPr>
            <w:r>
              <w:t>Познакомить с насекомыми и пауками и с осенними изменениями в их жизни</w:t>
            </w:r>
            <w:r w:rsidRPr="00543ADD">
              <w:t>.</w:t>
            </w:r>
            <w:r w:rsidRPr="00543ADD">
              <w:rPr>
                <w:lang w:eastAsia="en-US"/>
              </w:rPr>
              <w:t xml:space="preserve"> Знать, чем отличаются насекомые от паукообразных; познакомиться с этапами развития бабочки и стрекозы</w:t>
            </w:r>
            <w:r>
              <w:rPr>
                <w:lang w:eastAsia="en-US"/>
              </w:rPr>
              <w:t>.</w:t>
            </w:r>
            <w:r>
              <w:tab/>
            </w:r>
          </w:p>
        </w:tc>
        <w:tc>
          <w:tcPr>
            <w:tcW w:w="2975" w:type="dxa"/>
            <w:gridSpan w:val="2"/>
          </w:tcPr>
          <w:p w:rsidR="00030927" w:rsidRPr="00CC5940" w:rsidRDefault="00030927" w:rsidP="00D13342">
            <w:pPr>
              <w:autoSpaceDE w:val="0"/>
              <w:autoSpaceDN w:val="0"/>
              <w:adjustRightInd w:val="0"/>
            </w:pPr>
            <w:r>
              <w:t>Узнавать изученных насекомых на рисунках, раскрашивать рисунки, передавая характерные особенности насекомых. Рассказывать о разнообразие насекомых. Устно описывать паука-крестовика и его сеть.</w:t>
            </w:r>
          </w:p>
        </w:tc>
        <w:tc>
          <w:tcPr>
            <w:tcW w:w="3541" w:type="dxa"/>
          </w:tcPr>
          <w:p w:rsidR="00030927" w:rsidRPr="00FE2489" w:rsidRDefault="00030927" w:rsidP="00543ADD">
            <w:pPr>
              <w:autoSpaceDE w:val="0"/>
              <w:autoSpaceDN w:val="0"/>
              <w:adjustRightInd w:val="0"/>
              <w:jc w:val="center"/>
            </w:pPr>
            <w:r w:rsidRPr="00FE2489">
              <w:rPr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030927" w:rsidRPr="00FE2489" w:rsidRDefault="00030927" w:rsidP="00543ADD">
            <w:pPr>
              <w:autoSpaceDE w:val="0"/>
              <w:autoSpaceDN w:val="0"/>
              <w:adjustRightInd w:val="0"/>
            </w:pPr>
            <w:r w:rsidRPr="00FE2489">
              <w:rPr>
                <w:sz w:val="22"/>
                <w:szCs w:val="22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030927" w:rsidRDefault="00030927" w:rsidP="00543AD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сопоставлять и отбирать информацию, полученную из различных источников</w:t>
            </w:r>
          </w:p>
          <w:p w:rsidR="00030927" w:rsidRPr="00FE2489" w:rsidRDefault="00030927" w:rsidP="00543ADD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center"/>
          </w:tcPr>
          <w:p w:rsidR="00030927" w:rsidRPr="005356DC" w:rsidRDefault="00030927" w:rsidP="00FC7EC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Компьютер</w:t>
            </w:r>
            <w:r w:rsidRPr="005356DC">
              <w:rPr>
                <w:lang w:eastAsia="en-US"/>
              </w:rPr>
              <w:t xml:space="preserve"> запись музыкальной заставки к телепе-редаче «В мире животных»; настен-ные таблицы развития насекомых и паукообразных (из</w:t>
            </w:r>
          </w:p>
          <w:p w:rsidR="00030927" w:rsidRPr="00FE2489" w:rsidRDefault="00030927" w:rsidP="00FC7ECA">
            <w:pPr>
              <w:autoSpaceDE w:val="0"/>
              <w:autoSpaceDN w:val="0"/>
              <w:adjustRightInd w:val="0"/>
              <w:jc w:val="center"/>
            </w:pPr>
            <w:r w:rsidRPr="005356DC">
              <w:rPr>
                <w:lang w:eastAsia="en-US"/>
              </w:rPr>
              <w:t>кабинета биологии); атлас-определитель</w:t>
            </w:r>
          </w:p>
        </w:tc>
        <w:tc>
          <w:tcPr>
            <w:tcW w:w="951" w:type="dxa"/>
          </w:tcPr>
          <w:p w:rsidR="00030927" w:rsidRPr="00FE2489" w:rsidRDefault="00030927" w:rsidP="00D1334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0" w:type="dxa"/>
            <w:gridSpan w:val="2"/>
          </w:tcPr>
          <w:p w:rsidR="00030927" w:rsidRPr="00FE2489" w:rsidRDefault="00030927" w:rsidP="00D13342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927" w:rsidRPr="00FE2489">
        <w:tc>
          <w:tcPr>
            <w:tcW w:w="531" w:type="dxa"/>
            <w:vAlign w:val="center"/>
          </w:tcPr>
          <w:p w:rsidR="00030927" w:rsidRPr="00CC5940" w:rsidRDefault="00030927" w:rsidP="00D1334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128" w:type="dxa"/>
          </w:tcPr>
          <w:p w:rsidR="00030927" w:rsidRPr="00543ADD" w:rsidRDefault="00030927" w:rsidP="00D13342">
            <w:pPr>
              <w:autoSpaceDE w:val="0"/>
              <w:autoSpaceDN w:val="0"/>
              <w:adjustRightInd w:val="0"/>
              <w:jc w:val="both"/>
            </w:pPr>
            <w:r w:rsidRPr="00543ADD">
              <w:t>Птичьи секреты</w:t>
            </w:r>
          </w:p>
        </w:tc>
        <w:tc>
          <w:tcPr>
            <w:tcW w:w="4485" w:type="dxa"/>
            <w:gridSpan w:val="2"/>
          </w:tcPr>
          <w:p w:rsidR="00030927" w:rsidRPr="00543ADD" w:rsidRDefault="00030927" w:rsidP="00543AD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3ADD">
              <w:rPr>
                <w:lang w:eastAsia="en-US"/>
              </w:rPr>
              <w:t>Понять причины, по которым перелетные птицы покидают родные края; научиться</w:t>
            </w:r>
          </w:p>
          <w:p w:rsidR="00030927" w:rsidRPr="00CC5940" w:rsidRDefault="00030927" w:rsidP="00543ADD">
            <w:pPr>
              <w:autoSpaceDE w:val="0"/>
              <w:autoSpaceDN w:val="0"/>
              <w:adjustRightInd w:val="0"/>
            </w:pPr>
            <w:r w:rsidRPr="00543ADD">
              <w:rPr>
                <w:lang w:eastAsia="en-US"/>
              </w:rPr>
              <w:t>различать перелетных и зимующих птиц</w:t>
            </w:r>
          </w:p>
        </w:tc>
        <w:tc>
          <w:tcPr>
            <w:tcW w:w="2975" w:type="dxa"/>
            <w:gridSpan w:val="2"/>
          </w:tcPr>
          <w:p w:rsidR="00030927" w:rsidRPr="00CC5940" w:rsidRDefault="00030927" w:rsidP="00D13342">
            <w:pPr>
              <w:autoSpaceDE w:val="0"/>
              <w:autoSpaceDN w:val="0"/>
              <w:adjustRightInd w:val="0"/>
            </w:pPr>
            <w:r>
              <w:t>Узнавать на рисунке изученных птиц, Классифицировать их (перелётные, зимующие). Приводить примеры:перелётные, зимующие.</w:t>
            </w:r>
          </w:p>
        </w:tc>
        <w:tc>
          <w:tcPr>
            <w:tcW w:w="3541" w:type="dxa"/>
          </w:tcPr>
          <w:p w:rsidR="00030927" w:rsidRDefault="00030927" w:rsidP="00D13342">
            <w:pPr>
              <w:autoSpaceDE w:val="0"/>
              <w:autoSpaceDN w:val="0"/>
              <w:adjustRightInd w:val="0"/>
              <w:jc w:val="center"/>
            </w:pPr>
            <w:r>
              <w:rPr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030927" w:rsidRDefault="00030927" w:rsidP="00D1334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анализировать, сравнивать, группировать различные объекты, явления, факты;</w:t>
            </w:r>
          </w:p>
          <w:p w:rsidR="00030927" w:rsidRPr="00FE2489" w:rsidRDefault="00030927" w:rsidP="00D1334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самостоятельно делать выводы</w:t>
            </w:r>
          </w:p>
        </w:tc>
        <w:tc>
          <w:tcPr>
            <w:tcW w:w="1320" w:type="dxa"/>
            <w:vAlign w:val="center"/>
          </w:tcPr>
          <w:p w:rsidR="00030927" w:rsidRPr="00FE2489" w:rsidRDefault="00030927" w:rsidP="00D13342">
            <w:pPr>
              <w:autoSpaceDE w:val="0"/>
              <w:autoSpaceDN w:val="0"/>
              <w:adjustRightInd w:val="0"/>
              <w:jc w:val="center"/>
            </w:pPr>
            <w:r w:rsidRPr="005356DC">
              <w:rPr>
                <w:lang w:eastAsia="en-US"/>
              </w:rPr>
              <w:t>запись музыкальной заставки к телепередаче «В мире животных», запись песни «Расскажите, птицы» (муз. и сл. И. Николаева); карта полушарий.</w:t>
            </w:r>
          </w:p>
        </w:tc>
        <w:tc>
          <w:tcPr>
            <w:tcW w:w="951" w:type="dxa"/>
          </w:tcPr>
          <w:p w:rsidR="00030927" w:rsidRPr="00FE2489" w:rsidRDefault="00030927" w:rsidP="00D1334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0" w:type="dxa"/>
            <w:gridSpan w:val="2"/>
          </w:tcPr>
          <w:p w:rsidR="00030927" w:rsidRPr="00FE2489" w:rsidRDefault="00030927" w:rsidP="00D13342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927" w:rsidRPr="00FE2489">
        <w:tc>
          <w:tcPr>
            <w:tcW w:w="531" w:type="dxa"/>
            <w:vAlign w:val="center"/>
          </w:tcPr>
          <w:p w:rsidR="00030927" w:rsidRPr="00CC5940" w:rsidRDefault="00030927" w:rsidP="00D1334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128" w:type="dxa"/>
          </w:tcPr>
          <w:p w:rsidR="00030927" w:rsidRPr="00256C8F" w:rsidRDefault="00030927" w:rsidP="00256C8F">
            <w:pPr>
              <w:pStyle w:val="PlainText"/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C8F">
              <w:rPr>
                <w:rFonts w:ascii="Times New Roman" w:hAnsi="Times New Roman" w:cs="Times New Roman"/>
                <w:sz w:val="24"/>
                <w:szCs w:val="24"/>
              </w:rPr>
              <w:t>Как разные животные готовятся к зиме</w:t>
            </w:r>
          </w:p>
        </w:tc>
        <w:tc>
          <w:tcPr>
            <w:tcW w:w="4485" w:type="dxa"/>
            <w:gridSpan w:val="2"/>
          </w:tcPr>
          <w:p w:rsidR="00030927" w:rsidRPr="00CC5940" w:rsidRDefault="00030927" w:rsidP="00D13342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  <w:lang w:eastAsia="en-US"/>
              </w:rPr>
              <w:t>Понять</w:t>
            </w:r>
            <w:r w:rsidRPr="00C2620C">
              <w:rPr>
                <w:sz w:val="28"/>
                <w:szCs w:val="28"/>
                <w:lang w:eastAsia="en-US"/>
              </w:rPr>
              <w:t xml:space="preserve"> как животные готовятся к зиме в зависимости от того, впадают они в спячку или нет.</w:t>
            </w:r>
          </w:p>
        </w:tc>
        <w:tc>
          <w:tcPr>
            <w:tcW w:w="2975" w:type="dxa"/>
            <w:gridSpan w:val="2"/>
          </w:tcPr>
          <w:p w:rsidR="00030927" w:rsidRPr="00CC5940" w:rsidRDefault="00030927" w:rsidP="00D13342">
            <w:pPr>
              <w:autoSpaceDE w:val="0"/>
              <w:autoSpaceDN w:val="0"/>
              <w:adjustRightInd w:val="0"/>
            </w:pPr>
            <w:r>
              <w:t>Уметь устанавливать связь между сезонными изменениями в природе и жизнью животных.Выявлять приспособительное значение спячки, линьки, запасания корма и других явлений в жизни жи</w:t>
            </w:r>
          </w:p>
        </w:tc>
        <w:tc>
          <w:tcPr>
            <w:tcW w:w="3541" w:type="dxa"/>
          </w:tcPr>
          <w:p w:rsidR="00030927" w:rsidRPr="00FE2489" w:rsidRDefault="00030927" w:rsidP="00D13342">
            <w:pPr>
              <w:autoSpaceDE w:val="0"/>
              <w:autoSpaceDN w:val="0"/>
              <w:adjustRightInd w:val="0"/>
              <w:jc w:val="center"/>
            </w:pPr>
            <w:r w:rsidRPr="00FE2489">
              <w:rPr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030927" w:rsidRPr="00FE2489" w:rsidRDefault="00030927" w:rsidP="00D13342">
            <w:pPr>
              <w:autoSpaceDE w:val="0"/>
              <w:autoSpaceDN w:val="0"/>
              <w:adjustRightInd w:val="0"/>
            </w:pPr>
            <w:r w:rsidRPr="00FE2489">
              <w:rPr>
                <w:sz w:val="22"/>
                <w:szCs w:val="22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030927" w:rsidRDefault="00030927" w:rsidP="00D1334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сопоставлять и отбирать информацию, полученную из различных источников</w:t>
            </w:r>
          </w:p>
          <w:p w:rsidR="00030927" w:rsidRPr="00FE2489" w:rsidRDefault="00030927" w:rsidP="00445479">
            <w:pPr>
              <w:autoSpaceDE w:val="0"/>
              <w:autoSpaceDN w:val="0"/>
              <w:adjustRightInd w:val="0"/>
              <w:jc w:val="center"/>
              <w:rPr>
                <w:i/>
                <w:iCs/>
                <w:u w:val="single"/>
              </w:rPr>
            </w:pPr>
            <w:r w:rsidRPr="00FE2489">
              <w:rPr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030927" w:rsidRDefault="00030927" w:rsidP="00445479">
            <w:pPr>
              <w:autoSpaceDE w:val="0"/>
              <w:autoSpaceDN w:val="0"/>
              <w:adjustRightInd w:val="0"/>
            </w:pPr>
            <w:r w:rsidRPr="00FE2489">
              <w:rPr>
                <w:sz w:val="22"/>
                <w:szCs w:val="22"/>
              </w:rPr>
              <w:t xml:space="preserve">- участвовать в диалоге; слушать и понимать других, высказывать свою точку зрения </w:t>
            </w:r>
            <w:r>
              <w:rPr>
                <w:sz w:val="22"/>
                <w:szCs w:val="22"/>
              </w:rPr>
              <w:t>.</w:t>
            </w:r>
          </w:p>
          <w:p w:rsidR="00030927" w:rsidRPr="00FE2489" w:rsidRDefault="00030927" w:rsidP="00D13342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center"/>
          </w:tcPr>
          <w:p w:rsidR="00030927" w:rsidRPr="00FE2489" w:rsidRDefault="00030927" w:rsidP="00D13342">
            <w:pPr>
              <w:autoSpaceDE w:val="0"/>
              <w:autoSpaceDN w:val="0"/>
              <w:adjustRightInd w:val="0"/>
              <w:jc w:val="center"/>
            </w:pPr>
            <w:r>
              <w:t>Компьютер</w:t>
            </w:r>
          </w:p>
        </w:tc>
        <w:tc>
          <w:tcPr>
            <w:tcW w:w="951" w:type="dxa"/>
          </w:tcPr>
          <w:p w:rsidR="00030927" w:rsidRPr="00FE2489" w:rsidRDefault="00030927" w:rsidP="00D1334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0" w:type="dxa"/>
            <w:gridSpan w:val="2"/>
          </w:tcPr>
          <w:p w:rsidR="00030927" w:rsidRPr="00FE2489" w:rsidRDefault="00030927" w:rsidP="00D13342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927" w:rsidRPr="00FE2489">
        <w:tc>
          <w:tcPr>
            <w:tcW w:w="531" w:type="dxa"/>
            <w:vAlign w:val="center"/>
          </w:tcPr>
          <w:p w:rsidR="00030927" w:rsidRPr="00CC5940" w:rsidRDefault="00030927" w:rsidP="00D1334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128" w:type="dxa"/>
          </w:tcPr>
          <w:p w:rsidR="00030927" w:rsidRPr="006D3474" w:rsidRDefault="00030927" w:rsidP="00D13342">
            <w:pPr>
              <w:autoSpaceDE w:val="0"/>
              <w:autoSpaceDN w:val="0"/>
              <w:adjustRightInd w:val="0"/>
              <w:jc w:val="both"/>
            </w:pPr>
            <w:r w:rsidRPr="006D3474">
              <w:t>Невидимые нити в осеннем лесу</w:t>
            </w:r>
          </w:p>
        </w:tc>
        <w:tc>
          <w:tcPr>
            <w:tcW w:w="4485" w:type="dxa"/>
            <w:gridSpan w:val="2"/>
          </w:tcPr>
          <w:p w:rsidR="00030927" w:rsidRPr="00445479" w:rsidRDefault="00030927" w:rsidP="00445479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Узнать о взаимо</w:t>
            </w:r>
            <w:r w:rsidRPr="00445479">
              <w:rPr>
                <w:lang w:eastAsia="en-US"/>
              </w:rPr>
              <w:t>связях между растениями и животными в осеннем лесу; научиться приводить примеры невидимых нитей в осеннем лесу.</w:t>
            </w:r>
          </w:p>
        </w:tc>
        <w:tc>
          <w:tcPr>
            <w:tcW w:w="2975" w:type="dxa"/>
            <w:gridSpan w:val="2"/>
          </w:tcPr>
          <w:p w:rsidR="00030927" w:rsidRPr="00CC5940" w:rsidRDefault="00030927" w:rsidP="00D13342">
            <w:pPr>
              <w:autoSpaceDE w:val="0"/>
              <w:autoSpaceDN w:val="0"/>
              <w:adjustRightInd w:val="0"/>
            </w:pPr>
            <w:r>
              <w:t xml:space="preserve"> Уметь извлекать из текста и иллюстраций учебника информацию о связях в природе. Моделировать связи восеннем лесу с помощью схем-аппликаций и графических схем.</w:t>
            </w:r>
          </w:p>
        </w:tc>
        <w:tc>
          <w:tcPr>
            <w:tcW w:w="3541" w:type="dxa"/>
          </w:tcPr>
          <w:p w:rsidR="00030927" w:rsidRPr="00FE2489" w:rsidRDefault="00030927" w:rsidP="00D13342">
            <w:pPr>
              <w:autoSpaceDE w:val="0"/>
              <w:autoSpaceDN w:val="0"/>
              <w:adjustRightInd w:val="0"/>
              <w:jc w:val="center"/>
            </w:pPr>
            <w:r w:rsidRPr="00FE2489">
              <w:rPr>
                <w:i/>
                <w:iCs/>
                <w:sz w:val="22"/>
                <w:szCs w:val="22"/>
                <w:u w:val="single"/>
              </w:rPr>
              <w:t>Регулятивные</w:t>
            </w:r>
          </w:p>
          <w:p w:rsidR="00030927" w:rsidRDefault="00030927" w:rsidP="00D13342">
            <w:pPr>
              <w:autoSpaceDE w:val="0"/>
              <w:autoSpaceDN w:val="0"/>
              <w:adjustRightInd w:val="0"/>
            </w:pPr>
            <w:r w:rsidRPr="00FE2489">
              <w:rPr>
                <w:sz w:val="22"/>
                <w:szCs w:val="22"/>
              </w:rPr>
              <w:t>- определять самостоятельно критерии оценивания, давать самооценку</w:t>
            </w:r>
          </w:p>
          <w:p w:rsidR="00030927" w:rsidRPr="00FE2489" w:rsidRDefault="00030927" w:rsidP="006D3474">
            <w:pPr>
              <w:autoSpaceDE w:val="0"/>
              <w:autoSpaceDN w:val="0"/>
              <w:adjustRightInd w:val="0"/>
              <w:jc w:val="center"/>
            </w:pPr>
            <w:r w:rsidRPr="00FE2489">
              <w:rPr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030927" w:rsidRPr="00FE2489" w:rsidRDefault="00030927" w:rsidP="006D3474">
            <w:pPr>
              <w:autoSpaceDE w:val="0"/>
              <w:autoSpaceDN w:val="0"/>
              <w:adjustRightInd w:val="0"/>
            </w:pPr>
            <w:r w:rsidRPr="00FE2489">
              <w:rPr>
                <w:sz w:val="22"/>
                <w:szCs w:val="22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030927" w:rsidRDefault="00030927" w:rsidP="006D347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сопоставлять и отбирать информацию, полученную из различных источников</w:t>
            </w:r>
          </w:p>
          <w:p w:rsidR="00030927" w:rsidRPr="00FE2489" w:rsidRDefault="00030927" w:rsidP="00D13342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center"/>
          </w:tcPr>
          <w:p w:rsidR="00030927" w:rsidRPr="005356DC" w:rsidRDefault="00030927" w:rsidP="00FC7EC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Компьютер</w:t>
            </w:r>
            <w:r w:rsidRPr="005356DC">
              <w:rPr>
                <w:lang w:eastAsia="en-US"/>
              </w:rPr>
              <w:t xml:space="preserve"> запись первого куплета песни «Расскажите, птицы» (муз. и сл.</w:t>
            </w:r>
          </w:p>
          <w:p w:rsidR="00030927" w:rsidRPr="005356DC" w:rsidRDefault="00030927" w:rsidP="00FC7E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56DC">
              <w:rPr>
                <w:lang w:eastAsia="en-US"/>
              </w:rPr>
              <w:t>И. Николаева); настенная таблица «Связи в живой природе» (если есть) или слайд для мультимедийной проекции.</w:t>
            </w:r>
          </w:p>
          <w:p w:rsidR="00030927" w:rsidRPr="00FE2489" w:rsidRDefault="00030927" w:rsidP="00D133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:rsidR="00030927" w:rsidRPr="00FE2489" w:rsidRDefault="00030927" w:rsidP="00D1334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0" w:type="dxa"/>
            <w:gridSpan w:val="2"/>
          </w:tcPr>
          <w:p w:rsidR="00030927" w:rsidRPr="00FE2489" w:rsidRDefault="00030927" w:rsidP="00D13342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927" w:rsidRPr="00FE2489">
        <w:tc>
          <w:tcPr>
            <w:tcW w:w="531" w:type="dxa"/>
            <w:vAlign w:val="center"/>
          </w:tcPr>
          <w:p w:rsidR="00030927" w:rsidRPr="00CC5940" w:rsidRDefault="00030927" w:rsidP="00D1334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128" w:type="dxa"/>
          </w:tcPr>
          <w:p w:rsidR="00030927" w:rsidRPr="006D3474" w:rsidRDefault="00030927" w:rsidP="00D13342">
            <w:pPr>
              <w:autoSpaceDE w:val="0"/>
              <w:autoSpaceDN w:val="0"/>
              <w:adjustRightInd w:val="0"/>
              <w:jc w:val="both"/>
            </w:pPr>
            <w:r w:rsidRPr="006D3474">
              <w:t>Осенний труд</w:t>
            </w:r>
          </w:p>
        </w:tc>
        <w:tc>
          <w:tcPr>
            <w:tcW w:w="4485" w:type="dxa"/>
            <w:gridSpan w:val="2"/>
          </w:tcPr>
          <w:p w:rsidR="00030927" w:rsidRPr="00CC5940" w:rsidRDefault="00030927" w:rsidP="00D13342">
            <w:pPr>
              <w:autoSpaceDE w:val="0"/>
              <w:autoSpaceDN w:val="0"/>
              <w:adjustRightInd w:val="0"/>
            </w:pPr>
            <w:r w:rsidRPr="00CC5940">
              <w:rPr>
                <w:sz w:val="22"/>
                <w:szCs w:val="22"/>
              </w:rPr>
              <w:t xml:space="preserve">Продолжить знакомство </w:t>
            </w:r>
            <w:r>
              <w:rPr>
                <w:sz w:val="22"/>
                <w:szCs w:val="22"/>
              </w:rPr>
              <w:t>с многообразием осенних работ в городах и в сёлах в старину и в настоящее время.</w:t>
            </w:r>
          </w:p>
        </w:tc>
        <w:tc>
          <w:tcPr>
            <w:tcW w:w="2975" w:type="dxa"/>
            <w:gridSpan w:val="2"/>
          </w:tcPr>
          <w:p w:rsidR="00030927" w:rsidRPr="006D3474" w:rsidRDefault="00030927" w:rsidP="006D347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D3474">
              <w:rPr>
                <w:lang w:eastAsia="en-US"/>
              </w:rPr>
              <w:t>Знать некоторые виды работ,</w:t>
            </w:r>
          </w:p>
          <w:p w:rsidR="00030927" w:rsidRPr="00CC5940" w:rsidRDefault="00030927" w:rsidP="006D3474">
            <w:pPr>
              <w:autoSpaceDE w:val="0"/>
              <w:autoSpaceDN w:val="0"/>
              <w:adjustRightInd w:val="0"/>
            </w:pPr>
            <w:r w:rsidRPr="006D3474">
              <w:rPr>
                <w:lang w:eastAsia="en-US"/>
              </w:rPr>
              <w:t>выполняемых осенью с культурными растениями и домашними живот-ными; проявлять заботу о животных накануне предстоящей зимы; уметь выполнять некоторые виды посильной работы по подготовке дома и двора к зиме</w:t>
            </w:r>
            <w:r w:rsidRPr="00C2620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1" w:type="dxa"/>
          </w:tcPr>
          <w:p w:rsidR="00030927" w:rsidRPr="00CA36D3" w:rsidRDefault="00030927" w:rsidP="003E6DBD">
            <w:pPr>
              <w:autoSpaceDE w:val="0"/>
              <w:autoSpaceDN w:val="0"/>
              <w:adjustRightInd w:val="0"/>
              <w:jc w:val="center"/>
              <w:rPr>
                <w:i/>
                <w:iCs/>
                <w:u w:val="single"/>
              </w:rPr>
            </w:pPr>
            <w:r w:rsidRPr="00CA36D3">
              <w:rPr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030927" w:rsidRDefault="00030927" w:rsidP="003E6DB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понимать точку зрения другого;</w:t>
            </w:r>
          </w:p>
          <w:p w:rsidR="00030927" w:rsidRDefault="00030927" w:rsidP="003E6DB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выполнять различные роли в группе, сотрудничать в совместном решении проблемы (задачи)</w:t>
            </w:r>
          </w:p>
          <w:p w:rsidR="00030927" w:rsidRPr="00FE2489" w:rsidRDefault="00030927" w:rsidP="00D13342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center"/>
          </w:tcPr>
          <w:p w:rsidR="00030927" w:rsidRPr="00FE2489" w:rsidRDefault="00030927" w:rsidP="00D13342">
            <w:pPr>
              <w:autoSpaceDE w:val="0"/>
              <w:autoSpaceDN w:val="0"/>
              <w:adjustRightInd w:val="0"/>
              <w:jc w:val="center"/>
            </w:pPr>
            <w:r>
              <w:t>Компьютер</w:t>
            </w:r>
            <w:r w:rsidRPr="005356DC">
              <w:rPr>
                <w:lang w:eastAsia="en-US"/>
              </w:rPr>
              <w:t xml:space="preserve"> кукла-зернушка, кукла- льняница, кукла-многоручка, волшебный клубочек</w:t>
            </w:r>
          </w:p>
        </w:tc>
        <w:tc>
          <w:tcPr>
            <w:tcW w:w="951" w:type="dxa"/>
          </w:tcPr>
          <w:p w:rsidR="00030927" w:rsidRPr="00FE2489" w:rsidRDefault="00030927" w:rsidP="00D1334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0" w:type="dxa"/>
            <w:gridSpan w:val="2"/>
          </w:tcPr>
          <w:p w:rsidR="00030927" w:rsidRPr="00FE2489" w:rsidRDefault="00030927" w:rsidP="00D13342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927" w:rsidRPr="00FE2489">
        <w:tc>
          <w:tcPr>
            <w:tcW w:w="531" w:type="dxa"/>
            <w:vAlign w:val="center"/>
          </w:tcPr>
          <w:p w:rsidR="00030927" w:rsidRPr="00CC5940" w:rsidRDefault="00030927" w:rsidP="00D1334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128" w:type="dxa"/>
          </w:tcPr>
          <w:p w:rsidR="00030927" w:rsidRPr="003E6DBD" w:rsidRDefault="00030927" w:rsidP="00D13342">
            <w:pPr>
              <w:autoSpaceDE w:val="0"/>
              <w:autoSpaceDN w:val="0"/>
              <w:adjustRightInd w:val="0"/>
              <w:jc w:val="both"/>
            </w:pPr>
            <w:r w:rsidRPr="003E6DBD">
              <w:t>Будь здоров!</w:t>
            </w:r>
          </w:p>
        </w:tc>
        <w:tc>
          <w:tcPr>
            <w:tcW w:w="4485" w:type="dxa"/>
            <w:gridSpan w:val="2"/>
          </w:tcPr>
          <w:p w:rsidR="00030927" w:rsidRPr="003E6DBD" w:rsidRDefault="00030927" w:rsidP="003E6DBD">
            <w:r>
              <w:t>Повторить и расширить полученные ранее сведения о правилах здорового образа жизни в осенний период. Познакомить с особенностями ЗОЖ в культуре народов своего края.</w:t>
            </w:r>
          </w:p>
        </w:tc>
        <w:tc>
          <w:tcPr>
            <w:tcW w:w="2975" w:type="dxa"/>
            <w:gridSpan w:val="2"/>
          </w:tcPr>
          <w:p w:rsidR="00030927" w:rsidRPr="003E6DBD" w:rsidRDefault="00030927" w:rsidP="003E6D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E6DBD">
              <w:rPr>
                <w:lang w:eastAsia="en-US"/>
              </w:rPr>
              <w:t>Выполнять правила здорового образа жизни в осенний период; знать и уметь объяснить</w:t>
            </w:r>
          </w:p>
          <w:p w:rsidR="00030927" w:rsidRPr="003E6DBD" w:rsidRDefault="00030927" w:rsidP="003E6D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E6DBD">
              <w:rPr>
                <w:lang w:eastAsia="en-US"/>
              </w:rPr>
              <w:t>товарищу правила двух-трех народных игр, подходящих</w:t>
            </w:r>
          </w:p>
          <w:p w:rsidR="00030927" w:rsidRPr="003E6DBD" w:rsidRDefault="00030927" w:rsidP="003E6D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E6DBD">
              <w:rPr>
                <w:lang w:eastAsia="en-US"/>
              </w:rPr>
              <w:t>для осени (из учебника и из репертуара игровой культуры</w:t>
            </w:r>
          </w:p>
          <w:p w:rsidR="00030927" w:rsidRPr="003E6DBD" w:rsidRDefault="00030927" w:rsidP="003E6D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E6DBD">
              <w:rPr>
                <w:lang w:eastAsia="en-US"/>
              </w:rPr>
              <w:t>народов</w:t>
            </w:r>
            <w:r>
              <w:rPr>
                <w:lang w:eastAsia="en-US"/>
              </w:rPr>
              <w:t xml:space="preserve"> своего края); уметь контролиро</w:t>
            </w:r>
            <w:r w:rsidRPr="003E6DBD">
              <w:rPr>
                <w:lang w:eastAsia="en-US"/>
              </w:rPr>
              <w:t>вать во время игры</w:t>
            </w:r>
          </w:p>
          <w:p w:rsidR="00030927" w:rsidRPr="003E6DBD" w:rsidRDefault="00030927" w:rsidP="003E6DBD">
            <w:pPr>
              <w:autoSpaceDE w:val="0"/>
              <w:autoSpaceDN w:val="0"/>
              <w:adjustRightInd w:val="0"/>
            </w:pPr>
            <w:r w:rsidRPr="003E6DBD">
              <w:rPr>
                <w:lang w:eastAsia="en-US"/>
              </w:rPr>
              <w:t>свое поведение по отношению к сверстникам, соблюдая правила, предусмотренные игрой.</w:t>
            </w:r>
          </w:p>
        </w:tc>
        <w:tc>
          <w:tcPr>
            <w:tcW w:w="3541" w:type="dxa"/>
          </w:tcPr>
          <w:p w:rsidR="00030927" w:rsidRPr="00CA36D3" w:rsidRDefault="00030927" w:rsidP="00D13342">
            <w:pPr>
              <w:autoSpaceDE w:val="0"/>
              <w:autoSpaceDN w:val="0"/>
              <w:adjustRightInd w:val="0"/>
              <w:jc w:val="center"/>
              <w:rPr>
                <w:i/>
                <w:iCs/>
                <w:u w:val="single"/>
              </w:rPr>
            </w:pPr>
            <w:r w:rsidRPr="00CA36D3">
              <w:rPr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030927" w:rsidRDefault="00030927" w:rsidP="00D1334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понимать точку зрения другого;</w:t>
            </w:r>
          </w:p>
          <w:p w:rsidR="00030927" w:rsidRDefault="00030927" w:rsidP="00D1334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выполнять различные роли в группе, сотрудничать в совместном решении проблемы (задачи)</w:t>
            </w:r>
          </w:p>
          <w:p w:rsidR="00030927" w:rsidRDefault="00030927" w:rsidP="005C6BF7">
            <w:pPr>
              <w:autoSpaceDE w:val="0"/>
              <w:autoSpaceDN w:val="0"/>
              <w:adjustRightInd w:val="0"/>
              <w:jc w:val="center"/>
            </w:pPr>
            <w:r w:rsidRPr="00C01D07">
              <w:rPr>
                <w:i/>
                <w:iCs/>
                <w:sz w:val="22"/>
                <w:szCs w:val="22"/>
                <w:u w:val="single"/>
              </w:rPr>
              <w:t xml:space="preserve"> Личностные</w:t>
            </w:r>
          </w:p>
          <w:p w:rsidR="00030927" w:rsidRDefault="00030927" w:rsidP="005C6BF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освоение личностного смысла учения</w:t>
            </w:r>
          </w:p>
          <w:p w:rsidR="00030927" w:rsidRPr="00FE2489" w:rsidRDefault="00030927" w:rsidP="00D13342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center"/>
          </w:tcPr>
          <w:p w:rsidR="00030927" w:rsidRPr="005356DC" w:rsidRDefault="00030927" w:rsidP="00FC7EC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5356DC">
              <w:rPr>
                <w:lang w:eastAsia="en-US"/>
              </w:rPr>
              <w:t>уклы Мальчик и Девочка</w:t>
            </w:r>
          </w:p>
          <w:p w:rsidR="00030927" w:rsidRPr="00FE2489" w:rsidRDefault="00030927" w:rsidP="00FC7ECA">
            <w:pPr>
              <w:autoSpaceDE w:val="0"/>
              <w:autoSpaceDN w:val="0"/>
              <w:adjustRightInd w:val="0"/>
              <w:jc w:val="center"/>
            </w:pPr>
            <w:r w:rsidRPr="005356DC">
              <w:rPr>
                <w:lang w:eastAsia="en-US"/>
              </w:rPr>
              <w:t>с двойным комплектом кукольной теплой одежды</w:t>
            </w:r>
          </w:p>
        </w:tc>
        <w:tc>
          <w:tcPr>
            <w:tcW w:w="951" w:type="dxa"/>
          </w:tcPr>
          <w:p w:rsidR="00030927" w:rsidRPr="00FE2489" w:rsidRDefault="00030927" w:rsidP="00D1334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0" w:type="dxa"/>
            <w:gridSpan w:val="2"/>
          </w:tcPr>
          <w:p w:rsidR="00030927" w:rsidRPr="00FE2489" w:rsidRDefault="00030927" w:rsidP="00D13342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927" w:rsidRPr="00FE2489">
        <w:tc>
          <w:tcPr>
            <w:tcW w:w="531" w:type="dxa"/>
            <w:vAlign w:val="center"/>
          </w:tcPr>
          <w:p w:rsidR="00030927" w:rsidRPr="00CC5940" w:rsidRDefault="00030927" w:rsidP="00D1334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28" w:type="dxa"/>
          </w:tcPr>
          <w:p w:rsidR="00030927" w:rsidRPr="005C6BF7" w:rsidRDefault="00030927" w:rsidP="00D13342">
            <w:pPr>
              <w:autoSpaceDE w:val="0"/>
              <w:autoSpaceDN w:val="0"/>
              <w:adjustRightInd w:val="0"/>
              <w:jc w:val="both"/>
            </w:pPr>
            <w:r w:rsidRPr="005C6BF7">
              <w:t>Охрана природы осенью</w:t>
            </w:r>
          </w:p>
        </w:tc>
        <w:tc>
          <w:tcPr>
            <w:tcW w:w="4485" w:type="dxa"/>
            <w:gridSpan w:val="2"/>
          </w:tcPr>
          <w:p w:rsidR="00030927" w:rsidRPr="005C6BF7" w:rsidRDefault="00030927" w:rsidP="00F5714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C6BF7">
              <w:rPr>
                <w:lang w:eastAsia="en-US"/>
              </w:rPr>
              <w:t>Освоить правила сбора грибов, ягод, орехов; выполнять правила поведения по отношению к перелетным и зимующим птицам, к животным парка и леса в предзимнюю пору.</w:t>
            </w:r>
          </w:p>
        </w:tc>
        <w:tc>
          <w:tcPr>
            <w:tcW w:w="2975" w:type="dxa"/>
            <w:gridSpan w:val="2"/>
          </w:tcPr>
          <w:p w:rsidR="00030927" w:rsidRDefault="00030927" w:rsidP="00D13342">
            <w:pPr>
              <w:autoSpaceDE w:val="0"/>
              <w:autoSpaceDN w:val="0"/>
              <w:adjustRightInd w:val="0"/>
            </w:pPr>
            <w:r>
              <w:t>Знать правила охраны природы осенью. Защищать и охранять природу.</w:t>
            </w:r>
          </w:p>
          <w:p w:rsidR="00030927" w:rsidRPr="00CC5940" w:rsidRDefault="00030927" w:rsidP="00D13342">
            <w:pPr>
              <w:autoSpaceDE w:val="0"/>
              <w:autoSpaceDN w:val="0"/>
              <w:adjustRightInd w:val="0"/>
            </w:pPr>
          </w:p>
        </w:tc>
        <w:tc>
          <w:tcPr>
            <w:tcW w:w="3541" w:type="dxa"/>
          </w:tcPr>
          <w:p w:rsidR="00030927" w:rsidRDefault="00030927" w:rsidP="00D13342">
            <w:pPr>
              <w:autoSpaceDE w:val="0"/>
              <w:autoSpaceDN w:val="0"/>
              <w:adjustRightInd w:val="0"/>
              <w:jc w:val="center"/>
            </w:pPr>
            <w:r w:rsidRPr="00C01D07">
              <w:rPr>
                <w:i/>
                <w:iCs/>
                <w:sz w:val="22"/>
                <w:szCs w:val="22"/>
                <w:u w:val="single"/>
              </w:rPr>
              <w:t>Личностные</w:t>
            </w:r>
          </w:p>
          <w:p w:rsidR="00030927" w:rsidRDefault="00030927" w:rsidP="00D1334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освоение личностного смысла учения</w:t>
            </w:r>
          </w:p>
          <w:p w:rsidR="00030927" w:rsidRPr="00FE2489" w:rsidRDefault="00030927" w:rsidP="00D13342">
            <w:pPr>
              <w:autoSpaceDE w:val="0"/>
              <w:autoSpaceDN w:val="0"/>
              <w:adjustRightInd w:val="0"/>
              <w:jc w:val="center"/>
              <w:rPr>
                <w:i/>
                <w:iCs/>
                <w:u w:val="single"/>
              </w:rPr>
            </w:pPr>
            <w:r w:rsidRPr="00FE2489">
              <w:rPr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030927" w:rsidRPr="00FE2489" w:rsidRDefault="00030927" w:rsidP="00D13342">
            <w:pPr>
              <w:autoSpaceDE w:val="0"/>
              <w:autoSpaceDN w:val="0"/>
              <w:adjustRightInd w:val="0"/>
            </w:pPr>
            <w:r w:rsidRPr="00FE2489">
              <w:rPr>
                <w:sz w:val="22"/>
                <w:szCs w:val="22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</w:tc>
        <w:tc>
          <w:tcPr>
            <w:tcW w:w="1320" w:type="dxa"/>
            <w:vAlign w:val="center"/>
          </w:tcPr>
          <w:p w:rsidR="00030927" w:rsidRPr="005356DC" w:rsidRDefault="00030927" w:rsidP="00FC7EC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Компьютер</w:t>
            </w:r>
            <w:r w:rsidRPr="005356DC">
              <w:rPr>
                <w:lang w:eastAsia="en-US"/>
              </w:rPr>
              <w:t>, запись «Осенней песни» П. И. Чайковского, запись песни «Не дразните</w:t>
            </w:r>
          </w:p>
          <w:p w:rsidR="00030927" w:rsidRPr="00FE2489" w:rsidRDefault="00030927" w:rsidP="00FC7ECA">
            <w:pPr>
              <w:autoSpaceDE w:val="0"/>
              <w:autoSpaceDN w:val="0"/>
              <w:adjustRightInd w:val="0"/>
              <w:jc w:val="center"/>
            </w:pPr>
            <w:r w:rsidRPr="005356DC">
              <w:rPr>
                <w:lang w:eastAsia="en-US"/>
              </w:rPr>
              <w:t>собак» (муз. Е. Птичкина, сл. М. Пляцковского); репродукции картин и фотографии с видами осенней природы;</w:t>
            </w:r>
          </w:p>
        </w:tc>
        <w:tc>
          <w:tcPr>
            <w:tcW w:w="951" w:type="dxa"/>
          </w:tcPr>
          <w:p w:rsidR="00030927" w:rsidRPr="00FE2489" w:rsidRDefault="00030927" w:rsidP="00D1334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0" w:type="dxa"/>
            <w:gridSpan w:val="2"/>
          </w:tcPr>
          <w:p w:rsidR="00030927" w:rsidRPr="00FE2489" w:rsidRDefault="00030927" w:rsidP="00D13342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927" w:rsidRPr="00FE2489">
        <w:tc>
          <w:tcPr>
            <w:tcW w:w="16551" w:type="dxa"/>
            <w:gridSpan w:val="11"/>
            <w:vAlign w:val="center"/>
          </w:tcPr>
          <w:p w:rsidR="00030927" w:rsidRPr="00FE2489" w:rsidRDefault="00030927" w:rsidP="00D133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6B6174">
              <w:rPr>
                <w:i/>
                <w:iCs/>
                <w:sz w:val="28"/>
                <w:szCs w:val="28"/>
              </w:rPr>
              <w:t xml:space="preserve">Блок внеклассной, внешкольной работы: </w:t>
            </w:r>
            <w:r w:rsidRPr="006B6174">
              <w:rPr>
                <w:sz w:val="28"/>
                <w:szCs w:val="28"/>
              </w:rPr>
              <w:t>осенние экскурсии для наблюдения за изменениями в природе своего края; подготовка и проведение осенних праздников по традициям народов своего края.</w:t>
            </w:r>
          </w:p>
        </w:tc>
      </w:tr>
    </w:tbl>
    <w:tbl>
      <w:tblPr>
        <w:tblW w:w="165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7"/>
        <w:gridCol w:w="2163"/>
        <w:gridCol w:w="4111"/>
        <w:gridCol w:w="3118"/>
        <w:gridCol w:w="3402"/>
        <w:gridCol w:w="1418"/>
        <w:gridCol w:w="708"/>
        <w:gridCol w:w="142"/>
        <w:gridCol w:w="709"/>
      </w:tblGrid>
      <w:tr w:rsidR="00030927" w:rsidRPr="0099426A">
        <w:tc>
          <w:tcPr>
            <w:tcW w:w="568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2410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lang w:eastAsia="en-US"/>
              </w:rPr>
              <w:t>Зимние месяцы</w:t>
            </w:r>
          </w:p>
        </w:tc>
        <w:tc>
          <w:tcPr>
            <w:tcW w:w="4111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Учить</w:t>
            </w:r>
            <w:r w:rsidRPr="0099426A">
              <w:rPr>
                <w:lang w:eastAsia="en-US"/>
              </w:rPr>
              <w:t xml:space="preserve"> различать признаки зимних явлений природы в старинных названиях зимних месяцев;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 </w:t>
            </w:r>
            <w:r w:rsidRPr="0099426A">
              <w:rPr>
                <w:b/>
                <w:bCs/>
                <w:lang w:eastAsia="en-US"/>
              </w:rPr>
              <w:t>учить</w:t>
            </w:r>
            <w:r w:rsidRPr="0099426A">
              <w:rPr>
                <w:lang w:eastAsia="en-US"/>
              </w:rPr>
              <w:t xml:space="preserve"> описывать красоту зимней природы и произведений искусства, посвященных этой теме, используя</w:t>
            </w:r>
          </w:p>
          <w:p w:rsidR="00030927" w:rsidRPr="0099426A" w:rsidRDefault="00030927">
            <w:pPr>
              <w:pStyle w:val="NormalWeb"/>
              <w:spacing w:before="0" w:after="0"/>
              <w:jc w:val="center"/>
              <w:rPr>
                <w:lang w:eastAsia="en-US"/>
              </w:rPr>
            </w:pPr>
            <w:r w:rsidRPr="0099426A">
              <w:rPr>
                <w:lang w:eastAsia="en-US"/>
              </w:rPr>
              <w:t>выразительные средства родного языка;</w:t>
            </w:r>
          </w:p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  <w:lang w:eastAsia="en-US"/>
              </w:rPr>
            </w:pPr>
            <w:r w:rsidRPr="0099426A">
              <w:rPr>
                <w:lang w:eastAsia="en-US"/>
              </w:rPr>
              <w:t xml:space="preserve"> </w:t>
            </w:r>
            <w:r w:rsidRPr="0099426A">
              <w:rPr>
                <w:b/>
                <w:bCs/>
                <w:lang w:eastAsia="en-US"/>
              </w:rPr>
              <w:t xml:space="preserve">называть </w:t>
            </w:r>
            <w:r w:rsidRPr="0099426A">
              <w:rPr>
                <w:lang w:eastAsia="en-US"/>
              </w:rPr>
              <w:t>те черты в судьбе и произведениях художников, которые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вызвали эмоциональное переживание у каждого из учащихся.</w:t>
            </w:r>
          </w:p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31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Уметь</w:t>
            </w:r>
            <w:r w:rsidRPr="0099426A">
              <w:rPr>
                <w:lang w:eastAsia="en-US"/>
              </w:rPr>
              <w:t xml:space="preserve"> находить признаки зимних явлений природы в названиях зимних месяцев; </w:t>
            </w:r>
          </w:p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lang w:eastAsia="en-US"/>
              </w:rPr>
              <w:t>.</w:t>
            </w:r>
          </w:p>
        </w:tc>
        <w:tc>
          <w:tcPr>
            <w:tcW w:w="3402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u w:val="single"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Коммуникативные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t>- участвовать в диалоге; слушать и понимать других, высказывать свою точку зрения на события и поступки</w:t>
            </w:r>
          </w:p>
        </w:tc>
        <w:tc>
          <w:tcPr>
            <w:tcW w:w="14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t xml:space="preserve">Компьютер,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 таблички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с названиями зимних месяцев (современные названия и латинский вариант на русском языке); картонная рамка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rPr>
                <w:lang w:eastAsia="en-US"/>
              </w:rPr>
              <w:t xml:space="preserve">20 </w:t>
            </w:r>
            <w:r w:rsidRPr="0099426A">
              <w:rPr>
                <w:rFonts w:eastAsia="SymbolMat"/>
                <w:lang w:eastAsia="en-US"/>
              </w:rPr>
              <w:t xml:space="preserve">× </w:t>
            </w:r>
            <w:r w:rsidRPr="0099426A">
              <w:rPr>
                <w:lang w:eastAsia="en-US"/>
              </w:rPr>
              <w:t>30 см</w:t>
            </w:r>
          </w:p>
        </w:tc>
        <w:tc>
          <w:tcPr>
            <w:tcW w:w="850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left"/>
            </w:pPr>
            <w:r w:rsidRPr="0099426A">
              <w:t xml:space="preserve">1 </w:t>
            </w:r>
          </w:p>
        </w:tc>
        <w:tc>
          <w:tcPr>
            <w:tcW w:w="709" w:type="dxa"/>
          </w:tcPr>
          <w:p w:rsidR="00030927" w:rsidRPr="0099426A" w:rsidRDefault="00030927">
            <w:pPr>
              <w:pStyle w:val="NormalWeb"/>
              <w:spacing w:before="0" w:after="0"/>
              <w:jc w:val="left"/>
            </w:pPr>
          </w:p>
        </w:tc>
      </w:tr>
      <w:tr w:rsidR="00030927" w:rsidRPr="0099426A">
        <w:tc>
          <w:tcPr>
            <w:tcW w:w="568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</w:rPr>
              <w:t>32</w:t>
            </w:r>
          </w:p>
        </w:tc>
        <w:tc>
          <w:tcPr>
            <w:tcW w:w="2410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lang w:eastAsia="en-US"/>
              </w:rPr>
              <w:t>Зима — время науки и сказок</w:t>
            </w:r>
          </w:p>
        </w:tc>
        <w:tc>
          <w:tcPr>
            <w:tcW w:w="4111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Познакомить</w:t>
            </w:r>
            <w:r w:rsidRPr="0099426A">
              <w:rPr>
                <w:lang w:eastAsia="en-US"/>
              </w:rPr>
              <w:t xml:space="preserve"> с некоторыми  зимними народныыми приметами на погоду; </w:t>
            </w:r>
          </w:p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lang w:eastAsia="en-US"/>
              </w:rPr>
              <w:t>Формировать</w:t>
            </w:r>
            <w:r w:rsidRPr="0099426A">
              <w:rPr>
                <w:lang w:eastAsia="en-US"/>
              </w:rPr>
              <w:t xml:space="preserve"> умение объяснить, чему учат народные сказки, рассказать о персонажах картин А. И. Морозова и братьев-художников А. П. и С. П. Ткачевых, опираясь на сюжет этих произведений.</w:t>
            </w:r>
          </w:p>
        </w:tc>
        <w:tc>
          <w:tcPr>
            <w:tcW w:w="31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 xml:space="preserve">Знать </w:t>
            </w:r>
            <w:r w:rsidRPr="0099426A">
              <w:rPr>
                <w:lang w:eastAsia="en-US"/>
              </w:rPr>
              <w:t xml:space="preserve">несколько зимних народных примет на погоду; </w:t>
            </w:r>
            <w:r w:rsidRPr="0099426A">
              <w:rPr>
                <w:b/>
                <w:bCs/>
                <w:lang w:eastAsia="en-US"/>
              </w:rPr>
              <w:t xml:space="preserve">уметь </w:t>
            </w:r>
            <w:r w:rsidRPr="0099426A">
              <w:rPr>
                <w:lang w:eastAsia="en-US"/>
              </w:rPr>
              <w:t>объяснить, чему учат  сказки, как в них оцени-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ваются такие ка-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чества, как  ску-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rPr>
                <w:lang w:eastAsia="en-US"/>
              </w:rPr>
              <w:t>пость, жадность, хитрость;</w:t>
            </w:r>
          </w:p>
        </w:tc>
        <w:tc>
          <w:tcPr>
            <w:tcW w:w="3402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u w:val="single"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Познавательные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-анализировать, сравнивать различные объекты, явления, факты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Личностные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освоение личностного смысла учения;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t>- ценить и понимать следующие базовые ценности через сказку: «добро», «мир», «красота», «желание понимать друг друга»</w:t>
            </w:r>
          </w:p>
        </w:tc>
        <w:tc>
          <w:tcPr>
            <w:tcW w:w="14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 Модель градусника из картона с делениями и подвижной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rPr>
                <w:lang w:eastAsia="en-US"/>
              </w:rPr>
              <w:t>красной нитью; куклы для инсценировки сказки «Два жадных медвежонка» (два медвежонка и лиса).</w:t>
            </w:r>
          </w:p>
        </w:tc>
        <w:tc>
          <w:tcPr>
            <w:tcW w:w="850" w:type="dxa"/>
            <w:gridSpan w:val="2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rPr>
                <w:lang w:eastAsia="en-US"/>
              </w:rPr>
              <w:t xml:space="preserve"> 1</w:t>
            </w:r>
          </w:p>
        </w:tc>
        <w:tc>
          <w:tcPr>
            <w:tcW w:w="709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030927" w:rsidRPr="0099426A">
        <w:tc>
          <w:tcPr>
            <w:tcW w:w="568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</w:rPr>
              <w:t>33</w:t>
            </w:r>
          </w:p>
        </w:tc>
        <w:tc>
          <w:tcPr>
            <w:tcW w:w="2410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lang w:eastAsia="en-US"/>
              </w:rPr>
              <w:t>Зима в неживой природе</w:t>
            </w:r>
          </w:p>
        </w:tc>
        <w:tc>
          <w:tcPr>
            <w:tcW w:w="4111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 xml:space="preserve"> Пронаблюдать</w:t>
            </w:r>
            <w:r w:rsidRPr="0099426A">
              <w:rPr>
                <w:lang w:eastAsia="en-US"/>
              </w:rPr>
              <w:t xml:space="preserve"> за формой снежинок (подготовка к усвоению сведений о кристаллизации замерзающей воды);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запомнить дату зимнего солнцестояния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 (22 декабря) и день</w:t>
            </w:r>
          </w:p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31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 xml:space="preserve">Обобщить </w:t>
            </w:r>
            <w:r w:rsidRPr="0099426A">
              <w:rPr>
                <w:lang w:eastAsia="en-US"/>
              </w:rPr>
              <w:t>и систематизировать наблюдения детей над зимними природными явлениями;</w:t>
            </w:r>
          </w:p>
        </w:tc>
        <w:tc>
          <w:tcPr>
            <w:tcW w:w="3402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u w:val="single"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Коммуникативные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участвовать в диалоге; слушать и понимать других, высказывать свою точку зрения на события и поступки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u w:val="single"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Познавательные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i/>
                <w:iCs/>
                <w:u w:val="single"/>
              </w:rPr>
            </w:pPr>
            <w:r w:rsidRPr="0099426A">
              <w:t>-анализировать, сравнивать различные объекты, явления, факты</w:t>
            </w:r>
            <w:r w:rsidRPr="0099426A"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 </w:t>
            </w:r>
            <w:r w:rsidRPr="0099426A">
              <w:rPr>
                <w:i/>
                <w:iCs/>
                <w:lang w:eastAsia="en-US"/>
              </w:rPr>
              <w:t>Компьютер,</w:t>
            </w:r>
            <w:r w:rsidRPr="0099426A">
              <w:rPr>
                <w:lang w:eastAsia="en-US"/>
              </w:rPr>
              <w:t>, запись «Вальса снежинок» из балета П. И. Чайковского «Щелкунчик»;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динамическая модель вращения Земли вокруг Солнца (из кабинета географии)</w:t>
            </w:r>
          </w:p>
        </w:tc>
        <w:tc>
          <w:tcPr>
            <w:tcW w:w="850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left"/>
            </w:pPr>
            <w:r w:rsidRPr="0099426A">
              <w:t xml:space="preserve"> 1</w:t>
            </w:r>
          </w:p>
        </w:tc>
        <w:tc>
          <w:tcPr>
            <w:tcW w:w="709" w:type="dxa"/>
          </w:tcPr>
          <w:p w:rsidR="00030927" w:rsidRPr="0099426A" w:rsidRDefault="00030927">
            <w:pPr>
              <w:pStyle w:val="NormalWeb"/>
              <w:spacing w:before="0" w:after="0"/>
              <w:jc w:val="left"/>
            </w:pPr>
          </w:p>
        </w:tc>
      </w:tr>
      <w:tr w:rsidR="00030927" w:rsidRPr="0099426A">
        <w:tc>
          <w:tcPr>
            <w:tcW w:w="568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</w:rPr>
              <w:t>34</w:t>
            </w:r>
          </w:p>
        </w:tc>
        <w:tc>
          <w:tcPr>
            <w:tcW w:w="2410" w:type="dxa"/>
            <w:gridSpan w:val="2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Звездное небо зимой</w:t>
            </w:r>
          </w:p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Учить</w:t>
            </w:r>
            <w:r w:rsidRPr="0099426A">
              <w:rPr>
                <w:lang w:eastAsia="en-US"/>
              </w:rPr>
              <w:t xml:space="preserve"> ориентироваться по Полярной звезде,определять созвездияМалая Медведица и Орион.</w:t>
            </w:r>
          </w:p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31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Уметь</w:t>
            </w:r>
            <w:r w:rsidRPr="0099426A">
              <w:rPr>
                <w:lang w:eastAsia="en-US"/>
              </w:rPr>
              <w:t xml:space="preserve"> находить на звездном небе зимой «ковши» Большой и Малой Медведиц и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Полярную звезду; знать правила ориентирования по Полярной звезде.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u w:val="single"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Коммуникативные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участвовать в диалоге; слушать и понимать других, высказывать свою точку зрения на события и поступки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Личностные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t>- освоение личностного смысла учения</w:t>
            </w:r>
          </w:p>
        </w:tc>
        <w:tc>
          <w:tcPr>
            <w:tcW w:w="14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</w:t>
            </w:r>
            <w:r w:rsidRPr="0099426A">
              <w:rPr>
                <w:lang w:eastAsia="en-US"/>
              </w:rPr>
              <w:t xml:space="preserve">омпьютер, запись мелодии «Звездного вальса» И. О. Дунаевского; 1-я часть учебника; атлас-определитель.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rPr>
                <w:lang w:eastAsia="en-US"/>
              </w:rPr>
              <w:t xml:space="preserve"> </w:t>
            </w:r>
            <w:r w:rsidRPr="0099426A">
              <w:rPr>
                <w:i/>
                <w:iCs/>
                <w:lang w:eastAsia="en-US"/>
              </w:rPr>
              <w:t>У учащихся—</w:t>
            </w:r>
            <w:r w:rsidRPr="0099426A">
              <w:rPr>
                <w:lang w:eastAsia="en-US"/>
              </w:rPr>
              <w:t>1-я часть учебника; атлас-определитель.</w:t>
            </w:r>
          </w:p>
        </w:tc>
        <w:tc>
          <w:tcPr>
            <w:tcW w:w="850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t>1</w:t>
            </w:r>
            <w:r w:rsidRPr="0099426A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</w:p>
        </w:tc>
      </w:tr>
      <w:tr w:rsidR="00030927" w:rsidRPr="0099426A">
        <w:tc>
          <w:tcPr>
            <w:tcW w:w="568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</w:rPr>
              <w:t>35</w:t>
            </w:r>
          </w:p>
        </w:tc>
        <w:tc>
          <w:tcPr>
            <w:tcW w:w="2410" w:type="dxa"/>
            <w:gridSpan w:val="2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 Зима в мире растений</w:t>
            </w:r>
          </w:p>
        </w:tc>
        <w:tc>
          <w:tcPr>
            <w:tcW w:w="4111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  </w:t>
            </w:r>
            <w:r w:rsidRPr="0099426A">
              <w:rPr>
                <w:b/>
                <w:bCs/>
                <w:lang w:eastAsia="en-US"/>
              </w:rPr>
              <w:t>Познакомить</w:t>
            </w:r>
            <w:r w:rsidRPr="0099426A">
              <w:rPr>
                <w:lang w:eastAsia="en-US"/>
              </w:rPr>
              <w:t xml:space="preserve"> со  способами определения пород деревьев зимой по силуэтам и плодам, </w:t>
            </w:r>
            <w:r w:rsidRPr="0099426A">
              <w:rPr>
                <w:b/>
                <w:bCs/>
                <w:lang w:eastAsia="en-US"/>
              </w:rPr>
              <w:t>формировать</w:t>
            </w:r>
            <w:r w:rsidRPr="0099426A">
              <w:rPr>
                <w:lang w:eastAsia="en-US"/>
              </w:rPr>
              <w:t xml:space="preserve"> пред-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ставление о   жизни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rPr>
                <w:lang w:eastAsia="en-US"/>
              </w:rPr>
              <w:t>растений в зимнее время</w:t>
            </w:r>
          </w:p>
        </w:tc>
        <w:tc>
          <w:tcPr>
            <w:tcW w:w="31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Уметь</w:t>
            </w:r>
            <w:r w:rsidRPr="0099426A">
              <w:rPr>
                <w:lang w:eastAsia="en-US"/>
              </w:rPr>
              <w:t xml:space="preserve">  опреде-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лять  породы деревьев зимой по силуэтам и плодам,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уметь</w:t>
            </w:r>
            <w:r w:rsidRPr="0099426A">
              <w:rPr>
                <w:lang w:eastAsia="en-US"/>
              </w:rPr>
              <w:t xml:space="preserve"> соотносить зимние погодные  явления  и состяние природы зимой.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Коммуникативные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отстаивать свою точку зрения, соблюдая правила речевого этикета; аргументировать свою точку зрения с помощью фактов.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Познавательные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t>- уметь передавать содержание в жатом, выборочном или развернутом виде</w:t>
            </w:r>
          </w:p>
        </w:tc>
        <w:tc>
          <w:tcPr>
            <w:tcW w:w="14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 </w:t>
            </w:r>
            <w:r w:rsidRPr="0099426A">
              <w:rPr>
                <w:i/>
                <w:iCs/>
                <w:lang w:eastAsia="en-US"/>
              </w:rPr>
              <w:t xml:space="preserve"> З</w:t>
            </w:r>
            <w:r w:rsidRPr="0099426A">
              <w:rPr>
                <w:lang w:eastAsia="en-US"/>
              </w:rPr>
              <w:t>апись песни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Д. Кабалевского «Наш край»; репродукции картин и фотографии с видами зимней природы (можно из настенных ка-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лендарей); атлас-определитель.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99426A">
              <w:rPr>
                <w:i/>
                <w:iCs/>
                <w:lang w:eastAsia="en-US"/>
              </w:rPr>
              <w:t>У учащихся—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rPr>
                <w:lang w:eastAsia="en-US"/>
              </w:rPr>
              <w:t>атлас-определитель</w:t>
            </w:r>
          </w:p>
        </w:tc>
        <w:tc>
          <w:tcPr>
            <w:tcW w:w="850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left"/>
              <w:rPr>
                <w:b/>
                <w:bCs/>
              </w:rPr>
            </w:pPr>
            <w:r w:rsidRPr="0099426A">
              <w:rPr>
                <w:lang w:eastAsia="en-US"/>
              </w:rPr>
              <w:t xml:space="preserve">   1</w:t>
            </w:r>
          </w:p>
        </w:tc>
        <w:tc>
          <w:tcPr>
            <w:tcW w:w="709" w:type="dxa"/>
          </w:tcPr>
          <w:p w:rsidR="00030927" w:rsidRPr="0099426A" w:rsidRDefault="00030927">
            <w:pPr>
              <w:pStyle w:val="NormalWeb"/>
              <w:spacing w:before="0" w:after="0"/>
              <w:jc w:val="left"/>
              <w:rPr>
                <w:b/>
                <w:bCs/>
              </w:rPr>
            </w:pPr>
          </w:p>
        </w:tc>
      </w:tr>
      <w:tr w:rsidR="00030927" w:rsidRPr="0099426A">
        <w:tc>
          <w:tcPr>
            <w:tcW w:w="568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</w:rPr>
              <w:t>36</w:t>
            </w:r>
          </w:p>
        </w:tc>
        <w:tc>
          <w:tcPr>
            <w:tcW w:w="2410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lang w:eastAsia="en-US"/>
              </w:rPr>
              <w:t>Зимние праздни-ки</w:t>
            </w:r>
          </w:p>
        </w:tc>
        <w:tc>
          <w:tcPr>
            <w:tcW w:w="4111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Познакомить</w:t>
            </w:r>
            <w:r w:rsidRPr="0099426A">
              <w:rPr>
                <w:lang w:eastAsia="en-US"/>
              </w:rPr>
              <w:t xml:space="preserve"> с  особенностями народных обычаев рождественского праздника в странах, обычаем украшать ель  </w:t>
            </w:r>
          </w:p>
        </w:tc>
        <w:tc>
          <w:tcPr>
            <w:tcW w:w="3118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Знать</w:t>
            </w:r>
            <w:r w:rsidRPr="0099426A">
              <w:rPr>
                <w:lang w:eastAsia="en-US"/>
              </w:rPr>
              <w:t xml:space="preserve"> особенности народных обычаев рождественского праздника </w:t>
            </w:r>
            <w:r w:rsidRPr="0099426A">
              <w:rPr>
                <w:b/>
                <w:bCs/>
                <w:lang w:eastAsia="en-US"/>
              </w:rPr>
              <w:t>Понимать,</w:t>
            </w:r>
            <w:r w:rsidRPr="0099426A">
              <w:rPr>
                <w:lang w:eastAsia="en-US"/>
              </w:rPr>
              <w:t xml:space="preserve"> что обычай украшать ель возник как обычай рождес-</w:t>
            </w:r>
          </w:p>
          <w:p w:rsidR="00030927" w:rsidRPr="0099426A" w:rsidRDefault="00030927">
            <w:pPr>
              <w:pStyle w:val="NormalWeb"/>
              <w:spacing w:before="0" w:after="0"/>
              <w:rPr>
                <w:lang w:eastAsia="en-US"/>
              </w:rPr>
            </w:pPr>
            <w:r w:rsidRPr="0099426A">
              <w:rPr>
                <w:lang w:eastAsia="en-US"/>
              </w:rPr>
              <w:t>твенского празд-</w:t>
            </w:r>
          </w:p>
          <w:p w:rsidR="00030927" w:rsidRPr="0099426A" w:rsidRDefault="00030927">
            <w:pPr>
              <w:pStyle w:val="NormalWeb"/>
              <w:spacing w:before="0" w:after="0"/>
              <w:rPr>
                <w:lang w:eastAsia="en-US"/>
              </w:rPr>
            </w:pPr>
            <w:r w:rsidRPr="0099426A">
              <w:rPr>
                <w:lang w:eastAsia="en-US"/>
              </w:rPr>
              <w:t>ника, а затем закрепился как новогодний обычай</w:t>
            </w:r>
          </w:p>
        </w:tc>
        <w:tc>
          <w:tcPr>
            <w:tcW w:w="3402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u w:val="single"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Познавательные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-анализировать, сравнивать различные объекты, явления, фак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ты,узнавать о старинных традициях зимних празд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ников и посиделок,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 xml:space="preserve">сочетающих труд и развлечения,изучать страницы Красной книги </w:t>
            </w:r>
          </w:p>
        </w:tc>
        <w:tc>
          <w:tcPr>
            <w:tcW w:w="14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Презентация «Зимние    праздники»,</w:t>
            </w:r>
          </w:p>
        </w:tc>
        <w:tc>
          <w:tcPr>
            <w:tcW w:w="850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center"/>
            </w:pPr>
            <w:r w:rsidRPr="0099426A">
              <w:t xml:space="preserve">1 </w:t>
            </w:r>
          </w:p>
        </w:tc>
        <w:tc>
          <w:tcPr>
            <w:tcW w:w="709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</w:pPr>
          </w:p>
        </w:tc>
      </w:tr>
      <w:tr w:rsidR="00030927" w:rsidRPr="0099426A">
        <w:tc>
          <w:tcPr>
            <w:tcW w:w="568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</w:rPr>
              <w:t>37</w:t>
            </w:r>
          </w:p>
        </w:tc>
        <w:tc>
          <w:tcPr>
            <w:tcW w:w="2410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lang w:eastAsia="en-US"/>
              </w:rPr>
              <w:t>Растения в домашней аптечке</w:t>
            </w:r>
          </w:p>
        </w:tc>
        <w:tc>
          <w:tcPr>
            <w:tcW w:w="4111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 xml:space="preserve">Учить </w:t>
            </w:r>
            <w:r w:rsidRPr="0099426A">
              <w:rPr>
                <w:lang w:eastAsia="en-US"/>
              </w:rPr>
              <w:t>определять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Лекарственные растения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По описанию и определять, какие части их используют для лечения;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 </w:t>
            </w:r>
            <w:r w:rsidRPr="0099426A">
              <w:rPr>
                <w:b/>
                <w:bCs/>
                <w:lang w:eastAsia="en-US"/>
              </w:rPr>
              <w:t xml:space="preserve">познакомить </w:t>
            </w:r>
            <w:r w:rsidRPr="0099426A">
              <w:rPr>
                <w:lang w:eastAsia="en-US"/>
              </w:rPr>
              <w:t xml:space="preserve">с лекарственными растениями в домашней аптечке,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привести примеры</w:t>
            </w:r>
            <w:r w:rsidRPr="0099426A">
              <w:rPr>
                <w:lang w:eastAsia="en-US"/>
              </w:rPr>
              <w:t xml:space="preserve"> использования их лечебных свойств в домашних условиях</w:t>
            </w:r>
          </w:p>
        </w:tc>
        <w:tc>
          <w:tcPr>
            <w:tcW w:w="31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 xml:space="preserve">Уметь </w:t>
            </w:r>
            <w:r w:rsidRPr="0099426A">
              <w:rPr>
                <w:lang w:eastAsia="en-US"/>
              </w:rPr>
              <w:t>называть несколько</w:t>
            </w:r>
          </w:p>
          <w:p w:rsidR="00030927" w:rsidRPr="0099426A" w:rsidRDefault="00030927">
            <w:pPr>
              <w:pStyle w:val="NormalWeb"/>
              <w:spacing w:before="0" w:after="0"/>
              <w:jc w:val="left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лекарственных растений и определять, какие части их используют для лечения. </w:t>
            </w:r>
          </w:p>
          <w:p w:rsidR="00030927" w:rsidRPr="0099426A" w:rsidRDefault="00030927">
            <w:pPr>
              <w:pStyle w:val="NormalWeb"/>
              <w:spacing w:before="0" w:after="0"/>
              <w:jc w:val="left"/>
              <w:rPr>
                <w:b/>
                <w:bCs/>
              </w:rPr>
            </w:pPr>
            <w:r w:rsidRPr="0099426A">
              <w:rPr>
                <w:b/>
                <w:bCs/>
                <w:lang w:eastAsia="en-US"/>
              </w:rPr>
              <w:t>Знать,</w:t>
            </w:r>
            <w:r w:rsidRPr="0099426A">
              <w:rPr>
                <w:lang w:eastAsia="en-US"/>
              </w:rPr>
              <w:t>какие  лекарственные растения должны присутствовать в домашней аптечке.</w:t>
            </w:r>
          </w:p>
        </w:tc>
        <w:tc>
          <w:tcPr>
            <w:tcW w:w="3402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Личностные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освоение личностного смысла учения;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Познавательные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t>- анализировать, сравнивать различные объекты, явления, факты</w:t>
            </w:r>
          </w:p>
        </w:tc>
        <w:tc>
          <w:tcPr>
            <w:tcW w:w="14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i/>
                <w:iCs/>
                <w:lang w:eastAsia="en-US"/>
              </w:rPr>
              <w:t>Компьютер,з</w:t>
            </w:r>
            <w:r w:rsidRPr="0099426A">
              <w:rPr>
                <w:lang w:eastAsia="en-US"/>
              </w:rPr>
              <w:t>апись произведения классической музыки (по выбору); куклы Мальчик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и Девочка в национальных костюмах, волшебный клубочек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для организации групп совместной работы. </w:t>
            </w:r>
            <w:r w:rsidRPr="0099426A">
              <w:rPr>
                <w:i/>
                <w:iCs/>
                <w:lang w:eastAsia="en-US"/>
              </w:rPr>
              <w:t>У учащихся—</w:t>
            </w:r>
            <w:r w:rsidRPr="0099426A">
              <w:rPr>
                <w:lang w:eastAsia="en-US"/>
              </w:rPr>
              <w:t>лист бумаги, цветные карандаши или фломастеры.</w:t>
            </w:r>
          </w:p>
        </w:tc>
        <w:tc>
          <w:tcPr>
            <w:tcW w:w="850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center"/>
            </w:pPr>
            <w:r w:rsidRPr="0099426A">
              <w:t xml:space="preserve">1 </w:t>
            </w:r>
          </w:p>
        </w:tc>
        <w:tc>
          <w:tcPr>
            <w:tcW w:w="709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</w:pPr>
          </w:p>
        </w:tc>
      </w:tr>
      <w:tr w:rsidR="00030927" w:rsidRPr="0099426A">
        <w:tc>
          <w:tcPr>
            <w:tcW w:w="568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</w:rPr>
              <w:t>38</w:t>
            </w:r>
          </w:p>
        </w:tc>
        <w:tc>
          <w:tcPr>
            <w:tcW w:w="2410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lang w:eastAsia="en-US"/>
              </w:rPr>
            </w:pPr>
            <w:r w:rsidRPr="0099426A">
              <w:rPr>
                <w:lang w:eastAsia="en-US"/>
              </w:rPr>
              <w:t>Зимняя жизнь птиц и зверей.</w:t>
            </w:r>
          </w:p>
        </w:tc>
        <w:tc>
          <w:tcPr>
            <w:tcW w:w="4111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 xml:space="preserve">Познакомить </w:t>
            </w:r>
            <w:r w:rsidRPr="0099426A">
              <w:rPr>
                <w:lang w:eastAsia="en-US"/>
              </w:rPr>
              <w:t>с  образом</w:t>
            </w:r>
          </w:p>
          <w:p w:rsidR="00030927" w:rsidRPr="0099426A" w:rsidRDefault="00030927">
            <w:pPr>
              <w:pStyle w:val="NormalWeb"/>
              <w:spacing w:before="0" w:after="0"/>
              <w:jc w:val="center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жизни и питания зимующих птиц; </w:t>
            </w:r>
          </w:p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lang w:eastAsia="en-US"/>
              </w:rPr>
              <w:t>формировать знания</w:t>
            </w:r>
            <w:r w:rsidRPr="0099426A">
              <w:rPr>
                <w:lang w:eastAsia="en-US"/>
              </w:rPr>
              <w:t xml:space="preserve">  о зимнем образе жизни зверей, не впадающих в спячку.</w:t>
            </w:r>
          </w:p>
        </w:tc>
        <w:tc>
          <w:tcPr>
            <w:tcW w:w="31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Уметь</w:t>
            </w:r>
            <w:r w:rsidRPr="0099426A">
              <w:rPr>
                <w:lang w:eastAsia="en-US"/>
              </w:rPr>
              <w:t xml:space="preserve"> определять невидимые связи между растительным и животным миром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Знать</w:t>
            </w:r>
            <w:r w:rsidRPr="0099426A">
              <w:rPr>
                <w:lang w:eastAsia="en-US"/>
              </w:rPr>
              <w:t xml:space="preserve"> животных и птиц ,занесённых в  </w:t>
            </w:r>
            <w:r w:rsidRPr="0099426A">
              <w:rPr>
                <w:b/>
                <w:bCs/>
                <w:lang w:eastAsia="en-US"/>
              </w:rPr>
              <w:t>Усвоить</w:t>
            </w:r>
            <w:r w:rsidRPr="0099426A">
              <w:rPr>
                <w:lang w:eastAsia="en-US"/>
              </w:rPr>
              <w:t xml:space="preserve"> образ жизни и питания зимующих птиц; </w:t>
            </w:r>
          </w:p>
        </w:tc>
        <w:tc>
          <w:tcPr>
            <w:tcW w:w="3402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Коммуникативные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 отстаивать свою точку зрения, соблюдая правила речевого этикета; аргументировать свою точку зрения с помощью фактов.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Личностные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t>- освоение личностного смысла учения</w:t>
            </w:r>
          </w:p>
        </w:tc>
        <w:tc>
          <w:tcPr>
            <w:tcW w:w="14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  Компьютер, запись музыкальной заставки к телепередаче «В мире животных»; атлас-определитель; крупные изображения снегиря, рябчика,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куропатки, глухаря , тетерева и  проектор со слайдами </w:t>
            </w:r>
          </w:p>
        </w:tc>
        <w:tc>
          <w:tcPr>
            <w:tcW w:w="850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left"/>
            </w:pPr>
            <w:r w:rsidRPr="0099426A">
              <w:t xml:space="preserve">1 </w:t>
            </w:r>
          </w:p>
        </w:tc>
        <w:tc>
          <w:tcPr>
            <w:tcW w:w="709" w:type="dxa"/>
          </w:tcPr>
          <w:p w:rsidR="00030927" w:rsidRPr="0099426A" w:rsidRDefault="00030927">
            <w:pPr>
              <w:pStyle w:val="NormalWeb"/>
              <w:spacing w:before="0" w:after="0"/>
              <w:jc w:val="left"/>
            </w:pPr>
          </w:p>
        </w:tc>
      </w:tr>
      <w:tr w:rsidR="00030927" w:rsidRPr="0099426A">
        <w:tc>
          <w:tcPr>
            <w:tcW w:w="568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</w:rPr>
              <w:t>39</w:t>
            </w:r>
          </w:p>
        </w:tc>
        <w:tc>
          <w:tcPr>
            <w:tcW w:w="2410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lang w:eastAsia="en-US"/>
              </w:rPr>
              <w:t>Невиди-мые нити в зимнем лесу</w:t>
            </w:r>
          </w:p>
        </w:tc>
        <w:tc>
          <w:tcPr>
            <w:tcW w:w="4111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 xml:space="preserve"> знакомить</w:t>
            </w:r>
            <w:r w:rsidRPr="0099426A">
              <w:rPr>
                <w:lang w:eastAsia="en-US"/>
              </w:rPr>
              <w:t xml:space="preserve"> с взаимосвязями между растениями и животными в зимнем лесу; </w:t>
            </w:r>
          </w:p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lang w:eastAsia="en-US"/>
              </w:rPr>
              <w:t>учить</w:t>
            </w:r>
            <w:r w:rsidRPr="0099426A">
              <w:rPr>
                <w:lang w:eastAsia="en-US"/>
              </w:rPr>
              <w:t xml:space="preserve"> приводить примеры невидимых нитей в зимнем лесу.</w:t>
            </w:r>
          </w:p>
        </w:tc>
        <w:tc>
          <w:tcPr>
            <w:tcW w:w="3118" w:type="dxa"/>
          </w:tcPr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rPr>
                <w:b/>
                <w:bCs/>
              </w:rPr>
              <w:t xml:space="preserve">Оформлять </w:t>
            </w:r>
            <w:r w:rsidRPr="0099426A">
              <w:t>невидимые связи животного и растительного мира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rPr>
                <w:b/>
                <w:bCs/>
              </w:rPr>
              <w:t>Уметь</w:t>
            </w:r>
            <w:r w:rsidRPr="0099426A">
              <w:t xml:space="preserve"> определять по внешнему виду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охраняемых животных</w:t>
            </w:r>
          </w:p>
        </w:tc>
        <w:tc>
          <w:tcPr>
            <w:tcW w:w="3402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u w:val="single"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Коммуникативные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понимать точку зрения другого;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выполнять различные роли в группе, сотрудничать в совместном решении проблемы (задачи)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Регулятивные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t>- определять самостоятельно критерии оценивания, давать самооценку</w:t>
            </w:r>
          </w:p>
        </w:tc>
        <w:tc>
          <w:tcPr>
            <w:tcW w:w="14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t>З</w:t>
            </w:r>
            <w:r w:rsidRPr="0099426A">
              <w:rPr>
                <w:lang w:eastAsia="en-US"/>
              </w:rPr>
              <w:t xml:space="preserve">апись первого куплета песни «Расскажите, птицы» (муз. и сл. И. Николаева). </w:t>
            </w:r>
            <w:r w:rsidRPr="0099426A">
              <w:rPr>
                <w:i/>
                <w:iCs/>
                <w:lang w:eastAsia="en-US"/>
              </w:rPr>
              <w:t>У учащихся—</w:t>
            </w:r>
            <w:r w:rsidRPr="0099426A">
              <w:rPr>
                <w:lang w:eastAsia="en-US"/>
              </w:rPr>
              <w:t>ножницы, клей; цветные карандаши или фломастеры.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left"/>
            </w:pPr>
            <w:r w:rsidRPr="0099426A">
              <w:t>1</w:t>
            </w:r>
          </w:p>
        </w:tc>
        <w:tc>
          <w:tcPr>
            <w:tcW w:w="709" w:type="dxa"/>
          </w:tcPr>
          <w:p w:rsidR="00030927" w:rsidRPr="0099426A" w:rsidRDefault="00030927">
            <w:pPr>
              <w:pStyle w:val="NormalWeb"/>
              <w:spacing w:before="0" w:after="0"/>
              <w:jc w:val="left"/>
            </w:pPr>
          </w:p>
        </w:tc>
      </w:tr>
      <w:tr w:rsidR="00030927" w:rsidRPr="0099426A">
        <w:tc>
          <w:tcPr>
            <w:tcW w:w="568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</w:rPr>
              <w:t>40</w:t>
            </w:r>
          </w:p>
        </w:tc>
        <w:tc>
          <w:tcPr>
            <w:tcW w:w="2410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lang w:eastAsia="en-US"/>
              </w:rPr>
              <w:t>В феврале зима с весной встречается впервой</w:t>
            </w:r>
          </w:p>
        </w:tc>
        <w:tc>
          <w:tcPr>
            <w:tcW w:w="4111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Познакомить</w:t>
            </w:r>
            <w:r w:rsidRPr="0099426A">
              <w:rPr>
                <w:lang w:eastAsia="en-US"/>
              </w:rPr>
              <w:t xml:space="preserve"> со  старинным календарём  народов мира,с тем, что  февраль был не вторым,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а последним, двенадцатым месяцем года или даже первым;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 xml:space="preserve">показать, </w:t>
            </w:r>
            <w:r w:rsidRPr="0099426A">
              <w:rPr>
                <w:lang w:eastAsia="en-US"/>
              </w:rPr>
              <w:t>как можно приготовить подарок старшим родственникам наМасленицу</w:t>
            </w:r>
          </w:p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lang w:eastAsia="en-US"/>
              </w:rPr>
              <w:t xml:space="preserve"> (или другой местный праздник февраля) и выбрать веселую забаву для сверстников во время масленичного гулянья по традициям своего края.</w:t>
            </w:r>
          </w:p>
        </w:tc>
        <w:tc>
          <w:tcPr>
            <w:tcW w:w="31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Знать</w:t>
            </w:r>
            <w:r w:rsidRPr="0099426A">
              <w:rPr>
                <w:lang w:eastAsia="en-US"/>
              </w:rPr>
              <w:t>, что по старинному календарю многих народов мира февраль был не вторым,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а последним, двенадцатым месяцем года или даже первым;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знать</w:t>
            </w:r>
            <w:r w:rsidRPr="0099426A">
              <w:rPr>
                <w:lang w:eastAsia="en-US"/>
              </w:rPr>
              <w:t xml:space="preserve">, когда в народе отмечали первую встречу весны;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 xml:space="preserve">уметь </w:t>
            </w:r>
            <w:r w:rsidRPr="0099426A">
              <w:rPr>
                <w:lang w:eastAsia="en-US"/>
              </w:rPr>
              <w:t>приготовить подарок старшим родственникам на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rPr>
                <w:lang w:eastAsia="en-US"/>
              </w:rPr>
              <w:t xml:space="preserve"> местный праздник февраля</w:t>
            </w:r>
          </w:p>
        </w:tc>
        <w:tc>
          <w:tcPr>
            <w:tcW w:w="3402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lang w:eastAsia="en-US"/>
              </w:rPr>
              <w:t>.</w:t>
            </w:r>
            <w:r w:rsidRPr="0099426A">
              <w:rPr>
                <w:b/>
                <w:bCs/>
                <w:i/>
                <w:iCs/>
                <w:u w:val="single"/>
              </w:rPr>
              <w:t xml:space="preserve"> Познавательные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анализировать, сравнивать, группировать различные объекты, явления, факты;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t>- самостоятельно делать выводы</w:t>
            </w:r>
          </w:p>
        </w:tc>
        <w:tc>
          <w:tcPr>
            <w:tcW w:w="14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  </w:t>
            </w:r>
            <w:r w:rsidRPr="0099426A">
              <w:rPr>
                <w:i/>
                <w:iCs/>
                <w:lang w:eastAsia="en-US"/>
              </w:rPr>
              <w:t>У учителя—</w:t>
            </w:r>
            <w:r w:rsidRPr="0099426A">
              <w:rPr>
                <w:lang w:eastAsia="en-US"/>
              </w:rPr>
              <w:t>волшебный клубочек; компьютер, музыкальные записи бурятской мелодии и русской масленичной песни; настенный календарь; наклейка со значком праздника Сретения Господня; выписанная на полоску бумаги примета: «На Сретение снежок — весной дожжок».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rPr>
                <w:i/>
                <w:iCs/>
                <w:lang w:eastAsia="en-US"/>
              </w:rPr>
              <w:t>У учащихся—</w:t>
            </w:r>
            <w:r w:rsidRPr="0099426A">
              <w:rPr>
                <w:lang w:eastAsia="en-US"/>
              </w:rPr>
              <w:t>цветные карандаши или фломастеры.</w:t>
            </w:r>
          </w:p>
        </w:tc>
        <w:tc>
          <w:tcPr>
            <w:tcW w:w="850" w:type="dxa"/>
            <w:gridSpan w:val="2"/>
          </w:tcPr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 xml:space="preserve"> 1</w:t>
            </w:r>
            <w:r w:rsidRPr="0099426A">
              <w:rPr>
                <w:lang w:eastAsia="en-US"/>
              </w:rPr>
              <w:t xml:space="preserve">  </w:t>
            </w:r>
            <w:r w:rsidRPr="0099426A">
              <w:t xml:space="preserve"> </w:t>
            </w:r>
          </w:p>
        </w:tc>
        <w:tc>
          <w:tcPr>
            <w:tcW w:w="709" w:type="dxa"/>
          </w:tcPr>
          <w:p w:rsidR="00030927" w:rsidRPr="0099426A" w:rsidRDefault="00030927">
            <w:pPr>
              <w:autoSpaceDE w:val="0"/>
              <w:autoSpaceDN w:val="0"/>
              <w:adjustRightInd w:val="0"/>
            </w:pPr>
          </w:p>
        </w:tc>
      </w:tr>
      <w:tr w:rsidR="00030927" w:rsidRPr="0099426A">
        <w:tc>
          <w:tcPr>
            <w:tcW w:w="568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</w:rPr>
              <w:t>41</w:t>
            </w:r>
          </w:p>
        </w:tc>
        <w:tc>
          <w:tcPr>
            <w:tcW w:w="2410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lang w:eastAsia="en-US"/>
              </w:rPr>
              <w:t>Зимний труд</w:t>
            </w:r>
          </w:p>
        </w:tc>
        <w:tc>
          <w:tcPr>
            <w:tcW w:w="4111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 xml:space="preserve"> Познакомить</w:t>
            </w:r>
            <w:r w:rsidRPr="0099426A">
              <w:rPr>
                <w:lang w:eastAsia="en-US"/>
              </w:rPr>
              <w:t xml:space="preserve"> с  особенностями ухода зимой за растениями и животными;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Учить</w:t>
            </w:r>
            <w:r w:rsidRPr="0099426A">
              <w:rPr>
                <w:lang w:eastAsia="en-US"/>
              </w:rPr>
              <w:t xml:space="preserve"> понимать необходимость поддержания  порядка на улице;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 xml:space="preserve">Учить </w:t>
            </w:r>
            <w:r w:rsidRPr="0099426A">
              <w:rPr>
                <w:lang w:eastAsia="en-US"/>
              </w:rPr>
              <w:t>выращивать в домашних условиях  витаминные растения для поддержания здоровья в зимнее время</w:t>
            </w:r>
          </w:p>
        </w:tc>
        <w:tc>
          <w:tcPr>
            <w:tcW w:w="31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 xml:space="preserve">Понимать </w:t>
            </w:r>
            <w:r w:rsidRPr="0099426A">
              <w:rPr>
                <w:lang w:eastAsia="en-US"/>
              </w:rPr>
              <w:t>социально-нравственное значение зимних посиделок для жизни молодежи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rPr>
                <w:lang w:eastAsia="en-US"/>
              </w:rPr>
              <w:t xml:space="preserve">разного возраста; </w:t>
            </w:r>
            <w:r w:rsidRPr="0099426A">
              <w:rPr>
                <w:b/>
                <w:bCs/>
                <w:lang w:eastAsia="en-US"/>
              </w:rPr>
              <w:t>знать</w:t>
            </w:r>
            <w:r w:rsidRPr="0099426A">
              <w:rPr>
                <w:lang w:eastAsia="en-US"/>
              </w:rPr>
              <w:t xml:space="preserve"> особенности ухода зимой за растениями и животными;  </w:t>
            </w:r>
            <w:r w:rsidRPr="0099426A">
              <w:rPr>
                <w:b/>
                <w:bCs/>
                <w:lang w:eastAsia="en-US"/>
              </w:rPr>
              <w:t xml:space="preserve">усвоить </w:t>
            </w:r>
            <w:r w:rsidRPr="0099426A">
              <w:rPr>
                <w:lang w:eastAsia="en-US"/>
              </w:rPr>
              <w:t xml:space="preserve">необходимость поддерживать порядок на улице; </w:t>
            </w:r>
            <w:r w:rsidRPr="0099426A">
              <w:rPr>
                <w:b/>
                <w:bCs/>
                <w:lang w:eastAsia="en-US"/>
              </w:rPr>
              <w:t>уметь</w:t>
            </w:r>
            <w:r w:rsidRPr="0099426A">
              <w:rPr>
                <w:lang w:eastAsia="en-US"/>
              </w:rPr>
              <w:t xml:space="preserve"> вырастить в домашних условиях 1—2 витаминных растения для поддержания здоровья в зимнее время</w:t>
            </w:r>
          </w:p>
        </w:tc>
        <w:tc>
          <w:tcPr>
            <w:tcW w:w="3402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Познавательные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определять круг своего незнания, планировать свою работу по изучению незнакомого материала;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Личностные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t>- освоение личностного смысла учения</w:t>
            </w:r>
          </w:p>
        </w:tc>
        <w:tc>
          <w:tcPr>
            <w:tcW w:w="14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 </w:t>
            </w:r>
            <w:r w:rsidRPr="0099426A">
              <w:rPr>
                <w:i/>
                <w:iCs/>
                <w:lang w:eastAsia="en-US"/>
              </w:rPr>
              <w:t>У учителя—</w:t>
            </w:r>
            <w:r w:rsidRPr="0099426A">
              <w:rPr>
                <w:lang w:eastAsia="en-US"/>
              </w:rPr>
              <w:t>куклы Мальчик и Девочка в национальных костюмах, волшебный клубочек; компьютер, запись «Вальса снежинок» П. И. Чайковского;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rPr>
                <w:lang w:eastAsia="en-US"/>
              </w:rPr>
              <w:t xml:space="preserve">распушенная вата; емкости с различными крупами и зерном, лупы; семена горчицы, петрушки, укропа, кресс-салата, 4 небольших горшочка с землей; луковица, баночка с водой. </w:t>
            </w:r>
            <w:r w:rsidRPr="0099426A">
              <w:rPr>
                <w:i/>
                <w:iCs/>
                <w:lang w:eastAsia="en-US"/>
              </w:rPr>
              <w:t>У учащихся—</w:t>
            </w:r>
            <w:r w:rsidRPr="0099426A">
              <w:rPr>
                <w:lang w:eastAsia="en-US"/>
              </w:rPr>
              <w:t>цветные карандаши или фломастеры.</w:t>
            </w:r>
          </w:p>
        </w:tc>
        <w:tc>
          <w:tcPr>
            <w:tcW w:w="850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left"/>
              <w:rPr>
                <w:b/>
                <w:bCs/>
              </w:rPr>
            </w:pPr>
            <w:r w:rsidRPr="0099426A">
              <w:rPr>
                <w:lang w:eastAsia="en-US"/>
              </w:rPr>
              <w:t xml:space="preserve">1   </w:t>
            </w:r>
          </w:p>
        </w:tc>
        <w:tc>
          <w:tcPr>
            <w:tcW w:w="709" w:type="dxa"/>
          </w:tcPr>
          <w:p w:rsidR="00030927" w:rsidRPr="0099426A" w:rsidRDefault="00030927">
            <w:pPr>
              <w:pStyle w:val="NormalWeb"/>
              <w:spacing w:before="0" w:after="0"/>
              <w:jc w:val="left"/>
              <w:rPr>
                <w:b/>
                <w:bCs/>
              </w:rPr>
            </w:pPr>
          </w:p>
        </w:tc>
      </w:tr>
      <w:tr w:rsidR="00030927" w:rsidRPr="0099426A">
        <w:tc>
          <w:tcPr>
            <w:tcW w:w="568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</w:rPr>
              <w:t>42</w:t>
            </w:r>
          </w:p>
        </w:tc>
        <w:tc>
          <w:tcPr>
            <w:tcW w:w="2410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lang w:eastAsia="en-US"/>
              </w:rPr>
              <w:t>Будь здоров!</w:t>
            </w:r>
          </w:p>
        </w:tc>
        <w:tc>
          <w:tcPr>
            <w:tcW w:w="4111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Познакомить</w:t>
            </w:r>
            <w:r w:rsidRPr="0099426A">
              <w:rPr>
                <w:lang w:eastAsia="en-US"/>
              </w:rPr>
              <w:t xml:space="preserve"> с правилами здорового образа жизни в зимний период; </w:t>
            </w:r>
          </w:p>
          <w:p w:rsidR="00030927" w:rsidRPr="0099426A" w:rsidRDefault="00030927">
            <w:pPr>
              <w:pStyle w:val="NormalWeb"/>
              <w:spacing w:before="0" w:after="0"/>
              <w:jc w:val="center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товарищу правила 2—3 народных игр, подходящих для зимы (из учебника и из репертуара игровой культуры народов своего края); </w:t>
            </w:r>
          </w:p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lang w:eastAsia="en-US"/>
              </w:rPr>
              <w:t xml:space="preserve">учить </w:t>
            </w:r>
            <w:r w:rsidRPr="0099426A">
              <w:rPr>
                <w:lang w:eastAsia="en-US"/>
              </w:rPr>
              <w:t>контролировать  свое поведение по отношению к сверстникам, соблюдая правила, предусмотренные игрой</w:t>
            </w:r>
          </w:p>
        </w:tc>
        <w:tc>
          <w:tcPr>
            <w:tcW w:w="31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 xml:space="preserve">Выполнять </w:t>
            </w:r>
            <w:r w:rsidRPr="0099426A">
              <w:rPr>
                <w:lang w:eastAsia="en-US"/>
              </w:rPr>
              <w:t xml:space="preserve">правила здорового образа жизни в зимний период; </w:t>
            </w:r>
            <w:r w:rsidRPr="0099426A">
              <w:rPr>
                <w:b/>
                <w:bCs/>
                <w:lang w:eastAsia="en-US"/>
              </w:rPr>
              <w:t>знать и уметь</w:t>
            </w:r>
            <w:r w:rsidRPr="0099426A">
              <w:rPr>
                <w:lang w:eastAsia="en-US"/>
              </w:rPr>
              <w:t xml:space="preserve"> объяснить</w:t>
            </w:r>
          </w:p>
          <w:p w:rsidR="00030927" w:rsidRPr="0099426A" w:rsidRDefault="00030927">
            <w:pPr>
              <w:pStyle w:val="NormalWeb"/>
              <w:spacing w:before="0" w:after="0"/>
              <w:jc w:val="left"/>
              <w:rPr>
                <w:lang w:eastAsia="en-US"/>
              </w:rPr>
            </w:pPr>
            <w:r w:rsidRPr="0099426A">
              <w:rPr>
                <w:lang w:eastAsia="en-US"/>
              </w:rPr>
              <w:t>товарищу правила 2—3 народных игр, подходящих для зимы (из учебника и из репертуара игровой культуры народов своего края);</w:t>
            </w:r>
          </w:p>
          <w:p w:rsidR="00030927" w:rsidRPr="0099426A" w:rsidRDefault="00030927">
            <w:pPr>
              <w:pStyle w:val="NormalWeb"/>
              <w:spacing w:before="0" w:after="0"/>
              <w:jc w:val="left"/>
              <w:rPr>
                <w:b/>
                <w:bCs/>
              </w:rPr>
            </w:pPr>
            <w:r w:rsidRPr="0099426A">
              <w:rPr>
                <w:b/>
                <w:bCs/>
                <w:lang w:eastAsia="en-US"/>
              </w:rPr>
              <w:t xml:space="preserve"> уметь</w:t>
            </w:r>
            <w:r w:rsidRPr="0099426A">
              <w:rPr>
                <w:lang w:eastAsia="en-US"/>
              </w:rPr>
              <w:t xml:space="preserve"> контролировать во время игры свое поведение по отношению к сверстникам, соблюдая правила, предусмотренные игрой</w:t>
            </w:r>
          </w:p>
        </w:tc>
        <w:tc>
          <w:tcPr>
            <w:tcW w:w="3402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Познавательные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анализировать, сравнивать, группировать различные объекты, явления, факты;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самостоятельно делать выводы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u w:val="single"/>
              </w:rPr>
            </w:pPr>
            <w:r w:rsidRPr="0099426A">
              <w:rPr>
                <w:i/>
                <w:iCs/>
                <w:u w:val="single"/>
              </w:rPr>
              <w:t xml:space="preserve">  </w:t>
            </w:r>
            <w:r w:rsidRPr="0099426A">
              <w:rPr>
                <w:b/>
                <w:bCs/>
                <w:i/>
                <w:iCs/>
                <w:u w:val="single"/>
              </w:rPr>
              <w:t>Регулятивные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t>Выполнять учебные действия в соответствии с планом</w:t>
            </w:r>
          </w:p>
        </w:tc>
        <w:tc>
          <w:tcPr>
            <w:tcW w:w="1418" w:type="dxa"/>
          </w:tcPr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Презентация «Если хочешь быть здоров»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t xml:space="preserve"> </w:t>
            </w:r>
            <w:r w:rsidRPr="0099426A">
              <w:rPr>
                <w:i/>
                <w:iCs/>
                <w:lang w:eastAsia="en-US"/>
              </w:rPr>
              <w:t>У учителя—</w:t>
            </w:r>
            <w:r w:rsidRPr="0099426A">
              <w:rPr>
                <w:lang w:eastAsia="en-US"/>
              </w:rPr>
              <w:t>куклы Мальчик и Девочка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в национальных костюмах; 4—5 фишек.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rPr>
                <w:lang w:eastAsia="en-US"/>
              </w:rPr>
              <w:t xml:space="preserve"> </w:t>
            </w:r>
            <w:r w:rsidRPr="0099426A">
              <w:rPr>
                <w:i/>
                <w:iCs/>
                <w:lang w:eastAsia="en-US"/>
              </w:rPr>
              <w:t xml:space="preserve">У учащихся— </w:t>
            </w:r>
            <w:r w:rsidRPr="0099426A">
              <w:rPr>
                <w:lang w:eastAsia="en-US"/>
              </w:rPr>
              <w:t>цветные карандаши или фломастеры.</w:t>
            </w:r>
          </w:p>
        </w:tc>
        <w:tc>
          <w:tcPr>
            <w:tcW w:w="850" w:type="dxa"/>
            <w:gridSpan w:val="2"/>
          </w:tcPr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 xml:space="preserve"> 1</w:t>
            </w:r>
          </w:p>
        </w:tc>
        <w:tc>
          <w:tcPr>
            <w:tcW w:w="709" w:type="dxa"/>
          </w:tcPr>
          <w:p w:rsidR="00030927" w:rsidRPr="0099426A" w:rsidRDefault="00030927">
            <w:pPr>
              <w:autoSpaceDE w:val="0"/>
              <w:autoSpaceDN w:val="0"/>
              <w:adjustRightInd w:val="0"/>
            </w:pPr>
          </w:p>
        </w:tc>
      </w:tr>
      <w:tr w:rsidR="00030927" w:rsidRPr="0099426A">
        <w:tc>
          <w:tcPr>
            <w:tcW w:w="568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</w:rPr>
              <w:t>43</w:t>
            </w:r>
          </w:p>
        </w:tc>
        <w:tc>
          <w:tcPr>
            <w:tcW w:w="2410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lang w:eastAsia="en-US"/>
              </w:rPr>
              <w:t xml:space="preserve">Охрана природы зимой </w:t>
            </w:r>
          </w:p>
        </w:tc>
        <w:tc>
          <w:tcPr>
            <w:tcW w:w="4111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lang w:eastAsia="en-US"/>
              </w:rPr>
              <w:t>Познакомить</w:t>
            </w:r>
            <w:r w:rsidRPr="0099426A">
              <w:rPr>
                <w:lang w:eastAsia="en-US"/>
              </w:rPr>
              <w:t xml:space="preserve"> с правила ми охраны чистоты во время прогулки в зимнем парке, сквере, лесу — не оставлять после себя мусор.</w:t>
            </w:r>
          </w:p>
        </w:tc>
        <w:tc>
          <w:tcPr>
            <w:tcW w:w="31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 xml:space="preserve">Соблюдать </w:t>
            </w:r>
            <w:r w:rsidRPr="0099426A">
              <w:rPr>
                <w:lang w:eastAsia="en-US"/>
              </w:rPr>
              <w:t xml:space="preserve">правила охраны чистоты во время прогулки в зимнем парке, сквере, лесу — не оставлять после себя мусор; </w:t>
            </w:r>
            <w:r w:rsidRPr="0099426A">
              <w:rPr>
                <w:b/>
                <w:bCs/>
                <w:lang w:eastAsia="en-US"/>
              </w:rPr>
              <w:t xml:space="preserve">изготовить </w:t>
            </w:r>
            <w:r w:rsidRPr="0099426A">
              <w:rPr>
                <w:lang w:eastAsia="en-US"/>
              </w:rPr>
              <w:t xml:space="preserve">простейшие кормушки для птиц;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rPr>
                <w:b/>
                <w:bCs/>
                <w:lang w:eastAsia="en-US"/>
              </w:rPr>
              <w:t>знать</w:t>
            </w:r>
            <w:r w:rsidRPr="0099426A">
              <w:rPr>
                <w:lang w:eastAsia="en-US"/>
              </w:rPr>
              <w:t xml:space="preserve"> особенности жизни зимой 2—3 диких животных. .</w:t>
            </w:r>
          </w:p>
        </w:tc>
        <w:tc>
          <w:tcPr>
            <w:tcW w:w="3402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lang w:eastAsia="en-US"/>
              </w:rPr>
              <w:t>.</w:t>
            </w:r>
            <w:r w:rsidRPr="0099426A">
              <w:rPr>
                <w:b/>
                <w:bCs/>
                <w:i/>
                <w:iCs/>
                <w:u w:val="single"/>
              </w:rPr>
              <w:t xml:space="preserve"> Познавательные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определять круг своего незнания, планировать свою работу по изучению незнакомого материала;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t>- сопоставлять и отбирать информацию, полученную из различных источников</w:t>
            </w:r>
          </w:p>
        </w:tc>
        <w:tc>
          <w:tcPr>
            <w:tcW w:w="14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t xml:space="preserve"> </w:t>
            </w:r>
            <w:r w:rsidRPr="0099426A">
              <w:rPr>
                <w:lang w:eastAsia="en-US"/>
              </w:rPr>
              <w:t>Компьютер, волшебный клубочек; наклейки с рисунками-значками со с. 52—53 учебника; книга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rPr>
                <w:lang w:eastAsia="en-US"/>
              </w:rPr>
              <w:t xml:space="preserve">«Великан на поля-не»; изображения тигра, филина, белого медведя, детские рисунки. </w:t>
            </w:r>
            <w:r w:rsidRPr="0099426A">
              <w:rPr>
                <w:i/>
                <w:iCs/>
                <w:lang w:eastAsia="en-US"/>
              </w:rPr>
              <w:t>У учащихся—</w:t>
            </w:r>
            <w:r w:rsidRPr="0099426A">
              <w:rPr>
                <w:lang w:eastAsia="en-US"/>
              </w:rPr>
              <w:t>цветные карандаши или фломастеры.</w:t>
            </w:r>
          </w:p>
        </w:tc>
        <w:tc>
          <w:tcPr>
            <w:tcW w:w="850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center"/>
            </w:pPr>
            <w:r w:rsidRPr="0099426A">
              <w:t xml:space="preserve">1  </w:t>
            </w:r>
          </w:p>
        </w:tc>
        <w:tc>
          <w:tcPr>
            <w:tcW w:w="709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</w:pPr>
          </w:p>
        </w:tc>
      </w:tr>
      <w:tr w:rsidR="00030927" w:rsidRPr="0099426A">
        <w:tc>
          <w:tcPr>
            <w:tcW w:w="16586" w:type="dxa"/>
            <w:gridSpan w:val="10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  <w:lang w:eastAsia="en-US"/>
              </w:rPr>
            </w:pPr>
          </w:p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Раздел «Весна и лето»</w:t>
            </w:r>
          </w:p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  <w:i/>
                <w:iCs/>
                <w:lang w:eastAsia="en-US"/>
              </w:rPr>
            </w:pPr>
            <w:r w:rsidRPr="0099426A">
              <w:rPr>
                <w:b/>
                <w:bCs/>
                <w:i/>
                <w:iCs/>
                <w:lang w:eastAsia="en-US"/>
              </w:rPr>
              <w:t>(15 ч )</w:t>
            </w:r>
          </w:p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</w:p>
        </w:tc>
      </w:tr>
      <w:tr w:rsidR="00030927" w:rsidRPr="0099426A">
        <w:tc>
          <w:tcPr>
            <w:tcW w:w="815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</w:rPr>
              <w:t>44</w:t>
            </w:r>
          </w:p>
        </w:tc>
        <w:tc>
          <w:tcPr>
            <w:tcW w:w="2163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lang w:eastAsia="en-US"/>
              </w:rPr>
              <w:t>Весенние месяцы</w:t>
            </w:r>
          </w:p>
        </w:tc>
        <w:tc>
          <w:tcPr>
            <w:tcW w:w="4111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 xml:space="preserve">Учить  </w:t>
            </w:r>
            <w:r w:rsidRPr="0099426A">
              <w:rPr>
                <w:lang w:eastAsia="en-US"/>
              </w:rPr>
              <w:t xml:space="preserve">находить признаки весенних явлений природы  </w:t>
            </w:r>
            <w:r w:rsidRPr="0099426A">
              <w:rPr>
                <w:b/>
                <w:bCs/>
                <w:lang w:eastAsia="en-US"/>
              </w:rPr>
              <w:t>Познакомить</w:t>
            </w:r>
            <w:r w:rsidRPr="0099426A">
              <w:rPr>
                <w:lang w:eastAsia="en-US"/>
              </w:rPr>
              <w:t xml:space="preserve"> с особенностями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жизни людей весной в старинных названиях весенних месяцев; </w:t>
            </w:r>
            <w:r w:rsidRPr="0099426A">
              <w:rPr>
                <w:b/>
                <w:bCs/>
                <w:lang w:eastAsia="en-US"/>
              </w:rPr>
              <w:t>описывать</w:t>
            </w:r>
            <w:r w:rsidRPr="0099426A">
              <w:rPr>
                <w:lang w:eastAsia="en-US"/>
              </w:rPr>
              <w:t xml:space="preserve"> красоту весенней природы и произведений искусства, посвященных этой теме, используя выразительные средства родного языка;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 провести наблюдения за погодой 14 марта</w:t>
            </w:r>
          </w:p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lang w:eastAsia="en-US"/>
              </w:rPr>
              <w:t xml:space="preserve"> для сопоставления их результатов с результатами предстоящих наблюдений 6 мая; называть те черты в судьбе и произведениях художников, которые вызвали эмоциональное переживание у каждого из учащихся.</w:t>
            </w:r>
          </w:p>
        </w:tc>
        <w:tc>
          <w:tcPr>
            <w:tcW w:w="31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Уметь</w:t>
            </w:r>
            <w:r w:rsidRPr="0099426A">
              <w:rPr>
                <w:lang w:eastAsia="en-US"/>
              </w:rPr>
              <w:t xml:space="preserve">  находить признаки весенних явлений природы с указанием на особенности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жизни людей весной в старинных названиях весенних месяцев</w:t>
            </w:r>
          </w:p>
        </w:tc>
        <w:tc>
          <w:tcPr>
            <w:tcW w:w="3402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u w:val="single"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Коммуникативные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участвовать в диалоге; слушать и понимать других, высказывать свою точку зрения на события и поступки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Личностные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t>- освоение личностного смысла учения</w:t>
            </w:r>
          </w:p>
        </w:tc>
        <w:tc>
          <w:tcPr>
            <w:tcW w:w="14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 </w:t>
            </w:r>
            <w:r w:rsidRPr="0099426A">
              <w:rPr>
                <w:i/>
                <w:iCs/>
                <w:lang w:eastAsia="en-US"/>
              </w:rPr>
              <w:t>У учителя—</w:t>
            </w:r>
            <w:r w:rsidRPr="0099426A">
              <w:rPr>
                <w:lang w:eastAsia="en-US"/>
              </w:rPr>
              <w:t>таблички с названиями весенних месяцев, распечатанные на отдельных листах старинные названия месяцев; настенный календарь, наклейка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rPr>
                <w:lang w:eastAsia="en-US"/>
              </w:rPr>
              <w:t>с символичным изображением весеннего нового года по старинному календарю.</w:t>
            </w:r>
          </w:p>
        </w:tc>
        <w:tc>
          <w:tcPr>
            <w:tcW w:w="708" w:type="dxa"/>
          </w:tcPr>
          <w:p w:rsidR="00030927" w:rsidRPr="0099426A" w:rsidRDefault="00030927">
            <w:pPr>
              <w:pStyle w:val="NormalWeb"/>
              <w:spacing w:before="0" w:after="0"/>
              <w:jc w:val="left"/>
            </w:pPr>
            <w:r w:rsidRPr="0099426A">
              <w:t xml:space="preserve"> 1</w:t>
            </w:r>
          </w:p>
        </w:tc>
        <w:tc>
          <w:tcPr>
            <w:tcW w:w="851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left"/>
            </w:pPr>
          </w:p>
        </w:tc>
      </w:tr>
      <w:tr w:rsidR="00030927" w:rsidRPr="0099426A">
        <w:tc>
          <w:tcPr>
            <w:tcW w:w="815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</w:rPr>
              <w:t>45</w:t>
            </w:r>
          </w:p>
        </w:tc>
        <w:tc>
          <w:tcPr>
            <w:tcW w:w="2163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lang w:eastAsia="en-US"/>
              </w:rPr>
              <w:t>Весна в неживой природе</w:t>
            </w:r>
          </w:p>
        </w:tc>
        <w:tc>
          <w:tcPr>
            <w:tcW w:w="4111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 xml:space="preserve">Понять </w:t>
            </w:r>
            <w:r w:rsidRPr="0099426A">
              <w:rPr>
                <w:lang w:eastAsia="en-US"/>
              </w:rPr>
              <w:t xml:space="preserve">причины потепления весной; </w:t>
            </w:r>
          </w:p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lang w:eastAsia="en-US"/>
              </w:rPr>
              <w:t>усвоить</w:t>
            </w:r>
            <w:r w:rsidRPr="0099426A">
              <w:rPr>
                <w:lang w:eastAsia="en-US"/>
              </w:rPr>
              <w:t xml:space="preserve"> дату весеннего равноденствия и основные весенние природные явления; </w:t>
            </w:r>
            <w:r w:rsidRPr="0099426A">
              <w:rPr>
                <w:b/>
                <w:bCs/>
                <w:lang w:eastAsia="en-US"/>
              </w:rPr>
              <w:t>продолжить работу</w:t>
            </w:r>
            <w:r w:rsidRPr="0099426A">
              <w:rPr>
                <w:lang w:eastAsia="en-US"/>
              </w:rPr>
              <w:t xml:space="preserve"> по наблюдениям за погодой.</w:t>
            </w:r>
          </w:p>
        </w:tc>
        <w:tc>
          <w:tcPr>
            <w:tcW w:w="31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Знать</w:t>
            </w:r>
            <w:r w:rsidRPr="0099426A">
              <w:rPr>
                <w:lang w:eastAsia="en-US"/>
              </w:rPr>
              <w:t xml:space="preserve"> дату весеннего равноденствия и основные весенние природные явления;</w:t>
            </w:r>
          </w:p>
        </w:tc>
        <w:tc>
          <w:tcPr>
            <w:tcW w:w="3402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Познавательные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анализировать, сравнивать, группировать различные объекты, явления, факты;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jc w:val="center"/>
            </w:pPr>
            <w:r w:rsidRPr="0099426A">
              <w:t>- самостоятельно делать выводы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 xml:space="preserve"> Регулятивные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i/>
                <w:iCs/>
                <w:u w:val="single"/>
              </w:rPr>
            </w:pPr>
            <w:r w:rsidRPr="0099426A">
              <w:t>- определять самостоятельно критерии оценивания, давать самооценку</w:t>
            </w:r>
          </w:p>
        </w:tc>
        <w:tc>
          <w:tcPr>
            <w:tcW w:w="14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 Запись «Звездного вальса» И. О.  Дунаевского;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 1-я часть учебника;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атлас-определитель,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цветные карандаши или фломастеры.</w:t>
            </w:r>
          </w:p>
        </w:tc>
        <w:tc>
          <w:tcPr>
            <w:tcW w:w="70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rPr>
                <w:lang w:eastAsia="en-US"/>
              </w:rPr>
              <w:t xml:space="preserve">1 </w:t>
            </w:r>
          </w:p>
        </w:tc>
        <w:tc>
          <w:tcPr>
            <w:tcW w:w="851" w:type="dxa"/>
            <w:gridSpan w:val="2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030927" w:rsidRPr="0099426A">
        <w:tc>
          <w:tcPr>
            <w:tcW w:w="815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</w:rPr>
              <w:t>46</w:t>
            </w:r>
          </w:p>
        </w:tc>
        <w:tc>
          <w:tcPr>
            <w:tcW w:w="2163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lang w:eastAsia="en-US"/>
              </w:rPr>
              <w:t>Весна — утро года</w:t>
            </w:r>
          </w:p>
        </w:tc>
        <w:tc>
          <w:tcPr>
            <w:tcW w:w="4111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Познакомить</w:t>
            </w:r>
            <w:r w:rsidRPr="0099426A">
              <w:rPr>
                <w:lang w:eastAsia="en-US"/>
              </w:rPr>
              <w:t xml:space="preserve"> с тем, почему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многие народы России и мира символически представляют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весну в образе птицы; </w:t>
            </w:r>
            <w:r w:rsidRPr="0099426A">
              <w:rPr>
                <w:b/>
                <w:bCs/>
                <w:lang w:eastAsia="en-US"/>
              </w:rPr>
              <w:t>находить</w:t>
            </w:r>
            <w:r w:rsidRPr="0099426A">
              <w:rPr>
                <w:lang w:eastAsia="en-US"/>
              </w:rPr>
              <w:t xml:space="preserve"> общее и различное в обычаях весеннего нового года в Древней Руси и празднования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нового года у нанайцев в пору весеннего равноденствия;</w:t>
            </w:r>
          </w:p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lang w:eastAsia="en-US"/>
              </w:rPr>
              <w:t>учить</w:t>
            </w:r>
            <w:r w:rsidRPr="0099426A">
              <w:rPr>
                <w:lang w:eastAsia="en-US"/>
              </w:rPr>
              <w:t xml:space="preserve"> изготавливать игрушечную птицу в любой технике и из любого материала (по выбору).</w:t>
            </w:r>
          </w:p>
        </w:tc>
        <w:tc>
          <w:tcPr>
            <w:tcW w:w="31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Уметь</w:t>
            </w:r>
            <w:r w:rsidRPr="0099426A">
              <w:rPr>
                <w:lang w:eastAsia="en-US"/>
              </w:rPr>
              <w:t xml:space="preserve"> объяснить, почему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многие народы России и мира символически представляют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весну в образе птицы;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Знать общее и различное в обычаях весеннего нового года в Древней Руси и празднования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нового года у нанайцев в пору весеннего равноденствия;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rPr>
                <w:b/>
                <w:bCs/>
                <w:lang w:eastAsia="en-US"/>
              </w:rPr>
              <w:t>уметь</w:t>
            </w:r>
            <w:r w:rsidRPr="0099426A">
              <w:rPr>
                <w:lang w:eastAsia="en-US"/>
              </w:rPr>
              <w:t xml:space="preserve"> изготовить игрушечную птицу в любой технике и из любого материала (по выбору).</w:t>
            </w:r>
          </w:p>
        </w:tc>
        <w:tc>
          <w:tcPr>
            <w:tcW w:w="3402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u w:val="single"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Познавательные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-анализировать, сравнивать различные объекты, явления, факты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Регулятивные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u w:val="single"/>
              </w:rPr>
            </w:pPr>
            <w:r w:rsidRPr="0099426A">
              <w:t>- определять самостоятельно критерии оценивания, давать самооценку</w:t>
            </w:r>
            <w:r w:rsidRPr="0099426A">
              <w:rPr>
                <w:i/>
                <w:iCs/>
                <w:u w:val="single"/>
              </w:rPr>
              <w:t xml:space="preserve"> </w:t>
            </w:r>
            <w:r w:rsidRPr="0099426A">
              <w:rPr>
                <w:b/>
                <w:bCs/>
                <w:i/>
                <w:iCs/>
                <w:u w:val="single"/>
              </w:rPr>
              <w:t>Коммуникативные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участвовать в диалоге; слушать и понимать других, высказывать свою точку зрения на события и поступки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t xml:space="preserve"> </w:t>
            </w:r>
            <w:r w:rsidRPr="0099426A">
              <w:rPr>
                <w:lang w:eastAsia="en-US"/>
              </w:rPr>
              <w:t xml:space="preserve">  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i/>
                <w:iCs/>
                <w:lang w:eastAsia="en-US"/>
              </w:rPr>
              <w:t>У учителя—</w:t>
            </w:r>
            <w:r w:rsidRPr="0099426A">
              <w:rPr>
                <w:lang w:eastAsia="en-US"/>
              </w:rPr>
              <w:t>настенный календарь, три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наклейки с символичным изображением встречи весны; магнитофон, запись нанайской мелодии.</w:t>
            </w:r>
          </w:p>
        </w:tc>
        <w:tc>
          <w:tcPr>
            <w:tcW w:w="708" w:type="dxa"/>
          </w:tcPr>
          <w:p w:rsidR="00030927" w:rsidRPr="0099426A" w:rsidRDefault="00030927">
            <w:pPr>
              <w:pStyle w:val="NormalWeb"/>
              <w:spacing w:before="0" w:after="0"/>
              <w:jc w:val="left"/>
            </w:pPr>
            <w:r w:rsidRPr="0099426A">
              <w:t xml:space="preserve"> 1  </w:t>
            </w:r>
          </w:p>
        </w:tc>
        <w:tc>
          <w:tcPr>
            <w:tcW w:w="851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left"/>
            </w:pPr>
          </w:p>
        </w:tc>
      </w:tr>
      <w:tr w:rsidR="00030927" w:rsidRPr="0099426A">
        <w:tc>
          <w:tcPr>
            <w:tcW w:w="815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</w:rPr>
              <w:t>47</w:t>
            </w:r>
          </w:p>
        </w:tc>
        <w:tc>
          <w:tcPr>
            <w:tcW w:w="2163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Звездное небо весной.</w:t>
            </w:r>
          </w:p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lang w:eastAsia="en-US"/>
              </w:rPr>
              <w:t xml:space="preserve"> </w:t>
            </w:r>
          </w:p>
        </w:tc>
        <w:tc>
          <w:tcPr>
            <w:tcW w:w="4111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 xml:space="preserve">Познакомить </w:t>
            </w:r>
            <w:r w:rsidRPr="0099426A">
              <w:rPr>
                <w:lang w:eastAsia="en-US"/>
              </w:rPr>
              <w:t xml:space="preserve"> с положением весной</w:t>
            </w:r>
          </w:p>
          <w:p w:rsidR="00030927" w:rsidRPr="0099426A" w:rsidRDefault="00030927">
            <w:pPr>
              <w:pStyle w:val="NormalWeb"/>
              <w:spacing w:before="0" w:after="0"/>
              <w:jc w:val="center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созвездий Большая Медведица, Малая Медведица; </w:t>
            </w:r>
          </w:p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lang w:eastAsia="en-US"/>
              </w:rPr>
              <w:t>научиться</w:t>
            </w:r>
            <w:r w:rsidRPr="0099426A">
              <w:rPr>
                <w:lang w:eastAsia="en-US"/>
              </w:rPr>
              <w:t xml:space="preserve"> находить созвездия Кассиопея и Лев на звездном небе.</w:t>
            </w:r>
          </w:p>
        </w:tc>
        <w:tc>
          <w:tcPr>
            <w:tcW w:w="31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 xml:space="preserve">Знать </w:t>
            </w:r>
            <w:r w:rsidRPr="0099426A">
              <w:rPr>
                <w:lang w:eastAsia="en-US"/>
              </w:rPr>
              <w:t xml:space="preserve"> положение весной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созвездий Большая Медведица, Малая Медведица;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rPr>
                <w:b/>
                <w:bCs/>
                <w:lang w:eastAsia="en-US"/>
              </w:rPr>
              <w:t>уметь</w:t>
            </w:r>
            <w:r w:rsidRPr="0099426A">
              <w:rPr>
                <w:lang w:eastAsia="en-US"/>
              </w:rPr>
              <w:t xml:space="preserve"> находить созвездия Кассиопея и Лев на звездном небе.</w:t>
            </w:r>
          </w:p>
        </w:tc>
        <w:tc>
          <w:tcPr>
            <w:tcW w:w="3402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u w:val="single"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Коммуникативные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участвовать в диалоге; слушать и понимать других, высказывать свою точку зрения на события и поступки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Познавательные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анализировать, сравнивать, группировать различные объекты, явления, факты;</w:t>
            </w:r>
          </w:p>
          <w:p w:rsidR="00030927" w:rsidRPr="0099426A" w:rsidRDefault="00030927">
            <w:r w:rsidRPr="0099426A">
              <w:t>- самостоятельно делать выводы</w:t>
            </w:r>
          </w:p>
        </w:tc>
        <w:tc>
          <w:tcPr>
            <w:tcW w:w="14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 Компьютер,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слайды для показа через  проектор .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1-я часть учебника;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rPr>
                <w:lang w:eastAsia="en-US"/>
              </w:rPr>
              <w:t xml:space="preserve">атлас-определитель. </w:t>
            </w:r>
            <w:r w:rsidRPr="0099426A">
              <w:rPr>
                <w:i/>
                <w:iCs/>
                <w:lang w:eastAsia="en-US"/>
              </w:rPr>
              <w:t>У учащихся—</w:t>
            </w:r>
            <w:r w:rsidRPr="0099426A">
              <w:rPr>
                <w:lang w:eastAsia="en-US"/>
              </w:rPr>
              <w:t>1-я часть учебника; атлас-определитель; цветные карандаши или фломастеры.</w:t>
            </w:r>
          </w:p>
        </w:tc>
        <w:tc>
          <w:tcPr>
            <w:tcW w:w="70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rPr>
                <w:lang w:eastAsia="en-US"/>
              </w:rPr>
              <w:t xml:space="preserve"> 1</w:t>
            </w:r>
          </w:p>
        </w:tc>
        <w:tc>
          <w:tcPr>
            <w:tcW w:w="851" w:type="dxa"/>
            <w:gridSpan w:val="2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030927" w:rsidRPr="0099426A">
        <w:tc>
          <w:tcPr>
            <w:tcW w:w="815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</w:rPr>
              <w:t>48</w:t>
            </w:r>
          </w:p>
        </w:tc>
        <w:tc>
          <w:tcPr>
            <w:tcW w:w="2163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 Весеннее пробуждение растений</w:t>
            </w:r>
          </w:p>
        </w:tc>
        <w:tc>
          <w:tcPr>
            <w:tcW w:w="4111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Познакомить</w:t>
            </w:r>
            <w:r w:rsidRPr="0099426A">
              <w:rPr>
                <w:lang w:eastAsia="en-US"/>
              </w:rPr>
              <w:t xml:space="preserve"> с причинами, по которым раннецветущие растения зацветают первыми;</w:t>
            </w:r>
          </w:p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lang w:eastAsia="en-US"/>
              </w:rPr>
              <w:t xml:space="preserve"> </w:t>
            </w:r>
            <w:r w:rsidRPr="0099426A">
              <w:rPr>
                <w:b/>
                <w:bCs/>
                <w:lang w:eastAsia="en-US"/>
              </w:rPr>
              <w:t>научиться</w:t>
            </w:r>
            <w:r w:rsidRPr="0099426A">
              <w:rPr>
                <w:lang w:eastAsia="en-US"/>
              </w:rPr>
              <w:t xml:space="preserve"> любоваться первоцветами и стремиться беречь их.</w:t>
            </w:r>
          </w:p>
        </w:tc>
        <w:tc>
          <w:tcPr>
            <w:tcW w:w="31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 Знать  причины, по которым раннецветущие растения зацветают первыми;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уметь</w:t>
            </w:r>
            <w:r w:rsidRPr="0099426A">
              <w:rPr>
                <w:lang w:eastAsia="en-US"/>
              </w:rPr>
              <w:t xml:space="preserve"> любоваться первоцветами и стремиться беречь их</w:t>
            </w:r>
          </w:p>
        </w:tc>
        <w:tc>
          <w:tcPr>
            <w:tcW w:w="3402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Познавательные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определять круг своего незнания, планировать свою работу по изучению незнакомого материала;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t>- сопоставлять и отбирать информацию, полученную из различных источников</w:t>
            </w:r>
          </w:p>
        </w:tc>
        <w:tc>
          <w:tcPr>
            <w:tcW w:w="14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t xml:space="preserve"> </w:t>
            </w:r>
            <w:r w:rsidRPr="0099426A">
              <w:rPr>
                <w:lang w:eastAsia="en-US"/>
              </w:rPr>
              <w:t xml:space="preserve">  Компьютер,диск с записью «Вальса цветов» из балета П. И. Чайковского «Щелкунчик»; изображения раннецветущих растений; атлас- определитель, книга «Зеленые страницы».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99426A">
              <w:rPr>
                <w:lang w:eastAsia="en-US"/>
              </w:rPr>
              <w:t xml:space="preserve"> </w:t>
            </w:r>
            <w:r w:rsidRPr="0099426A">
              <w:rPr>
                <w:i/>
                <w:iCs/>
                <w:lang w:eastAsia="en-US"/>
              </w:rPr>
              <w:t>У учащихся—</w:t>
            </w:r>
          </w:p>
          <w:p w:rsidR="00030927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атлас-определитель.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rPr>
                <w:lang w:eastAsia="en-US"/>
              </w:rPr>
              <w:t xml:space="preserve"> 1</w:t>
            </w:r>
          </w:p>
        </w:tc>
        <w:tc>
          <w:tcPr>
            <w:tcW w:w="851" w:type="dxa"/>
            <w:gridSpan w:val="2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030927" w:rsidRPr="0099426A">
        <w:tc>
          <w:tcPr>
            <w:tcW w:w="815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</w:rPr>
              <w:t>49</w:t>
            </w:r>
          </w:p>
        </w:tc>
        <w:tc>
          <w:tcPr>
            <w:tcW w:w="2163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lang w:eastAsia="en-US"/>
              </w:rPr>
              <w:t>Чудесные цветники весной</w:t>
            </w:r>
          </w:p>
        </w:tc>
        <w:tc>
          <w:tcPr>
            <w:tcW w:w="4111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Познакомить</w:t>
            </w:r>
            <w:r w:rsidRPr="0099426A">
              <w:rPr>
                <w:lang w:eastAsia="en-US"/>
              </w:rPr>
              <w:t xml:space="preserve"> с названия ми культурных растений весенних цветников,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учить находить их в атласе-определителе; </w:t>
            </w:r>
            <w:r w:rsidRPr="0099426A">
              <w:rPr>
                <w:b/>
                <w:bCs/>
                <w:lang w:eastAsia="en-US"/>
              </w:rPr>
              <w:t xml:space="preserve">учить </w:t>
            </w:r>
            <w:r w:rsidRPr="0099426A">
              <w:rPr>
                <w:lang w:eastAsia="en-US"/>
              </w:rPr>
              <w:t>любоваться весенними  цветниками,</w:t>
            </w:r>
          </w:p>
          <w:p w:rsidR="00030927" w:rsidRPr="0099426A" w:rsidRDefault="00030927">
            <w:pPr>
              <w:pStyle w:val="NormalWeb"/>
              <w:spacing w:before="0" w:after="0"/>
              <w:rPr>
                <w:b/>
                <w:bCs/>
              </w:rPr>
            </w:pPr>
            <w:r w:rsidRPr="0099426A">
              <w:rPr>
                <w:b/>
                <w:bCs/>
                <w:lang w:eastAsia="en-US"/>
              </w:rPr>
              <w:t>учить</w:t>
            </w:r>
            <w:r w:rsidRPr="0099426A">
              <w:rPr>
                <w:lang w:eastAsia="en-US"/>
              </w:rPr>
              <w:t xml:space="preserve"> стремлению самому участвовать в создании таких цветников</w:t>
            </w:r>
          </w:p>
        </w:tc>
        <w:tc>
          <w:tcPr>
            <w:tcW w:w="31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 xml:space="preserve">Знать </w:t>
            </w:r>
            <w:r w:rsidRPr="0099426A">
              <w:rPr>
                <w:lang w:eastAsia="en-US"/>
              </w:rPr>
              <w:t xml:space="preserve"> названия культурных растений весенних цветников,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 xml:space="preserve">уметь </w:t>
            </w:r>
            <w:r w:rsidRPr="0099426A">
              <w:rPr>
                <w:lang w:eastAsia="en-US"/>
              </w:rPr>
              <w:t xml:space="preserve">находить их в атласе-определителе;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402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u w:val="single"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Коммуникативные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понимать точку зрения другого;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выполнять различные роли в группе, сотрудничать в совместном решении проблемы (задачи)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Регулятивные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t>- определять самостоятельно критерии оценивания, давать самооценку</w:t>
            </w:r>
          </w:p>
        </w:tc>
        <w:tc>
          <w:tcPr>
            <w:tcW w:w="14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rPr>
                <w:lang w:eastAsia="en-US"/>
              </w:rPr>
              <w:t xml:space="preserve">   </w:t>
            </w:r>
            <w:r w:rsidRPr="0099426A">
              <w:rPr>
                <w:i/>
                <w:iCs/>
                <w:lang w:eastAsia="en-US"/>
              </w:rPr>
              <w:t>У учителя—</w:t>
            </w:r>
            <w:r w:rsidRPr="0099426A">
              <w:rPr>
                <w:lang w:eastAsia="en-US"/>
              </w:rPr>
              <w:t xml:space="preserve">магнитофон, запись «Вальса цветов» из балета П. И. Чайковского «Щелкунчик»; атлас-определитель. </w:t>
            </w:r>
            <w:r w:rsidRPr="0099426A">
              <w:rPr>
                <w:i/>
                <w:iCs/>
                <w:lang w:eastAsia="en-US"/>
              </w:rPr>
              <w:t>У учащихся—</w:t>
            </w:r>
            <w:r w:rsidRPr="0099426A">
              <w:rPr>
                <w:lang w:eastAsia="en-US"/>
              </w:rPr>
              <w:t>атлас-определитель; цветные карандаши или фломастеры; ножницы, клей</w:t>
            </w:r>
          </w:p>
        </w:tc>
        <w:tc>
          <w:tcPr>
            <w:tcW w:w="708" w:type="dxa"/>
          </w:tcPr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 xml:space="preserve">1 </w:t>
            </w:r>
          </w:p>
        </w:tc>
        <w:tc>
          <w:tcPr>
            <w:tcW w:w="851" w:type="dxa"/>
            <w:gridSpan w:val="2"/>
          </w:tcPr>
          <w:p w:rsidR="00030927" w:rsidRPr="0099426A" w:rsidRDefault="00030927">
            <w:pPr>
              <w:autoSpaceDE w:val="0"/>
              <w:autoSpaceDN w:val="0"/>
              <w:adjustRightInd w:val="0"/>
            </w:pPr>
          </w:p>
        </w:tc>
      </w:tr>
      <w:tr w:rsidR="00030927" w:rsidRPr="0099426A">
        <w:trPr>
          <w:trHeight w:val="4482"/>
        </w:trPr>
        <w:tc>
          <w:tcPr>
            <w:tcW w:w="815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</w:rPr>
              <w:t>50</w:t>
            </w:r>
          </w:p>
        </w:tc>
        <w:tc>
          <w:tcPr>
            <w:tcW w:w="2163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lang w:eastAsia="en-US"/>
              </w:rPr>
              <w:t>Весна в мире насеко-мых</w:t>
            </w:r>
          </w:p>
        </w:tc>
        <w:tc>
          <w:tcPr>
            <w:tcW w:w="4111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Учить  любоваться</w:t>
            </w:r>
            <w:r w:rsidRPr="0099426A">
              <w:rPr>
                <w:lang w:eastAsia="en-US"/>
              </w:rPr>
              <w:t xml:space="preserve"> красотой бабочек, а не ловить их;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Учить понимать</w:t>
            </w:r>
            <w:r w:rsidRPr="0099426A">
              <w:rPr>
                <w:lang w:eastAsia="en-US"/>
              </w:rPr>
              <w:t xml:space="preserve"> полезность пчел, ос, шмелей и муравьев;  </w:t>
            </w:r>
            <w:r w:rsidRPr="0099426A">
              <w:rPr>
                <w:b/>
                <w:bCs/>
                <w:lang w:eastAsia="en-US"/>
              </w:rPr>
              <w:t>Учить  понимать</w:t>
            </w:r>
            <w:r w:rsidRPr="0099426A">
              <w:rPr>
                <w:lang w:eastAsia="en-US"/>
              </w:rPr>
              <w:t xml:space="preserve"> взаимосвязь насекомых и птиц.</w:t>
            </w:r>
          </w:p>
        </w:tc>
        <w:tc>
          <w:tcPr>
            <w:tcW w:w="31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. Уметь</w:t>
            </w:r>
            <w:r w:rsidRPr="0099426A">
              <w:rPr>
                <w:lang w:eastAsia="en-US"/>
              </w:rPr>
              <w:t xml:space="preserve"> любоваться красотой бабочек, а не ловить их; </w:t>
            </w:r>
            <w:r w:rsidRPr="0099426A">
              <w:rPr>
                <w:b/>
                <w:bCs/>
                <w:lang w:eastAsia="en-US"/>
              </w:rPr>
              <w:t>Знать,</w:t>
            </w:r>
            <w:r w:rsidRPr="0099426A">
              <w:rPr>
                <w:lang w:eastAsia="en-US"/>
              </w:rPr>
              <w:t xml:space="preserve">в  чём полезность пчел, ос, шмелей и муравьев;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Знать,</w:t>
            </w:r>
            <w:r w:rsidRPr="0099426A">
              <w:rPr>
                <w:lang w:eastAsia="en-US"/>
              </w:rPr>
              <w:t>в чём  состоит взаимосвязь насекомых и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rPr>
                <w:lang w:eastAsia="en-US"/>
              </w:rPr>
              <w:t>птиц.</w:t>
            </w:r>
          </w:p>
        </w:tc>
        <w:tc>
          <w:tcPr>
            <w:tcW w:w="3402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 xml:space="preserve"> Познавательные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определять круг своего незнания, планировать свою работу по изучению незнакомого материала;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сопоставлять и отбирать информацию, полученную из различных источников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u w:val="single"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Коммуникативные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t>- участвовать в диалоге; слушать и понимать других, высказывать свою точку зрения на события и поступки</w:t>
            </w:r>
          </w:p>
        </w:tc>
        <w:tc>
          <w:tcPr>
            <w:tcW w:w="14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i/>
                <w:iCs/>
                <w:lang w:eastAsia="en-US"/>
              </w:rPr>
              <w:t>У учителя—</w:t>
            </w:r>
            <w:r w:rsidRPr="0099426A">
              <w:rPr>
                <w:lang w:eastAsia="en-US"/>
              </w:rPr>
              <w:t>магнитофон, запись музыкальной заставки к телепередаче «В мире животных»; атлас-определитель, книга «Великан на поляне», карточки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с изображениями насекомых (или настенные таблицы).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rPr>
                <w:i/>
                <w:iCs/>
                <w:lang w:eastAsia="en-US"/>
              </w:rPr>
              <w:t>У учащихся—</w:t>
            </w:r>
            <w:r w:rsidRPr="0099426A">
              <w:rPr>
                <w:lang w:eastAsia="en-US"/>
              </w:rPr>
              <w:t>атлас-определитель; ножницы, клей.</w:t>
            </w:r>
          </w:p>
        </w:tc>
        <w:tc>
          <w:tcPr>
            <w:tcW w:w="70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rPr>
                <w:lang w:eastAsia="en-US"/>
              </w:rPr>
              <w:t xml:space="preserve">1   </w:t>
            </w:r>
          </w:p>
        </w:tc>
        <w:tc>
          <w:tcPr>
            <w:tcW w:w="851" w:type="dxa"/>
            <w:gridSpan w:val="2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030927" w:rsidRPr="0099426A">
        <w:tc>
          <w:tcPr>
            <w:tcW w:w="815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</w:rPr>
              <w:t>51</w:t>
            </w:r>
          </w:p>
        </w:tc>
        <w:tc>
          <w:tcPr>
            <w:tcW w:w="2163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lang w:eastAsia="en-US"/>
              </w:rPr>
              <w:t>Весна в мире птиц и зверей</w:t>
            </w:r>
          </w:p>
        </w:tc>
        <w:tc>
          <w:tcPr>
            <w:tcW w:w="4111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 xml:space="preserve">Познакомить </w:t>
            </w:r>
            <w:r w:rsidRPr="0099426A">
              <w:rPr>
                <w:lang w:eastAsia="en-US"/>
              </w:rPr>
              <w:t>с весенними  изменениями в жизни птиц и зверей.</w:t>
            </w:r>
          </w:p>
        </w:tc>
        <w:tc>
          <w:tcPr>
            <w:tcW w:w="3118" w:type="dxa"/>
          </w:tcPr>
          <w:p w:rsidR="00030927" w:rsidRPr="0099426A" w:rsidRDefault="00030927">
            <w:pPr>
              <w:pStyle w:val="NormalWeb"/>
              <w:spacing w:before="0" w:after="0"/>
              <w:jc w:val="left"/>
              <w:rPr>
                <w:b/>
                <w:bCs/>
              </w:rPr>
            </w:pPr>
            <w:r w:rsidRPr="0099426A">
              <w:rPr>
                <w:b/>
                <w:bCs/>
                <w:lang w:eastAsia="en-US"/>
              </w:rPr>
              <w:t>Знать</w:t>
            </w:r>
            <w:r w:rsidRPr="0099426A">
              <w:rPr>
                <w:lang w:eastAsia="en-US"/>
              </w:rPr>
              <w:t xml:space="preserve"> о весенних изменениях в жизни птиц и зверей.</w:t>
            </w:r>
          </w:p>
        </w:tc>
        <w:tc>
          <w:tcPr>
            <w:tcW w:w="3402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u w:val="single"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Коммуникативные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понимать точку зрения другого;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выполнять различные роли в группе, сотрудничать в совместном решении проблемы (задачи)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Познавательные</w:t>
            </w:r>
          </w:p>
          <w:p w:rsidR="00030927" w:rsidRPr="0099426A" w:rsidRDefault="00030927">
            <w:pPr>
              <w:pStyle w:val="NormalWeb"/>
              <w:spacing w:before="0" w:after="0"/>
              <w:jc w:val="left"/>
              <w:rPr>
                <w:b/>
                <w:bCs/>
              </w:rPr>
            </w:pPr>
            <w:r w:rsidRPr="0099426A">
              <w:t>- определять круг своего незнания, планировать свою работу по изучению незнакомого материала;</w:t>
            </w:r>
          </w:p>
        </w:tc>
        <w:tc>
          <w:tcPr>
            <w:tcW w:w="14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rPr>
                <w:lang w:eastAsia="en-US"/>
              </w:rPr>
              <w:t xml:space="preserve">   </w:t>
            </w:r>
            <w:r w:rsidRPr="0099426A">
              <w:rPr>
                <w:i/>
                <w:iCs/>
                <w:lang w:eastAsia="en-US"/>
              </w:rPr>
              <w:t>У учителя—</w:t>
            </w:r>
            <w:r w:rsidRPr="0099426A">
              <w:rPr>
                <w:lang w:eastAsia="en-US"/>
              </w:rPr>
              <w:t xml:space="preserve">диск с записью музыкальной заставки к телепередаче «В мире животных»; атлас-определитель. </w:t>
            </w:r>
            <w:r w:rsidRPr="0099426A">
              <w:rPr>
                <w:i/>
                <w:iCs/>
                <w:lang w:eastAsia="en-US"/>
              </w:rPr>
              <w:t>У учащихся—</w:t>
            </w:r>
            <w:r w:rsidRPr="0099426A">
              <w:rPr>
                <w:lang w:eastAsia="en-US"/>
              </w:rPr>
              <w:t>атлас-определитель</w:t>
            </w:r>
          </w:p>
        </w:tc>
        <w:tc>
          <w:tcPr>
            <w:tcW w:w="708" w:type="dxa"/>
          </w:tcPr>
          <w:p w:rsidR="00030927" w:rsidRPr="0099426A" w:rsidRDefault="00030927">
            <w:pPr>
              <w:pStyle w:val="NormalWeb"/>
              <w:spacing w:before="0" w:after="0"/>
              <w:jc w:val="left"/>
              <w:rPr>
                <w:b/>
                <w:bCs/>
              </w:rPr>
            </w:pPr>
            <w:r w:rsidRPr="0099426A">
              <w:rPr>
                <w:lang w:eastAsia="en-US"/>
              </w:rPr>
              <w:t xml:space="preserve"> 1</w:t>
            </w:r>
          </w:p>
        </w:tc>
        <w:tc>
          <w:tcPr>
            <w:tcW w:w="851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left"/>
              <w:rPr>
                <w:b/>
                <w:bCs/>
              </w:rPr>
            </w:pPr>
          </w:p>
        </w:tc>
      </w:tr>
      <w:tr w:rsidR="00030927" w:rsidRPr="0099426A">
        <w:tc>
          <w:tcPr>
            <w:tcW w:w="815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</w:rPr>
              <w:t>52</w:t>
            </w:r>
          </w:p>
        </w:tc>
        <w:tc>
          <w:tcPr>
            <w:tcW w:w="2163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lang w:eastAsia="en-US"/>
              </w:rPr>
              <w:t>Невиди-мые нити в весеннем лесу</w:t>
            </w:r>
          </w:p>
        </w:tc>
        <w:tc>
          <w:tcPr>
            <w:tcW w:w="4111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Познакомить</w:t>
            </w:r>
            <w:r w:rsidRPr="0099426A">
              <w:rPr>
                <w:lang w:eastAsia="en-US"/>
              </w:rPr>
              <w:t xml:space="preserve"> со взаимосвязями между растениями и животными в весеннем лесу;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Учить</w:t>
            </w:r>
            <w:r w:rsidRPr="0099426A">
              <w:rPr>
                <w:lang w:eastAsia="en-US"/>
              </w:rPr>
              <w:t xml:space="preserve"> приводить примеры невидимых нитей в весеннем лесу.</w:t>
            </w:r>
          </w:p>
        </w:tc>
        <w:tc>
          <w:tcPr>
            <w:tcW w:w="31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. Знать</w:t>
            </w:r>
            <w:r w:rsidRPr="0099426A">
              <w:rPr>
                <w:lang w:eastAsia="en-US"/>
              </w:rPr>
              <w:t xml:space="preserve"> о взаимосвязях между растениями и животными в весеннем лесу; </w:t>
            </w:r>
            <w:r w:rsidRPr="0099426A">
              <w:rPr>
                <w:b/>
                <w:bCs/>
                <w:lang w:eastAsia="en-US"/>
              </w:rPr>
              <w:t>уметь</w:t>
            </w:r>
            <w:r w:rsidRPr="0099426A">
              <w:rPr>
                <w:lang w:eastAsia="en-US"/>
              </w:rPr>
              <w:t xml:space="preserve"> приводить примеры невидимых нитей в весеннем лесу.</w:t>
            </w:r>
          </w:p>
        </w:tc>
        <w:tc>
          <w:tcPr>
            <w:tcW w:w="3402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Личностные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освоение личностного смысла учения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u w:val="single"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Коммуникативные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t>- участвовать в диалоге; слушать и понимать других, высказывать свою точку зрения на события и поступки</w:t>
            </w:r>
          </w:p>
        </w:tc>
        <w:tc>
          <w:tcPr>
            <w:tcW w:w="14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 </w:t>
            </w:r>
            <w:r w:rsidRPr="0099426A">
              <w:rPr>
                <w:i/>
                <w:iCs/>
                <w:lang w:eastAsia="en-US"/>
              </w:rPr>
              <w:t>У учителя</w:t>
            </w:r>
            <w:r w:rsidRPr="0099426A">
              <w:rPr>
                <w:lang w:eastAsia="en-US"/>
              </w:rPr>
              <w:t xml:space="preserve"> компьютер,</w:t>
            </w:r>
            <w:r w:rsidRPr="0099426A">
              <w:rPr>
                <w:i/>
                <w:iCs/>
                <w:lang w:eastAsia="en-US"/>
              </w:rPr>
              <w:t xml:space="preserve"> </w:t>
            </w:r>
            <w:r w:rsidRPr="0099426A">
              <w:rPr>
                <w:lang w:eastAsia="en-US"/>
              </w:rPr>
              <w:t xml:space="preserve"> диск с записью первого куплета и припева песни «Расскажите, птицы» (муз. И сл. И. Николаева). </w:t>
            </w:r>
            <w:r w:rsidRPr="0099426A">
              <w:rPr>
                <w:i/>
                <w:iCs/>
                <w:lang w:eastAsia="en-US"/>
              </w:rPr>
              <w:t>У учащихся—</w:t>
            </w:r>
            <w:r w:rsidRPr="0099426A">
              <w:rPr>
                <w:lang w:eastAsia="en-US"/>
              </w:rPr>
              <w:t>ножницы, клей; цветные карандаши или фломастеры.</w:t>
            </w:r>
          </w:p>
        </w:tc>
        <w:tc>
          <w:tcPr>
            <w:tcW w:w="70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rPr>
                <w:lang w:eastAsia="en-US"/>
              </w:rPr>
              <w:t xml:space="preserve">1   </w:t>
            </w:r>
          </w:p>
        </w:tc>
        <w:tc>
          <w:tcPr>
            <w:tcW w:w="851" w:type="dxa"/>
            <w:gridSpan w:val="2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030927" w:rsidRPr="0099426A">
        <w:tc>
          <w:tcPr>
            <w:tcW w:w="815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</w:rPr>
              <w:t>53</w:t>
            </w:r>
          </w:p>
        </w:tc>
        <w:tc>
          <w:tcPr>
            <w:tcW w:w="2163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lang w:eastAsia="en-US"/>
              </w:rPr>
              <w:t>Весенний труд</w:t>
            </w:r>
          </w:p>
        </w:tc>
        <w:tc>
          <w:tcPr>
            <w:tcW w:w="4111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Учить</w:t>
            </w:r>
            <w:r w:rsidRPr="0099426A">
              <w:rPr>
                <w:lang w:eastAsia="en-US"/>
              </w:rPr>
              <w:t xml:space="preserve"> различать особенности весеннего труда у женщин и мужчин в старину;  </w:t>
            </w:r>
            <w:r w:rsidRPr="0099426A">
              <w:rPr>
                <w:b/>
                <w:bCs/>
                <w:lang w:eastAsia="en-US"/>
              </w:rPr>
              <w:t>объяснить</w:t>
            </w:r>
            <w:r w:rsidRPr="0099426A">
              <w:rPr>
                <w:lang w:eastAsia="en-US"/>
              </w:rPr>
              <w:t xml:space="preserve"> значение пословиц «Весенний день год кормит»,</w:t>
            </w:r>
          </w:p>
          <w:p w:rsidR="00030927" w:rsidRPr="0099426A" w:rsidRDefault="00030927">
            <w:pPr>
              <w:pStyle w:val="NormalWeb"/>
              <w:spacing w:before="0" w:after="0"/>
              <w:jc w:val="center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«Кто спит весною, плачет зимою»; </w:t>
            </w:r>
          </w:p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lang w:eastAsia="en-US"/>
              </w:rPr>
              <w:t xml:space="preserve">учить </w:t>
            </w:r>
            <w:r w:rsidRPr="0099426A">
              <w:rPr>
                <w:lang w:eastAsia="en-US"/>
              </w:rPr>
              <w:t>проводить наблюдения за состоянием природы  и сопоставлять эти наблюдения с ранее полученными данными о погоде , ориентируясь на народные приметы .</w:t>
            </w:r>
          </w:p>
        </w:tc>
        <w:tc>
          <w:tcPr>
            <w:tcW w:w="31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Уметь</w:t>
            </w:r>
            <w:r w:rsidRPr="0099426A">
              <w:rPr>
                <w:lang w:eastAsia="en-US"/>
              </w:rPr>
              <w:t xml:space="preserve"> различать особенности весеннего труда у женщин и мужчин в старину;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 </w:t>
            </w:r>
            <w:r w:rsidRPr="0099426A">
              <w:rPr>
                <w:b/>
                <w:bCs/>
                <w:lang w:eastAsia="en-US"/>
              </w:rPr>
              <w:t>уметь</w:t>
            </w:r>
            <w:r w:rsidRPr="0099426A">
              <w:rPr>
                <w:lang w:eastAsia="en-US"/>
              </w:rPr>
              <w:t xml:space="preserve"> объяснить значение пословиц «Весенний день год кормит»,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rPr>
                <w:lang w:eastAsia="en-US"/>
              </w:rPr>
              <w:t xml:space="preserve">«Кто спит весною, плачет зимою»; </w:t>
            </w:r>
            <w:r w:rsidRPr="0099426A">
              <w:rPr>
                <w:b/>
                <w:bCs/>
                <w:lang w:eastAsia="en-US"/>
              </w:rPr>
              <w:t>Знать</w:t>
            </w:r>
            <w:r w:rsidRPr="0099426A">
              <w:rPr>
                <w:lang w:eastAsia="en-US"/>
              </w:rPr>
              <w:t>,как  проводятся наблюдения за состоянием природы 6 мая и сопоставлять эти наблюдения с ранее полученными данными о погоде 14 марта, ориентируясь на народные приметы этих дней.</w:t>
            </w:r>
          </w:p>
        </w:tc>
        <w:tc>
          <w:tcPr>
            <w:tcW w:w="3402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u w:val="single"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Коммуникативные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понимать точку зрения другого;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выполнять различные роли в группе, сотрудничать в совместном решении проблемы (задачи)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Познавательные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анализировать, сравнивать, группировать различные объекты, явления, факты;</w:t>
            </w:r>
          </w:p>
          <w:p w:rsidR="00030927" w:rsidRPr="0099426A" w:rsidRDefault="00030927">
            <w:pPr>
              <w:pStyle w:val="NormalWeb"/>
              <w:spacing w:before="0" w:after="0"/>
              <w:jc w:val="left"/>
              <w:rPr>
                <w:b/>
                <w:bCs/>
              </w:rPr>
            </w:pPr>
            <w:r w:rsidRPr="0099426A">
              <w:t>- самостоятельно делать выводы</w:t>
            </w:r>
          </w:p>
        </w:tc>
        <w:tc>
          <w:tcPr>
            <w:tcW w:w="14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t xml:space="preserve"> </w:t>
            </w:r>
            <w:r w:rsidRPr="0099426A">
              <w:rPr>
                <w:lang w:eastAsia="en-US"/>
              </w:rPr>
              <w:t xml:space="preserve">   </w:t>
            </w:r>
            <w:r w:rsidRPr="0099426A">
              <w:rPr>
                <w:i/>
                <w:iCs/>
                <w:lang w:eastAsia="en-US"/>
              </w:rPr>
              <w:t>У учителя—</w:t>
            </w:r>
            <w:r w:rsidRPr="0099426A">
              <w:rPr>
                <w:lang w:eastAsia="en-US"/>
              </w:rPr>
              <w:t>волшебный клубочек; бумажный обруч с изображением блина, бумажный обруч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99426A">
              <w:rPr>
                <w:lang w:eastAsia="en-US"/>
              </w:rPr>
              <w:t xml:space="preserve">с изображением кулича; цветная лента. </w:t>
            </w:r>
            <w:r w:rsidRPr="0099426A">
              <w:rPr>
                <w:i/>
                <w:iCs/>
                <w:lang w:eastAsia="en-US"/>
              </w:rPr>
              <w:t>У учащихся—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ножницы, клей.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030927" w:rsidRPr="0099426A" w:rsidRDefault="00030927">
            <w:pPr>
              <w:pStyle w:val="NormalWeb"/>
              <w:spacing w:before="0" w:after="0"/>
              <w:jc w:val="left"/>
              <w:rPr>
                <w:b/>
                <w:bCs/>
              </w:rPr>
            </w:pPr>
            <w:r w:rsidRPr="0099426A">
              <w:rPr>
                <w:lang w:eastAsia="en-US"/>
              </w:rPr>
              <w:t>1     .</w:t>
            </w:r>
          </w:p>
        </w:tc>
        <w:tc>
          <w:tcPr>
            <w:tcW w:w="851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left"/>
              <w:rPr>
                <w:b/>
                <w:bCs/>
              </w:rPr>
            </w:pPr>
          </w:p>
        </w:tc>
      </w:tr>
      <w:tr w:rsidR="00030927" w:rsidRPr="0099426A">
        <w:tc>
          <w:tcPr>
            <w:tcW w:w="815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</w:rPr>
              <w:t>54</w:t>
            </w:r>
          </w:p>
        </w:tc>
        <w:tc>
          <w:tcPr>
            <w:tcW w:w="2163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lang w:eastAsia="en-US"/>
              </w:rPr>
              <w:t>Старин-ные весенние праздни-ки</w:t>
            </w:r>
          </w:p>
        </w:tc>
        <w:tc>
          <w:tcPr>
            <w:tcW w:w="4111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Учить</w:t>
            </w:r>
            <w:r w:rsidRPr="0099426A">
              <w:rPr>
                <w:lang w:eastAsia="en-US"/>
              </w:rPr>
              <w:t xml:space="preserve"> выразительно произносить народные благопожелания детям в Вербное воскресенье и молодоженам на Пасхальной неделе; </w:t>
            </w:r>
            <w:r w:rsidRPr="0099426A">
              <w:rPr>
                <w:b/>
                <w:bCs/>
                <w:lang w:eastAsia="en-US"/>
              </w:rPr>
              <w:t>познакомить</w:t>
            </w:r>
            <w:r w:rsidRPr="0099426A">
              <w:rPr>
                <w:lang w:eastAsia="en-US"/>
              </w:rPr>
              <w:t xml:space="preserve"> с тем, как</w:t>
            </w:r>
          </w:p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lang w:eastAsia="en-US"/>
              </w:rPr>
              <w:t>оформлять рамочки для фотографий.</w:t>
            </w:r>
          </w:p>
        </w:tc>
        <w:tc>
          <w:tcPr>
            <w:tcW w:w="31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 xml:space="preserve">Уметь </w:t>
            </w:r>
            <w:r w:rsidRPr="0099426A">
              <w:rPr>
                <w:lang w:eastAsia="en-US"/>
              </w:rPr>
              <w:t xml:space="preserve">выразительно произносить народные благопожелания детям в Вербное воскресенье и молодоженам на Пасхальной неделе;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Знать</w:t>
            </w:r>
            <w:r w:rsidRPr="0099426A">
              <w:rPr>
                <w:lang w:eastAsia="en-US"/>
              </w:rPr>
              <w:t>,как</w:t>
            </w:r>
          </w:p>
          <w:p w:rsidR="00030927" w:rsidRPr="0099426A" w:rsidRDefault="00030927">
            <w:pPr>
              <w:pStyle w:val="NormalWeb"/>
              <w:spacing w:before="0" w:after="0"/>
              <w:jc w:val="left"/>
              <w:rPr>
                <w:b/>
                <w:bCs/>
              </w:rPr>
            </w:pPr>
            <w:r w:rsidRPr="0099426A">
              <w:rPr>
                <w:lang w:eastAsia="en-US"/>
              </w:rPr>
              <w:t>оформлять рамочки для фотографий своей и друга.</w:t>
            </w:r>
          </w:p>
        </w:tc>
        <w:tc>
          <w:tcPr>
            <w:tcW w:w="3402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u w:val="single"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Коммуникативные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понимать точку зрения другого;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выполнять различные роли в группе, сотрудничать в совместном решении проблемы (задачи)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Познавательные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анализировать, сравнивать, группировать различные объекты, явления, факты;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t>- самостоятельно делать выводы</w:t>
            </w:r>
          </w:p>
        </w:tc>
        <w:tc>
          <w:tcPr>
            <w:tcW w:w="14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t xml:space="preserve"> </w:t>
            </w:r>
            <w:r w:rsidRPr="0099426A">
              <w:rPr>
                <w:lang w:eastAsia="en-US"/>
              </w:rPr>
              <w:t xml:space="preserve"> </w:t>
            </w:r>
            <w:r w:rsidRPr="0099426A">
              <w:rPr>
                <w:i/>
                <w:iCs/>
                <w:lang w:eastAsia="en-US"/>
              </w:rPr>
              <w:t>У учителя—</w:t>
            </w:r>
            <w:r w:rsidRPr="0099426A">
              <w:rPr>
                <w:lang w:eastAsia="en-US"/>
              </w:rPr>
              <w:t xml:space="preserve">национальные куклы, куклы Мальчик и Девочка в национальных костюмах; вербные ветви или любые прутики; куклы-неразлучники, выполненные заранее по образцу в учебнике; настенный календарь; политическая карта России.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rPr>
                <w:i/>
                <w:iCs/>
                <w:lang w:eastAsia="en-US"/>
              </w:rPr>
              <w:t>У учащихся—</w:t>
            </w:r>
            <w:r w:rsidRPr="0099426A">
              <w:rPr>
                <w:lang w:eastAsia="en-US"/>
              </w:rPr>
              <w:t>цветные карандаши или фломастеры</w:t>
            </w:r>
          </w:p>
        </w:tc>
        <w:tc>
          <w:tcPr>
            <w:tcW w:w="70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rPr>
                <w:lang w:eastAsia="en-US"/>
              </w:rPr>
              <w:t xml:space="preserve">1 </w:t>
            </w:r>
          </w:p>
        </w:tc>
        <w:tc>
          <w:tcPr>
            <w:tcW w:w="851" w:type="dxa"/>
            <w:gridSpan w:val="2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030927" w:rsidRPr="0099426A">
        <w:tc>
          <w:tcPr>
            <w:tcW w:w="815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</w:rPr>
              <w:t>55</w:t>
            </w:r>
          </w:p>
        </w:tc>
        <w:tc>
          <w:tcPr>
            <w:tcW w:w="2163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lang w:eastAsia="en-US"/>
              </w:rPr>
              <w:t>Будь здоров!</w:t>
            </w:r>
          </w:p>
        </w:tc>
        <w:tc>
          <w:tcPr>
            <w:tcW w:w="4111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Познакомить</w:t>
            </w:r>
            <w:r w:rsidRPr="0099426A">
              <w:rPr>
                <w:lang w:eastAsia="en-US"/>
              </w:rPr>
              <w:t xml:space="preserve"> с правилами  здорового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образа жизни в весенний период;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учить</w:t>
            </w:r>
            <w:r w:rsidRPr="0099426A">
              <w:rPr>
                <w:lang w:eastAsia="en-US"/>
              </w:rPr>
              <w:t xml:space="preserve"> объяснять товарищу с помощью схемы правила двух-трех народных игр,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подходящих для весны (из учебника и из репертуара игровой</w:t>
            </w:r>
          </w:p>
          <w:p w:rsidR="00030927" w:rsidRPr="0099426A" w:rsidRDefault="00030927">
            <w:pPr>
              <w:pStyle w:val="NormalWeb"/>
              <w:spacing w:before="0" w:after="0"/>
              <w:jc w:val="center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культуры народов своего края); </w:t>
            </w:r>
          </w:p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lang w:eastAsia="en-US"/>
              </w:rPr>
              <w:t xml:space="preserve">учить </w:t>
            </w:r>
            <w:r w:rsidRPr="0099426A">
              <w:rPr>
                <w:lang w:eastAsia="en-US"/>
              </w:rPr>
              <w:t>контролировать во время игры свое поведение по отношению к сверстникам, соблюдая правила, предусмотренные игрой.</w:t>
            </w:r>
          </w:p>
        </w:tc>
        <w:tc>
          <w:tcPr>
            <w:tcW w:w="31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. </w:t>
            </w:r>
            <w:r w:rsidRPr="0099426A">
              <w:rPr>
                <w:b/>
                <w:bCs/>
                <w:lang w:eastAsia="en-US"/>
              </w:rPr>
              <w:t>Знать</w:t>
            </w:r>
            <w:r w:rsidRPr="0099426A">
              <w:rPr>
                <w:lang w:eastAsia="en-US"/>
              </w:rPr>
              <w:t xml:space="preserve"> правила здорового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образа жизни в весенний период; </w:t>
            </w:r>
            <w:r w:rsidRPr="0099426A">
              <w:rPr>
                <w:b/>
                <w:bCs/>
                <w:lang w:eastAsia="en-US"/>
              </w:rPr>
              <w:t>знать и уметь</w:t>
            </w:r>
            <w:r w:rsidRPr="0099426A">
              <w:rPr>
                <w:lang w:eastAsia="en-US"/>
              </w:rPr>
              <w:t xml:space="preserve"> объяснить товарищу с помощью схемы правила двух-трех народных игр,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подходящих для весны (из учебника и из репертуара игровой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rPr>
                <w:lang w:eastAsia="en-US"/>
              </w:rPr>
              <w:t xml:space="preserve">культуры народов своего края); </w:t>
            </w:r>
            <w:r w:rsidRPr="0099426A">
              <w:rPr>
                <w:b/>
                <w:bCs/>
                <w:lang w:eastAsia="en-US"/>
              </w:rPr>
              <w:t xml:space="preserve">уметь </w:t>
            </w:r>
            <w:r w:rsidRPr="0099426A">
              <w:rPr>
                <w:lang w:eastAsia="en-US"/>
              </w:rPr>
              <w:t>контролировать во время игры свое поведение по отношению к сверстникам, соблюдая правила, предусмотренные игрой</w:t>
            </w:r>
          </w:p>
        </w:tc>
        <w:tc>
          <w:tcPr>
            <w:tcW w:w="3402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Познавательные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определять круг своего незнания, планировать свою работу по изучению незнакомого материала;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Коммуникативные</w:t>
            </w:r>
          </w:p>
          <w:p w:rsidR="00030927" w:rsidRPr="0099426A" w:rsidRDefault="00030927">
            <w:pPr>
              <w:pStyle w:val="NormalWeb"/>
              <w:spacing w:before="0" w:after="0"/>
              <w:jc w:val="left"/>
            </w:pPr>
            <w:r w:rsidRPr="0099426A">
              <w:t>- отстаивать свою точку зрения, соблюдая правила речевого этикета; аргументировать свою точку зрения с помощью фактов.</w:t>
            </w:r>
          </w:p>
          <w:p w:rsidR="00030927" w:rsidRPr="0099426A" w:rsidRDefault="00030927">
            <w:pPr>
              <w:pStyle w:val="NormalWeb"/>
              <w:spacing w:before="0" w:after="0"/>
              <w:jc w:val="left"/>
              <w:rPr>
                <w:b/>
                <w:bCs/>
                <w:i/>
                <w:iCs/>
                <w:u w:val="single"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 xml:space="preserve">  Личностные</w:t>
            </w:r>
          </w:p>
          <w:p w:rsidR="00030927" w:rsidRPr="0099426A" w:rsidRDefault="00030927">
            <w:pPr>
              <w:pStyle w:val="NormalWeb"/>
              <w:spacing w:before="0" w:after="0"/>
              <w:jc w:val="left"/>
              <w:rPr>
                <w:b/>
                <w:bCs/>
                <w:u w:val="single"/>
              </w:rPr>
            </w:pPr>
            <w:r w:rsidRPr="0099426A">
              <w:rPr>
                <w:u w:val="single"/>
              </w:rPr>
              <w:t>Проявлять желание выполнять правила здорового образа жизни;</w:t>
            </w:r>
          </w:p>
        </w:tc>
        <w:tc>
          <w:tcPr>
            <w:tcW w:w="14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  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Фотографии видов природы и архитектуры  республик;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магнитофон, записи национальных мелодий; увеличенная схема игры «Бег по следу»; политическая карта России.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rPr>
                <w:i/>
                <w:iCs/>
                <w:lang w:eastAsia="en-US"/>
              </w:rPr>
              <w:t>У учащихся—</w:t>
            </w:r>
            <w:r w:rsidRPr="0099426A">
              <w:rPr>
                <w:lang w:eastAsia="en-US"/>
              </w:rPr>
              <w:t>цветные карандаши или фломастеры</w:t>
            </w:r>
          </w:p>
        </w:tc>
        <w:tc>
          <w:tcPr>
            <w:tcW w:w="70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rPr>
                <w:lang w:eastAsia="en-US"/>
              </w:rPr>
              <w:t xml:space="preserve">1 </w:t>
            </w:r>
          </w:p>
        </w:tc>
        <w:tc>
          <w:tcPr>
            <w:tcW w:w="851" w:type="dxa"/>
            <w:gridSpan w:val="2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030927" w:rsidRPr="0099426A">
        <w:tc>
          <w:tcPr>
            <w:tcW w:w="815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</w:rPr>
              <w:t>56</w:t>
            </w:r>
          </w:p>
        </w:tc>
        <w:tc>
          <w:tcPr>
            <w:tcW w:w="2163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lang w:eastAsia="en-US"/>
              </w:rPr>
              <w:t>Охрана природы весной</w:t>
            </w:r>
          </w:p>
        </w:tc>
        <w:tc>
          <w:tcPr>
            <w:tcW w:w="4111" w:type="dxa"/>
          </w:tcPr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rPr>
                <w:b/>
                <w:bCs/>
                <w:lang w:eastAsia="en-US"/>
              </w:rPr>
              <w:t xml:space="preserve">   </w:t>
            </w:r>
            <w:r w:rsidRPr="0099426A">
              <w:rPr>
                <w:b/>
                <w:bCs/>
              </w:rPr>
              <w:t xml:space="preserve">Раскрыть </w:t>
            </w:r>
            <w:r w:rsidRPr="0099426A">
              <w:t xml:space="preserve">роль природы , учить детей замечать и ценить ее, продолжать прививать любовь к родному краю, стремление украсить его.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rPr>
                <w:b/>
                <w:bCs/>
              </w:rPr>
              <w:t>Формировать</w:t>
            </w:r>
            <w:r w:rsidRPr="0099426A">
              <w:t xml:space="preserve">  представление об угрозах природе, исходящих от человека, и мерах по ее охране, показать, как младшие школьники могут охранять природу, учить оценивать поступки человека по отношению к природе.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 xml:space="preserve"> Стимулировать</w:t>
            </w:r>
            <w:r w:rsidRPr="0099426A">
              <w:rPr>
                <w:lang w:eastAsia="en-US"/>
              </w:rPr>
              <w:t xml:space="preserve"> бережное отношение к природе.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8" w:type="dxa"/>
          </w:tcPr>
          <w:p w:rsidR="00030927" w:rsidRPr="0099426A" w:rsidRDefault="00030927">
            <w:pPr>
              <w:pStyle w:val="NormalWeb"/>
              <w:spacing w:before="0" w:after="0"/>
              <w:jc w:val="left"/>
            </w:pPr>
            <w:r w:rsidRPr="0099426A">
              <w:rPr>
                <w:b/>
                <w:bCs/>
                <w:lang w:eastAsia="en-US"/>
              </w:rPr>
              <w:t xml:space="preserve"> </w:t>
            </w:r>
            <w:r w:rsidRPr="0099426A">
              <w:rPr>
                <w:b/>
                <w:bCs/>
              </w:rPr>
              <w:t>Знать</w:t>
            </w:r>
            <w:r w:rsidRPr="0099426A">
              <w:t>, что природа  — это источник красоты, здоровья, хорошего настроения</w:t>
            </w:r>
            <w:r w:rsidRPr="0099426A">
              <w:rPr>
                <w:lang w:eastAsia="en-US"/>
              </w:rPr>
              <w:t>.</w:t>
            </w:r>
            <w:r w:rsidRPr="0099426A">
              <w:t xml:space="preserve">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</w:rPr>
              <w:t xml:space="preserve">Понять </w:t>
            </w:r>
            <w:r w:rsidRPr="0099426A">
              <w:t>необходимость охраны природы и своего активного участия в этой работе.</w:t>
            </w:r>
            <w:r w:rsidRPr="0099426A">
              <w:rPr>
                <w:b/>
                <w:bCs/>
                <w:lang w:eastAsia="en-US"/>
              </w:rPr>
              <w:t xml:space="preserve">  Самоконтроль</w:t>
            </w:r>
            <w:r w:rsidRPr="0099426A">
              <w:rPr>
                <w:lang w:eastAsia="en-US"/>
              </w:rPr>
              <w:t xml:space="preserve"> во время прогулки в парке, сквере, лесу (не оставлять после себя мусор</w:t>
            </w:r>
          </w:p>
          <w:p w:rsidR="00030927" w:rsidRPr="0099426A" w:rsidRDefault="00030927">
            <w:pPr>
              <w:pStyle w:val="NormalWeb"/>
              <w:spacing w:before="0" w:after="0"/>
              <w:jc w:val="left"/>
              <w:rPr>
                <w:lang w:eastAsia="en-US"/>
              </w:rPr>
            </w:pPr>
            <w:r w:rsidRPr="0099426A">
              <w:rPr>
                <w:lang w:eastAsia="en-US"/>
              </w:rPr>
              <w:t>и т. д.</w:t>
            </w:r>
          </w:p>
          <w:p w:rsidR="00030927" w:rsidRPr="0099426A" w:rsidRDefault="00030927">
            <w:pPr>
              <w:pStyle w:val="NormalWeb"/>
              <w:spacing w:before="0" w:after="0"/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u w:val="single"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Коммуникативные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понимать точку зрения другого;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выполнять различные роли в группе, сотрудничать в совместном решении проблемы (задачи)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Познавательные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t>- определять круг своего незнания, планировать свою работу по изучению незнакомого материала;</w:t>
            </w:r>
          </w:p>
        </w:tc>
        <w:tc>
          <w:tcPr>
            <w:tcW w:w="14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t xml:space="preserve">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Компьютер,диск с  записью голосов леса; колокольчик; фотографии березы, первоцветов, насекомых (бабочек, пчел, шмелей); игрушечная птица, игрушечная  собака; книга «Великан на поляне»; детское издание произведения Н. А. Некрасова «Дед Мазай и зайцы».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i/>
                <w:iCs/>
                <w:lang w:eastAsia="en-US"/>
              </w:rPr>
              <w:t>У учащихся—</w:t>
            </w:r>
            <w:r w:rsidRPr="0099426A">
              <w:rPr>
                <w:lang w:eastAsia="en-US"/>
              </w:rPr>
              <w:t>цветные Самоконтроль во время прогулки в парке, сквере, лесу (не оставлять после себя мусор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и т. д.).карандаши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rPr>
                <w:lang w:eastAsia="en-US"/>
              </w:rPr>
              <w:t>или фломастеры</w:t>
            </w:r>
          </w:p>
        </w:tc>
        <w:tc>
          <w:tcPr>
            <w:tcW w:w="708" w:type="dxa"/>
          </w:tcPr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 xml:space="preserve">1 </w:t>
            </w:r>
          </w:p>
        </w:tc>
        <w:tc>
          <w:tcPr>
            <w:tcW w:w="851" w:type="dxa"/>
            <w:gridSpan w:val="2"/>
          </w:tcPr>
          <w:p w:rsidR="00030927" w:rsidRPr="0099426A" w:rsidRDefault="00030927">
            <w:pPr>
              <w:autoSpaceDE w:val="0"/>
              <w:autoSpaceDN w:val="0"/>
              <w:adjustRightInd w:val="0"/>
            </w:pPr>
          </w:p>
        </w:tc>
      </w:tr>
      <w:tr w:rsidR="00030927" w:rsidRPr="0099426A">
        <w:tc>
          <w:tcPr>
            <w:tcW w:w="815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</w:rPr>
              <w:t>57</w:t>
            </w:r>
          </w:p>
        </w:tc>
        <w:tc>
          <w:tcPr>
            <w:tcW w:w="2163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Лето красное </w:t>
            </w:r>
          </w:p>
        </w:tc>
        <w:tc>
          <w:tcPr>
            <w:tcW w:w="4111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Учить</w:t>
            </w:r>
            <w:r w:rsidRPr="0099426A">
              <w:rPr>
                <w:lang w:eastAsia="en-US"/>
              </w:rPr>
              <w:t xml:space="preserve"> находить признаки летних явлений природы и особенностей жизни людей летом в старинных названиях летних месяцев; </w:t>
            </w:r>
            <w:r w:rsidRPr="0099426A">
              <w:rPr>
                <w:b/>
                <w:bCs/>
                <w:lang w:eastAsia="en-US"/>
              </w:rPr>
              <w:t>описывать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красоту летней природы и произведений искусства, посвященных этой теме, используя выразительные средства родного языка;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 xml:space="preserve">называть </w:t>
            </w:r>
            <w:r w:rsidRPr="0099426A">
              <w:rPr>
                <w:lang w:eastAsia="en-US"/>
              </w:rPr>
              <w:t>те черты в судьбе и произведениях</w:t>
            </w:r>
          </w:p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lang w:eastAsia="en-US"/>
              </w:rPr>
              <w:t>художников, которые вызвали эмоциональное переживание у каждого из учащихся.</w:t>
            </w:r>
          </w:p>
        </w:tc>
        <w:tc>
          <w:tcPr>
            <w:tcW w:w="31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 xml:space="preserve"> Уметь</w:t>
            </w:r>
            <w:r w:rsidRPr="0099426A">
              <w:rPr>
                <w:lang w:eastAsia="en-US"/>
              </w:rPr>
              <w:t xml:space="preserve"> находить признаки летних явлений природы и особенностей жизни людей летом в старинных названиях летних месяцев; </w:t>
            </w:r>
            <w:r w:rsidRPr="0099426A">
              <w:rPr>
                <w:b/>
                <w:bCs/>
                <w:lang w:eastAsia="en-US"/>
              </w:rPr>
              <w:t>Уметь</w:t>
            </w:r>
            <w:r w:rsidRPr="0099426A">
              <w:rPr>
                <w:lang w:eastAsia="en-US"/>
              </w:rPr>
              <w:t>описывать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красоту летней природы и произведений искусства, посвященных этой теме, используя выразительные средства родного языка;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знать</w:t>
            </w:r>
            <w:r w:rsidRPr="0099426A">
              <w:rPr>
                <w:lang w:eastAsia="en-US"/>
              </w:rPr>
              <w:t xml:space="preserve"> называния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 тех черт в судьбе и произведениях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художников, которые вызвали эмоциональное переживание у каждого из учащихся</w:t>
            </w:r>
          </w:p>
        </w:tc>
        <w:tc>
          <w:tcPr>
            <w:tcW w:w="3402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lang w:eastAsia="en-US"/>
              </w:rPr>
              <w:t xml:space="preserve"> </w:t>
            </w:r>
            <w:r w:rsidRPr="0099426A">
              <w:rPr>
                <w:b/>
                <w:bCs/>
                <w:i/>
                <w:iCs/>
                <w:u w:val="single"/>
              </w:rPr>
              <w:t>Личностные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освоение личностного смысла учения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t>- ценить и понимать следующие базовые ценности «добро», «мир», «желание понимать друг друга», «терпение», «настоящий друг», «сп</w:t>
            </w:r>
            <w:r w:rsidRPr="0099426A">
              <w:rPr>
                <w:i/>
                <w:iCs/>
                <w:u w:val="single"/>
              </w:rPr>
              <w:t xml:space="preserve"> </w:t>
            </w:r>
            <w:r w:rsidRPr="0099426A">
              <w:rPr>
                <w:b/>
                <w:bCs/>
                <w:i/>
                <w:iCs/>
                <w:u w:val="single"/>
              </w:rPr>
              <w:t>Познавательные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анализировать, сравнивать, группировать различные объекты, явления, факты;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t>- самостоятельно делать выводы раведливость»</w:t>
            </w:r>
          </w:p>
        </w:tc>
        <w:tc>
          <w:tcPr>
            <w:tcW w:w="14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t xml:space="preserve"> </w:t>
            </w:r>
            <w:r w:rsidRPr="0099426A">
              <w:rPr>
                <w:i/>
                <w:iCs/>
                <w:lang w:eastAsia="en-US"/>
              </w:rPr>
              <w:t>У учителя—</w:t>
            </w:r>
            <w:r w:rsidRPr="0099426A">
              <w:rPr>
                <w:lang w:eastAsia="en-US"/>
              </w:rPr>
              <w:t>настенный календарь, три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rPr>
                <w:lang w:eastAsia="en-US"/>
              </w:rPr>
              <w:t>наклейки для демонстрации на настенном календаре следующих дат: дня летнего солнцестояния, дня летнего солнцеворота, дня святых Петра и Павла.</w:t>
            </w:r>
          </w:p>
        </w:tc>
        <w:tc>
          <w:tcPr>
            <w:tcW w:w="708" w:type="dxa"/>
          </w:tcPr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 xml:space="preserve"> 1  </w:t>
            </w:r>
          </w:p>
        </w:tc>
        <w:tc>
          <w:tcPr>
            <w:tcW w:w="851" w:type="dxa"/>
            <w:gridSpan w:val="2"/>
          </w:tcPr>
          <w:p w:rsidR="00030927" w:rsidRPr="0099426A" w:rsidRDefault="00030927">
            <w:pPr>
              <w:autoSpaceDE w:val="0"/>
              <w:autoSpaceDN w:val="0"/>
              <w:adjustRightInd w:val="0"/>
            </w:pPr>
          </w:p>
        </w:tc>
      </w:tr>
      <w:tr w:rsidR="00030927" w:rsidRPr="0099426A">
        <w:tc>
          <w:tcPr>
            <w:tcW w:w="815" w:type="dxa"/>
            <w:gridSpan w:val="2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</w:rPr>
              <w:t>58</w:t>
            </w:r>
          </w:p>
        </w:tc>
        <w:tc>
          <w:tcPr>
            <w:tcW w:w="2163" w:type="dxa"/>
          </w:tcPr>
          <w:p w:rsidR="00030927" w:rsidRPr="0099426A" w:rsidRDefault="00030927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99426A">
              <w:rPr>
                <w:lang w:eastAsia="en-US"/>
              </w:rPr>
              <w:t>Летние праздники и труд</w:t>
            </w:r>
          </w:p>
        </w:tc>
        <w:tc>
          <w:tcPr>
            <w:tcW w:w="4111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Учить</w:t>
            </w:r>
            <w:r w:rsidRPr="0099426A">
              <w:rPr>
                <w:lang w:eastAsia="en-US"/>
              </w:rPr>
              <w:t xml:space="preserve"> выразительно читать стихотворение Л. Харитоновой о сотрудничестве природы и человека; </w:t>
            </w:r>
            <w:r w:rsidRPr="0099426A">
              <w:rPr>
                <w:b/>
                <w:bCs/>
                <w:lang w:eastAsia="en-US"/>
              </w:rPr>
              <w:t xml:space="preserve">разгадывать </w:t>
            </w:r>
            <w:r w:rsidRPr="0099426A">
              <w:rPr>
                <w:lang w:eastAsia="en-US"/>
              </w:rPr>
              <w:t xml:space="preserve">и составлять загадки о старинных орудиях труда;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перечислять</w:t>
            </w:r>
            <w:r w:rsidRPr="0099426A">
              <w:rPr>
                <w:lang w:eastAsia="en-US"/>
              </w:rPr>
              <w:t xml:space="preserve"> летние дары природы своего </w:t>
            </w:r>
          </w:p>
          <w:p w:rsidR="00030927" w:rsidRPr="0099426A" w:rsidRDefault="00030927">
            <w:pPr>
              <w:pStyle w:val="NormalWeb"/>
              <w:spacing w:before="0" w:after="0"/>
              <w:rPr>
                <w:b/>
                <w:bCs/>
              </w:rPr>
            </w:pPr>
            <w:r w:rsidRPr="0099426A">
              <w:rPr>
                <w:lang w:eastAsia="en-US"/>
              </w:rPr>
              <w:t>края.</w:t>
            </w:r>
          </w:p>
        </w:tc>
        <w:tc>
          <w:tcPr>
            <w:tcW w:w="31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 xml:space="preserve">. </w:t>
            </w:r>
            <w:r w:rsidRPr="0099426A">
              <w:rPr>
                <w:b/>
                <w:bCs/>
                <w:lang w:eastAsia="en-US"/>
              </w:rPr>
              <w:t xml:space="preserve">Уметь </w:t>
            </w:r>
            <w:r w:rsidRPr="0099426A">
              <w:rPr>
                <w:lang w:eastAsia="en-US"/>
              </w:rPr>
              <w:t xml:space="preserve">выразительно читать стихотворение Л. Харитоновой о сотрудничестве природы и человека; 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 xml:space="preserve"> знать</w:t>
            </w:r>
            <w:r w:rsidRPr="0099426A">
              <w:rPr>
                <w:lang w:eastAsia="en-US"/>
              </w:rPr>
              <w:t xml:space="preserve"> как разгадывать и составлять загадки о старинных орудиях труда;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b/>
                <w:bCs/>
                <w:lang w:eastAsia="en-US"/>
              </w:rPr>
              <w:t>знать</w:t>
            </w:r>
            <w:r w:rsidRPr="0099426A">
              <w:rPr>
                <w:lang w:eastAsia="en-US"/>
              </w:rPr>
              <w:t xml:space="preserve"> летние дары природы</w:t>
            </w:r>
          </w:p>
          <w:p w:rsidR="00030927" w:rsidRPr="0099426A" w:rsidRDefault="00030927">
            <w:pPr>
              <w:pStyle w:val="NormalWeb"/>
              <w:spacing w:before="0" w:after="0"/>
              <w:jc w:val="left"/>
              <w:rPr>
                <w:b/>
                <w:bCs/>
              </w:rPr>
            </w:pPr>
            <w:r w:rsidRPr="0099426A">
              <w:rPr>
                <w:lang w:eastAsia="en-US"/>
              </w:rPr>
              <w:t>своего края.</w:t>
            </w:r>
          </w:p>
        </w:tc>
        <w:tc>
          <w:tcPr>
            <w:tcW w:w="3402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Познавательные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t>- определять круг своего незнания, планировать свою работу по изучению незнакомого материала;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b/>
                <w:bCs/>
                <w:i/>
                <w:iCs/>
                <w:u w:val="single"/>
              </w:rPr>
              <w:t>Коммуникативные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jc w:val="center"/>
            </w:pPr>
            <w:r w:rsidRPr="0099426A">
              <w:t>- отстаивать свою точку зрения, соблюдая правила речевого этикета; аргументировать свою точку зрения с помощью фактов.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426A">
              <w:rPr>
                <w:i/>
                <w:iCs/>
                <w:u w:val="single"/>
              </w:rPr>
              <w:t xml:space="preserve"> </w:t>
            </w:r>
            <w:r w:rsidRPr="0099426A">
              <w:rPr>
                <w:b/>
                <w:bCs/>
                <w:i/>
                <w:iCs/>
                <w:u w:val="single"/>
              </w:rPr>
              <w:t>Регулятивные</w:t>
            </w:r>
          </w:p>
          <w:p w:rsidR="00030927" w:rsidRPr="0099426A" w:rsidRDefault="00030927">
            <w:pPr>
              <w:pStyle w:val="NormalWeb"/>
              <w:spacing w:before="0" w:after="0"/>
              <w:jc w:val="left"/>
              <w:rPr>
                <w:b/>
                <w:bCs/>
              </w:rPr>
            </w:pPr>
            <w:r w:rsidRPr="0099426A">
              <w:t>- определять самостоятельно критерии оценивания, давать самооценку</w:t>
            </w:r>
          </w:p>
        </w:tc>
        <w:tc>
          <w:tcPr>
            <w:tcW w:w="141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t xml:space="preserve"> </w:t>
            </w:r>
            <w:r w:rsidRPr="0099426A">
              <w:rPr>
                <w:i/>
                <w:iCs/>
                <w:lang w:eastAsia="en-US"/>
              </w:rPr>
              <w:t>У учителя—</w:t>
            </w:r>
            <w:r w:rsidRPr="0099426A">
              <w:rPr>
                <w:lang w:eastAsia="en-US"/>
              </w:rPr>
              <w:t>куклы Мальчик и Девочка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в национальных костюмах, волшебный клубочек, куклы из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классной коллекции; настенный календарь, четыре наклейки для демонстрации на настенном календаре следующих дат: дня святого Ильи Пророка, дней Медового Спаса,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Яблочного Спаса, Орехового (Хлебного, Холщового) Спаса;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26A">
              <w:rPr>
                <w:lang w:eastAsia="en-US"/>
              </w:rPr>
              <w:t>красивое полотенце или салфетка, буханка свежего хлеба.</w:t>
            </w:r>
          </w:p>
          <w:p w:rsidR="00030927" w:rsidRPr="0099426A" w:rsidRDefault="00030927">
            <w:pPr>
              <w:autoSpaceDE w:val="0"/>
              <w:autoSpaceDN w:val="0"/>
              <w:adjustRightInd w:val="0"/>
            </w:pPr>
            <w:r w:rsidRPr="0099426A">
              <w:rPr>
                <w:i/>
                <w:iCs/>
                <w:lang w:eastAsia="en-US"/>
              </w:rPr>
              <w:t>У учащихся—</w:t>
            </w:r>
            <w:r w:rsidRPr="0099426A">
              <w:rPr>
                <w:lang w:eastAsia="en-US"/>
              </w:rPr>
              <w:t>цветные карандаши или фломастеры; ножницы, клей.</w:t>
            </w:r>
          </w:p>
        </w:tc>
        <w:tc>
          <w:tcPr>
            <w:tcW w:w="708" w:type="dxa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426A">
              <w:rPr>
                <w:lang w:eastAsia="en-US"/>
              </w:rPr>
              <w:t xml:space="preserve"> 1       </w:t>
            </w:r>
          </w:p>
        </w:tc>
        <w:tc>
          <w:tcPr>
            <w:tcW w:w="851" w:type="dxa"/>
            <w:gridSpan w:val="2"/>
          </w:tcPr>
          <w:p w:rsidR="00030927" w:rsidRPr="0099426A" w:rsidRDefault="0003092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030927" w:rsidRPr="0099426A" w:rsidRDefault="00030927" w:rsidP="008D3AF9"/>
    <w:p w:rsidR="00030927" w:rsidRPr="0099426A" w:rsidRDefault="00030927" w:rsidP="00784116">
      <w:pPr>
        <w:jc w:val="center"/>
      </w:pPr>
    </w:p>
    <w:sectPr w:rsidR="00030927" w:rsidRPr="0099426A" w:rsidSect="007841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Ma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781"/>
    <w:rsid w:val="000142AF"/>
    <w:rsid w:val="00030927"/>
    <w:rsid w:val="000547EC"/>
    <w:rsid w:val="000716F2"/>
    <w:rsid w:val="00090FF0"/>
    <w:rsid w:val="000A4658"/>
    <w:rsid w:val="000A6BB8"/>
    <w:rsid w:val="000B2357"/>
    <w:rsid w:val="000C699A"/>
    <w:rsid w:val="000D4BC1"/>
    <w:rsid w:val="000D7391"/>
    <w:rsid w:val="000E1BA5"/>
    <w:rsid w:val="00116BBC"/>
    <w:rsid w:val="00121C1C"/>
    <w:rsid w:val="00124613"/>
    <w:rsid w:val="00156067"/>
    <w:rsid w:val="001608BB"/>
    <w:rsid w:val="00162BBC"/>
    <w:rsid w:val="001B15DD"/>
    <w:rsid w:val="001C1FD1"/>
    <w:rsid w:val="001C72AA"/>
    <w:rsid w:val="001E21CD"/>
    <w:rsid w:val="001F2A12"/>
    <w:rsid w:val="001F2B8C"/>
    <w:rsid w:val="00207FC1"/>
    <w:rsid w:val="00256C8F"/>
    <w:rsid w:val="0026063C"/>
    <w:rsid w:val="00267CD1"/>
    <w:rsid w:val="00280462"/>
    <w:rsid w:val="0029219D"/>
    <w:rsid w:val="002E543D"/>
    <w:rsid w:val="002F39FB"/>
    <w:rsid w:val="002F4F5D"/>
    <w:rsid w:val="00300769"/>
    <w:rsid w:val="00301F48"/>
    <w:rsid w:val="00306E9E"/>
    <w:rsid w:val="003221CA"/>
    <w:rsid w:val="00343539"/>
    <w:rsid w:val="00383B35"/>
    <w:rsid w:val="00397BB6"/>
    <w:rsid w:val="003C5853"/>
    <w:rsid w:val="003D3830"/>
    <w:rsid w:val="003E6DBD"/>
    <w:rsid w:val="0041405B"/>
    <w:rsid w:val="00445479"/>
    <w:rsid w:val="00446371"/>
    <w:rsid w:val="00460456"/>
    <w:rsid w:val="00460A37"/>
    <w:rsid w:val="00492A79"/>
    <w:rsid w:val="004A5064"/>
    <w:rsid w:val="004C6FEF"/>
    <w:rsid w:val="004D56D0"/>
    <w:rsid w:val="004D7FF0"/>
    <w:rsid w:val="004E4F85"/>
    <w:rsid w:val="00502E32"/>
    <w:rsid w:val="00511D62"/>
    <w:rsid w:val="00533BDB"/>
    <w:rsid w:val="005356DC"/>
    <w:rsid w:val="00543ADD"/>
    <w:rsid w:val="00550C78"/>
    <w:rsid w:val="00555E2E"/>
    <w:rsid w:val="00561A9C"/>
    <w:rsid w:val="00574A08"/>
    <w:rsid w:val="005766DC"/>
    <w:rsid w:val="005C6BF7"/>
    <w:rsid w:val="005D010A"/>
    <w:rsid w:val="005D2B94"/>
    <w:rsid w:val="005D543B"/>
    <w:rsid w:val="005E1781"/>
    <w:rsid w:val="0061053A"/>
    <w:rsid w:val="00622CAE"/>
    <w:rsid w:val="006447CD"/>
    <w:rsid w:val="006528A1"/>
    <w:rsid w:val="0068392C"/>
    <w:rsid w:val="0068467F"/>
    <w:rsid w:val="006B1FC8"/>
    <w:rsid w:val="006B6174"/>
    <w:rsid w:val="006B7F83"/>
    <w:rsid w:val="006C6122"/>
    <w:rsid w:val="006D3474"/>
    <w:rsid w:val="006E24AF"/>
    <w:rsid w:val="00705222"/>
    <w:rsid w:val="007066FB"/>
    <w:rsid w:val="00711A7C"/>
    <w:rsid w:val="00717421"/>
    <w:rsid w:val="007336C7"/>
    <w:rsid w:val="00750DAF"/>
    <w:rsid w:val="007563C0"/>
    <w:rsid w:val="0075768E"/>
    <w:rsid w:val="00784116"/>
    <w:rsid w:val="007A356A"/>
    <w:rsid w:val="007B080A"/>
    <w:rsid w:val="007C1E8F"/>
    <w:rsid w:val="00816273"/>
    <w:rsid w:val="008270F1"/>
    <w:rsid w:val="00831153"/>
    <w:rsid w:val="0084341E"/>
    <w:rsid w:val="00845B26"/>
    <w:rsid w:val="00856C72"/>
    <w:rsid w:val="00883517"/>
    <w:rsid w:val="008A3FFB"/>
    <w:rsid w:val="008D3AF9"/>
    <w:rsid w:val="008F069D"/>
    <w:rsid w:val="008F6AF4"/>
    <w:rsid w:val="00927AC3"/>
    <w:rsid w:val="0094678D"/>
    <w:rsid w:val="00961C62"/>
    <w:rsid w:val="0099426A"/>
    <w:rsid w:val="0099562C"/>
    <w:rsid w:val="009B6DF7"/>
    <w:rsid w:val="00A02DB3"/>
    <w:rsid w:val="00A0423E"/>
    <w:rsid w:val="00A429F5"/>
    <w:rsid w:val="00A53CCC"/>
    <w:rsid w:val="00AC5C80"/>
    <w:rsid w:val="00AD2E9D"/>
    <w:rsid w:val="00AF713A"/>
    <w:rsid w:val="00B4058E"/>
    <w:rsid w:val="00B536D8"/>
    <w:rsid w:val="00B56B10"/>
    <w:rsid w:val="00B57ED9"/>
    <w:rsid w:val="00BC516C"/>
    <w:rsid w:val="00BD2F1C"/>
    <w:rsid w:val="00BD5AAB"/>
    <w:rsid w:val="00BF0F2E"/>
    <w:rsid w:val="00C01B61"/>
    <w:rsid w:val="00C01D07"/>
    <w:rsid w:val="00C15D95"/>
    <w:rsid w:val="00C21AE2"/>
    <w:rsid w:val="00C2620C"/>
    <w:rsid w:val="00C81F93"/>
    <w:rsid w:val="00C856EB"/>
    <w:rsid w:val="00C942F0"/>
    <w:rsid w:val="00CA23F7"/>
    <w:rsid w:val="00CA36D3"/>
    <w:rsid w:val="00CC5940"/>
    <w:rsid w:val="00CF02A9"/>
    <w:rsid w:val="00D03636"/>
    <w:rsid w:val="00D13342"/>
    <w:rsid w:val="00D63F94"/>
    <w:rsid w:val="00DC794C"/>
    <w:rsid w:val="00DE4C4B"/>
    <w:rsid w:val="00DF269A"/>
    <w:rsid w:val="00DF770D"/>
    <w:rsid w:val="00E2468B"/>
    <w:rsid w:val="00E409C2"/>
    <w:rsid w:val="00E433C2"/>
    <w:rsid w:val="00E631CC"/>
    <w:rsid w:val="00E86A72"/>
    <w:rsid w:val="00E94C84"/>
    <w:rsid w:val="00E97D72"/>
    <w:rsid w:val="00EB67D9"/>
    <w:rsid w:val="00EC5600"/>
    <w:rsid w:val="00F30D6A"/>
    <w:rsid w:val="00F57147"/>
    <w:rsid w:val="00F60C4F"/>
    <w:rsid w:val="00F72880"/>
    <w:rsid w:val="00F86CC1"/>
    <w:rsid w:val="00F87E37"/>
    <w:rsid w:val="00FA1FA6"/>
    <w:rsid w:val="00FA681A"/>
    <w:rsid w:val="00FB1F6C"/>
    <w:rsid w:val="00FC4508"/>
    <w:rsid w:val="00FC5F54"/>
    <w:rsid w:val="00FC7ECA"/>
    <w:rsid w:val="00FD6200"/>
    <w:rsid w:val="00FE1427"/>
    <w:rsid w:val="00FE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78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411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460A37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PlainText">
    <w:name w:val="Plain Text"/>
    <w:basedOn w:val="Normal"/>
    <w:link w:val="PlainTextChar1"/>
    <w:uiPriority w:val="99"/>
    <w:rsid w:val="00460A37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17421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460A37"/>
    <w:rPr>
      <w:rFonts w:ascii="Courier New" w:hAnsi="Courier New" w:cs="Courier New"/>
      <w:lang w:val="ru-RU" w:eastAsia="ru-RU"/>
    </w:rPr>
  </w:style>
  <w:style w:type="character" w:customStyle="1" w:styleId="a">
    <w:name w:val="Знак Знак"/>
    <w:basedOn w:val="DefaultParagraphFont"/>
    <w:uiPriority w:val="99"/>
    <w:rsid w:val="000547EC"/>
    <w:rPr>
      <w:rFonts w:ascii="Courier New" w:hAnsi="Courier New" w:cs="Courier New"/>
      <w:sz w:val="20"/>
      <w:szCs w:val="20"/>
      <w:lang w:eastAsia="ru-RU"/>
    </w:rPr>
  </w:style>
  <w:style w:type="character" w:customStyle="1" w:styleId="1">
    <w:name w:val="Знак Знак1"/>
    <w:basedOn w:val="DefaultParagraphFont"/>
    <w:uiPriority w:val="99"/>
    <w:rsid w:val="00280462"/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Знак Знак2"/>
    <w:basedOn w:val="DefaultParagraphFont"/>
    <w:uiPriority w:val="99"/>
    <w:rsid w:val="00383B35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383B35"/>
    <w:pPr>
      <w:spacing w:before="120" w:after="120"/>
      <w:jc w:val="both"/>
    </w:pPr>
    <w:rPr>
      <w:rFonts w:eastAsia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765</TotalTime>
  <Pages>48</Pages>
  <Words>9450</Words>
  <Characters>-32766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Первый 1 Нолевич</cp:lastModifiedBy>
  <cp:revision>66</cp:revision>
  <dcterms:created xsi:type="dcterms:W3CDTF">2011-05-21T13:01:00Z</dcterms:created>
  <dcterms:modified xsi:type="dcterms:W3CDTF">2012-05-09T06:38:00Z</dcterms:modified>
</cp:coreProperties>
</file>