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AA" w:rsidRPr="001266F5" w:rsidRDefault="005416AA" w:rsidP="004E1C3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266F5">
        <w:rPr>
          <w:rFonts w:ascii="Times New Roman" w:hAnsi="Times New Roman"/>
          <w:b/>
          <w:sz w:val="24"/>
          <w:szCs w:val="24"/>
        </w:rPr>
        <w:t>ПЕРСПЕКТИВНЫЙ ПЛАН</w:t>
      </w:r>
    </w:p>
    <w:p w:rsidR="005416AA" w:rsidRPr="001266F5" w:rsidRDefault="005416AA" w:rsidP="004E1C3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1266F5">
        <w:rPr>
          <w:rFonts w:ascii="Times New Roman" w:hAnsi="Times New Roman"/>
          <w:b/>
          <w:sz w:val="24"/>
          <w:szCs w:val="24"/>
        </w:rPr>
        <w:t>еятельности педагога – психолога</w:t>
      </w:r>
    </w:p>
    <w:p w:rsidR="005416AA" w:rsidRPr="001266F5" w:rsidRDefault="005416AA" w:rsidP="004E1C3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1266F5">
        <w:rPr>
          <w:rFonts w:ascii="Times New Roman" w:hAnsi="Times New Roman"/>
          <w:b/>
          <w:sz w:val="24"/>
          <w:szCs w:val="24"/>
        </w:rPr>
        <w:t>ДОУ «Сернурский детский сад общеразвивающего вида</w:t>
      </w:r>
    </w:p>
    <w:p w:rsidR="005416AA" w:rsidRPr="001266F5" w:rsidRDefault="005416AA" w:rsidP="004E1C3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«Ромашка» на 2012 – 2013</w:t>
      </w:r>
      <w:r w:rsidRPr="001266F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5416AA" w:rsidRPr="001266F5" w:rsidRDefault="005416AA" w:rsidP="004E1C3A">
      <w:pPr>
        <w:pStyle w:val="NoSpacing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416AA" w:rsidRDefault="005416AA" w:rsidP="004E1C3A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Задачи педагога – психолога: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416AA" w:rsidRDefault="005416AA" w:rsidP="004E1C3A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Сохранение и укрепление психологического здоровья  детей и создание необходимых условий для их психоэмоционального развития.</w:t>
      </w:r>
    </w:p>
    <w:p w:rsidR="005416AA" w:rsidRDefault="005416AA" w:rsidP="004E1C3A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Развитие у дошкольников психических познавательных процессов и формирование психологической готовности к школьному обучению.</w:t>
      </w:r>
    </w:p>
    <w:p w:rsidR="005416AA" w:rsidRDefault="005416AA" w:rsidP="004E1C3A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Использование здоровьесберегающих технологий в работе с дошкольниками.</w:t>
      </w:r>
    </w:p>
    <w:p w:rsidR="005416AA" w:rsidRDefault="005416AA" w:rsidP="004E1C3A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 Осуществление взаимосвязи детского сада и семьи путем более тесного контакта; направление совместной работы на психическое развитие и становление личности детей.</w:t>
      </w:r>
    </w:p>
    <w:p w:rsidR="005416AA" w:rsidRDefault="005416AA" w:rsidP="004E1C3A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 Улучшение психологического самочувствия педагогического состава ДОУ путем психотренинговых занятий.</w:t>
      </w:r>
    </w:p>
    <w:p w:rsidR="005416AA" w:rsidRDefault="005416AA" w:rsidP="004E1C3A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Основные направления работы:</w:t>
      </w:r>
    </w:p>
    <w:p w:rsidR="005416AA" w:rsidRDefault="005416AA" w:rsidP="004E1C3A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Диагностическое.</w:t>
      </w:r>
    </w:p>
    <w:p w:rsidR="005416AA" w:rsidRDefault="005416AA" w:rsidP="004E1C3A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Коррекционно – развивающее.</w:t>
      </w:r>
    </w:p>
    <w:p w:rsidR="005416AA" w:rsidRDefault="005416AA" w:rsidP="004E1C3A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Консультативное.</w:t>
      </w:r>
    </w:p>
    <w:p w:rsidR="005416AA" w:rsidRDefault="005416AA" w:rsidP="004E1C3A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Просветительское и профилактическое.</w:t>
      </w:r>
    </w:p>
    <w:p w:rsidR="005416AA" w:rsidRDefault="005416AA" w:rsidP="004E1C3A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16AA" w:rsidRPr="0062787E" w:rsidRDefault="005416AA" w:rsidP="004E1C3A">
      <w:pPr>
        <w:pStyle w:val="NoSpacing"/>
        <w:spacing w:line="276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62787E">
        <w:rPr>
          <w:rFonts w:ascii="Times New Roman" w:hAnsi="Times New Roman"/>
          <w:b/>
          <w:sz w:val="32"/>
          <w:szCs w:val="32"/>
        </w:rPr>
        <w:t>Психодиагностическая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3"/>
        <w:gridCol w:w="3896"/>
        <w:gridCol w:w="1934"/>
        <w:gridCol w:w="1578"/>
      </w:tblGrid>
      <w:tr w:rsidR="005416AA" w:rsidRPr="00D22263" w:rsidTr="00720BAF">
        <w:tc>
          <w:tcPr>
            <w:tcW w:w="2163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2263">
              <w:rPr>
                <w:rFonts w:ascii="Times New Roman" w:hAnsi="Times New Roman"/>
                <w:b/>
                <w:sz w:val="24"/>
                <w:szCs w:val="24"/>
              </w:rPr>
              <w:t>С кем проводится</w:t>
            </w:r>
          </w:p>
        </w:tc>
        <w:tc>
          <w:tcPr>
            <w:tcW w:w="3896" w:type="dxa"/>
            <w:vAlign w:val="center"/>
          </w:tcPr>
          <w:p w:rsidR="005416AA" w:rsidRPr="00D22263" w:rsidRDefault="005416AA" w:rsidP="002C7EB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263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934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2263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7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2263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5416AA" w:rsidRPr="00D22263" w:rsidTr="00D22263">
        <w:tc>
          <w:tcPr>
            <w:tcW w:w="9571" w:type="dxa"/>
            <w:gridSpan w:val="4"/>
            <w:vAlign w:val="center"/>
          </w:tcPr>
          <w:p w:rsidR="005416AA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16AA" w:rsidRPr="00D22263" w:rsidRDefault="005416AA" w:rsidP="0040639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263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</w:p>
        </w:tc>
      </w:tr>
      <w:tr w:rsidR="005416AA" w:rsidRPr="00D22263" w:rsidTr="00720BAF">
        <w:tc>
          <w:tcPr>
            <w:tcW w:w="2163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22263">
              <w:rPr>
                <w:rFonts w:ascii="Times New Roman" w:hAnsi="Times New Roman"/>
                <w:sz w:val="24"/>
                <w:szCs w:val="24"/>
              </w:rPr>
              <w:t xml:space="preserve">  младшая группа,</w:t>
            </w:r>
          </w:p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22263">
              <w:rPr>
                <w:rFonts w:ascii="Times New Roman" w:hAnsi="Times New Roman"/>
                <w:sz w:val="24"/>
                <w:szCs w:val="24"/>
              </w:rPr>
              <w:t xml:space="preserve"> группа раннего возраста</w:t>
            </w:r>
          </w:p>
        </w:tc>
        <w:tc>
          <w:tcPr>
            <w:tcW w:w="3896" w:type="dxa"/>
            <w:vAlign w:val="center"/>
          </w:tcPr>
          <w:p w:rsidR="005416AA" w:rsidRPr="004E1C3A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 xml:space="preserve">Наблюдение за адаптационным периодом детей младших групп. </w:t>
            </w:r>
          </w:p>
        </w:tc>
        <w:tc>
          <w:tcPr>
            <w:tcW w:w="1934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57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22263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  <w:r>
              <w:rPr>
                <w:rFonts w:ascii="Times New Roman" w:hAnsi="Times New Roman"/>
                <w:sz w:val="24"/>
                <w:szCs w:val="24"/>
              </w:rPr>
              <w:t>. По мере поступления.</w:t>
            </w:r>
          </w:p>
        </w:tc>
      </w:tr>
      <w:tr w:rsidR="005416AA" w:rsidRPr="00D22263" w:rsidTr="00720BAF">
        <w:tc>
          <w:tcPr>
            <w:tcW w:w="2163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3896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Наблюдение за созданием в группах благоприятных условий для игр, развивающих занятий и комфортного пребывания детей в дошкольном учреждении.</w:t>
            </w:r>
          </w:p>
        </w:tc>
        <w:tc>
          <w:tcPr>
            <w:tcW w:w="1934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57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5416AA" w:rsidRPr="00D22263" w:rsidTr="00720BAF">
        <w:tc>
          <w:tcPr>
            <w:tcW w:w="2163" w:type="dxa"/>
            <w:vAlign w:val="center"/>
          </w:tcPr>
          <w:p w:rsidR="005416AA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Старшая,</w:t>
            </w:r>
          </w:p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2226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дготови - тельная к школе группы</w:t>
            </w:r>
          </w:p>
        </w:tc>
        <w:tc>
          <w:tcPr>
            <w:tcW w:w="3896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развития познавательных процессов, интеллектуальных способностей.</w:t>
            </w:r>
            <w:r w:rsidRPr="00D22263">
              <w:rPr>
                <w:rFonts w:ascii="Times New Roman" w:hAnsi="Times New Roman"/>
                <w:sz w:val="24"/>
                <w:szCs w:val="24"/>
              </w:rPr>
              <w:t xml:space="preserve"> Подведение итогов диагностики.</w:t>
            </w:r>
          </w:p>
        </w:tc>
        <w:tc>
          <w:tcPr>
            <w:tcW w:w="1934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57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</w:t>
            </w:r>
            <w:r w:rsidRPr="00D22263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>, апрель-май</w:t>
            </w:r>
          </w:p>
        </w:tc>
      </w:tr>
      <w:tr w:rsidR="005416AA" w:rsidRPr="00D22263" w:rsidTr="00720BAF">
        <w:tc>
          <w:tcPr>
            <w:tcW w:w="2163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Средняя, старшая и п</w:t>
            </w:r>
            <w:r w:rsidRPr="00D2226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дготови - тельная к школе группы</w:t>
            </w:r>
          </w:p>
        </w:tc>
        <w:tc>
          <w:tcPr>
            <w:tcW w:w="3896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Диагностика эмоционального состояния детей в дошкольном учреждении (по Л.</w:t>
            </w:r>
            <w:r>
              <w:rPr>
                <w:rFonts w:ascii="Times New Roman" w:hAnsi="Times New Roman"/>
                <w:sz w:val="24"/>
                <w:szCs w:val="24"/>
              </w:rPr>
              <w:t>Г. Григорович, Т.С.Воробьевой), психологи-ческого благополучия в группе.</w:t>
            </w:r>
          </w:p>
        </w:tc>
        <w:tc>
          <w:tcPr>
            <w:tcW w:w="1934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 xml:space="preserve">Индивидуаль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22263">
              <w:rPr>
                <w:rFonts w:ascii="Times New Roman" w:hAnsi="Times New Roman"/>
                <w:sz w:val="24"/>
                <w:szCs w:val="24"/>
              </w:rPr>
              <w:t xml:space="preserve"> ная</w:t>
            </w:r>
            <w:r>
              <w:rPr>
                <w:rFonts w:ascii="Times New Roman" w:hAnsi="Times New Roman"/>
                <w:sz w:val="24"/>
                <w:szCs w:val="24"/>
              </w:rPr>
              <w:t>, групповая</w:t>
            </w:r>
          </w:p>
        </w:tc>
        <w:tc>
          <w:tcPr>
            <w:tcW w:w="157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>, декабрь</w:t>
            </w:r>
          </w:p>
        </w:tc>
      </w:tr>
      <w:tr w:rsidR="005416AA" w:rsidRPr="00D22263" w:rsidTr="002D59B5">
        <w:tc>
          <w:tcPr>
            <w:tcW w:w="2163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3896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Социально – личностная диагностика по методикам: «День рождения», «Кактус», «Лесенка» (автор М.А. Панфилова); «Страхи» (автор А.Л. Захаров); «Тест тревожности» (авторы М. Дорки, В. Амен); «Два дома», «Рисунок семьи». Подведение итогов диагностики.</w:t>
            </w:r>
          </w:p>
        </w:tc>
        <w:tc>
          <w:tcPr>
            <w:tcW w:w="1934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 xml:space="preserve">Индивидуаль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22263">
              <w:rPr>
                <w:rFonts w:ascii="Times New Roman" w:hAnsi="Times New Roman"/>
                <w:sz w:val="24"/>
                <w:szCs w:val="24"/>
              </w:rPr>
              <w:t xml:space="preserve"> ная</w:t>
            </w:r>
            <w:r>
              <w:rPr>
                <w:rFonts w:ascii="Times New Roman" w:hAnsi="Times New Roman"/>
                <w:sz w:val="24"/>
                <w:szCs w:val="24"/>
              </w:rPr>
              <w:t>, по запросу педагогов или родителей</w:t>
            </w:r>
          </w:p>
        </w:tc>
        <w:tc>
          <w:tcPr>
            <w:tcW w:w="157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416AA" w:rsidRPr="00D22263" w:rsidTr="002D59B5">
        <w:tc>
          <w:tcPr>
            <w:tcW w:w="2163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Старшая, подготовитель – ная группы</w:t>
            </w:r>
          </w:p>
        </w:tc>
        <w:tc>
          <w:tcPr>
            <w:tcW w:w="3896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Определение м</w:t>
            </w:r>
            <w:r>
              <w:rPr>
                <w:rFonts w:ascii="Times New Roman" w:hAnsi="Times New Roman"/>
                <w:sz w:val="24"/>
                <w:szCs w:val="24"/>
              </w:rPr>
              <w:t>ежличностных взаимоотношений в группах</w:t>
            </w:r>
            <w:r w:rsidRPr="00D22263">
              <w:rPr>
                <w:rFonts w:ascii="Times New Roman" w:hAnsi="Times New Roman"/>
                <w:sz w:val="24"/>
                <w:szCs w:val="24"/>
              </w:rPr>
              <w:t xml:space="preserve"> (Социометрия).</w:t>
            </w:r>
          </w:p>
        </w:tc>
        <w:tc>
          <w:tcPr>
            <w:tcW w:w="1934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Индивидуаль - ная</w:t>
            </w:r>
          </w:p>
        </w:tc>
        <w:tc>
          <w:tcPr>
            <w:tcW w:w="157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Октябрь, май</w:t>
            </w:r>
          </w:p>
        </w:tc>
      </w:tr>
      <w:tr w:rsidR="005416AA" w:rsidRPr="00D22263" w:rsidTr="002D59B5">
        <w:tc>
          <w:tcPr>
            <w:tcW w:w="2163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Подготови – 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3896" w:type="dxa"/>
            <w:vAlign w:val="center"/>
          </w:tcPr>
          <w:p w:rsidR="005416AA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 xml:space="preserve">Диагностика психологической готовности детей к обучению в школе («Учебная деятельность»,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«Беседа о школе» по  </w:t>
            </w:r>
          </w:p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Нежновой</w:t>
            </w:r>
            <w:r w:rsidRPr="00D2226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34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Индивидуаль - ная</w:t>
            </w:r>
          </w:p>
        </w:tc>
        <w:tc>
          <w:tcPr>
            <w:tcW w:w="157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май</w:t>
            </w:r>
          </w:p>
        </w:tc>
      </w:tr>
      <w:tr w:rsidR="005416AA" w:rsidRPr="00D22263" w:rsidTr="00720BAF">
        <w:tc>
          <w:tcPr>
            <w:tcW w:w="2163" w:type="dxa"/>
            <w:tcBorders>
              <w:bottom w:val="nil"/>
            </w:tcBorders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Средняя, старшая, подготовительная</w:t>
            </w:r>
            <w:r w:rsidRPr="00D22263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3896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Диаг</w:t>
            </w:r>
            <w:r>
              <w:rPr>
                <w:rFonts w:ascii="Times New Roman" w:hAnsi="Times New Roman"/>
                <w:sz w:val="24"/>
                <w:szCs w:val="24"/>
              </w:rPr>
              <w:t>ностика</w:t>
            </w:r>
            <w:r w:rsidRPr="00406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одаренности детей (Краткий тест творческого мышления Торренса. Фигурная форма</w:t>
            </w:r>
            <w:r w:rsidRPr="00D22263">
              <w:rPr>
                <w:rFonts w:ascii="Times New Roman" w:hAnsi="Times New Roman"/>
                <w:sz w:val="24"/>
                <w:szCs w:val="24"/>
              </w:rPr>
              <w:t>). Подведение итогов диагностики.</w:t>
            </w:r>
          </w:p>
        </w:tc>
        <w:tc>
          <w:tcPr>
            <w:tcW w:w="1934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57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январь.</w:t>
            </w:r>
          </w:p>
        </w:tc>
      </w:tr>
      <w:tr w:rsidR="005416AA" w:rsidRPr="00D22263" w:rsidTr="00D22263">
        <w:tc>
          <w:tcPr>
            <w:tcW w:w="9571" w:type="dxa"/>
            <w:gridSpan w:val="4"/>
            <w:vAlign w:val="center"/>
          </w:tcPr>
          <w:p w:rsidR="005416AA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16AA" w:rsidRPr="00D22263" w:rsidRDefault="005416AA" w:rsidP="0040639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263">
              <w:rPr>
                <w:rFonts w:ascii="Times New Roman" w:hAnsi="Times New Roman"/>
                <w:b/>
                <w:sz w:val="24"/>
                <w:szCs w:val="24"/>
              </w:rPr>
              <w:t>ПЕДАГОГИ</w:t>
            </w:r>
          </w:p>
        </w:tc>
      </w:tr>
      <w:tr w:rsidR="005416AA" w:rsidRPr="00D22263" w:rsidTr="00720BAF">
        <w:tc>
          <w:tcPr>
            <w:tcW w:w="2163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  <w:tc>
          <w:tcPr>
            <w:tcW w:w="3896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Проведение психолого – педагогического анализа непосредственно образовательной деятельности во всех группах</w:t>
            </w:r>
          </w:p>
        </w:tc>
        <w:tc>
          <w:tcPr>
            <w:tcW w:w="1934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Наблюдение по группам</w:t>
            </w:r>
          </w:p>
        </w:tc>
        <w:tc>
          <w:tcPr>
            <w:tcW w:w="157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416AA" w:rsidRPr="00D22263" w:rsidTr="00720BAF">
        <w:tc>
          <w:tcPr>
            <w:tcW w:w="2163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  <w:tc>
          <w:tcPr>
            <w:tcW w:w="3896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Проведение психолого – педагогического анализа режимных моментов в группах детского сада</w:t>
            </w:r>
          </w:p>
        </w:tc>
        <w:tc>
          <w:tcPr>
            <w:tcW w:w="1934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Наблюдение по группам</w:t>
            </w:r>
          </w:p>
        </w:tc>
        <w:tc>
          <w:tcPr>
            <w:tcW w:w="157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Январь, май</w:t>
            </w:r>
          </w:p>
        </w:tc>
      </w:tr>
      <w:tr w:rsidR="005416AA" w:rsidRPr="00D22263" w:rsidTr="00720BAF">
        <w:tc>
          <w:tcPr>
            <w:tcW w:w="2163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  <w:tc>
          <w:tcPr>
            <w:tcW w:w="3896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Проведение психолого – педагогического анализа прогулок в группах детского сада</w:t>
            </w:r>
          </w:p>
        </w:tc>
        <w:tc>
          <w:tcPr>
            <w:tcW w:w="1934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Наблюдение по группам</w:t>
            </w:r>
          </w:p>
        </w:tc>
        <w:tc>
          <w:tcPr>
            <w:tcW w:w="157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5416AA" w:rsidRPr="00D22263" w:rsidTr="00720BAF">
        <w:tc>
          <w:tcPr>
            <w:tcW w:w="2163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  <w:tc>
          <w:tcPr>
            <w:tcW w:w="3896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Психодиагностика личности педагога</w:t>
            </w:r>
          </w:p>
        </w:tc>
        <w:tc>
          <w:tcPr>
            <w:tcW w:w="1934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Индивидуаль - ная</w:t>
            </w:r>
          </w:p>
        </w:tc>
        <w:tc>
          <w:tcPr>
            <w:tcW w:w="157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По запросам в течение года</w:t>
            </w:r>
          </w:p>
        </w:tc>
      </w:tr>
      <w:tr w:rsidR="005416AA" w:rsidRPr="00D22263" w:rsidTr="00720BAF">
        <w:tc>
          <w:tcPr>
            <w:tcW w:w="2163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Педагоги старшей и подготовитель -ной группы</w:t>
            </w:r>
          </w:p>
        </w:tc>
        <w:tc>
          <w:tcPr>
            <w:tcW w:w="3896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Анкетирование воспитателей старших групп с целью определения дошкольников в «группы риска»</w:t>
            </w:r>
          </w:p>
        </w:tc>
        <w:tc>
          <w:tcPr>
            <w:tcW w:w="1934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Индивидуаль - ная</w:t>
            </w:r>
          </w:p>
        </w:tc>
        <w:tc>
          <w:tcPr>
            <w:tcW w:w="157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416AA" w:rsidRPr="00D22263" w:rsidTr="000117C1">
        <w:tc>
          <w:tcPr>
            <w:tcW w:w="9571" w:type="dxa"/>
            <w:gridSpan w:val="4"/>
            <w:vAlign w:val="center"/>
          </w:tcPr>
          <w:p w:rsidR="005416AA" w:rsidRPr="00D22263" w:rsidRDefault="005416AA" w:rsidP="0040639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894">
              <w:rPr>
                <w:rFonts w:ascii="Times New Roman" w:hAnsi="Times New Roman"/>
                <w:b/>
                <w:sz w:val="24"/>
                <w:szCs w:val="24"/>
              </w:rPr>
              <w:t>РОДИТЕЛИ</w:t>
            </w:r>
          </w:p>
        </w:tc>
      </w:tr>
      <w:tr w:rsidR="005416AA" w:rsidRPr="00D22263" w:rsidTr="00720BAF">
        <w:tc>
          <w:tcPr>
            <w:tcW w:w="2163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Младшие группы</w:t>
            </w:r>
          </w:p>
        </w:tc>
        <w:tc>
          <w:tcPr>
            <w:tcW w:w="3896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Анкетирование «Психолого – педагогические параметры определения готовности поступления ребенка в дошкольное образовательное учреждение»</w:t>
            </w:r>
          </w:p>
        </w:tc>
        <w:tc>
          <w:tcPr>
            <w:tcW w:w="1934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Индивидуаль - ная</w:t>
            </w:r>
          </w:p>
        </w:tc>
        <w:tc>
          <w:tcPr>
            <w:tcW w:w="157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</w:tr>
      <w:tr w:rsidR="005416AA" w:rsidRPr="00D22263" w:rsidTr="00720BAF">
        <w:tc>
          <w:tcPr>
            <w:tcW w:w="2163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Младшие группы</w:t>
            </w:r>
          </w:p>
        </w:tc>
        <w:tc>
          <w:tcPr>
            <w:tcW w:w="3896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Анкетирование родителей с целью изучения изменений происходящих с ребенком в ходе адаптации</w:t>
            </w:r>
          </w:p>
        </w:tc>
        <w:tc>
          <w:tcPr>
            <w:tcW w:w="1934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Индивидуаль - ная</w:t>
            </w:r>
          </w:p>
        </w:tc>
        <w:tc>
          <w:tcPr>
            <w:tcW w:w="157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</w:tr>
      <w:tr w:rsidR="005416AA" w:rsidRPr="00D22263" w:rsidTr="00720BAF">
        <w:tc>
          <w:tcPr>
            <w:tcW w:w="2163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3896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«А какой вы воспитатель?», «Черты вашего характера», опросник АСВ</w:t>
            </w:r>
          </w:p>
        </w:tc>
        <w:tc>
          <w:tcPr>
            <w:tcW w:w="1934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157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запросам в течение года</w:t>
            </w:r>
          </w:p>
        </w:tc>
      </w:tr>
      <w:tr w:rsidR="005416AA" w:rsidRPr="00D22263" w:rsidTr="00720BAF">
        <w:tc>
          <w:tcPr>
            <w:tcW w:w="2163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3896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Психодиагностика личности родителей</w:t>
            </w:r>
          </w:p>
        </w:tc>
        <w:tc>
          <w:tcPr>
            <w:tcW w:w="1934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Индивидуаль - ная</w:t>
            </w:r>
          </w:p>
        </w:tc>
        <w:tc>
          <w:tcPr>
            <w:tcW w:w="157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По запросам в течение года</w:t>
            </w:r>
          </w:p>
        </w:tc>
      </w:tr>
      <w:tr w:rsidR="005416AA" w:rsidRPr="00D22263" w:rsidTr="00720BAF">
        <w:tc>
          <w:tcPr>
            <w:tcW w:w="2163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3896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«Умники и умницы»</w:t>
            </w:r>
          </w:p>
        </w:tc>
        <w:tc>
          <w:tcPr>
            <w:tcW w:w="1934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57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</w:tbl>
    <w:p w:rsidR="005416AA" w:rsidRDefault="005416AA" w:rsidP="004E1C3A">
      <w:pPr>
        <w:pStyle w:val="NoSpacing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416AA" w:rsidRDefault="005416AA" w:rsidP="004E1C3A">
      <w:pPr>
        <w:pStyle w:val="NoSpacing"/>
        <w:spacing w:line="276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62787E">
        <w:rPr>
          <w:rFonts w:ascii="Times New Roman" w:hAnsi="Times New Roman"/>
          <w:b/>
          <w:sz w:val="32"/>
          <w:szCs w:val="32"/>
        </w:rPr>
        <w:t>Коррекционная и развивающая деятельность</w:t>
      </w:r>
    </w:p>
    <w:p w:rsidR="005416AA" w:rsidRPr="0062787E" w:rsidRDefault="005416AA" w:rsidP="004E1C3A">
      <w:pPr>
        <w:pStyle w:val="NoSpacing"/>
        <w:spacing w:line="276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4838"/>
        <w:gridCol w:w="1547"/>
        <w:gridCol w:w="1518"/>
      </w:tblGrid>
      <w:tr w:rsidR="005416AA" w:rsidRPr="00D22263" w:rsidTr="00D22263">
        <w:tc>
          <w:tcPr>
            <w:tcW w:w="166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2263">
              <w:rPr>
                <w:rFonts w:ascii="Times New Roman" w:hAnsi="Times New Roman"/>
                <w:b/>
                <w:sz w:val="24"/>
                <w:szCs w:val="24"/>
              </w:rPr>
              <w:t>С кем проводится</w:t>
            </w:r>
          </w:p>
        </w:tc>
        <w:tc>
          <w:tcPr>
            <w:tcW w:w="4838" w:type="dxa"/>
            <w:vAlign w:val="center"/>
          </w:tcPr>
          <w:p w:rsidR="005416AA" w:rsidRPr="00D22263" w:rsidRDefault="005416AA" w:rsidP="002C7EB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263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547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2263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1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2263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5416AA" w:rsidRPr="00D22263" w:rsidTr="00D22263">
        <w:tc>
          <w:tcPr>
            <w:tcW w:w="9571" w:type="dxa"/>
            <w:gridSpan w:val="4"/>
          </w:tcPr>
          <w:p w:rsidR="005416AA" w:rsidRPr="00D22263" w:rsidRDefault="005416AA" w:rsidP="0040639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263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</w:p>
        </w:tc>
      </w:tr>
      <w:tr w:rsidR="005416AA" w:rsidRPr="00D22263" w:rsidTr="00D22263">
        <w:tc>
          <w:tcPr>
            <w:tcW w:w="1668" w:type="dxa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Младшие группы</w:t>
            </w:r>
          </w:p>
        </w:tc>
        <w:tc>
          <w:tcPr>
            <w:tcW w:w="483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Психологическое сопровождение процесса адаптации</w:t>
            </w:r>
          </w:p>
        </w:tc>
        <w:tc>
          <w:tcPr>
            <w:tcW w:w="1547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51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416AA" w:rsidRPr="00D22263" w:rsidTr="00D22263">
        <w:tc>
          <w:tcPr>
            <w:tcW w:w="1668" w:type="dxa"/>
          </w:tcPr>
          <w:p w:rsidR="005416AA" w:rsidRPr="00BD03CD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483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Игры и упражнения направленные на развитие навыков общения, межличностных отношений и эмоциональной сферы</w:t>
            </w:r>
          </w:p>
        </w:tc>
        <w:tc>
          <w:tcPr>
            <w:tcW w:w="1547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51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</w:t>
            </w:r>
            <w:r w:rsidRPr="00D22263"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</w:tr>
      <w:tr w:rsidR="005416AA" w:rsidRPr="00D22263" w:rsidTr="00D22263">
        <w:tc>
          <w:tcPr>
            <w:tcW w:w="166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Подготови-тельная</w:t>
            </w:r>
            <w:r w:rsidRPr="00D22263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838" w:type="dxa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Групповые коррекционно – развивающ</w:t>
            </w:r>
            <w:r>
              <w:rPr>
                <w:rFonts w:ascii="Times New Roman" w:hAnsi="Times New Roman"/>
                <w:sz w:val="24"/>
                <w:szCs w:val="24"/>
              </w:rPr>
              <w:t>ие занятия на</w:t>
            </w:r>
            <w:r w:rsidRPr="00D22263">
              <w:rPr>
                <w:rFonts w:ascii="Times New Roman" w:hAnsi="Times New Roman"/>
                <w:sz w:val="24"/>
                <w:szCs w:val="24"/>
              </w:rPr>
              <w:t xml:space="preserve"> развитие познавательных </w:t>
            </w:r>
            <w:r>
              <w:rPr>
                <w:rFonts w:ascii="Times New Roman" w:hAnsi="Times New Roman"/>
                <w:sz w:val="24"/>
                <w:szCs w:val="24"/>
              </w:rPr>
              <w:t>возможностей</w:t>
            </w:r>
          </w:p>
        </w:tc>
        <w:tc>
          <w:tcPr>
            <w:tcW w:w="1547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51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1 раз в неделю; октябрь - май</w:t>
            </w:r>
          </w:p>
        </w:tc>
      </w:tr>
      <w:tr w:rsidR="005416AA" w:rsidRPr="00D22263" w:rsidTr="00D22263">
        <w:tc>
          <w:tcPr>
            <w:tcW w:w="166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Подготови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22263">
              <w:rPr>
                <w:rFonts w:ascii="Times New Roman" w:hAnsi="Times New Roman"/>
                <w:sz w:val="24"/>
                <w:szCs w:val="24"/>
              </w:rPr>
              <w:t>тельная к школе группа</w:t>
            </w:r>
          </w:p>
        </w:tc>
        <w:tc>
          <w:tcPr>
            <w:tcW w:w="4838" w:type="dxa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Коррекционные игры и упражнения, направленные на формирование психологической готовности детей к школьному обучению</w:t>
            </w:r>
          </w:p>
        </w:tc>
        <w:tc>
          <w:tcPr>
            <w:tcW w:w="1547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51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торое полугодие, 1 раз в неделю</w:t>
            </w:r>
          </w:p>
        </w:tc>
      </w:tr>
      <w:tr w:rsidR="005416AA" w:rsidRPr="00D22263" w:rsidTr="00D22263">
        <w:tc>
          <w:tcPr>
            <w:tcW w:w="166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Группы риска</w:t>
            </w:r>
          </w:p>
        </w:tc>
        <w:tc>
          <w:tcPr>
            <w:tcW w:w="4838" w:type="dxa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Коррекционные игры и упражнения, направленные на преодоление сложностей в эмоционально – личностной и познавательной сферах</w:t>
            </w:r>
          </w:p>
        </w:tc>
        <w:tc>
          <w:tcPr>
            <w:tcW w:w="1547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51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1 раз в неделю</w:t>
            </w:r>
            <w:r>
              <w:rPr>
                <w:rFonts w:ascii="Times New Roman" w:hAnsi="Times New Roman"/>
                <w:sz w:val="24"/>
                <w:szCs w:val="24"/>
              </w:rPr>
              <w:t>, октябрь-декабрь</w:t>
            </w:r>
          </w:p>
        </w:tc>
      </w:tr>
      <w:tr w:rsidR="005416AA" w:rsidRPr="00D22263" w:rsidTr="00D22263">
        <w:tc>
          <w:tcPr>
            <w:tcW w:w="166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младшая и средняя группы</w:t>
            </w:r>
          </w:p>
        </w:tc>
        <w:tc>
          <w:tcPr>
            <w:tcW w:w="4838" w:type="dxa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дня осенних каникул «День математики»: математический досуг «Необычная прогулка»</w:t>
            </w:r>
          </w:p>
        </w:tc>
        <w:tc>
          <w:tcPr>
            <w:tcW w:w="1547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51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5416AA" w:rsidRPr="00D22263" w:rsidTr="00D22263">
        <w:tc>
          <w:tcPr>
            <w:tcW w:w="166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и подготови-тельная группы</w:t>
            </w:r>
          </w:p>
        </w:tc>
        <w:tc>
          <w:tcPr>
            <w:tcW w:w="4838" w:type="dxa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дня осенних каникул: математический КВН «Королевство Математики»</w:t>
            </w:r>
          </w:p>
        </w:tc>
        <w:tc>
          <w:tcPr>
            <w:tcW w:w="1547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51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5416AA" w:rsidRPr="00D22263" w:rsidTr="00D22263">
        <w:tc>
          <w:tcPr>
            <w:tcW w:w="1668" w:type="dxa"/>
            <w:vAlign w:val="center"/>
          </w:tcPr>
          <w:p w:rsidR="005416AA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младшая и средняя группы</w:t>
            </w:r>
          </w:p>
        </w:tc>
        <w:tc>
          <w:tcPr>
            <w:tcW w:w="4838" w:type="dxa"/>
          </w:tcPr>
          <w:p w:rsidR="005416AA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дня весенних каникул «Очумелые ручки»:</w:t>
            </w:r>
          </w:p>
          <w:p w:rsidR="005416AA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игровое развлечение с использованием конструирования из строительного и природного материала «Чем мы можем помочь ежихе?»</w:t>
            </w:r>
          </w:p>
        </w:tc>
        <w:tc>
          <w:tcPr>
            <w:tcW w:w="1547" w:type="dxa"/>
            <w:vAlign w:val="center"/>
          </w:tcPr>
          <w:p w:rsidR="005416AA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518" w:type="dxa"/>
            <w:vAlign w:val="center"/>
          </w:tcPr>
          <w:p w:rsidR="005416AA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416AA" w:rsidRPr="00D22263" w:rsidTr="00D22263">
        <w:tc>
          <w:tcPr>
            <w:tcW w:w="1668" w:type="dxa"/>
            <w:vAlign w:val="center"/>
          </w:tcPr>
          <w:p w:rsidR="005416AA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и подготови-тельная группы</w:t>
            </w:r>
          </w:p>
        </w:tc>
        <w:tc>
          <w:tcPr>
            <w:tcW w:w="4838" w:type="dxa"/>
          </w:tcPr>
          <w:p w:rsidR="005416AA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дня весенних каникул «Очумелые ручки»:</w:t>
            </w:r>
          </w:p>
          <w:p w:rsidR="005416AA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развлечение с использованием проектной деятельности детей «Город мастеров»</w:t>
            </w:r>
          </w:p>
        </w:tc>
        <w:tc>
          <w:tcPr>
            <w:tcW w:w="1547" w:type="dxa"/>
            <w:vAlign w:val="center"/>
          </w:tcPr>
          <w:p w:rsidR="005416AA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518" w:type="dxa"/>
            <w:vAlign w:val="center"/>
          </w:tcPr>
          <w:p w:rsidR="005416AA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416AA" w:rsidRPr="00D22263" w:rsidTr="00D22263">
        <w:tc>
          <w:tcPr>
            <w:tcW w:w="1668" w:type="dxa"/>
            <w:vAlign w:val="center"/>
          </w:tcPr>
          <w:p w:rsidR="005416AA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5416AA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Психотренинговое занятие на развитие и коррекцию эмоционального мира дошкольников (открытый показ)</w:t>
            </w:r>
          </w:p>
        </w:tc>
        <w:tc>
          <w:tcPr>
            <w:tcW w:w="1547" w:type="dxa"/>
            <w:vAlign w:val="center"/>
          </w:tcPr>
          <w:p w:rsidR="005416AA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518" w:type="dxa"/>
            <w:vAlign w:val="center"/>
          </w:tcPr>
          <w:p w:rsidR="005416AA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5416AA" w:rsidRPr="00D22263" w:rsidTr="00D22263">
        <w:tc>
          <w:tcPr>
            <w:tcW w:w="9571" w:type="dxa"/>
            <w:gridSpan w:val="4"/>
            <w:vAlign w:val="center"/>
          </w:tcPr>
          <w:p w:rsidR="005416AA" w:rsidRDefault="005416AA" w:rsidP="009624F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6AA" w:rsidRPr="00D22263" w:rsidRDefault="005416AA" w:rsidP="009624F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87E">
              <w:rPr>
                <w:rFonts w:ascii="Times New Roman" w:hAnsi="Times New Roman"/>
                <w:b/>
                <w:sz w:val="24"/>
                <w:szCs w:val="24"/>
              </w:rPr>
              <w:t>ПЕДАГОГИ</w:t>
            </w:r>
          </w:p>
        </w:tc>
      </w:tr>
      <w:tr w:rsidR="005416AA" w:rsidRPr="00D22263" w:rsidTr="00D22263">
        <w:tc>
          <w:tcPr>
            <w:tcW w:w="166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 xml:space="preserve"> Все педагоги</w:t>
            </w:r>
          </w:p>
        </w:tc>
        <w:tc>
          <w:tcPr>
            <w:tcW w:w="483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Коррекционно-развивающие занятия, направленные на улучшение психологического самочувствия воспитателей в ДОУ.</w:t>
            </w:r>
          </w:p>
        </w:tc>
        <w:tc>
          <w:tcPr>
            <w:tcW w:w="1547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51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года, 1 раз в месяц</w:t>
            </w:r>
          </w:p>
        </w:tc>
      </w:tr>
      <w:tr w:rsidR="005416AA" w:rsidRPr="00D22263" w:rsidTr="009A4733">
        <w:tc>
          <w:tcPr>
            <w:tcW w:w="9571" w:type="dxa"/>
            <w:gridSpan w:val="4"/>
            <w:vAlign w:val="center"/>
          </w:tcPr>
          <w:p w:rsidR="005416AA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16AA" w:rsidRPr="00D22263" w:rsidRDefault="005416AA" w:rsidP="009624F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87E">
              <w:rPr>
                <w:rFonts w:ascii="Times New Roman" w:hAnsi="Times New Roman"/>
                <w:b/>
                <w:sz w:val="24"/>
                <w:szCs w:val="24"/>
              </w:rPr>
              <w:t>РОДИТЕЛИ</w:t>
            </w:r>
          </w:p>
        </w:tc>
      </w:tr>
      <w:tr w:rsidR="005416AA" w:rsidRPr="00D22263" w:rsidTr="00D22263">
        <w:tc>
          <w:tcPr>
            <w:tcW w:w="166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483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Психотренинговое занятие «Игра как ведущий вид деятельности  в дошкольном возрасте»</w:t>
            </w:r>
            <w:r>
              <w:rPr>
                <w:rFonts w:ascii="Times New Roman" w:hAnsi="Times New Roman"/>
                <w:sz w:val="24"/>
                <w:szCs w:val="24"/>
              </w:rPr>
              <w:t>, «Как общаться с ребенком», «Безусловное принятие».</w:t>
            </w:r>
          </w:p>
        </w:tc>
        <w:tc>
          <w:tcPr>
            <w:tcW w:w="1547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51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ind w:left="-115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На родительском собрании по плану педагога</w:t>
            </w:r>
          </w:p>
        </w:tc>
      </w:tr>
    </w:tbl>
    <w:p w:rsidR="005416AA" w:rsidRDefault="005416AA" w:rsidP="004E1C3A">
      <w:pPr>
        <w:pStyle w:val="NoSpacing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416AA" w:rsidRDefault="005416AA" w:rsidP="004E1C3A">
      <w:pPr>
        <w:pStyle w:val="NoSpacing"/>
        <w:spacing w:line="276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62787E">
        <w:rPr>
          <w:rFonts w:ascii="Times New Roman" w:hAnsi="Times New Roman"/>
          <w:b/>
          <w:sz w:val="32"/>
          <w:szCs w:val="32"/>
        </w:rPr>
        <w:t>Консультирование</w:t>
      </w:r>
    </w:p>
    <w:p w:rsidR="005416AA" w:rsidRPr="0062787E" w:rsidRDefault="005416AA" w:rsidP="004E1C3A">
      <w:pPr>
        <w:pStyle w:val="NoSpacing"/>
        <w:spacing w:line="276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4797"/>
        <w:gridCol w:w="1588"/>
        <w:gridCol w:w="1518"/>
      </w:tblGrid>
      <w:tr w:rsidR="005416AA" w:rsidRPr="00D22263" w:rsidTr="00D22263">
        <w:tc>
          <w:tcPr>
            <w:tcW w:w="166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2263">
              <w:rPr>
                <w:rFonts w:ascii="Times New Roman" w:hAnsi="Times New Roman"/>
                <w:b/>
                <w:sz w:val="24"/>
                <w:szCs w:val="24"/>
              </w:rPr>
              <w:t>С кем проводится</w:t>
            </w:r>
          </w:p>
        </w:tc>
        <w:tc>
          <w:tcPr>
            <w:tcW w:w="4797" w:type="dxa"/>
            <w:vAlign w:val="center"/>
          </w:tcPr>
          <w:p w:rsidR="005416AA" w:rsidRPr="00D22263" w:rsidRDefault="005416AA" w:rsidP="002C7EB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263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58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2263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1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2263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5416AA" w:rsidRPr="00D22263" w:rsidTr="00D22263">
        <w:tc>
          <w:tcPr>
            <w:tcW w:w="9571" w:type="dxa"/>
            <w:gridSpan w:val="4"/>
          </w:tcPr>
          <w:p w:rsidR="005416AA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16AA" w:rsidRPr="00D22263" w:rsidRDefault="005416AA" w:rsidP="002C7EB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263">
              <w:rPr>
                <w:rFonts w:ascii="Times New Roman" w:hAnsi="Times New Roman"/>
                <w:b/>
                <w:sz w:val="24"/>
                <w:szCs w:val="24"/>
              </w:rPr>
              <w:t>ПЕДАГОГИ</w:t>
            </w:r>
          </w:p>
        </w:tc>
      </w:tr>
      <w:tr w:rsidR="005416AA" w:rsidRPr="00D22263" w:rsidTr="00D22263">
        <w:tc>
          <w:tcPr>
            <w:tcW w:w="1668" w:type="dxa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Педагоги подготови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22263">
              <w:rPr>
                <w:rFonts w:ascii="Times New Roman" w:hAnsi="Times New Roman"/>
                <w:sz w:val="24"/>
                <w:szCs w:val="24"/>
              </w:rPr>
              <w:t xml:space="preserve">тельной </w:t>
            </w:r>
            <w:r>
              <w:rPr>
                <w:rFonts w:ascii="Times New Roman" w:hAnsi="Times New Roman"/>
                <w:sz w:val="24"/>
                <w:szCs w:val="24"/>
              </w:rPr>
              <w:t>, старшей</w:t>
            </w:r>
            <w:r w:rsidRPr="00D22263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97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 xml:space="preserve">Консультации с воспитателями по результатам экспресс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22263">
              <w:rPr>
                <w:rFonts w:ascii="Times New Roman" w:hAnsi="Times New Roman"/>
                <w:sz w:val="24"/>
                <w:szCs w:val="24"/>
              </w:rPr>
              <w:t xml:space="preserve">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познавательных процессов</w:t>
            </w:r>
          </w:p>
        </w:tc>
        <w:tc>
          <w:tcPr>
            <w:tcW w:w="158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Индивидуаль - ная</w:t>
            </w:r>
          </w:p>
        </w:tc>
        <w:tc>
          <w:tcPr>
            <w:tcW w:w="151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416AA" w:rsidRPr="00D22263" w:rsidTr="00D22263">
        <w:tc>
          <w:tcPr>
            <w:tcW w:w="166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D22263">
              <w:rPr>
                <w:rFonts w:ascii="Times New Roman" w:hAnsi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средней, старшей, подг. групп</w:t>
            </w:r>
          </w:p>
        </w:tc>
        <w:tc>
          <w:tcPr>
            <w:tcW w:w="4797" w:type="dxa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Групповая консультация с педагогами по результатам диагностики эмоционального состояния детей в дошкольном учреждении</w:t>
            </w:r>
          </w:p>
        </w:tc>
        <w:tc>
          <w:tcPr>
            <w:tcW w:w="158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51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5416AA" w:rsidRPr="00D22263" w:rsidTr="00D22263">
        <w:tc>
          <w:tcPr>
            <w:tcW w:w="166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Педагоги старших групп</w:t>
            </w:r>
          </w:p>
        </w:tc>
        <w:tc>
          <w:tcPr>
            <w:tcW w:w="4797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Консультации с педагогами по результатам диагностики эмоциональной сферы</w:t>
            </w:r>
          </w:p>
        </w:tc>
        <w:tc>
          <w:tcPr>
            <w:tcW w:w="158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Индивидуаль - ная</w:t>
            </w:r>
          </w:p>
        </w:tc>
        <w:tc>
          <w:tcPr>
            <w:tcW w:w="151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запросам в течение года</w:t>
            </w:r>
          </w:p>
        </w:tc>
      </w:tr>
      <w:tr w:rsidR="005416AA" w:rsidRPr="00D22263" w:rsidTr="00D22263">
        <w:tc>
          <w:tcPr>
            <w:tcW w:w="166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Педагоги старшей и подготовитель-ной групп</w:t>
            </w:r>
          </w:p>
        </w:tc>
        <w:tc>
          <w:tcPr>
            <w:tcW w:w="4797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Групповая консультация с педагогами по результатам социометрического исследования</w:t>
            </w:r>
          </w:p>
        </w:tc>
        <w:tc>
          <w:tcPr>
            <w:tcW w:w="158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51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Октябрь, май</w:t>
            </w:r>
          </w:p>
        </w:tc>
      </w:tr>
      <w:tr w:rsidR="005416AA" w:rsidRPr="00D22263" w:rsidTr="00D22263">
        <w:tc>
          <w:tcPr>
            <w:tcW w:w="166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  <w:tc>
          <w:tcPr>
            <w:tcW w:w="4797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педагогов: «Механизмы психологической защиты у детей»</w:t>
            </w:r>
          </w:p>
        </w:tc>
        <w:tc>
          <w:tcPr>
            <w:tcW w:w="158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51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5416AA" w:rsidRPr="00D22263" w:rsidTr="00D22263">
        <w:tc>
          <w:tcPr>
            <w:tcW w:w="166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подг. к школе группы, старшей группы</w:t>
            </w:r>
          </w:p>
        </w:tc>
        <w:tc>
          <w:tcPr>
            <w:tcW w:w="4797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«Правила работы с гиперактивными детьми»</w:t>
            </w:r>
          </w:p>
        </w:tc>
        <w:tc>
          <w:tcPr>
            <w:tcW w:w="158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51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5416AA" w:rsidRPr="00D22263" w:rsidTr="00D22263">
        <w:tc>
          <w:tcPr>
            <w:tcW w:w="166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Педколлектив</w:t>
            </w:r>
          </w:p>
        </w:tc>
        <w:tc>
          <w:tcPr>
            <w:tcW w:w="4797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Медико – психолого – педагогический консилиум по вопросам адаптации детей в детском саду</w:t>
            </w:r>
          </w:p>
        </w:tc>
        <w:tc>
          <w:tcPr>
            <w:tcW w:w="158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51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Май, июнь</w:t>
            </w:r>
          </w:p>
        </w:tc>
      </w:tr>
      <w:tr w:rsidR="005416AA" w:rsidRPr="00D22263" w:rsidTr="00D22263">
        <w:tc>
          <w:tcPr>
            <w:tcW w:w="166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Педколлектив</w:t>
            </w:r>
          </w:p>
        </w:tc>
        <w:tc>
          <w:tcPr>
            <w:tcW w:w="4797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Медико – психолого – педагогический консилиум по результатам диагностики психологической готовности к школе</w:t>
            </w:r>
          </w:p>
        </w:tc>
        <w:tc>
          <w:tcPr>
            <w:tcW w:w="158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51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D22263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</w:tr>
      <w:tr w:rsidR="005416AA" w:rsidRPr="00D22263" w:rsidTr="00D22263">
        <w:tc>
          <w:tcPr>
            <w:tcW w:w="166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  <w:tc>
          <w:tcPr>
            <w:tcW w:w="4797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  <w:r w:rsidRPr="00D22263">
              <w:rPr>
                <w:rFonts w:ascii="Times New Roman" w:hAnsi="Times New Roman"/>
                <w:sz w:val="24"/>
                <w:szCs w:val="24"/>
              </w:rPr>
              <w:t xml:space="preserve"> для педагого</w:t>
            </w:r>
            <w:r>
              <w:rPr>
                <w:rFonts w:ascii="Times New Roman" w:hAnsi="Times New Roman"/>
                <w:sz w:val="24"/>
                <w:szCs w:val="24"/>
              </w:rPr>
              <w:t>в по возникшим вопросам</w:t>
            </w:r>
          </w:p>
        </w:tc>
        <w:tc>
          <w:tcPr>
            <w:tcW w:w="158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Индивидуаль - ная</w:t>
            </w:r>
          </w:p>
        </w:tc>
        <w:tc>
          <w:tcPr>
            <w:tcW w:w="151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По запросам</w:t>
            </w:r>
          </w:p>
        </w:tc>
      </w:tr>
      <w:tr w:rsidR="005416AA" w:rsidRPr="00D22263" w:rsidTr="00D22263">
        <w:tc>
          <w:tcPr>
            <w:tcW w:w="9571" w:type="dxa"/>
            <w:gridSpan w:val="4"/>
            <w:vAlign w:val="center"/>
          </w:tcPr>
          <w:p w:rsidR="005416AA" w:rsidRDefault="005416AA" w:rsidP="002C7EB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16AA" w:rsidRDefault="005416AA" w:rsidP="002C7EB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389">
              <w:rPr>
                <w:rFonts w:ascii="Times New Roman" w:hAnsi="Times New Roman"/>
                <w:b/>
                <w:sz w:val="24"/>
                <w:szCs w:val="24"/>
              </w:rPr>
              <w:t>РОДИТЕЛИ</w:t>
            </w:r>
          </w:p>
          <w:p w:rsidR="005416AA" w:rsidRPr="00684389" w:rsidRDefault="005416AA" w:rsidP="002C7EB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6AA" w:rsidRPr="00D22263" w:rsidTr="00D22263">
        <w:tc>
          <w:tcPr>
            <w:tcW w:w="166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4797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Групповая консультация для родителей младшей группы «Мой малыш пошел в детский сад»</w:t>
            </w:r>
          </w:p>
        </w:tc>
        <w:tc>
          <w:tcPr>
            <w:tcW w:w="158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51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5416AA" w:rsidRPr="00D22263" w:rsidTr="00D22263">
        <w:tc>
          <w:tcPr>
            <w:tcW w:w="166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Младшая, средняя, старшая подготовит.  группы</w:t>
            </w:r>
          </w:p>
        </w:tc>
        <w:tc>
          <w:tcPr>
            <w:tcW w:w="4797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Индивидуальные консультации по результатам диагностики интеллектуального, психологического развития и эмоциональной сферы ребенка</w:t>
            </w:r>
          </w:p>
        </w:tc>
        <w:tc>
          <w:tcPr>
            <w:tcW w:w="158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Индивидуаль - ная</w:t>
            </w:r>
          </w:p>
        </w:tc>
        <w:tc>
          <w:tcPr>
            <w:tcW w:w="151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По запросам в течение года</w:t>
            </w:r>
          </w:p>
        </w:tc>
      </w:tr>
      <w:tr w:rsidR="005416AA" w:rsidRPr="00D22263" w:rsidTr="00D22263">
        <w:tc>
          <w:tcPr>
            <w:tcW w:w="166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Старшая, подготовит. группы</w:t>
            </w:r>
          </w:p>
        </w:tc>
        <w:tc>
          <w:tcPr>
            <w:tcW w:w="4797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Консультации «</w:t>
            </w:r>
            <w:r>
              <w:rPr>
                <w:rFonts w:ascii="Times New Roman" w:hAnsi="Times New Roman"/>
                <w:sz w:val="24"/>
                <w:szCs w:val="24"/>
              </w:rPr>
              <w:t>Выстраивание отношений с гиперактивным ребенком»</w:t>
            </w:r>
          </w:p>
        </w:tc>
        <w:tc>
          <w:tcPr>
            <w:tcW w:w="158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51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416AA" w:rsidRPr="00D22263" w:rsidTr="00D22263">
        <w:tc>
          <w:tcPr>
            <w:tcW w:w="166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Рекомендации родителям по взаимодействию с ребенком, имеющим ЗПР</w:t>
            </w:r>
          </w:p>
        </w:tc>
        <w:tc>
          <w:tcPr>
            <w:tcW w:w="158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Индивидуаль - ная</w:t>
            </w:r>
          </w:p>
        </w:tc>
        <w:tc>
          <w:tcPr>
            <w:tcW w:w="151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416AA" w:rsidRPr="00D22263" w:rsidTr="00D22263">
        <w:tc>
          <w:tcPr>
            <w:tcW w:w="166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Подготовит. группа</w:t>
            </w:r>
          </w:p>
        </w:tc>
        <w:tc>
          <w:tcPr>
            <w:tcW w:w="4797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Индивидуальные консультации по результатам диагностики психологической готовности детей к школе</w:t>
            </w:r>
          </w:p>
        </w:tc>
        <w:tc>
          <w:tcPr>
            <w:tcW w:w="158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Индивидуаль - ная</w:t>
            </w:r>
          </w:p>
        </w:tc>
        <w:tc>
          <w:tcPr>
            <w:tcW w:w="151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май</w:t>
            </w:r>
          </w:p>
        </w:tc>
      </w:tr>
      <w:tr w:rsidR="005416AA" w:rsidRPr="00D22263" w:rsidTr="00D22263">
        <w:tc>
          <w:tcPr>
            <w:tcW w:w="166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Подготови-тельная группа</w:t>
            </w:r>
          </w:p>
        </w:tc>
        <w:tc>
          <w:tcPr>
            <w:tcW w:w="4797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Консультация «</w:t>
            </w:r>
            <w:r>
              <w:rPr>
                <w:rFonts w:ascii="Times New Roman" w:hAnsi="Times New Roman"/>
                <w:sz w:val="24"/>
                <w:szCs w:val="24"/>
              </w:rPr>
              <w:t>Как подготовить ребенка к школе»</w:t>
            </w:r>
          </w:p>
        </w:tc>
        <w:tc>
          <w:tcPr>
            <w:tcW w:w="158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51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5416AA" w:rsidRPr="00D22263" w:rsidTr="00D22263">
        <w:tc>
          <w:tcPr>
            <w:tcW w:w="166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4797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Индивидуальные консультации с родителями по вопросам воспитания и обучения</w:t>
            </w:r>
          </w:p>
        </w:tc>
        <w:tc>
          <w:tcPr>
            <w:tcW w:w="158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Индивидуаль - ная</w:t>
            </w:r>
          </w:p>
        </w:tc>
        <w:tc>
          <w:tcPr>
            <w:tcW w:w="151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5416AA" w:rsidRDefault="005416AA" w:rsidP="004E1C3A">
      <w:pPr>
        <w:pStyle w:val="NoSpacing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416AA" w:rsidRDefault="005416AA" w:rsidP="004E1C3A">
      <w:pPr>
        <w:pStyle w:val="NoSpacing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416AA" w:rsidRDefault="005416AA" w:rsidP="004E1C3A">
      <w:pPr>
        <w:pStyle w:val="NoSpacing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416AA" w:rsidRDefault="005416AA" w:rsidP="004E1C3A">
      <w:pPr>
        <w:pStyle w:val="NoSpacing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416AA" w:rsidRDefault="005416AA" w:rsidP="004E1C3A">
      <w:pPr>
        <w:pStyle w:val="NoSpacing"/>
        <w:spacing w:line="276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1451CC">
        <w:rPr>
          <w:rFonts w:ascii="Times New Roman" w:hAnsi="Times New Roman"/>
          <w:b/>
          <w:sz w:val="32"/>
          <w:szCs w:val="32"/>
        </w:rPr>
        <w:t>Психопрофилактическая и просветительская деятельность</w:t>
      </w:r>
    </w:p>
    <w:p w:rsidR="005416AA" w:rsidRPr="001451CC" w:rsidRDefault="005416AA" w:rsidP="004E1C3A">
      <w:pPr>
        <w:pStyle w:val="NoSpacing"/>
        <w:spacing w:line="276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4819"/>
        <w:gridCol w:w="1559"/>
        <w:gridCol w:w="1525"/>
      </w:tblGrid>
      <w:tr w:rsidR="005416AA" w:rsidRPr="00D22263" w:rsidTr="00D22263">
        <w:tc>
          <w:tcPr>
            <w:tcW w:w="166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2263">
              <w:rPr>
                <w:rFonts w:ascii="Times New Roman" w:hAnsi="Times New Roman"/>
                <w:b/>
                <w:sz w:val="24"/>
                <w:szCs w:val="24"/>
              </w:rPr>
              <w:t>С кем проводится</w:t>
            </w:r>
          </w:p>
        </w:tc>
        <w:tc>
          <w:tcPr>
            <w:tcW w:w="4819" w:type="dxa"/>
            <w:vAlign w:val="center"/>
          </w:tcPr>
          <w:p w:rsidR="005416AA" w:rsidRPr="00D22263" w:rsidRDefault="005416AA" w:rsidP="002C7EB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263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559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2263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25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2263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5416AA" w:rsidRPr="00D22263" w:rsidTr="00D22263">
        <w:tc>
          <w:tcPr>
            <w:tcW w:w="9571" w:type="dxa"/>
            <w:gridSpan w:val="4"/>
          </w:tcPr>
          <w:p w:rsidR="005416AA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16AA" w:rsidRPr="00D22263" w:rsidRDefault="005416AA" w:rsidP="002C7EB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263">
              <w:rPr>
                <w:rFonts w:ascii="Times New Roman" w:hAnsi="Times New Roman"/>
                <w:b/>
                <w:sz w:val="24"/>
                <w:szCs w:val="24"/>
              </w:rPr>
              <w:t>ПЕДАГОГИ</w:t>
            </w:r>
          </w:p>
        </w:tc>
      </w:tr>
      <w:tr w:rsidR="005416AA" w:rsidRPr="00D22263" w:rsidTr="00D22263">
        <w:tc>
          <w:tcPr>
            <w:tcW w:w="1668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Педагоги всех групп</w:t>
            </w:r>
          </w:p>
        </w:tc>
        <w:tc>
          <w:tcPr>
            <w:tcW w:w="4819" w:type="dxa"/>
          </w:tcPr>
          <w:p w:rsidR="005416AA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Оформление информационно – просветительской папки «Странички психолога»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Выдача книг психологической библиотеки</w:t>
            </w:r>
          </w:p>
        </w:tc>
        <w:tc>
          <w:tcPr>
            <w:tcW w:w="1559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папки</w:t>
            </w:r>
          </w:p>
        </w:tc>
        <w:tc>
          <w:tcPr>
            <w:tcW w:w="1525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416AA" w:rsidRPr="00D22263" w:rsidTr="00D22263">
        <w:trPr>
          <w:trHeight w:val="1228"/>
        </w:trPr>
        <w:tc>
          <w:tcPr>
            <w:tcW w:w="1668" w:type="dxa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Педсовет: выступление на тему: «Современная семья-какая она?» </w:t>
            </w:r>
          </w:p>
          <w:p w:rsidR="005416AA" w:rsidRPr="00D22263" w:rsidRDefault="005416AA" w:rsidP="004E1C3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Участие в семинарах, педсоветах, проводимых в детском саду.</w:t>
            </w:r>
          </w:p>
        </w:tc>
        <w:tc>
          <w:tcPr>
            <w:tcW w:w="1559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525" w:type="dxa"/>
            <w:vAlign w:val="center"/>
          </w:tcPr>
          <w:p w:rsidR="005416AA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</w:t>
            </w:r>
          </w:p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22263">
              <w:rPr>
                <w:rFonts w:ascii="Times New Roman" w:hAnsi="Times New Roman"/>
                <w:sz w:val="24"/>
                <w:szCs w:val="24"/>
              </w:rPr>
              <w:t>о запросам в течение года</w:t>
            </w:r>
          </w:p>
        </w:tc>
      </w:tr>
      <w:tr w:rsidR="005416AA" w:rsidRPr="00D22263" w:rsidTr="00D22263">
        <w:tc>
          <w:tcPr>
            <w:tcW w:w="9571" w:type="dxa"/>
            <w:gridSpan w:val="4"/>
            <w:vAlign w:val="center"/>
          </w:tcPr>
          <w:p w:rsidR="005416AA" w:rsidRDefault="005416AA" w:rsidP="002C7EB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16AA" w:rsidRPr="0089299B" w:rsidRDefault="005416AA" w:rsidP="002C7EB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299B">
              <w:rPr>
                <w:rFonts w:ascii="Times New Roman" w:hAnsi="Times New Roman"/>
                <w:b/>
                <w:sz w:val="24"/>
                <w:szCs w:val="24"/>
              </w:rPr>
              <w:t>РОДИТЕЛИ</w:t>
            </w:r>
          </w:p>
        </w:tc>
      </w:tr>
      <w:tr w:rsidR="005416AA" w:rsidRPr="00D22263" w:rsidTr="00D22263">
        <w:tc>
          <w:tcPr>
            <w:tcW w:w="1668" w:type="dxa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416AA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 xml:space="preserve">Оформление СТЕНДОВ «Уголок психолога»  по темам:    </w:t>
            </w:r>
          </w:p>
          <w:p w:rsidR="005416AA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-Как обратить внимание на хорошее поведение или конструктивные действия ребенка.</w:t>
            </w:r>
          </w:p>
          <w:p w:rsidR="005416AA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-Мальчики с Марса, девочки с Венеры.</w:t>
            </w:r>
          </w:p>
          <w:p w:rsidR="005416AA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-Сказка в жизни ребенка.</w:t>
            </w:r>
          </w:p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стране фантазий.</w:t>
            </w:r>
          </w:p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16AA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6AA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6AA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стенда</w:t>
            </w:r>
          </w:p>
        </w:tc>
        <w:tc>
          <w:tcPr>
            <w:tcW w:w="1525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416AA" w:rsidRPr="00D22263" w:rsidTr="00D22263">
        <w:tc>
          <w:tcPr>
            <w:tcW w:w="1668" w:type="dxa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4819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информационно-просветительской папки «Советы психолога» на актуальные темы в соответствии с ВО дошкольников.</w:t>
            </w:r>
          </w:p>
        </w:tc>
        <w:tc>
          <w:tcPr>
            <w:tcW w:w="1559" w:type="dxa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папки </w:t>
            </w:r>
          </w:p>
        </w:tc>
        <w:tc>
          <w:tcPr>
            <w:tcW w:w="1525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416AA" w:rsidRPr="00D22263" w:rsidTr="00D22263">
        <w:tc>
          <w:tcPr>
            <w:tcW w:w="1668" w:type="dxa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4819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Участие в родительских собраниях во всех возрастных группах.</w:t>
            </w:r>
          </w:p>
        </w:tc>
        <w:tc>
          <w:tcPr>
            <w:tcW w:w="1559" w:type="dxa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5416AA" w:rsidRPr="00D22263" w:rsidRDefault="005416AA" w:rsidP="004E1C3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263">
              <w:rPr>
                <w:rFonts w:ascii="Times New Roman" w:hAnsi="Times New Roman"/>
                <w:sz w:val="24"/>
                <w:szCs w:val="24"/>
              </w:rPr>
              <w:t>По запросу в течение года</w:t>
            </w:r>
          </w:p>
        </w:tc>
      </w:tr>
    </w:tbl>
    <w:p w:rsidR="005416AA" w:rsidRDefault="005416AA" w:rsidP="004E1C3A">
      <w:pPr>
        <w:pStyle w:val="NoSpacing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416AA" w:rsidRPr="003B515F" w:rsidRDefault="005416AA" w:rsidP="004E1C3A">
      <w:pPr>
        <w:pStyle w:val="NoSpacing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416AA" w:rsidRPr="003B515F" w:rsidRDefault="005416AA" w:rsidP="004E1C3A">
      <w:pPr>
        <w:pStyle w:val="NoSpacing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5416AA" w:rsidRPr="003B515F" w:rsidSect="00263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6F5"/>
    <w:rsid w:val="00000C50"/>
    <w:rsid w:val="000117C1"/>
    <w:rsid w:val="000245ED"/>
    <w:rsid w:val="00035AAC"/>
    <w:rsid w:val="000600B3"/>
    <w:rsid w:val="00065681"/>
    <w:rsid w:val="00074CDE"/>
    <w:rsid w:val="000900BB"/>
    <w:rsid w:val="000C5782"/>
    <w:rsid w:val="001266F5"/>
    <w:rsid w:val="00137B88"/>
    <w:rsid w:val="001451CC"/>
    <w:rsid w:val="00163458"/>
    <w:rsid w:val="00171EC4"/>
    <w:rsid w:val="001B45CF"/>
    <w:rsid w:val="0021073A"/>
    <w:rsid w:val="002232BF"/>
    <w:rsid w:val="002358A8"/>
    <w:rsid w:val="00253626"/>
    <w:rsid w:val="00263F13"/>
    <w:rsid w:val="00290B34"/>
    <w:rsid w:val="002C5368"/>
    <w:rsid w:val="002C7EBD"/>
    <w:rsid w:val="002D59B5"/>
    <w:rsid w:val="002E542C"/>
    <w:rsid w:val="00333A0D"/>
    <w:rsid w:val="00362880"/>
    <w:rsid w:val="0037173D"/>
    <w:rsid w:val="00392F86"/>
    <w:rsid w:val="003B515F"/>
    <w:rsid w:val="00406394"/>
    <w:rsid w:val="00413118"/>
    <w:rsid w:val="004312CA"/>
    <w:rsid w:val="00482FF5"/>
    <w:rsid w:val="0049216F"/>
    <w:rsid w:val="004942CF"/>
    <w:rsid w:val="004E1C3A"/>
    <w:rsid w:val="005331CD"/>
    <w:rsid w:val="00536F72"/>
    <w:rsid w:val="005416AA"/>
    <w:rsid w:val="0058361E"/>
    <w:rsid w:val="0059789C"/>
    <w:rsid w:val="005A2D92"/>
    <w:rsid w:val="005B370E"/>
    <w:rsid w:val="005C7A54"/>
    <w:rsid w:val="005C7C31"/>
    <w:rsid w:val="0062787E"/>
    <w:rsid w:val="00672286"/>
    <w:rsid w:val="00684389"/>
    <w:rsid w:val="00696059"/>
    <w:rsid w:val="006C1BC7"/>
    <w:rsid w:val="006E02AC"/>
    <w:rsid w:val="006F01CC"/>
    <w:rsid w:val="00720BAF"/>
    <w:rsid w:val="00735612"/>
    <w:rsid w:val="007A13B3"/>
    <w:rsid w:val="00843894"/>
    <w:rsid w:val="00845474"/>
    <w:rsid w:val="00885A1B"/>
    <w:rsid w:val="0089299B"/>
    <w:rsid w:val="008B2725"/>
    <w:rsid w:val="008D18F2"/>
    <w:rsid w:val="008F51BD"/>
    <w:rsid w:val="0090505E"/>
    <w:rsid w:val="00905FE6"/>
    <w:rsid w:val="00916AF4"/>
    <w:rsid w:val="009543A1"/>
    <w:rsid w:val="009624F6"/>
    <w:rsid w:val="009A4733"/>
    <w:rsid w:val="009C2C10"/>
    <w:rsid w:val="009E4F97"/>
    <w:rsid w:val="00A75425"/>
    <w:rsid w:val="00A764D1"/>
    <w:rsid w:val="00AC1A7A"/>
    <w:rsid w:val="00AD733D"/>
    <w:rsid w:val="00AF3299"/>
    <w:rsid w:val="00B56963"/>
    <w:rsid w:val="00B94DD6"/>
    <w:rsid w:val="00BB14B2"/>
    <w:rsid w:val="00BB7546"/>
    <w:rsid w:val="00BD03CD"/>
    <w:rsid w:val="00C154F3"/>
    <w:rsid w:val="00C20858"/>
    <w:rsid w:val="00C23E83"/>
    <w:rsid w:val="00C4405C"/>
    <w:rsid w:val="00CF4775"/>
    <w:rsid w:val="00D22263"/>
    <w:rsid w:val="00D41A78"/>
    <w:rsid w:val="00D848E9"/>
    <w:rsid w:val="00E109DF"/>
    <w:rsid w:val="00E66C5D"/>
    <w:rsid w:val="00E847C5"/>
    <w:rsid w:val="00E93768"/>
    <w:rsid w:val="00EA10F6"/>
    <w:rsid w:val="00ED115E"/>
    <w:rsid w:val="00EE0E65"/>
    <w:rsid w:val="00F10633"/>
    <w:rsid w:val="00F13398"/>
    <w:rsid w:val="00F2301E"/>
    <w:rsid w:val="00F313C5"/>
    <w:rsid w:val="00F75CF2"/>
    <w:rsid w:val="00F922E4"/>
    <w:rsid w:val="00FB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73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266F5"/>
    <w:rPr>
      <w:lang w:eastAsia="en-US"/>
    </w:rPr>
  </w:style>
  <w:style w:type="table" w:styleId="TableGrid">
    <w:name w:val="Table Grid"/>
    <w:basedOn w:val="TableNormal"/>
    <w:uiPriority w:val="99"/>
    <w:rsid w:val="003B51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1333</TotalTime>
  <Pages>6</Pages>
  <Words>1384</Words>
  <Characters>7890</Characters>
  <Application>Microsoft Office Outlook</Application>
  <DocSecurity>0</DocSecurity>
  <Lines>0</Lines>
  <Paragraphs>0</Paragraphs>
  <ScaleCrop>false</ScaleCrop>
  <Company>WareZ Provider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17</cp:revision>
  <dcterms:created xsi:type="dcterms:W3CDTF">2011-09-20T15:01:00Z</dcterms:created>
  <dcterms:modified xsi:type="dcterms:W3CDTF">2012-09-23T19:06:00Z</dcterms:modified>
</cp:coreProperties>
</file>