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75" w:rsidRPr="002F5AD3" w:rsidRDefault="00C67675" w:rsidP="001B474E">
      <w:pPr>
        <w:shd w:val="clear" w:color="auto" w:fill="FFFFFF"/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AD3">
        <w:rPr>
          <w:rFonts w:ascii="Times New Roman" w:hAnsi="Times New Roman"/>
          <w:sz w:val="28"/>
          <w:szCs w:val="28"/>
        </w:rPr>
        <w:t>ГОСУДАРСТВЕННОЕ  БЮДЖЕТНОЕ  ОБЩЕОБРАЗОВАТЕЛЬНОЕ</w:t>
      </w:r>
    </w:p>
    <w:p w:rsidR="00C67675" w:rsidRDefault="00C67675" w:rsidP="001B474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СРЕДНЯЯ ОБЩЕОБРАЗОВАТЕЛЬНАЯ</w:t>
      </w:r>
    </w:p>
    <w:p w:rsidR="00C67675" w:rsidRPr="002F5AD3" w:rsidRDefault="00C67675" w:rsidP="001B474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AD3">
        <w:rPr>
          <w:rFonts w:ascii="Times New Roman" w:hAnsi="Times New Roman"/>
          <w:sz w:val="28"/>
          <w:szCs w:val="28"/>
        </w:rPr>
        <w:t>ШКОЛА №555 С УГЛУБЛЕННЫМ ИЗУЧЕНИЕМ</w:t>
      </w:r>
    </w:p>
    <w:p w:rsidR="00C67675" w:rsidRPr="002F5AD3" w:rsidRDefault="00C67675" w:rsidP="001B474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AD3">
        <w:rPr>
          <w:rFonts w:ascii="Times New Roman" w:hAnsi="Times New Roman"/>
          <w:sz w:val="28"/>
          <w:szCs w:val="28"/>
        </w:rPr>
        <w:t>АНГЛИЙСКОГО ЯЗЫКА «БЕЛОГОРЬЕ»</w:t>
      </w:r>
    </w:p>
    <w:p w:rsidR="00C67675" w:rsidRPr="002F5AD3" w:rsidRDefault="00C67675" w:rsidP="001B474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AD3">
        <w:rPr>
          <w:rFonts w:ascii="Times New Roman" w:hAnsi="Times New Roman"/>
          <w:sz w:val="28"/>
          <w:szCs w:val="28"/>
        </w:rPr>
        <w:t>ПРИМОРСКОГО РАЙОНА  САНКТ-ПЕТЕРБУРГА</w:t>
      </w:r>
    </w:p>
    <w:p w:rsidR="00C67675" w:rsidRPr="002F5AD3" w:rsidRDefault="00C67675" w:rsidP="001B474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AD3">
        <w:rPr>
          <w:rFonts w:ascii="Times New Roman" w:hAnsi="Times New Roman"/>
          <w:sz w:val="28"/>
          <w:szCs w:val="28"/>
          <w:lang w:val="en-US"/>
        </w:rPr>
        <w:t>C</w:t>
      </w:r>
      <w:r w:rsidRPr="002F5AD3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УКТУРНОЕ ПОДРАЗДЕЛЕНИЕ ОТДЕЛЕНИЕ</w:t>
      </w:r>
    </w:p>
    <w:p w:rsidR="00C67675" w:rsidRPr="002F5AD3" w:rsidRDefault="00C67675" w:rsidP="001B474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AD3">
        <w:rPr>
          <w:rFonts w:ascii="Times New Roman" w:hAnsi="Times New Roman"/>
          <w:sz w:val="28"/>
          <w:szCs w:val="28"/>
        </w:rPr>
        <w:t>ДОШКОЛЬНОГО ОБРАЗОВАНИЯ ДЕТЕЙ</w:t>
      </w:r>
    </w:p>
    <w:p w:rsidR="00C67675" w:rsidRPr="002F5AD3" w:rsidRDefault="00C67675" w:rsidP="001B474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AD3">
        <w:rPr>
          <w:rFonts w:ascii="Times New Roman" w:hAnsi="Times New Roman"/>
          <w:sz w:val="28"/>
          <w:szCs w:val="28"/>
        </w:rPr>
        <w:t>ПО АДРЕСУ: УЛ. УТОЧКИНА 6/2</w:t>
      </w:r>
    </w:p>
    <w:p w:rsidR="00C67675" w:rsidRDefault="00C67675" w:rsidP="001B474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C67675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C67675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C67675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C67675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C67675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C67675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C67675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C67675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C67675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Cs/>
          <w:kern w:val="36"/>
          <w:sz w:val="48"/>
          <w:szCs w:val="48"/>
          <w:lang w:eastAsia="ru-RU"/>
        </w:rPr>
        <w:t>Конспект совместного досуга с  детьми второй младшей группы</w:t>
      </w: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C67675" w:rsidRPr="007D6038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7D6038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«</w:t>
      </w: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Масленица</w:t>
      </w:r>
      <w:r w:rsidRPr="007D6038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»</w:t>
      </w:r>
    </w:p>
    <w:p w:rsidR="00C67675" w:rsidRPr="007D6038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</w:p>
    <w:p w:rsidR="00C67675" w:rsidRDefault="00C67675" w:rsidP="001B474E">
      <w:pPr>
        <w:tabs>
          <w:tab w:val="left" w:pos="1807"/>
        </w:tabs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C67675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C67675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C67675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C67675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C67675" w:rsidRPr="00E84595" w:rsidRDefault="00C67675" w:rsidP="001B474E">
      <w:pPr>
        <w:pStyle w:val="Style2"/>
        <w:spacing w:line="240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</w:t>
      </w:r>
      <w:r w:rsidRPr="00E84595">
        <w:rPr>
          <w:bCs/>
          <w:sz w:val="32"/>
          <w:szCs w:val="32"/>
        </w:rPr>
        <w:t xml:space="preserve">Автор: </w:t>
      </w:r>
    </w:p>
    <w:p w:rsidR="00C67675" w:rsidRPr="00E84595" w:rsidRDefault="00C67675" w:rsidP="001B474E">
      <w:pPr>
        <w:pStyle w:val="Style2"/>
        <w:spacing w:line="240" w:lineRule="auto"/>
        <w:jc w:val="right"/>
        <w:rPr>
          <w:bCs/>
          <w:sz w:val="32"/>
          <w:szCs w:val="32"/>
        </w:rPr>
      </w:pPr>
      <w:r w:rsidRPr="00E84595">
        <w:rPr>
          <w:bCs/>
          <w:sz w:val="32"/>
          <w:szCs w:val="32"/>
        </w:rPr>
        <w:t xml:space="preserve">                                                          </w:t>
      </w:r>
      <w:r>
        <w:rPr>
          <w:bCs/>
          <w:sz w:val="32"/>
          <w:szCs w:val="32"/>
        </w:rPr>
        <w:t xml:space="preserve"> Астенова Ольга Алексеевна</w:t>
      </w:r>
    </w:p>
    <w:p w:rsidR="00C67675" w:rsidRDefault="00C67675" w:rsidP="001B474E">
      <w:pPr>
        <w:pStyle w:val="Style2"/>
        <w:tabs>
          <w:tab w:val="left" w:pos="5964"/>
        </w:tabs>
        <w:spacing w:line="240" w:lineRule="auto"/>
        <w:jc w:val="right"/>
        <w:rPr>
          <w:bCs/>
          <w:sz w:val="32"/>
          <w:szCs w:val="32"/>
        </w:rPr>
      </w:pPr>
      <w:r w:rsidRPr="00E84595">
        <w:rPr>
          <w:bCs/>
          <w:sz w:val="32"/>
          <w:szCs w:val="32"/>
        </w:rPr>
        <w:t xml:space="preserve">                                </w:t>
      </w:r>
      <w:r>
        <w:rPr>
          <w:bCs/>
          <w:sz w:val="32"/>
          <w:szCs w:val="32"/>
        </w:rPr>
        <w:t xml:space="preserve">                         </w:t>
      </w:r>
      <w:r w:rsidRPr="00E84595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</w:t>
      </w:r>
      <w:r w:rsidRPr="00E84595">
        <w:rPr>
          <w:bCs/>
          <w:sz w:val="32"/>
          <w:szCs w:val="32"/>
        </w:rPr>
        <w:t>воспитатель ГБОУ</w:t>
      </w:r>
    </w:p>
    <w:p w:rsidR="00C67675" w:rsidRPr="00E84595" w:rsidRDefault="00C67675" w:rsidP="001B474E">
      <w:pPr>
        <w:pStyle w:val="Style2"/>
        <w:tabs>
          <w:tab w:val="left" w:pos="5964"/>
        </w:tabs>
        <w:spacing w:line="240" w:lineRule="auto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школа</w:t>
      </w:r>
      <w:r w:rsidRPr="00E84595">
        <w:rPr>
          <w:bCs/>
          <w:sz w:val="32"/>
          <w:szCs w:val="32"/>
        </w:rPr>
        <w:t xml:space="preserve"> №555 «Белогорье»        </w:t>
      </w:r>
      <w:r>
        <w:rPr>
          <w:bCs/>
          <w:sz w:val="32"/>
          <w:szCs w:val="32"/>
        </w:rPr>
        <w:t xml:space="preserve">                               </w:t>
      </w:r>
      <w:r w:rsidRPr="00E84595">
        <w:rPr>
          <w:bCs/>
          <w:sz w:val="32"/>
          <w:szCs w:val="32"/>
        </w:rPr>
        <w:t xml:space="preserve">                                                                      </w:t>
      </w:r>
      <w:r>
        <w:rPr>
          <w:b/>
          <w:bCs/>
          <w:sz w:val="32"/>
          <w:szCs w:val="32"/>
        </w:rPr>
        <w:t xml:space="preserve">                                                 </w:t>
      </w:r>
    </w:p>
    <w:p w:rsidR="00C67675" w:rsidRPr="004A424C" w:rsidRDefault="00C67675" w:rsidP="001B474E">
      <w:pPr>
        <w:pStyle w:val="Style2"/>
        <w:tabs>
          <w:tab w:val="left" w:pos="4728"/>
        </w:tabs>
        <w:spacing w:line="240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>
        <w:rPr>
          <w:b/>
          <w:bCs/>
          <w:sz w:val="32"/>
          <w:szCs w:val="32"/>
        </w:rPr>
        <w:tab/>
      </w:r>
      <w:r w:rsidRPr="00E84595">
        <w:rPr>
          <w:bCs/>
          <w:sz w:val="32"/>
          <w:szCs w:val="32"/>
        </w:rPr>
        <w:t>Приморского района</w:t>
      </w:r>
    </w:p>
    <w:p w:rsidR="00C67675" w:rsidRDefault="00C67675" w:rsidP="001B474E">
      <w:pPr>
        <w:pStyle w:val="Style2"/>
        <w:spacing w:before="101" w:line="514" w:lineRule="exact"/>
        <w:jc w:val="right"/>
        <w:rPr>
          <w:b/>
          <w:bCs/>
          <w:sz w:val="40"/>
          <w:szCs w:val="40"/>
        </w:rPr>
      </w:pPr>
    </w:p>
    <w:p w:rsidR="00C67675" w:rsidRDefault="00C67675" w:rsidP="001B474E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C67675" w:rsidRDefault="00C67675" w:rsidP="001B474E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</w:p>
    <w:p w:rsidR="00C67675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</w:p>
    <w:p w:rsidR="00C67675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  <w:r w:rsidRPr="00F8035D">
        <w:rPr>
          <w:rFonts w:ascii="Times New Roman" w:hAnsi="Times New Roman"/>
          <w:bCs/>
          <w:kern w:val="36"/>
          <w:sz w:val="36"/>
          <w:szCs w:val="36"/>
          <w:lang w:eastAsia="ru-RU"/>
        </w:rPr>
        <w:t>Санкт-Петербург</w:t>
      </w:r>
    </w:p>
    <w:p w:rsidR="00C67675" w:rsidRDefault="00C67675" w:rsidP="001B474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36"/>
          <w:szCs w:val="36"/>
          <w:lang w:eastAsia="ru-RU"/>
        </w:rPr>
      </w:pPr>
      <w:r w:rsidRPr="00F8035D">
        <w:rPr>
          <w:rFonts w:ascii="Times New Roman" w:hAnsi="Times New Roman"/>
          <w:bCs/>
          <w:kern w:val="36"/>
          <w:sz w:val="36"/>
          <w:szCs w:val="36"/>
          <w:lang w:eastAsia="ru-RU"/>
        </w:rPr>
        <w:t>2013</w:t>
      </w:r>
    </w:p>
    <w:p w:rsidR="00C67675" w:rsidRDefault="00C67675" w:rsidP="001B474E">
      <w:pPr>
        <w:shd w:val="clear" w:color="auto" w:fill="FFFFFF"/>
        <w:spacing w:before="100" w:beforeAutospacing="1" w:after="100" w:afterAutospacing="1" w:line="360" w:lineRule="atLeast"/>
        <w:ind w:left="-709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C67675" w:rsidRPr="001B474E" w:rsidRDefault="00C67675" w:rsidP="001B474E">
      <w:pPr>
        <w:shd w:val="clear" w:color="auto" w:fill="FFFFFF"/>
        <w:spacing w:before="100" w:beforeAutospacing="1" w:after="100" w:afterAutospacing="1" w:line="360" w:lineRule="atLeast"/>
        <w:ind w:left="-709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B474E">
        <w:rPr>
          <w:rFonts w:ascii="Times New Roman" w:hAnsi="Times New Roman"/>
          <w:b/>
          <w:sz w:val="36"/>
          <w:szCs w:val="36"/>
          <w:lang w:eastAsia="ru-RU"/>
        </w:rPr>
        <w:t xml:space="preserve">Совместный досуг с детьми 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второй младшей группы </w:t>
      </w:r>
      <w:r w:rsidRPr="001B474E">
        <w:rPr>
          <w:rFonts w:ascii="Times New Roman" w:hAnsi="Times New Roman"/>
          <w:b/>
          <w:sz w:val="36"/>
          <w:szCs w:val="36"/>
          <w:lang w:eastAsia="ru-RU"/>
        </w:rPr>
        <w:t>«Масленица»</w:t>
      </w:r>
    </w:p>
    <w:p w:rsidR="00C67675" w:rsidRPr="001B474E" w:rsidRDefault="00C67675" w:rsidP="001B474E">
      <w:pPr>
        <w:spacing w:before="100" w:beforeAutospacing="1" w:after="100" w:afterAutospacing="1"/>
        <w:ind w:left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1B474E">
        <w:rPr>
          <w:rFonts w:ascii="Times New Roman" w:hAnsi="Times New Roman"/>
          <w:b/>
          <w:color w:val="333333"/>
          <w:sz w:val="28"/>
          <w:szCs w:val="28"/>
          <w:u w:val="single"/>
        </w:rPr>
        <w:t>Цель:</w:t>
      </w:r>
      <w:r w:rsidRPr="001B474E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67675" w:rsidRPr="001B474E" w:rsidRDefault="00C67675" w:rsidP="001B474E">
      <w:pPr>
        <w:spacing w:before="100" w:beforeAutospacing="1" w:after="100" w:afterAutospacing="1"/>
        <w:ind w:left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1B474E">
        <w:rPr>
          <w:rFonts w:ascii="Times New Roman" w:hAnsi="Times New Roman"/>
          <w:color w:val="333333"/>
          <w:sz w:val="28"/>
          <w:szCs w:val="28"/>
        </w:rPr>
        <w:t>Создать благоприятную атмосферу в коллективе и  условий для активного взаимодействия детей и  родителей в рамках празднования «Масленицы».</w:t>
      </w:r>
    </w:p>
    <w:p w:rsidR="00C67675" w:rsidRPr="001B474E" w:rsidRDefault="00C67675" w:rsidP="001B474E">
      <w:pPr>
        <w:ind w:left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1B474E">
        <w:rPr>
          <w:rFonts w:ascii="Times New Roman" w:hAnsi="Times New Roman"/>
          <w:b/>
          <w:color w:val="333333"/>
          <w:sz w:val="28"/>
          <w:szCs w:val="28"/>
          <w:u w:val="single"/>
        </w:rPr>
        <w:t>Задачи:</w:t>
      </w:r>
      <w:r w:rsidRPr="001B474E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67675" w:rsidRPr="001B474E" w:rsidRDefault="00C67675" w:rsidP="001B47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B474E">
        <w:rPr>
          <w:rFonts w:ascii="Times New Roman" w:hAnsi="Times New Roman"/>
          <w:color w:val="333333"/>
          <w:sz w:val="28"/>
          <w:szCs w:val="28"/>
        </w:rPr>
        <w:t>Познакомить детей с народными обычаями и обрядами, связанными с этим праздником.</w:t>
      </w:r>
    </w:p>
    <w:p w:rsidR="00C67675" w:rsidRPr="001B474E" w:rsidRDefault="00C67675" w:rsidP="001B47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B474E">
        <w:rPr>
          <w:rFonts w:ascii="Times New Roman" w:hAnsi="Times New Roman"/>
          <w:color w:val="333333"/>
          <w:sz w:val="28"/>
          <w:szCs w:val="28"/>
        </w:rPr>
        <w:t>Воспитывать уважительное отношение к традициям русского народа, умение и желание применять их в жизни; любовь к родному краю.</w:t>
      </w:r>
    </w:p>
    <w:p w:rsidR="00C67675" w:rsidRPr="001B474E" w:rsidRDefault="00C67675" w:rsidP="001B47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B474E">
        <w:rPr>
          <w:rFonts w:ascii="Times New Roman" w:hAnsi="Times New Roman"/>
          <w:color w:val="333333"/>
          <w:sz w:val="28"/>
          <w:szCs w:val="28"/>
        </w:rPr>
        <w:t>Доказать важность совместного творчества детей и родителей для гармоничного развития ребенка.</w:t>
      </w:r>
    </w:p>
    <w:p w:rsidR="00C67675" w:rsidRPr="001B474E" w:rsidRDefault="00C67675" w:rsidP="001B474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B474E">
        <w:rPr>
          <w:rFonts w:ascii="Times New Roman" w:hAnsi="Times New Roman"/>
          <w:color w:val="333333"/>
          <w:sz w:val="28"/>
          <w:szCs w:val="28"/>
        </w:rPr>
        <w:t>Ознакомить родителей с психологической стороной этого процесса.</w:t>
      </w:r>
    </w:p>
    <w:p w:rsidR="00C67675" w:rsidRPr="001B474E" w:rsidRDefault="00C67675" w:rsidP="001B474E">
      <w:pPr>
        <w:ind w:left="54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67675" w:rsidRPr="001B474E" w:rsidRDefault="00C67675" w:rsidP="001B474E">
      <w:pPr>
        <w:ind w:left="540"/>
        <w:jc w:val="both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1B474E">
        <w:rPr>
          <w:rFonts w:ascii="Times New Roman" w:hAnsi="Times New Roman"/>
          <w:b/>
          <w:color w:val="333333"/>
          <w:sz w:val="28"/>
          <w:szCs w:val="28"/>
          <w:u w:val="single"/>
        </w:rPr>
        <w:t>Участники:</w:t>
      </w:r>
    </w:p>
    <w:p w:rsidR="00C67675" w:rsidRPr="001B474E" w:rsidRDefault="00C67675" w:rsidP="001B474E">
      <w:pPr>
        <w:ind w:left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1B474E">
        <w:rPr>
          <w:rFonts w:ascii="Times New Roman" w:hAnsi="Times New Roman"/>
          <w:color w:val="333333"/>
          <w:sz w:val="28"/>
          <w:szCs w:val="28"/>
        </w:rPr>
        <w:t>Воспитанники детского сада  и их родители.</w:t>
      </w:r>
    </w:p>
    <w:p w:rsidR="00C67675" w:rsidRPr="001B474E" w:rsidRDefault="00C67675" w:rsidP="001B474E">
      <w:pPr>
        <w:ind w:left="540"/>
        <w:jc w:val="both"/>
        <w:rPr>
          <w:rFonts w:ascii="Times New Roman" w:hAnsi="Times New Roman"/>
          <w:b/>
          <w:color w:val="333333"/>
          <w:sz w:val="28"/>
          <w:szCs w:val="28"/>
          <w:u w:val="single"/>
        </w:rPr>
      </w:pPr>
    </w:p>
    <w:p w:rsidR="00C67675" w:rsidRPr="001B474E" w:rsidRDefault="00C67675" w:rsidP="001B474E">
      <w:pPr>
        <w:ind w:left="540"/>
        <w:jc w:val="both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1B474E">
        <w:rPr>
          <w:rFonts w:ascii="Times New Roman" w:hAnsi="Times New Roman"/>
          <w:b/>
          <w:color w:val="333333"/>
          <w:sz w:val="28"/>
          <w:szCs w:val="28"/>
          <w:u w:val="single"/>
        </w:rPr>
        <w:t>Предварительная работа:</w:t>
      </w:r>
    </w:p>
    <w:p w:rsidR="00C67675" w:rsidRPr="001B474E" w:rsidRDefault="00C67675" w:rsidP="001B47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B474E">
        <w:rPr>
          <w:rFonts w:ascii="Times New Roman" w:hAnsi="Times New Roman"/>
          <w:color w:val="333333"/>
          <w:sz w:val="28"/>
          <w:szCs w:val="28"/>
        </w:rPr>
        <w:t>Беседы по теме «Масленица»,</w:t>
      </w:r>
    </w:p>
    <w:p w:rsidR="00C67675" w:rsidRPr="001B474E" w:rsidRDefault="00C67675" w:rsidP="001B47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B474E">
        <w:rPr>
          <w:rFonts w:ascii="Times New Roman" w:hAnsi="Times New Roman"/>
          <w:color w:val="333333"/>
          <w:sz w:val="28"/>
          <w:szCs w:val="28"/>
        </w:rPr>
        <w:t>Изготовление чучела Масленицы,</w:t>
      </w:r>
    </w:p>
    <w:p w:rsidR="00C67675" w:rsidRPr="001B474E" w:rsidRDefault="00C67675" w:rsidP="001B47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B474E">
        <w:rPr>
          <w:rFonts w:ascii="Times New Roman" w:hAnsi="Times New Roman"/>
          <w:color w:val="333333"/>
          <w:sz w:val="28"/>
          <w:szCs w:val="28"/>
        </w:rPr>
        <w:t>Создание выставки, посвященное русскому народному творчеству,</w:t>
      </w:r>
    </w:p>
    <w:p w:rsidR="00C67675" w:rsidRPr="001B474E" w:rsidRDefault="00C67675" w:rsidP="001B47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B474E">
        <w:rPr>
          <w:rFonts w:ascii="Times New Roman" w:hAnsi="Times New Roman"/>
          <w:color w:val="333333"/>
          <w:sz w:val="28"/>
          <w:szCs w:val="28"/>
        </w:rPr>
        <w:t>Инсценировка сказок «Колобок» и «Репка».</w:t>
      </w:r>
    </w:p>
    <w:p w:rsidR="00C67675" w:rsidRPr="001B474E" w:rsidRDefault="00C67675" w:rsidP="001B47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B474E">
        <w:rPr>
          <w:rFonts w:ascii="Times New Roman" w:hAnsi="Times New Roman"/>
          <w:color w:val="333333"/>
          <w:sz w:val="28"/>
          <w:szCs w:val="28"/>
        </w:rPr>
        <w:t>Знакомство с русским народным фольклором (пословицы, потешки, скороговорки, заклички, перевалки).</w:t>
      </w:r>
    </w:p>
    <w:p w:rsidR="00C67675" w:rsidRPr="001B474E" w:rsidRDefault="00C67675" w:rsidP="001B47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B474E">
        <w:rPr>
          <w:rFonts w:ascii="Times New Roman" w:hAnsi="Times New Roman"/>
          <w:color w:val="333333"/>
          <w:sz w:val="28"/>
          <w:szCs w:val="28"/>
        </w:rPr>
        <w:t>Знакомство с русскими народными играми.</w:t>
      </w:r>
    </w:p>
    <w:p w:rsidR="00C67675" w:rsidRPr="001B474E" w:rsidRDefault="00C67675" w:rsidP="001B47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B474E">
        <w:rPr>
          <w:rFonts w:ascii="Times New Roman" w:hAnsi="Times New Roman"/>
          <w:color w:val="333333"/>
          <w:sz w:val="28"/>
          <w:szCs w:val="28"/>
        </w:rPr>
        <w:t>Просмотр мультипликационных и художественых фильмов о традиционных русских праздниках.</w:t>
      </w:r>
    </w:p>
    <w:p w:rsidR="00C67675" w:rsidRDefault="00C67675" w:rsidP="001B474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B474E">
        <w:rPr>
          <w:rFonts w:ascii="Times New Roman" w:hAnsi="Times New Roman"/>
          <w:color w:val="333333"/>
          <w:sz w:val="28"/>
          <w:szCs w:val="28"/>
        </w:rPr>
        <w:t>Изготовление масок – героев масленицы, сувениров.</w:t>
      </w:r>
    </w:p>
    <w:p w:rsidR="00C67675" w:rsidRDefault="00C67675" w:rsidP="001B474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67675" w:rsidRDefault="00C67675" w:rsidP="001B474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67675" w:rsidRPr="001B474E" w:rsidRDefault="00C67675" w:rsidP="001B474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67675" w:rsidRPr="001B474E" w:rsidRDefault="00C67675" w:rsidP="001B474E">
      <w:p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bCs/>
          <w:color w:val="333333"/>
          <w:sz w:val="28"/>
          <w:szCs w:val="28"/>
        </w:rPr>
        <w:t>Ход  досуга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1B474E">
        <w:rPr>
          <w:rFonts w:ascii="Times New Roman" w:hAnsi="Times New Roman"/>
          <w:i/>
          <w:sz w:val="28"/>
          <w:szCs w:val="28"/>
          <w:lang w:eastAsia="ru-RU"/>
        </w:rPr>
        <w:t xml:space="preserve">Дети на приходят на участок, украшенный ленточками, баничными вениками, их встречает Скоморох. 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>Скоморох</w:t>
      </w:r>
      <w:r w:rsidRPr="001B474E">
        <w:rPr>
          <w:rFonts w:ascii="Times New Roman" w:hAnsi="Times New Roman"/>
          <w:sz w:val="28"/>
          <w:szCs w:val="28"/>
          <w:lang w:eastAsia="ru-RU"/>
        </w:rPr>
        <w:t xml:space="preserve">: Я –  веселый скоморох 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По всему свету гуляю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Все на свете знаю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Пришел к вам позабавиться да повеселиться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Праздник Масленицы встретить!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Ребята, а вы знаете, какой сегодня праздник? Он называется Масленица. В конце февраля или начале марта на Руси издавна отмечалась Масленица – праздник окончания зимы и встреча весны. Сегодня мы зиму провожаем.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 xml:space="preserve">Уж ты зимушка-зима, 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 xml:space="preserve">Все дороги замела, 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Все дороги, все пути,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Ни проехать, ни пройти!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 xml:space="preserve">Мы по кругу все пойдем, 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Дружно спляшем и споем!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>Хоровод под песню «Кабы не было зимы»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>Скоморох</w:t>
      </w:r>
      <w:r w:rsidRPr="001B474E">
        <w:rPr>
          <w:rFonts w:ascii="Times New Roman" w:hAnsi="Times New Roman"/>
          <w:sz w:val="28"/>
          <w:szCs w:val="28"/>
          <w:lang w:eastAsia="ru-RU"/>
        </w:rPr>
        <w:t>: Масленицу широкую открываем, веселье начинаем! Встречайте, едет Масленица!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i/>
          <w:sz w:val="28"/>
          <w:szCs w:val="28"/>
          <w:lang w:eastAsia="ru-RU"/>
        </w:rPr>
      </w:pPr>
      <w:r w:rsidRPr="001B474E">
        <w:rPr>
          <w:rFonts w:ascii="Times New Roman" w:hAnsi="Times New Roman"/>
          <w:i/>
          <w:sz w:val="28"/>
          <w:szCs w:val="28"/>
          <w:lang w:eastAsia="ru-RU"/>
        </w:rPr>
        <w:t xml:space="preserve">Под </w:t>
      </w:r>
      <w:r w:rsidRPr="001B474E">
        <w:rPr>
          <w:rFonts w:ascii="Times New Roman" w:hAnsi="Times New Roman"/>
          <w:sz w:val="28"/>
          <w:szCs w:val="28"/>
          <w:lang w:eastAsia="ru-RU"/>
        </w:rPr>
        <w:t>музыку</w:t>
      </w:r>
      <w:r w:rsidRPr="001B474E">
        <w:rPr>
          <w:rFonts w:ascii="Times New Roman" w:hAnsi="Times New Roman"/>
          <w:i/>
          <w:sz w:val="28"/>
          <w:szCs w:val="28"/>
          <w:lang w:eastAsia="ru-RU"/>
        </w:rPr>
        <w:t xml:space="preserve"> на коне вразвалку въезжает Баба Яга.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>Баба Яга</w:t>
      </w:r>
      <w:r w:rsidRPr="001B474E">
        <w:rPr>
          <w:rFonts w:ascii="Times New Roman" w:hAnsi="Times New Roman"/>
          <w:sz w:val="28"/>
          <w:szCs w:val="28"/>
          <w:lang w:eastAsia="ru-RU"/>
        </w:rPr>
        <w:t>: А вот и я! Здорово, ребята!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Что вы смеётесь, как жеребята?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Масленицей назначена я!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Веселите, хвалите меня!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>Скоморох</w:t>
      </w:r>
      <w:r w:rsidRPr="001B474E">
        <w:rPr>
          <w:rFonts w:ascii="Times New Roman" w:hAnsi="Times New Roman"/>
          <w:sz w:val="28"/>
          <w:szCs w:val="28"/>
          <w:lang w:eastAsia="ru-RU"/>
        </w:rPr>
        <w:t>: Странная какая-то Масленица у нас, что-то тут не так! Может нам ее прогнать?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>Баба Яга</w:t>
      </w:r>
      <w:r w:rsidRPr="001B474E">
        <w:rPr>
          <w:rFonts w:ascii="Times New Roman" w:hAnsi="Times New Roman"/>
          <w:sz w:val="28"/>
          <w:szCs w:val="28"/>
          <w:lang w:eastAsia="ru-RU"/>
        </w:rPr>
        <w:t>: Масленицу хотите прогнать?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Это вам не бублики жевать!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Хоть на пенсии сижу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И на работу не хожу,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 xml:space="preserve">А чтоб сильной быть и ловкой, 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Занимаюсь тренировкой!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Кто со мной может тягаться?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Будем счас соревноваться…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>Игра - состязание «Перетягивание каната»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 xml:space="preserve">Баба Яга: </w:t>
      </w:r>
      <w:r w:rsidRPr="001B474E">
        <w:rPr>
          <w:rFonts w:ascii="Times New Roman" w:hAnsi="Times New Roman"/>
          <w:sz w:val="28"/>
          <w:szCs w:val="28"/>
          <w:lang w:eastAsia="ru-RU"/>
        </w:rPr>
        <w:t>а теперь – игра, не развлеченье,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А игра со спортивным значением,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Прыгайте как можно выше,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Можно прыгать выше крыши!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i/>
          <w:sz w:val="28"/>
          <w:szCs w:val="28"/>
          <w:lang w:eastAsia="ru-RU"/>
        </w:rPr>
        <w:t>Дети прыгают на месте и в рассыпную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>Скоморох</w:t>
      </w:r>
      <w:r w:rsidRPr="001B474E">
        <w:rPr>
          <w:rFonts w:ascii="Times New Roman" w:hAnsi="Times New Roman"/>
          <w:sz w:val="28"/>
          <w:szCs w:val="28"/>
          <w:lang w:eastAsia="ru-RU"/>
        </w:rPr>
        <w:t>: интересно, первый раз такую Масленицу вижу. Какая-то странная, неопрятная…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 xml:space="preserve">Баба Яга: </w:t>
      </w:r>
      <w:r w:rsidRPr="001B474E">
        <w:rPr>
          <w:rFonts w:ascii="Times New Roman" w:hAnsi="Times New Roman"/>
          <w:sz w:val="28"/>
          <w:szCs w:val="28"/>
          <w:lang w:eastAsia="ru-RU"/>
        </w:rPr>
        <w:t>да отвяжись ты от меня, надоел!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Масленицей я называюсь, на неделю к вам являюсь.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Принесла я много пакости, целую корзину гадости!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Ой, что это я?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Принесла блинков да сладостей,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Целую корзину радостей.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>Скоморох</w:t>
      </w:r>
      <w:r w:rsidRPr="001B474E">
        <w:rPr>
          <w:rFonts w:ascii="Times New Roman" w:hAnsi="Times New Roman"/>
          <w:sz w:val="28"/>
          <w:szCs w:val="28"/>
          <w:lang w:eastAsia="ru-RU"/>
        </w:rPr>
        <w:t>: ребята, посмотрите, да это же переодетая Баба Яга!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Что же вы смотрите, друзья, медлить нам никак нельзя!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Бабку Ежку окружаем, про нее мы что-то знаем!</w:t>
      </w:r>
    </w:p>
    <w:p w:rsidR="00C67675" w:rsidRPr="001B474E" w:rsidRDefault="00C67675" w:rsidP="00C4775D">
      <w:pPr>
        <w:shd w:val="clear" w:color="auto" w:fill="FFFFFF"/>
        <w:spacing w:after="0" w:line="36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>Проводится подвижная игра «Бабка Ежка»</w:t>
      </w:r>
    </w:p>
    <w:p w:rsidR="00C67675" w:rsidRPr="001B474E" w:rsidRDefault="00C67675" w:rsidP="00C4775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B474E">
        <w:rPr>
          <w:sz w:val="28"/>
          <w:szCs w:val="28"/>
        </w:rPr>
        <w:t>Дети встают в круг, берутся за руки. «Бабка-Ёжка» встает в середину круга. Дети начинают дразнить «Бабку-Ёжку»:</w:t>
      </w:r>
    </w:p>
    <w:p w:rsidR="00C67675" w:rsidRPr="001B474E" w:rsidRDefault="00C67675" w:rsidP="00C4775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B474E">
        <w:rPr>
          <w:sz w:val="28"/>
          <w:szCs w:val="28"/>
        </w:rPr>
        <w:t>-Бабка-Ёжка, костяная ножка.</w:t>
      </w:r>
    </w:p>
    <w:p w:rsidR="00C67675" w:rsidRPr="001B474E" w:rsidRDefault="00C67675" w:rsidP="00C4775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B474E">
        <w:rPr>
          <w:sz w:val="28"/>
          <w:szCs w:val="28"/>
        </w:rPr>
        <w:t>Печку топила, ногу сварила,</w:t>
      </w:r>
    </w:p>
    <w:p w:rsidR="00C67675" w:rsidRPr="001B474E" w:rsidRDefault="00C67675" w:rsidP="00C4775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B474E">
        <w:rPr>
          <w:sz w:val="28"/>
          <w:szCs w:val="28"/>
        </w:rPr>
        <w:t>Вышла на крылечко,</w:t>
      </w:r>
    </w:p>
    <w:p w:rsidR="00C67675" w:rsidRPr="001B474E" w:rsidRDefault="00C67675" w:rsidP="00C4775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B474E">
        <w:rPr>
          <w:sz w:val="28"/>
          <w:szCs w:val="28"/>
        </w:rPr>
        <w:t>Съела человечка.</w:t>
      </w:r>
    </w:p>
    <w:p w:rsidR="00C67675" w:rsidRPr="001B474E" w:rsidRDefault="00C67675" w:rsidP="00C4775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B474E">
        <w:rPr>
          <w:sz w:val="28"/>
          <w:szCs w:val="28"/>
        </w:rPr>
        <w:t>А потом и говорит.</w:t>
      </w:r>
    </w:p>
    <w:p w:rsidR="00C67675" w:rsidRPr="001B474E" w:rsidRDefault="00C67675" w:rsidP="00C4775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B474E">
        <w:rPr>
          <w:sz w:val="28"/>
          <w:szCs w:val="28"/>
        </w:rPr>
        <w:t>И «Бабка-Ёжка» говорит:- У меня живот болит.</w:t>
      </w:r>
    </w:p>
    <w:p w:rsidR="00C67675" w:rsidRPr="001B474E" w:rsidRDefault="00C67675" w:rsidP="00C4775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B474E">
        <w:rPr>
          <w:sz w:val="28"/>
          <w:szCs w:val="28"/>
        </w:rPr>
        <w:t>И начинает метлу крутить по кругу над землей. Дети должны подпрыгивать, чтобы «Бабка-Ёжка» их метлой не задела.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>Скоморох</w:t>
      </w:r>
      <w:r w:rsidRPr="001B474E">
        <w:rPr>
          <w:rFonts w:ascii="Times New Roman" w:hAnsi="Times New Roman"/>
          <w:sz w:val="28"/>
          <w:szCs w:val="28"/>
          <w:lang w:eastAsia="ru-RU"/>
        </w:rPr>
        <w:t xml:space="preserve">: Прочь ступай, Масленица завалящая! Нам нужна настоящая! 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 xml:space="preserve">Баба Яга: </w:t>
      </w:r>
      <w:r w:rsidRPr="001B474E">
        <w:rPr>
          <w:rFonts w:ascii="Times New Roman" w:hAnsi="Times New Roman"/>
          <w:sz w:val="28"/>
          <w:szCs w:val="28"/>
          <w:lang w:eastAsia="ru-RU"/>
        </w:rPr>
        <w:t>не прогоняйте меня, я больше не буду вредничать! Можно я с вами останусь веселиться, Масленицу встречать!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>Скоморох</w:t>
      </w:r>
      <w:r w:rsidRPr="001B474E">
        <w:rPr>
          <w:rFonts w:ascii="Times New Roman" w:hAnsi="Times New Roman"/>
          <w:sz w:val="28"/>
          <w:szCs w:val="28"/>
          <w:lang w:eastAsia="ru-RU"/>
        </w:rPr>
        <w:t>: ну, что ребята, разрешим Бабе Яге остаться на нашем празднике? Ну, что ж, оставайся, только веди себя хорошо! Давайте, ребята все вместе позовем настоящую Масленицу: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 xml:space="preserve">Масленица-кривошейка, 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Встречаем тебя хорошенько: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 xml:space="preserve">Веселимся и играем, 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Громко песни распеваем!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 xml:space="preserve">Поспеши скорее к нам, 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 xml:space="preserve">Принеси весну красную, 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Унеси от нас зиму лютую!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i/>
          <w:sz w:val="28"/>
          <w:szCs w:val="28"/>
          <w:lang w:eastAsia="ru-RU"/>
        </w:rPr>
        <w:t>Под музыку выходит масленица</w:t>
      </w:r>
      <w:r w:rsidRPr="001B474E">
        <w:rPr>
          <w:rFonts w:ascii="Times New Roman" w:hAnsi="Times New Roman"/>
          <w:sz w:val="28"/>
          <w:szCs w:val="28"/>
          <w:lang w:eastAsia="ru-RU"/>
        </w:rPr>
        <w:t>.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1B474E">
        <w:rPr>
          <w:rFonts w:ascii="Times New Roman" w:hAnsi="Times New Roman"/>
          <w:b/>
          <w:color w:val="000000"/>
          <w:sz w:val="28"/>
          <w:szCs w:val="28"/>
        </w:rPr>
        <w:t>Масленица</w:t>
      </w:r>
      <w:r w:rsidRPr="001B474E">
        <w:rPr>
          <w:rFonts w:ascii="Times New Roman" w:hAnsi="Times New Roman"/>
          <w:color w:val="000000"/>
          <w:sz w:val="28"/>
          <w:szCs w:val="28"/>
        </w:rPr>
        <w:t>: Здравствуйте, детишки!</w:t>
      </w:r>
      <w:r w:rsidRPr="001B474E">
        <w:rPr>
          <w:rFonts w:ascii="Times New Roman" w:hAnsi="Times New Roman"/>
          <w:color w:val="000000"/>
          <w:sz w:val="28"/>
          <w:szCs w:val="28"/>
        </w:rPr>
        <w:br/>
        <w:t>девчонки и мальчишки!</w:t>
      </w:r>
      <w:r w:rsidRPr="001B474E">
        <w:rPr>
          <w:rFonts w:ascii="Times New Roman" w:hAnsi="Times New Roman"/>
          <w:color w:val="000000"/>
          <w:sz w:val="28"/>
          <w:szCs w:val="28"/>
        </w:rPr>
        <w:br/>
        <w:t>Спасибо, что звали-величали.</w:t>
      </w:r>
      <w:r w:rsidRPr="001B474E">
        <w:rPr>
          <w:rFonts w:ascii="Times New Roman" w:hAnsi="Times New Roman"/>
          <w:color w:val="000000"/>
          <w:sz w:val="28"/>
          <w:szCs w:val="28"/>
        </w:rPr>
        <w:br/>
        <w:t>Праздник наш велик,</w:t>
      </w:r>
      <w:r w:rsidRPr="001B474E">
        <w:rPr>
          <w:rFonts w:ascii="Times New Roman" w:hAnsi="Times New Roman"/>
          <w:color w:val="000000"/>
          <w:sz w:val="28"/>
          <w:szCs w:val="28"/>
        </w:rPr>
        <w:br/>
        <w:t>Нам стоять не велит,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1B474E">
        <w:rPr>
          <w:rFonts w:ascii="Times New Roman" w:hAnsi="Times New Roman"/>
          <w:color w:val="000000"/>
          <w:sz w:val="28"/>
          <w:szCs w:val="28"/>
        </w:rPr>
        <w:t xml:space="preserve">Дружно в саночки садитесь, </w:t>
      </w:r>
    </w:p>
    <w:p w:rsidR="00C67675" w:rsidRPr="001B474E" w:rsidRDefault="00C67675" w:rsidP="001E4E47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color w:val="000000"/>
          <w:sz w:val="28"/>
          <w:szCs w:val="28"/>
        </w:rPr>
        <w:t>По дорожке прокатитесь!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>Проводится игра «Саночки»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8"/>
          <w:szCs w:val="28"/>
        </w:rPr>
      </w:pPr>
      <w:r w:rsidRPr="001B474E">
        <w:rPr>
          <w:rFonts w:ascii="Times New Roman" w:hAnsi="Times New Roman"/>
          <w:b/>
          <w:color w:val="000000"/>
          <w:sz w:val="28"/>
          <w:szCs w:val="28"/>
        </w:rPr>
        <w:t>Масленица</w:t>
      </w:r>
      <w:r w:rsidRPr="001B474E">
        <w:rPr>
          <w:rFonts w:ascii="Times New Roman" w:hAnsi="Times New Roman"/>
          <w:color w:val="000000"/>
          <w:sz w:val="28"/>
          <w:szCs w:val="28"/>
        </w:rPr>
        <w:t>: ребятки, к вам пришла я не одна, Мишку Топтыжку с собою привела. Он всю зиму спал в своей берлоге, а теперь проснулся и хочет с вами поиграть.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1B474E">
        <w:rPr>
          <w:rFonts w:ascii="Times New Roman" w:hAnsi="Times New Roman"/>
          <w:b/>
          <w:color w:val="000000"/>
          <w:sz w:val="28"/>
          <w:szCs w:val="28"/>
        </w:rPr>
        <w:t>Проводится подвижная игра «У медведя во бору»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Мишка: Я Мишка косолапый, маню я деток лапой.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Приглашаю вас играть, на полянке танцевать.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>Хоровод под весеннею песню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b/>
          <w:sz w:val="28"/>
          <w:szCs w:val="28"/>
          <w:lang w:eastAsia="ru-RU"/>
        </w:rPr>
        <w:t>Скоморох</w:t>
      </w:r>
      <w:r w:rsidRPr="001B474E">
        <w:rPr>
          <w:rFonts w:ascii="Times New Roman" w:hAnsi="Times New Roman"/>
          <w:sz w:val="28"/>
          <w:szCs w:val="28"/>
          <w:lang w:eastAsia="ru-RU"/>
        </w:rPr>
        <w:t>: Широкая Масленица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Мы тобою хвалимся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На горах катаемся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Блинками наедаемся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Как на масленой неделе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Из печи блины летели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Масленица, угощай</w:t>
      </w:r>
    </w:p>
    <w:p w:rsidR="00C67675" w:rsidRPr="001B474E" w:rsidRDefault="00C67675" w:rsidP="007D13B0">
      <w:pPr>
        <w:shd w:val="clear" w:color="auto" w:fill="FFFFFF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1B474E">
        <w:rPr>
          <w:rFonts w:ascii="Times New Roman" w:hAnsi="Times New Roman"/>
          <w:sz w:val="28"/>
          <w:szCs w:val="28"/>
          <w:lang w:eastAsia="ru-RU"/>
        </w:rPr>
        <w:t>Всем блиночков подавай</w:t>
      </w:r>
    </w:p>
    <w:p w:rsidR="00C67675" w:rsidRPr="001B474E" w:rsidRDefault="00C67675" w:rsidP="00A84614">
      <w:pPr>
        <w:spacing w:after="0"/>
        <w:rPr>
          <w:rFonts w:ascii="Times New Roman" w:hAnsi="Times New Roman"/>
          <w:sz w:val="28"/>
          <w:szCs w:val="28"/>
        </w:rPr>
      </w:pPr>
      <w:r w:rsidRPr="001B474E">
        <w:rPr>
          <w:rFonts w:ascii="Times New Roman" w:hAnsi="Times New Roman"/>
          <w:b/>
          <w:sz w:val="28"/>
          <w:szCs w:val="28"/>
        </w:rPr>
        <w:t>Масленица</w:t>
      </w:r>
      <w:r w:rsidRPr="001B474E">
        <w:rPr>
          <w:rFonts w:ascii="Times New Roman" w:hAnsi="Times New Roman"/>
          <w:sz w:val="28"/>
          <w:szCs w:val="28"/>
        </w:rPr>
        <w:t xml:space="preserve">:  (достает из печки блины) принесла я вам блинов, румяных горячих, вкусных, только на улице холодно, блинки ждут вас в группах, ребятки.  </w:t>
      </w:r>
    </w:p>
    <w:p w:rsidR="00C67675" w:rsidRPr="001B474E" w:rsidRDefault="00C67675" w:rsidP="00A84614">
      <w:pPr>
        <w:spacing w:after="0"/>
        <w:rPr>
          <w:rFonts w:ascii="Times New Roman" w:hAnsi="Times New Roman"/>
          <w:sz w:val="28"/>
          <w:szCs w:val="28"/>
        </w:rPr>
      </w:pPr>
      <w:r w:rsidRPr="001B474E">
        <w:rPr>
          <w:rFonts w:ascii="Times New Roman" w:hAnsi="Times New Roman"/>
          <w:sz w:val="28"/>
          <w:szCs w:val="28"/>
        </w:rPr>
        <w:t xml:space="preserve">Очень весело мне было, </w:t>
      </w:r>
    </w:p>
    <w:p w:rsidR="00C67675" w:rsidRPr="001B474E" w:rsidRDefault="00C67675" w:rsidP="00A84614">
      <w:pPr>
        <w:spacing w:after="0"/>
        <w:rPr>
          <w:rFonts w:ascii="Times New Roman" w:hAnsi="Times New Roman"/>
          <w:sz w:val="28"/>
          <w:szCs w:val="28"/>
        </w:rPr>
      </w:pPr>
      <w:r w:rsidRPr="001B474E">
        <w:rPr>
          <w:rFonts w:ascii="Times New Roman" w:hAnsi="Times New Roman"/>
          <w:sz w:val="28"/>
          <w:szCs w:val="28"/>
        </w:rPr>
        <w:t xml:space="preserve">Всех ребят я полюбила, </w:t>
      </w:r>
    </w:p>
    <w:p w:rsidR="00C67675" w:rsidRPr="001B474E" w:rsidRDefault="00C67675" w:rsidP="00A84614">
      <w:pPr>
        <w:spacing w:after="0"/>
        <w:rPr>
          <w:rFonts w:ascii="Times New Roman" w:hAnsi="Times New Roman"/>
          <w:sz w:val="28"/>
          <w:szCs w:val="28"/>
        </w:rPr>
      </w:pPr>
      <w:r w:rsidRPr="001B474E">
        <w:rPr>
          <w:rFonts w:ascii="Times New Roman" w:hAnsi="Times New Roman"/>
          <w:sz w:val="28"/>
          <w:szCs w:val="28"/>
        </w:rPr>
        <w:t xml:space="preserve">Но прощаться уж пора, </w:t>
      </w:r>
    </w:p>
    <w:p w:rsidR="00C67675" w:rsidRPr="001B474E" w:rsidRDefault="00C67675" w:rsidP="00A84614">
      <w:pPr>
        <w:spacing w:after="0"/>
        <w:rPr>
          <w:rFonts w:ascii="Times New Roman" w:hAnsi="Times New Roman"/>
          <w:sz w:val="28"/>
          <w:szCs w:val="28"/>
        </w:rPr>
      </w:pPr>
      <w:r w:rsidRPr="001B474E">
        <w:rPr>
          <w:rFonts w:ascii="Times New Roman" w:hAnsi="Times New Roman"/>
          <w:sz w:val="28"/>
          <w:szCs w:val="28"/>
        </w:rPr>
        <w:t>Что ж поделать ждут дела!</w:t>
      </w:r>
    </w:p>
    <w:p w:rsidR="00C67675" w:rsidRPr="001B474E" w:rsidRDefault="00C67675" w:rsidP="00A84614">
      <w:pPr>
        <w:spacing w:after="0"/>
        <w:rPr>
          <w:rFonts w:ascii="Times New Roman" w:hAnsi="Times New Roman"/>
          <w:i/>
          <w:sz w:val="28"/>
          <w:szCs w:val="28"/>
        </w:rPr>
      </w:pPr>
      <w:r w:rsidRPr="001B474E">
        <w:rPr>
          <w:rFonts w:ascii="Times New Roman" w:hAnsi="Times New Roman"/>
          <w:i/>
          <w:sz w:val="28"/>
          <w:szCs w:val="28"/>
        </w:rPr>
        <w:t>Масленица уходит</w:t>
      </w:r>
    </w:p>
    <w:p w:rsidR="00C67675" w:rsidRPr="001B474E" w:rsidRDefault="00C67675" w:rsidP="00A84614">
      <w:pPr>
        <w:spacing w:after="0"/>
        <w:rPr>
          <w:rFonts w:ascii="Times New Roman" w:hAnsi="Times New Roman"/>
          <w:sz w:val="28"/>
          <w:szCs w:val="28"/>
        </w:rPr>
      </w:pPr>
      <w:r w:rsidRPr="001B474E">
        <w:rPr>
          <w:rFonts w:ascii="Times New Roman" w:hAnsi="Times New Roman"/>
          <w:b/>
          <w:sz w:val="28"/>
          <w:szCs w:val="28"/>
        </w:rPr>
        <w:t>Скоморох</w:t>
      </w:r>
      <w:r w:rsidRPr="001B474E">
        <w:rPr>
          <w:rFonts w:ascii="Times New Roman" w:hAnsi="Times New Roman"/>
          <w:sz w:val="28"/>
          <w:szCs w:val="28"/>
        </w:rPr>
        <w:t xml:space="preserve">: Пора нам с Масленицей прощаться, а это значит конец Зиме! </w:t>
      </w:r>
    </w:p>
    <w:p w:rsidR="00C67675" w:rsidRPr="001B474E" w:rsidRDefault="00C67675" w:rsidP="00A84614">
      <w:pPr>
        <w:spacing w:after="0"/>
        <w:rPr>
          <w:rFonts w:ascii="Times New Roman" w:hAnsi="Times New Roman"/>
          <w:sz w:val="28"/>
          <w:szCs w:val="28"/>
        </w:rPr>
      </w:pPr>
      <w:r w:rsidRPr="001B474E">
        <w:rPr>
          <w:rFonts w:ascii="Times New Roman" w:hAnsi="Times New Roman"/>
          <w:sz w:val="28"/>
          <w:szCs w:val="28"/>
        </w:rPr>
        <w:t>Уходи зима! Приходи весна!</w:t>
      </w:r>
    </w:p>
    <w:p w:rsidR="00C67675" w:rsidRPr="001B474E" w:rsidRDefault="00C67675" w:rsidP="00A84614">
      <w:pPr>
        <w:spacing w:after="0"/>
        <w:rPr>
          <w:rFonts w:ascii="Times New Roman" w:hAnsi="Times New Roman"/>
          <w:sz w:val="28"/>
          <w:szCs w:val="28"/>
        </w:rPr>
      </w:pPr>
      <w:r w:rsidRPr="001B474E">
        <w:rPr>
          <w:rFonts w:ascii="Times New Roman" w:hAnsi="Times New Roman"/>
          <w:sz w:val="28"/>
          <w:szCs w:val="28"/>
        </w:rPr>
        <w:t>Прощай, зима! Прощай Масленица!</w:t>
      </w:r>
    </w:p>
    <w:p w:rsidR="00C67675" w:rsidRPr="001B474E" w:rsidRDefault="00C67675" w:rsidP="00A84614">
      <w:pPr>
        <w:spacing w:after="0"/>
        <w:rPr>
          <w:rFonts w:ascii="Times New Roman" w:hAnsi="Times New Roman"/>
          <w:sz w:val="28"/>
          <w:szCs w:val="28"/>
        </w:rPr>
      </w:pPr>
      <w:r w:rsidRPr="001B474E">
        <w:rPr>
          <w:rFonts w:ascii="Times New Roman" w:hAnsi="Times New Roman"/>
          <w:sz w:val="28"/>
          <w:szCs w:val="28"/>
        </w:rPr>
        <w:t>Пойдемте в группу блины есть!</w:t>
      </w:r>
    </w:p>
    <w:p w:rsidR="00C67675" w:rsidRPr="001B474E" w:rsidRDefault="00C67675" w:rsidP="00A84614">
      <w:pPr>
        <w:spacing w:after="0"/>
        <w:rPr>
          <w:rFonts w:ascii="Times New Roman" w:hAnsi="Times New Roman"/>
          <w:sz w:val="28"/>
          <w:szCs w:val="28"/>
        </w:rPr>
      </w:pPr>
    </w:p>
    <w:sectPr w:rsidR="00C67675" w:rsidRPr="001B474E" w:rsidSect="007D13B0">
      <w:pgSz w:w="11906" w:h="16838"/>
      <w:pgMar w:top="851" w:right="4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EB"/>
    <w:multiLevelType w:val="hybridMultilevel"/>
    <w:tmpl w:val="77488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FF525B"/>
    <w:multiLevelType w:val="hybridMultilevel"/>
    <w:tmpl w:val="67689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90D2F"/>
    <w:multiLevelType w:val="hybridMultilevel"/>
    <w:tmpl w:val="D09A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458D7"/>
    <w:multiLevelType w:val="hybridMultilevel"/>
    <w:tmpl w:val="154C57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09B"/>
    <w:rsid w:val="000D51C9"/>
    <w:rsid w:val="001B474E"/>
    <w:rsid w:val="001E4E47"/>
    <w:rsid w:val="0025637F"/>
    <w:rsid w:val="00260D7D"/>
    <w:rsid w:val="002F5AD3"/>
    <w:rsid w:val="004031F6"/>
    <w:rsid w:val="004A424C"/>
    <w:rsid w:val="004F38E6"/>
    <w:rsid w:val="005703C2"/>
    <w:rsid w:val="006278B6"/>
    <w:rsid w:val="007D13B0"/>
    <w:rsid w:val="007D6038"/>
    <w:rsid w:val="00855E6E"/>
    <w:rsid w:val="008D74F9"/>
    <w:rsid w:val="0097109B"/>
    <w:rsid w:val="009D4C73"/>
    <w:rsid w:val="00A84614"/>
    <w:rsid w:val="00BF36F9"/>
    <w:rsid w:val="00C4775D"/>
    <w:rsid w:val="00C67675"/>
    <w:rsid w:val="00E84595"/>
    <w:rsid w:val="00F23CC3"/>
    <w:rsid w:val="00F60F5D"/>
    <w:rsid w:val="00F8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1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0F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C47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1B474E"/>
    <w:pPr>
      <w:widowControl w:val="0"/>
      <w:autoSpaceDE w:val="0"/>
      <w:autoSpaceDN w:val="0"/>
      <w:adjustRightInd w:val="0"/>
      <w:spacing w:after="0" w:line="51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3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3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3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3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3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3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3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6EEEB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53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53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3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3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3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3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3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3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3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6EEEB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530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53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3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3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3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3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3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3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3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3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3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3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3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3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3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879</Words>
  <Characters>5015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 БЮДЖЕТНОЕ  ОБЩЕОБРАЗОВАТЕЛЬНОЕ</dc:title>
  <dc:subject/>
  <dc:creator>AMD</dc:creator>
  <cp:keywords/>
  <dc:description/>
  <cp:lastModifiedBy>админ</cp:lastModifiedBy>
  <cp:revision>2</cp:revision>
  <dcterms:created xsi:type="dcterms:W3CDTF">2013-04-08T19:12:00Z</dcterms:created>
  <dcterms:modified xsi:type="dcterms:W3CDTF">2013-04-08T19:12:00Z</dcterms:modified>
</cp:coreProperties>
</file>