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5" w:rsidRDefault="00BD2ED5" w:rsidP="00D94F98">
      <w:pPr>
        <w:spacing w:line="240" w:lineRule="auto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D94F98">
        <w:rPr>
          <w:rFonts w:ascii="Monotype Corsiva" w:hAnsi="Monotype Corsiva" w:cs="Monotype Corsiva"/>
          <w:b/>
          <w:bCs/>
          <w:sz w:val="40"/>
          <w:szCs w:val="40"/>
        </w:rPr>
        <w:t xml:space="preserve">«Светофор Светофорыч и все, все, все». </w:t>
      </w:r>
    </w:p>
    <w:p w:rsidR="00BD2ED5" w:rsidRPr="00D94F98" w:rsidRDefault="00BD2ED5" w:rsidP="00D94F98">
      <w:pPr>
        <w:spacing w:line="240" w:lineRule="auto"/>
        <w:jc w:val="center"/>
        <w:rPr>
          <w:rFonts w:ascii="Monotype Corsiva" w:hAnsi="Monotype Corsiva" w:cs="Monotype Corsiva"/>
          <w:sz w:val="40"/>
          <w:szCs w:val="40"/>
        </w:rPr>
      </w:pPr>
      <w:r>
        <w:rPr>
          <w:rFonts w:ascii="Monotype Corsiva" w:hAnsi="Monotype Corsiva" w:cs="Monotype Corsiva"/>
          <w:sz w:val="40"/>
          <w:szCs w:val="40"/>
        </w:rPr>
        <w:t>(подготовительная группа)</w:t>
      </w:r>
    </w:p>
    <w:p w:rsidR="00BD2ED5" w:rsidRDefault="00BD2ED5" w:rsidP="00D94F98">
      <w:pPr>
        <w:jc w:val="both"/>
        <w:rPr>
          <w:rFonts w:ascii="Times New Roman" w:hAnsi="Times New Roman" w:cs="Times New Roman"/>
          <w:sz w:val="32"/>
          <w:szCs w:val="32"/>
        </w:rPr>
      </w:pPr>
      <w:r w:rsidRPr="00D94F98">
        <w:rPr>
          <w:rFonts w:ascii="Monotype Corsiva" w:hAnsi="Monotype Corsiva" w:cs="Monotype Corsiva"/>
          <w:b/>
          <w:bCs/>
          <w:sz w:val="40"/>
          <w:szCs w:val="40"/>
        </w:rPr>
        <w:t>Цель:</w:t>
      </w:r>
      <w:r w:rsidRPr="00D94F98">
        <w:rPr>
          <w:rFonts w:ascii="Monotype Corsiva" w:hAnsi="Monotype Corsiva" w:cs="Monotype Corsiva"/>
          <w:b/>
          <w:bCs/>
          <w:sz w:val="36"/>
          <w:szCs w:val="36"/>
        </w:rPr>
        <w:t xml:space="preserve"> </w:t>
      </w:r>
      <w:r w:rsidRPr="00D94F98">
        <w:rPr>
          <w:rFonts w:ascii="Times New Roman" w:hAnsi="Times New Roman" w:cs="Times New Roman"/>
          <w:sz w:val="32"/>
          <w:szCs w:val="32"/>
        </w:rPr>
        <w:t>Закрепить у детей знания по правилам дорожного движения</w:t>
      </w:r>
      <w:r>
        <w:rPr>
          <w:rFonts w:ascii="Times New Roman" w:hAnsi="Times New Roman" w:cs="Times New Roman"/>
          <w:sz w:val="32"/>
          <w:szCs w:val="32"/>
        </w:rPr>
        <w:t>. Развивать умение детей действовать по сигналу и умение воспринимать на слух словесные задания и отгадывать их. Познакомиться с двумя новыми дорожными знаками.</w:t>
      </w:r>
    </w:p>
    <w:p w:rsidR="00BD2ED5" w:rsidRDefault="00BD2ED5" w:rsidP="00D94F98">
      <w:pPr>
        <w:jc w:val="both"/>
        <w:rPr>
          <w:rFonts w:ascii="Times New Roman" w:hAnsi="Times New Roman" w:cs="Times New Roman"/>
          <w:sz w:val="32"/>
          <w:szCs w:val="32"/>
        </w:rPr>
      </w:pPr>
      <w:r w:rsidRPr="00010317">
        <w:rPr>
          <w:rFonts w:ascii="Monotype Corsiva" w:hAnsi="Monotype Corsiva" w:cs="Monotype Corsiva"/>
          <w:b/>
          <w:bCs/>
          <w:sz w:val="36"/>
          <w:szCs w:val="36"/>
        </w:rPr>
        <w:t>Оформление</w:t>
      </w:r>
      <w:r>
        <w:rPr>
          <w:rFonts w:ascii="Monotype Corsiva" w:hAnsi="Monotype Corsiva" w:cs="Monotype Corsiva"/>
          <w:b/>
          <w:bCs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развесить в зале плакаты по ПДД и знаки дорожного движения, обозначить пешеходные дорожки, указатель «Школа пешеходных наук».</w:t>
      </w:r>
    </w:p>
    <w:p w:rsidR="00BD2ED5" w:rsidRDefault="00BD2ED5" w:rsidP="00D94F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 xml:space="preserve">Футбольные ворота, круги для игры «Красный, желтый, зеленый». Загадки, корзины с разными видами транспорта, диск с песней «Папа купил автомобиль», черный ящик, полицейский жезл, рули, детские коляски, гимнастические скамейки, дуги; дорожные знаки: пешеходные переходы в синем квадрате и в красном треугольнике; картинки с  изображением машин специального назначения – скорая помощь, пожарная и полицейская. Медальки и дипломы для участников. </w:t>
      </w:r>
      <w:r w:rsidRPr="0071156E">
        <w:rPr>
          <w:rFonts w:ascii="Times New Roman" w:hAnsi="Times New Roman" w:cs="Times New Roman"/>
          <w:color w:val="FF0000"/>
          <w:sz w:val="32"/>
          <w:szCs w:val="32"/>
        </w:rPr>
        <w:t>Для гостей аппликация</w:t>
      </w:r>
    </w:p>
    <w:p w:rsidR="00BD2ED5" w:rsidRDefault="00BD2ED5" w:rsidP="00D94F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 xml:space="preserve">Приглашенные: </w:t>
      </w:r>
      <w:r>
        <w:rPr>
          <w:rFonts w:ascii="Times New Roman" w:hAnsi="Times New Roman" w:cs="Times New Roman"/>
          <w:sz w:val="32"/>
          <w:szCs w:val="32"/>
        </w:rPr>
        <w:t>инспектор ГИБДД, коллеги из других садов.</w:t>
      </w:r>
    </w:p>
    <w:p w:rsidR="00BD2ED5" w:rsidRDefault="00BD2ED5" w:rsidP="00D94F98">
      <w:pPr>
        <w:jc w:val="both"/>
        <w:rPr>
          <w:rFonts w:ascii="Times New Roman" w:hAnsi="Times New Roman" w:cs="Times New Roman"/>
          <w:sz w:val="32"/>
          <w:szCs w:val="32"/>
        </w:rPr>
      </w:pPr>
      <w:r w:rsidRPr="00776D31">
        <w:rPr>
          <w:rFonts w:ascii="Monotype Corsiva" w:hAnsi="Monotype Corsiva" w:cs="Monotype Corsiva"/>
          <w:b/>
          <w:bCs/>
          <w:sz w:val="36"/>
          <w:szCs w:val="36"/>
        </w:rPr>
        <w:t>Предварительная работа:</w:t>
      </w:r>
      <w:r>
        <w:rPr>
          <w:rFonts w:ascii="Monotype Corsiva" w:hAnsi="Monotype Corsiva" w:cs="Monotype Corsiva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Подготовить костюм Светофора Светофорыча. Распределить роли и выучить роли для мини сценки «Неразлучные друзья». Разучить песню «Папа купил автомобиль». Сделать черный ящик.</w:t>
      </w:r>
    </w:p>
    <w:p w:rsidR="00BD2ED5" w:rsidRPr="0087491A" w:rsidRDefault="00BD2ED5" w:rsidP="0087491A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87491A">
        <w:rPr>
          <w:rFonts w:ascii="Monotype Corsiva" w:hAnsi="Monotype Corsiva" w:cs="Monotype Corsiva"/>
          <w:b/>
          <w:bCs/>
          <w:sz w:val="36"/>
          <w:szCs w:val="36"/>
        </w:rPr>
        <w:t>Ход</w:t>
      </w:r>
    </w:p>
    <w:p w:rsidR="00BD2ED5" w:rsidRPr="00776D31" w:rsidRDefault="00BD2ED5" w:rsidP="00616785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776D31">
        <w:rPr>
          <w:rFonts w:ascii="Monotype Corsiva" w:hAnsi="Monotype Corsiva" w:cs="Monotype Corsiva"/>
          <w:b/>
          <w:bCs/>
          <w:sz w:val="36"/>
          <w:szCs w:val="36"/>
        </w:rPr>
        <w:t>Дети под муз входят в зал и садятся.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В одном большом сказочном городе жили тро</w:t>
      </w:r>
      <w:r>
        <w:rPr>
          <w:rFonts w:ascii="Times New Roman" w:hAnsi="Times New Roman" w:cs="Times New Roman"/>
          <w:sz w:val="28"/>
          <w:szCs w:val="28"/>
        </w:rPr>
        <w:t>е неразлучных друзей – зайчонок</w:t>
      </w:r>
      <w:r w:rsidRPr="00E22BB7">
        <w:rPr>
          <w:rFonts w:ascii="Times New Roman" w:hAnsi="Times New Roman" w:cs="Times New Roman"/>
          <w:sz w:val="28"/>
          <w:szCs w:val="28"/>
        </w:rPr>
        <w:t>, медвежонок, лисичка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BB7">
        <w:rPr>
          <w:rFonts w:ascii="Times New Roman" w:hAnsi="Times New Roman" w:cs="Times New Roman"/>
          <w:sz w:val="28"/>
          <w:szCs w:val="28"/>
        </w:rPr>
        <w:t>А вот заботы у них были не совсем сказочные…</w:t>
      </w:r>
    </w:p>
    <w:p w:rsidR="00BD2ED5" w:rsidRDefault="00BD2ED5" w:rsidP="00FB194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ED5" w:rsidRDefault="00BD2ED5" w:rsidP="00FB194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ED5" w:rsidRPr="0087491A" w:rsidRDefault="00BD2ED5" w:rsidP="00FB194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4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зверушки</w:t>
      </w:r>
    </w:p>
    <w:p w:rsidR="00BD2ED5" w:rsidRPr="00E22BB7" w:rsidRDefault="00BD2ED5" w:rsidP="005F42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Все зверушки: (стоят у ворот)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Нет игры на белом свете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Веселее, чем футбол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Забивать в ворота гол</w:t>
      </w:r>
    </w:p>
    <w:p w:rsidR="00BD2ED5" w:rsidRPr="00E22BB7" w:rsidRDefault="00BD2ED5" w:rsidP="005F42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На большом спортивном поле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</w:t>
      </w:r>
      <w:r w:rsidRPr="00E22BB7">
        <w:rPr>
          <w:rFonts w:ascii="Times New Roman" w:hAnsi="Times New Roman" w:cs="Times New Roman"/>
          <w:sz w:val="28"/>
          <w:szCs w:val="28"/>
        </w:rPr>
        <w:t>, во дворе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Скачет звонкий мяч футбольный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Рад азарту, рад игре</w:t>
      </w:r>
    </w:p>
    <w:p w:rsidR="00BD2ED5" w:rsidRPr="00E22BB7" w:rsidRDefault="00BD2ED5" w:rsidP="005F42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</w:t>
      </w:r>
      <w:r w:rsidRPr="00E22BB7">
        <w:rPr>
          <w:rFonts w:ascii="Times New Roman" w:hAnsi="Times New Roman" w:cs="Times New Roman"/>
          <w:sz w:val="28"/>
          <w:szCs w:val="28"/>
        </w:rPr>
        <w:t>, ловкость и сноровку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Щедро дарит нам игра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И во двор на тренировку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Мы торопимся с утра.</w:t>
      </w:r>
    </w:p>
    <w:p w:rsidR="00BD2ED5" w:rsidRPr="00E22BB7" w:rsidRDefault="00BD2ED5" w:rsidP="0087491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Играю т в футбол под муз., потом встают снова у ворот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Зайчик:</w:t>
      </w:r>
      <w:r w:rsidRPr="00E2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22BB7">
        <w:rPr>
          <w:rFonts w:ascii="Times New Roman" w:hAnsi="Times New Roman" w:cs="Times New Roman"/>
          <w:sz w:val="28"/>
          <w:szCs w:val="28"/>
        </w:rPr>
        <w:t>люблю играть  в футбол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Мишка: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 xml:space="preserve">ашем дворе футбол не поиграешь, и нам </w:t>
      </w:r>
      <w:r w:rsidRPr="00E22BB7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BB7">
        <w:rPr>
          <w:rFonts w:ascii="Times New Roman" w:hAnsi="Times New Roman" w:cs="Times New Roman"/>
          <w:sz w:val="28"/>
          <w:szCs w:val="28"/>
        </w:rPr>
        <w:t xml:space="preserve"> играть под аркой ворот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ED5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Лиса: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А под аркой ворот играть опасно, вчер</w:t>
      </w:r>
      <w:r>
        <w:rPr>
          <w:rFonts w:ascii="Times New Roman" w:hAnsi="Times New Roman" w:cs="Times New Roman"/>
          <w:sz w:val="28"/>
          <w:szCs w:val="28"/>
        </w:rPr>
        <w:t>а мяч вылетел на проезжую часть.</w:t>
      </w:r>
      <w:r w:rsidRPr="00E22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D5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Миша:</w:t>
      </w:r>
      <w:r w:rsidRPr="00E22BB7">
        <w:rPr>
          <w:rFonts w:ascii="Times New Roman" w:hAnsi="Times New Roman" w:cs="Times New Roman"/>
          <w:sz w:val="28"/>
          <w:szCs w:val="28"/>
        </w:rPr>
        <w:t xml:space="preserve"> Хорошо бы нам на стадион попасть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Лиса: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Но чтобы туда попасть, нужно перейти широкую улицу, а для этого нужно </w:t>
      </w: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E22BB7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ED5" w:rsidRPr="0087491A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Заяц:</w:t>
      </w:r>
      <w:r w:rsidRPr="00E2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91A">
        <w:rPr>
          <w:rFonts w:ascii="Times New Roman" w:hAnsi="Times New Roman" w:cs="Times New Roman"/>
          <w:sz w:val="28"/>
          <w:szCs w:val="28"/>
        </w:rPr>
        <w:t xml:space="preserve">ы их </w:t>
      </w:r>
      <w:r>
        <w:rPr>
          <w:rFonts w:ascii="Times New Roman" w:hAnsi="Times New Roman" w:cs="Times New Roman"/>
          <w:sz w:val="28"/>
          <w:szCs w:val="28"/>
        </w:rPr>
        <w:t>подзабыли немного……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2BB7">
        <w:rPr>
          <w:rFonts w:ascii="Times New Roman" w:hAnsi="Times New Roman" w:cs="Times New Roman"/>
          <w:sz w:val="28"/>
          <w:szCs w:val="28"/>
        </w:rPr>
        <w:t xml:space="preserve">  А я знаю, что надо делать. Открылась школа пешеходных наук, хотите туда пойти? (ДА!)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E22BB7">
        <w:rPr>
          <w:rFonts w:ascii="Times New Roman" w:hAnsi="Times New Roman" w:cs="Times New Roman"/>
          <w:sz w:val="28"/>
          <w:szCs w:val="28"/>
        </w:rPr>
        <w:t xml:space="preserve"> Так чего же мы стоим, надо торопиться!</w:t>
      </w:r>
    </w:p>
    <w:p w:rsidR="00BD2ED5" w:rsidRPr="00E22BB7" w:rsidRDefault="00BD2E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BB7">
        <w:rPr>
          <w:rFonts w:ascii="Times New Roman" w:hAnsi="Times New Roman" w:cs="Times New Roman"/>
          <w:b/>
          <w:bCs/>
          <w:sz w:val="28"/>
          <w:szCs w:val="28"/>
        </w:rPr>
        <w:t>Под песню………………………………………… зверушки с ведущим идут змейкой и садятся к детям.</w:t>
      </w:r>
    </w:p>
    <w:p w:rsidR="00BD2ED5" w:rsidRPr="0087491A" w:rsidRDefault="00BD2ED5" w:rsidP="00AD751D">
      <w:pPr>
        <w:jc w:val="center"/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 w:rsidRPr="0087491A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Выставляется указатель ШКОЛА ПЕШЕХОДНЫХ НАУК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87491A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Вот мы и в школе, и здесь мы не одни, посмотрите, сколько тут ребят, они тоже </w:t>
      </w:r>
      <w:r>
        <w:rPr>
          <w:rFonts w:ascii="Times New Roman" w:hAnsi="Times New Roman" w:cs="Times New Roman"/>
          <w:sz w:val="28"/>
          <w:szCs w:val="28"/>
        </w:rPr>
        <w:t>будут вспоминать  правила</w:t>
      </w:r>
      <w:r w:rsidRPr="00E22BB7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А кто самый главный в этой школе, как вы думаете? (ответы детей)</w:t>
      </w:r>
    </w:p>
    <w:p w:rsidR="00BD2ED5" w:rsidRPr="00B251FB" w:rsidRDefault="00BD2ED5" w:rsidP="00301C1B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B251FB">
        <w:rPr>
          <w:rFonts w:ascii="Monotype Corsiva" w:hAnsi="Monotype Corsiva" w:cs="Monotype Corsiva"/>
          <w:b/>
          <w:bCs/>
          <w:sz w:val="36"/>
          <w:szCs w:val="36"/>
        </w:rPr>
        <w:t>Входит  СВЕТОФОР СВЕТОФОРЫЧ (под муз)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Перейти через дорогу вам на улицах всегда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И подскажут, и помогут говорящие цвета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Красный цвет вам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BB7">
        <w:rPr>
          <w:rFonts w:ascii="Times New Roman" w:hAnsi="Times New Roman" w:cs="Times New Roman"/>
          <w:sz w:val="28"/>
          <w:szCs w:val="28"/>
        </w:rPr>
        <w:t xml:space="preserve"> </w:t>
      </w:r>
      <w:r w:rsidRPr="00E22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нет,</w:t>
      </w:r>
      <w:r w:rsidRPr="00E22BB7">
        <w:rPr>
          <w:rFonts w:ascii="Times New Roman" w:hAnsi="Times New Roman" w:cs="Times New Roman"/>
          <w:sz w:val="28"/>
          <w:szCs w:val="28"/>
        </w:rPr>
        <w:t xml:space="preserve"> сдержанно и строго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Желтый свет дает совет подождать немного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А зеленый  горит – проходите, говорит.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ab/>
      </w:r>
      <w:r w:rsidRPr="00E22BB7">
        <w:rPr>
          <w:rFonts w:ascii="Times New Roman" w:hAnsi="Times New Roman" w:cs="Times New Roman"/>
          <w:sz w:val="28"/>
          <w:szCs w:val="28"/>
        </w:rPr>
        <w:tab/>
      </w:r>
      <w:r w:rsidRPr="00E22BB7">
        <w:rPr>
          <w:rFonts w:ascii="Times New Roman" w:hAnsi="Times New Roman" w:cs="Times New Roman"/>
          <w:sz w:val="28"/>
          <w:szCs w:val="28"/>
        </w:rPr>
        <w:tab/>
      </w:r>
      <w:r w:rsidRPr="00E22BB7">
        <w:rPr>
          <w:rFonts w:ascii="Times New Roman" w:hAnsi="Times New Roman" w:cs="Times New Roman"/>
          <w:sz w:val="28"/>
          <w:szCs w:val="28"/>
        </w:rPr>
        <w:tab/>
        <w:t>С площадей и перекрестков я гляжу на вас в упор</w:t>
      </w:r>
    </w:p>
    <w:p w:rsidR="00BD2ED5" w:rsidRPr="00E22BB7" w:rsidRDefault="00BD2ED5" w:rsidP="00FB194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С виду грозный и серьезный долговязый светофор</w:t>
      </w:r>
    </w:p>
    <w:p w:rsidR="00BD2ED5" w:rsidRPr="00E22BB7" w:rsidRDefault="00BD2ED5" w:rsidP="00FB194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Я и вежливый и строгий, я известен на весь мир</w:t>
      </w:r>
    </w:p>
    <w:p w:rsidR="00BD2ED5" w:rsidRPr="00E22BB7" w:rsidRDefault="00BD2ED5" w:rsidP="00FB194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Я на улице широкой самый  главный командир.</w:t>
      </w:r>
    </w:p>
    <w:p w:rsidR="00BD2ED5" w:rsidRPr="004A1805" w:rsidRDefault="00BD2ED5" w:rsidP="00FB1940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51FB">
        <w:rPr>
          <w:rFonts w:ascii="Times New Roman" w:hAnsi="Times New Roman" w:cs="Times New Roman"/>
          <w:b/>
          <w:bCs/>
          <w:sz w:val="28"/>
          <w:szCs w:val="28"/>
        </w:rPr>
        <w:t>Св. Св.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1FB">
        <w:rPr>
          <w:rFonts w:ascii="Times New Roman" w:hAnsi="Times New Roman" w:cs="Times New Roman"/>
          <w:sz w:val="28"/>
          <w:szCs w:val="28"/>
        </w:rPr>
        <w:t>Ребята,  вы все знаете сигналы светофора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1FB">
        <w:rPr>
          <w:rFonts w:ascii="Times New Roman" w:hAnsi="Times New Roman" w:cs="Times New Roman"/>
          <w:sz w:val="28"/>
          <w:szCs w:val="28"/>
        </w:rPr>
        <w:t xml:space="preserve"> и я хочу увидеть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1FB">
        <w:rPr>
          <w:rFonts w:ascii="Times New Roman" w:hAnsi="Times New Roman" w:cs="Times New Roman"/>
          <w:sz w:val="28"/>
          <w:szCs w:val="28"/>
        </w:rPr>
        <w:t xml:space="preserve"> не путаете ли вы их и предлагаю вам сыграть в игру «Красный, желтый, зеленый». (Когда я покажу круг зеленого цвета, вы притопываете ногами, желтый хлопаете в ладоши и красный – соблюдаете тишину.)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1FB">
        <w:rPr>
          <w:rFonts w:ascii="Times New Roman" w:hAnsi="Times New Roman" w:cs="Times New Roman"/>
          <w:sz w:val="28"/>
          <w:szCs w:val="28"/>
        </w:rPr>
        <w:t>Вы согласны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Итак, игра на внимание Что вы будете делать, когда я покажу зеленый? Желтый? Красный? </w:t>
      </w:r>
      <w:r w:rsidRPr="004A1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(игра проводится 6 – 7 раз)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Похвалить детей.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b/>
          <w:bCs/>
          <w:sz w:val="28"/>
          <w:szCs w:val="28"/>
        </w:rPr>
        <w:t>Св.св.:</w:t>
      </w:r>
      <w:r w:rsidRPr="00E22BB7">
        <w:rPr>
          <w:rFonts w:ascii="Times New Roman" w:hAnsi="Times New Roman" w:cs="Times New Roman"/>
          <w:sz w:val="28"/>
          <w:szCs w:val="28"/>
        </w:rPr>
        <w:t xml:space="preserve"> А как вы думаете, кто еще главный на дороге? От кого зависит безопасность движения на дорогах? (Ответы)</w:t>
      </w:r>
    </w:p>
    <w:p w:rsidR="00BD2ED5" w:rsidRPr="00894B00" w:rsidRDefault="00BD2ED5" w:rsidP="00FB19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B00">
        <w:rPr>
          <w:rFonts w:ascii="Times New Roman" w:hAnsi="Times New Roman" w:cs="Times New Roman"/>
          <w:color w:val="FF0000"/>
          <w:sz w:val="28"/>
          <w:szCs w:val="28"/>
        </w:rPr>
        <w:t>Входит представитель ГИБДД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B00">
        <w:rPr>
          <w:rFonts w:ascii="Times New Roman" w:hAnsi="Times New Roman" w:cs="Times New Roman"/>
          <w:color w:val="FF0000"/>
          <w:sz w:val="28"/>
          <w:szCs w:val="28"/>
        </w:rPr>
        <w:t>Св. Св. его представляет</w:t>
      </w:r>
      <w:r>
        <w:rPr>
          <w:rFonts w:ascii="Times New Roman" w:hAnsi="Times New Roman" w:cs="Times New Roman"/>
          <w:color w:val="FF0000"/>
          <w:sz w:val="28"/>
          <w:szCs w:val="28"/>
        </w:rPr>
        <w:t>_________________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Дети хлопают, все здороваются</w:t>
      </w:r>
    </w:p>
    <w:p w:rsidR="00BD2ED5" w:rsidRDefault="00BD2ED5" w:rsidP="00FB194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B0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94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.: Здравствуйте, ребята! Сегодня я пришел в вашу школу, чтобы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помочь вспомнить вам</w:t>
      </w:r>
      <w:r w:rsidRPr="00894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правила дорожного движения. </w:t>
      </w:r>
    </w:p>
    <w:p w:rsidR="00BD2ED5" w:rsidRPr="007E2E19" w:rsidRDefault="00BD2ED5" w:rsidP="00C320AF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СВ. СВ. 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>Уважаемый_________________________________________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 присаживайтесь вот сюда. Все мы видим у ребят эмблемы с двумя дорожными знаками (</w:t>
      </w:r>
      <w:r w:rsidRPr="0071156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пешеходные переходы в синем кв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адрате и в красном треугольнике.)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(Педагог демонстрирует эти знаки на формате А4). Ребята вот, скажите чем эти 2 знака похожи, и чем различаются. </w:t>
      </w:r>
      <w:r w:rsidRPr="007E2E19">
        <w:rPr>
          <w:rFonts w:ascii="Times New Roman" w:hAnsi="Times New Roman" w:cs="Times New Roman"/>
          <w:color w:val="FF0000"/>
          <w:sz w:val="28"/>
          <w:szCs w:val="28"/>
        </w:rPr>
        <w:t>Молодцы</w:t>
      </w:r>
      <w:r>
        <w:rPr>
          <w:rFonts w:ascii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я вам расскажу, для чего они предназначены. Вы запомнили, ну тогда скажите мне для кого переход в синем и в красном треугольники. 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 разделимся на 2 команды, у кого пешеходный переход в синем квадрате справа, а у кого в красном треугольнике слева. (Выбрать капитанов команд). Н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hAnsi="Times New Roman" w:cs="Times New Roman"/>
          <w:color w:val="000000"/>
          <w:sz w:val="28"/>
          <w:szCs w:val="28"/>
        </w:rPr>
        <w:t>инае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 xml:space="preserve">м играть в наши игры. </w:t>
      </w:r>
      <w:r w:rsidRPr="00626D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Первая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 xml:space="preserve"> наша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6DE8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542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называться – зебра; вторая – знаки. </w:t>
      </w:r>
    </w:p>
    <w:p w:rsidR="00BD2ED5" w:rsidRPr="00626DE8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055429">
        <w:rPr>
          <w:rFonts w:ascii="Times New Roman" w:hAnsi="Times New Roman" w:cs="Times New Roman"/>
          <w:b/>
          <w:bCs/>
          <w:sz w:val="28"/>
          <w:szCs w:val="28"/>
        </w:rPr>
        <w:t>СВ.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429">
        <w:rPr>
          <w:rFonts w:ascii="Times New Roman" w:hAnsi="Times New Roman" w:cs="Times New Roman"/>
          <w:b/>
          <w:bCs/>
          <w:sz w:val="28"/>
          <w:szCs w:val="28"/>
        </w:rPr>
        <w:t>СВ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626DE8">
        <w:rPr>
          <w:rFonts w:ascii="Times New Roman" w:hAnsi="Times New Roman" w:cs="Times New Roman"/>
          <w:sz w:val="28"/>
          <w:szCs w:val="28"/>
        </w:rPr>
        <w:t>Сейчас ребята у нас будет разминка, наш гость для вас приготовил загадки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DE8">
        <w:rPr>
          <w:rFonts w:ascii="Times New Roman" w:hAnsi="Times New Roman" w:cs="Times New Roman"/>
          <w:sz w:val="28"/>
          <w:szCs w:val="28"/>
        </w:rPr>
        <w:t xml:space="preserve"> и ваши команды поочередно будут их отгадывать Хорошо?</w:t>
      </w:r>
    </w:p>
    <w:p w:rsidR="00BD2ED5" w:rsidRPr="00B251FB" w:rsidRDefault="00BD2ED5" w:rsidP="00FB1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1FB">
        <w:rPr>
          <w:rFonts w:ascii="Times New Roman" w:hAnsi="Times New Roman" w:cs="Times New Roman"/>
          <w:b/>
          <w:bCs/>
          <w:sz w:val="28"/>
          <w:szCs w:val="28"/>
        </w:rPr>
        <w:t>Г.: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Управляют всеми сразу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Я моргну – пойдут машины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Встанут женщины, мужчины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Отвечайте вместе хором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Как </w:t>
      </w:r>
      <w:r w:rsidRPr="007E65C5">
        <w:rPr>
          <w:rFonts w:ascii="Times New Roman" w:hAnsi="Times New Roman" w:cs="Times New Roman"/>
          <w:color w:val="FF0000"/>
          <w:sz w:val="28"/>
          <w:szCs w:val="28"/>
        </w:rPr>
        <w:t>зовется..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светофором</w:t>
      </w:r>
    </w:p>
    <w:p w:rsidR="00BD2ED5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22BB7">
        <w:rPr>
          <w:rFonts w:ascii="Times New Roman" w:hAnsi="Times New Roman" w:cs="Times New Roman"/>
          <w:sz w:val="28"/>
          <w:szCs w:val="28"/>
        </w:rPr>
        <w:t xml:space="preserve"> улице идет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На работу всех </w:t>
      </w:r>
      <w:r>
        <w:rPr>
          <w:rFonts w:ascii="Times New Roman" w:hAnsi="Times New Roman" w:cs="Times New Roman"/>
          <w:sz w:val="28"/>
          <w:szCs w:val="28"/>
        </w:rPr>
        <w:t>везет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И питается бензином…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автобус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Странная зебра: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Не ест и не пьет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Но без еды и питья не умрет…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пешеходный переход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Через улицу пройти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Там иди, где есть народ</w:t>
      </w:r>
    </w:p>
    <w:p w:rsidR="00BD2ED5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Там, где знак есть - …..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переход</w:t>
      </w:r>
    </w:p>
    <w:p w:rsidR="00BD2ED5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2ED5" w:rsidRPr="00E22BB7" w:rsidRDefault="00BD2ED5" w:rsidP="00626DE8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В руках он держит провода</w:t>
      </w:r>
    </w:p>
    <w:p w:rsidR="00BD2ED5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 И бегает туда-сюда…..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троллейбус</w:t>
      </w:r>
    </w:p>
    <w:p w:rsidR="00BD2ED5" w:rsidRPr="00626DE8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Ты должен твердо знать всегда: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Для машин есть мостовая,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Для прохожих - …</w:t>
      </w:r>
      <w:r w:rsidRPr="00E22BB7">
        <w:rPr>
          <w:rFonts w:ascii="Times New Roman" w:hAnsi="Times New Roman" w:cs="Times New Roman"/>
          <w:i/>
          <w:iCs/>
          <w:sz w:val="28"/>
          <w:szCs w:val="28"/>
        </w:rPr>
        <w:t>тротуар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У него два колеса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И седло на раме</w:t>
      </w:r>
    </w:p>
    <w:p w:rsidR="00BD2ED5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Две педали есть внизу</w:t>
      </w:r>
    </w:p>
    <w:p w:rsidR="00BD2ED5" w:rsidRDefault="00BD2ED5" w:rsidP="00FD095B">
      <w:pPr>
        <w:pStyle w:val="NormalWeb"/>
        <w:rPr>
          <w:sz w:val="28"/>
          <w:szCs w:val="28"/>
        </w:rPr>
      </w:pPr>
      <w:r w:rsidRPr="00E22BB7">
        <w:rPr>
          <w:sz w:val="28"/>
          <w:szCs w:val="28"/>
        </w:rPr>
        <w:t>Крутят их ногами…</w:t>
      </w:r>
      <w:r w:rsidRPr="00E22BB7">
        <w:rPr>
          <w:i/>
          <w:iCs/>
          <w:sz w:val="28"/>
          <w:szCs w:val="28"/>
        </w:rPr>
        <w:t>велосипед</w:t>
      </w:r>
      <w:r w:rsidRPr="00FD095B">
        <w:rPr>
          <w:sz w:val="28"/>
          <w:szCs w:val="28"/>
        </w:rPr>
        <w:t xml:space="preserve"> </w:t>
      </w:r>
    </w:p>
    <w:p w:rsidR="00BD2ED5" w:rsidRPr="00FD095B" w:rsidRDefault="00BD2ED5" w:rsidP="00FD095B">
      <w:pPr>
        <w:pStyle w:val="NormalWeb"/>
        <w:rPr>
          <w:i/>
          <w:iCs/>
          <w:sz w:val="28"/>
          <w:szCs w:val="28"/>
        </w:rPr>
      </w:pPr>
      <w:r w:rsidRPr="00FD095B">
        <w:rPr>
          <w:sz w:val="28"/>
          <w:szCs w:val="28"/>
        </w:rPr>
        <w:t>Полосатая дорожка</w:t>
      </w:r>
      <w:r w:rsidRPr="00FD095B">
        <w:rPr>
          <w:sz w:val="28"/>
          <w:szCs w:val="28"/>
        </w:rPr>
        <w:br/>
        <w:t>От машин его спасет,</w:t>
      </w:r>
      <w:r w:rsidRPr="00FD095B">
        <w:rPr>
          <w:sz w:val="28"/>
          <w:szCs w:val="28"/>
        </w:rPr>
        <w:br/>
        <w:t>Ведь ходить по той дорожке</w:t>
      </w:r>
      <w:r w:rsidRPr="00FD095B">
        <w:rPr>
          <w:sz w:val="28"/>
          <w:szCs w:val="28"/>
        </w:rPr>
        <w:br/>
        <w:t>Мо</w:t>
      </w:r>
      <w:r>
        <w:rPr>
          <w:sz w:val="28"/>
          <w:szCs w:val="28"/>
        </w:rPr>
        <w:t xml:space="preserve">жет только… </w:t>
      </w:r>
      <w:r w:rsidRPr="00FD095B">
        <w:rPr>
          <w:i/>
          <w:iCs/>
          <w:sz w:val="28"/>
          <w:szCs w:val="28"/>
        </w:rPr>
        <w:t>пешеход</w:t>
      </w:r>
    </w:p>
    <w:p w:rsidR="00BD2ED5" w:rsidRDefault="00BD2ED5" w:rsidP="00FB19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ED5" w:rsidRPr="00626DE8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626D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СВ.СВ.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124D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26DE8">
        <w:rPr>
          <w:rFonts w:ascii="Times New Roman" w:hAnsi="Times New Roman" w:cs="Times New Roman"/>
          <w:sz w:val="28"/>
          <w:szCs w:val="28"/>
        </w:rPr>
        <w:t>Ребята вот разминка и закончилась. Вы все молодцы правильно отгадали загадки.</w:t>
      </w:r>
    </w:p>
    <w:p w:rsidR="00BD2ED5" w:rsidRPr="00626DE8" w:rsidRDefault="00BD2ED5" w:rsidP="00626DE8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 w:rsidRPr="00626DE8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Первое задание - </w:t>
      </w:r>
      <w:r w:rsidRPr="00626DE8">
        <w:rPr>
          <w:rFonts w:ascii="Monotype Corsiva" w:hAnsi="Monotype Corsiva" w:cs="Monotype Corsiva"/>
          <w:b/>
          <w:bCs/>
          <w:sz w:val="32"/>
          <w:szCs w:val="32"/>
        </w:rPr>
        <w:t>Звучит музыка, выставляется две корзины с транспортом различного вида.</w:t>
      </w:r>
    </w:p>
    <w:p w:rsidR="00BD2ED5" w:rsidRPr="00664865" w:rsidRDefault="00BD2ED5" w:rsidP="00FB19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СВ.СВ.</w:t>
      </w:r>
      <w:r w:rsidRPr="00FD09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D095B">
        <w:rPr>
          <w:rFonts w:ascii="Times New Roman" w:hAnsi="Times New Roman" w:cs="Times New Roman"/>
          <w:sz w:val="28"/>
          <w:szCs w:val="28"/>
        </w:rPr>
        <w:t>Ребята, перед вами две корзины с транспортом. И этот конкурс для капитанов команд. Ваша задача разложить транспорт по видам и затем объяснить нам 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95B">
        <w:rPr>
          <w:rFonts w:ascii="Times New Roman" w:hAnsi="Times New Roman" w:cs="Times New Roman"/>
          <w:sz w:val="28"/>
          <w:szCs w:val="28"/>
        </w:rPr>
        <w:t xml:space="preserve"> почему именно так вы сделали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FD095B">
        <w:rPr>
          <w:rFonts w:ascii="Times New Roman" w:hAnsi="Times New Roman" w:cs="Times New Roman"/>
          <w:sz w:val="28"/>
          <w:szCs w:val="28"/>
        </w:rPr>
        <w:t>Молодцы капитаны, спасибо вам! А вы как думаете уважаемый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5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__. </w:t>
      </w:r>
      <w:r w:rsidRPr="00FD095B">
        <w:rPr>
          <w:rFonts w:ascii="Times New Roman" w:hAnsi="Times New Roman" w:cs="Times New Roman"/>
          <w:sz w:val="28"/>
          <w:szCs w:val="28"/>
        </w:rPr>
        <w:t>Ребята хорошо справились с</w:t>
      </w:r>
      <w:r w:rsidRPr="00664865">
        <w:rPr>
          <w:rFonts w:ascii="Times New Roman" w:hAnsi="Times New Roman" w:cs="Times New Roman"/>
          <w:color w:val="FF0000"/>
          <w:sz w:val="28"/>
          <w:szCs w:val="28"/>
        </w:rPr>
        <w:t xml:space="preserve"> заданием?</w:t>
      </w:r>
    </w:p>
    <w:p w:rsidR="00BD2ED5" w:rsidRPr="00FD095B" w:rsidRDefault="00BD2ED5" w:rsidP="00FD095B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 w:rsidRPr="00FD095B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Второе задание</w:t>
      </w:r>
    </w:p>
    <w:p w:rsidR="00BD2ED5" w:rsidRPr="00FD095B" w:rsidRDefault="00BD2ED5" w:rsidP="00FD095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4865">
        <w:rPr>
          <w:rFonts w:ascii="Times New Roman" w:hAnsi="Times New Roman" w:cs="Times New Roman"/>
          <w:b/>
          <w:bCs/>
          <w:sz w:val="28"/>
          <w:szCs w:val="28"/>
        </w:rPr>
        <w:t xml:space="preserve">СВ.СВ: </w:t>
      </w:r>
      <w:r w:rsidRPr="00FD095B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>
        <w:rPr>
          <w:rFonts w:ascii="Times New Roman" w:hAnsi="Times New Roman" w:cs="Times New Roman"/>
          <w:sz w:val="28"/>
          <w:szCs w:val="28"/>
        </w:rPr>
        <w:t xml:space="preserve">мы поиграем в игру «Разрешается - запрещается», </w:t>
      </w:r>
      <w:r w:rsidRPr="00FD095B">
        <w:rPr>
          <w:rFonts w:ascii="Times New Roman" w:hAnsi="Times New Roman" w:cs="Times New Roman"/>
          <w:sz w:val="28"/>
          <w:szCs w:val="28"/>
        </w:rPr>
        <w:t>вам нужно будет закончить фразу одним словом – «запрещается» или «разрешается». Сначала для команды зебра, а потом, для знаков.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проспект</w:t>
      </w:r>
      <w:r w:rsidRPr="00FD095B">
        <w:rPr>
          <w:rFonts w:ascii="Times New Roman" w:hAnsi="Times New Roman" w:cs="Times New Roman"/>
          <w:i/>
          <w:iCs/>
          <w:sz w:val="28"/>
          <w:szCs w:val="28"/>
        </w:rPr>
        <w:t>, и бульвары, всюду улицы шумны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Ходят все по тротуару только с правой стороны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Тут шалить, мешать народу (запрещается)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Быть примерным пешеходом (разрешается)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Если едешь ты в трамвае и вокруг тебя народ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Не толкайся, не  зевая, проходи всегда вперед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Без билета ехать, как известно (запрещается)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Уступать старушкам место (разрешается)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Если ты гуляешь просто, все равно вперед гляди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Через шумный перекресток осторожно проходи</w:t>
      </w:r>
    </w:p>
    <w:p w:rsidR="00BD2ED5" w:rsidRPr="00FD095B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Переход при красном свете (запрещается)</w:t>
      </w:r>
    </w:p>
    <w:p w:rsidR="00BD2ED5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95B">
        <w:rPr>
          <w:rFonts w:ascii="Times New Roman" w:hAnsi="Times New Roman" w:cs="Times New Roman"/>
          <w:i/>
          <w:iCs/>
          <w:sz w:val="28"/>
          <w:szCs w:val="28"/>
        </w:rPr>
        <w:t>При зеленом даже детям  (разрешается)</w:t>
      </w:r>
    </w:p>
    <w:p w:rsidR="00BD2ED5" w:rsidRDefault="00BD2ED5" w:rsidP="00FB19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2ED5" w:rsidRPr="00E22BB7" w:rsidRDefault="00BD2ED5" w:rsidP="002057B6">
      <w:pPr>
        <w:jc w:val="both"/>
        <w:rPr>
          <w:rFonts w:ascii="Times New Roman" w:hAnsi="Times New Roman" w:cs="Times New Roman"/>
          <w:sz w:val="28"/>
          <w:szCs w:val="28"/>
        </w:rPr>
      </w:pPr>
      <w:r w:rsidRPr="007D4F7B">
        <w:rPr>
          <w:rFonts w:ascii="Times New Roman" w:hAnsi="Times New Roman" w:cs="Times New Roman"/>
          <w:b/>
          <w:bCs/>
          <w:sz w:val="28"/>
          <w:szCs w:val="28"/>
        </w:rPr>
        <w:t>СВ.СВ.: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ответили на мои вопросы. И давайте теперь споем песню.</w:t>
      </w:r>
    </w:p>
    <w:p w:rsidR="00BD2ED5" w:rsidRDefault="00BD2ED5" w:rsidP="002057B6">
      <w:pPr>
        <w:jc w:val="center"/>
        <w:rPr>
          <w:rFonts w:ascii="Monotype Corsiva" w:hAnsi="Monotype Corsiva" w:cs="Monotype Corsiva"/>
          <w:color w:val="FF0000"/>
          <w:sz w:val="32"/>
          <w:szCs w:val="32"/>
        </w:rPr>
      </w:pPr>
      <w:r w:rsidRPr="00FD095B">
        <w:rPr>
          <w:rFonts w:ascii="Monotype Corsiva" w:hAnsi="Monotype Corsiva" w:cs="Monotype Corsiva"/>
          <w:color w:val="FF0000"/>
          <w:sz w:val="32"/>
          <w:szCs w:val="32"/>
        </w:rPr>
        <w:t>Физкультминутка Песня «Папа купил автомобиль»</w:t>
      </w:r>
    </w:p>
    <w:p w:rsidR="00BD2ED5" w:rsidRPr="00FD095B" w:rsidRDefault="00BD2ED5" w:rsidP="002057B6">
      <w:pPr>
        <w:jc w:val="center"/>
        <w:rPr>
          <w:rFonts w:ascii="Monotype Corsiva" w:hAnsi="Monotype Corsiva" w:cs="Monotype Corsiva"/>
          <w:color w:val="FF0000"/>
          <w:sz w:val="32"/>
          <w:szCs w:val="32"/>
        </w:rPr>
      </w:pPr>
    </w:p>
    <w:p w:rsidR="00BD2ED5" w:rsidRDefault="00BD2ED5" w:rsidP="00FD095B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</w:p>
    <w:p w:rsidR="00BD2ED5" w:rsidRPr="00FD095B" w:rsidRDefault="00BD2ED5" w:rsidP="00FD095B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 w:rsidRPr="00FD095B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Третье задание: Выносится черный ящик.</w:t>
      </w:r>
    </w:p>
    <w:p w:rsidR="00BD2ED5" w:rsidRPr="00FD095B" w:rsidRDefault="00BD2ED5" w:rsidP="009440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СВ. СВ.: </w:t>
      </w:r>
      <w:r w:rsidRPr="00FD095B">
        <w:rPr>
          <w:rFonts w:ascii="Times New Roman" w:hAnsi="Times New Roman" w:cs="Times New Roman"/>
          <w:sz w:val="28"/>
          <w:szCs w:val="28"/>
        </w:rPr>
        <w:t xml:space="preserve">Отгадайте, что за предмет лежит в черном ящике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D095B">
        <w:rPr>
          <w:rFonts w:ascii="Times New Roman" w:hAnsi="Times New Roman" w:cs="Times New Roman"/>
          <w:sz w:val="28"/>
          <w:szCs w:val="28"/>
        </w:rPr>
        <w:t>тот предмет держит в руках человек, который стоит на перекрестке и управляет движением машин.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FD095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милицейский жезл)</w:t>
      </w:r>
    </w:p>
    <w:p w:rsidR="00BD2ED5" w:rsidRPr="00FD095B" w:rsidRDefault="00BD2ED5" w:rsidP="0020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СВ.СВ.: </w:t>
      </w:r>
      <w:r w:rsidRPr="00FD095B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ый_____________________________</w:t>
      </w:r>
      <w:r w:rsidRPr="00FD095B">
        <w:rPr>
          <w:rFonts w:ascii="Times New Roman" w:hAnsi="Times New Roman" w:cs="Times New Roman"/>
          <w:sz w:val="28"/>
          <w:szCs w:val="28"/>
        </w:rPr>
        <w:t>. А давайте мы</w:t>
      </w:r>
      <w:r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Pr="00FD095B">
        <w:rPr>
          <w:rFonts w:ascii="Times New Roman" w:hAnsi="Times New Roman" w:cs="Times New Roman"/>
          <w:sz w:val="28"/>
          <w:szCs w:val="28"/>
        </w:rPr>
        <w:t xml:space="preserve"> поиграем в игру «Регулировщик», вы напомните ребятам зн</w:t>
      </w:r>
      <w:r>
        <w:rPr>
          <w:rFonts w:ascii="Times New Roman" w:hAnsi="Times New Roman" w:cs="Times New Roman"/>
          <w:sz w:val="28"/>
          <w:szCs w:val="28"/>
        </w:rPr>
        <w:t xml:space="preserve">ачение каждого положения жезла,  затем  будете их показывать, а ребята действовать по вашему сигналу. </w:t>
      </w:r>
      <w:r w:rsidRPr="00FD095B">
        <w:rPr>
          <w:rFonts w:ascii="Times New Roman" w:hAnsi="Times New Roman" w:cs="Times New Roman"/>
          <w:sz w:val="28"/>
          <w:szCs w:val="28"/>
        </w:rPr>
        <w:t>Сейчас я раздам мальчикам рули, а девочкам коляски и мы начнем игру………………………………..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095B">
        <w:rPr>
          <w:rFonts w:ascii="Times New Roman" w:hAnsi="Times New Roman" w:cs="Times New Roman"/>
          <w:sz w:val="28"/>
          <w:szCs w:val="28"/>
        </w:rPr>
        <w:t>Молодцы ребята вы оче</w:t>
      </w:r>
      <w:r>
        <w:rPr>
          <w:rFonts w:ascii="Times New Roman" w:hAnsi="Times New Roman" w:cs="Times New Roman"/>
          <w:sz w:val="28"/>
          <w:szCs w:val="28"/>
        </w:rPr>
        <w:t>нь хорошо справились с заданием</w:t>
      </w:r>
      <w:r w:rsidRPr="00FD09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встаньте в свои команды и послушаете меня.</w:t>
      </w:r>
    </w:p>
    <w:p w:rsidR="00BD2ED5" w:rsidRPr="00FD095B" w:rsidRDefault="00BD2ED5" w:rsidP="00205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71156E" w:rsidRDefault="00BD2ED5" w:rsidP="002057B6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 w:rsidRPr="0071156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Четвертое задание</w:t>
      </w:r>
    </w:p>
    <w:p w:rsidR="00BD2ED5" w:rsidRPr="0071156E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597984">
        <w:rPr>
          <w:rFonts w:ascii="Times New Roman" w:hAnsi="Times New Roman" w:cs="Times New Roman"/>
          <w:b/>
          <w:bCs/>
          <w:sz w:val="28"/>
          <w:szCs w:val="28"/>
        </w:rPr>
        <w:t xml:space="preserve">СВ.СВ.: </w:t>
      </w:r>
      <w:r w:rsidRPr="0071156E">
        <w:rPr>
          <w:rFonts w:ascii="Times New Roman" w:hAnsi="Times New Roman" w:cs="Times New Roman"/>
          <w:sz w:val="28"/>
          <w:szCs w:val="28"/>
        </w:rPr>
        <w:t>Следующее задание вы должны назвать три вида пешеходных перехода и пройти эстафету.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(Переходы наземный, подземный, надземный)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Эстафета: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1 – пройти по пешеходной дорожке (наземный)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2 – пройти по гимнастической скамейке (надземный)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3 – пролезть под дугой (подземный), </w:t>
      </w:r>
    </w:p>
    <w:p w:rsidR="00BD2ED5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потом вернуться в конец команды.</w:t>
      </w:r>
    </w:p>
    <w:p w:rsidR="00BD2ED5" w:rsidRPr="00E22BB7" w:rsidRDefault="00BD2ED5" w:rsidP="002057B6">
      <w:pPr>
        <w:jc w:val="both"/>
        <w:rPr>
          <w:rFonts w:ascii="Times New Roman" w:hAnsi="Times New Roman" w:cs="Times New Roman"/>
          <w:sz w:val="28"/>
          <w:szCs w:val="28"/>
        </w:rPr>
      </w:pPr>
      <w:r w:rsidRPr="007D4F7B">
        <w:rPr>
          <w:rFonts w:ascii="Times New Roman" w:hAnsi="Times New Roman" w:cs="Times New Roman"/>
          <w:b/>
          <w:bCs/>
          <w:sz w:val="28"/>
          <w:szCs w:val="28"/>
        </w:rPr>
        <w:t>СВ.СВ.:</w:t>
      </w:r>
      <w:r>
        <w:rPr>
          <w:rFonts w:ascii="Times New Roman" w:hAnsi="Times New Roman" w:cs="Times New Roman"/>
          <w:sz w:val="28"/>
          <w:szCs w:val="28"/>
        </w:rPr>
        <w:t xml:space="preserve"> Вы все очень хорошо прошли эстафету. Молодцы. Присаживайте на стульчики.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71156E" w:rsidRDefault="00BD2ED5" w:rsidP="0071156E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Пятое</w:t>
      </w:r>
      <w:r w:rsidRPr="0071156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задание</w:t>
      </w:r>
    </w:p>
    <w:p w:rsidR="00BD2ED5" w:rsidRPr="0071156E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597984">
        <w:rPr>
          <w:rFonts w:ascii="Times New Roman" w:hAnsi="Times New Roman" w:cs="Times New Roman"/>
          <w:b/>
          <w:bCs/>
          <w:sz w:val="28"/>
          <w:szCs w:val="28"/>
        </w:rPr>
        <w:t>СВ.СВ.:</w:t>
      </w:r>
      <w:r w:rsidRPr="0071156E">
        <w:rPr>
          <w:rFonts w:ascii="Times New Roman" w:hAnsi="Times New Roman" w:cs="Times New Roman"/>
          <w:sz w:val="28"/>
          <w:szCs w:val="28"/>
        </w:rPr>
        <w:t xml:space="preserve"> Мы сегодня говорили, что ездить можно, только на зелен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156E">
        <w:rPr>
          <w:rFonts w:ascii="Times New Roman" w:hAnsi="Times New Roman" w:cs="Times New Roman"/>
          <w:sz w:val="28"/>
          <w:szCs w:val="28"/>
        </w:rPr>
        <w:t>й свет светофора, но существуют машины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56E">
        <w:rPr>
          <w:rFonts w:ascii="Times New Roman" w:hAnsi="Times New Roman" w:cs="Times New Roman"/>
          <w:sz w:val="28"/>
          <w:szCs w:val="28"/>
        </w:rPr>
        <w:t xml:space="preserve"> которые могут проезжать и на красный свет.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56E">
        <w:rPr>
          <w:rFonts w:ascii="Times New Roman" w:hAnsi="Times New Roman" w:cs="Times New Roman"/>
          <w:sz w:val="28"/>
          <w:szCs w:val="28"/>
        </w:rPr>
        <w:t xml:space="preserve"> какие это машины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156E">
        <w:rPr>
          <w:rFonts w:ascii="Times New Roman" w:hAnsi="Times New Roman" w:cs="Times New Roman"/>
          <w:sz w:val="28"/>
          <w:szCs w:val="28"/>
        </w:rPr>
        <w:t>ответы  детей) и почему им можно ехать на этот сигнал. Молодцы!</w:t>
      </w:r>
    </w:p>
    <w:p w:rsidR="00BD2ED5" w:rsidRDefault="00BD2ED5" w:rsidP="0071156E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</w:p>
    <w:p w:rsidR="00BD2ED5" w:rsidRPr="0071156E" w:rsidRDefault="00BD2ED5" w:rsidP="0071156E">
      <w:pPr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Шестое </w:t>
      </w:r>
      <w:r w:rsidRPr="0071156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задание</w:t>
      </w:r>
    </w:p>
    <w:p w:rsidR="00BD2ED5" w:rsidRPr="0071156E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597984">
        <w:rPr>
          <w:rFonts w:ascii="Times New Roman" w:hAnsi="Times New Roman" w:cs="Times New Roman"/>
          <w:b/>
          <w:bCs/>
          <w:sz w:val="28"/>
          <w:szCs w:val="28"/>
        </w:rPr>
        <w:t xml:space="preserve">СВ.СВ.: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71156E">
        <w:rPr>
          <w:rFonts w:ascii="Times New Roman" w:hAnsi="Times New Roman" w:cs="Times New Roman"/>
          <w:sz w:val="28"/>
          <w:szCs w:val="28"/>
        </w:rPr>
        <w:t xml:space="preserve">, каждый из вас был и пешеходом и пассажиром. А </w:t>
      </w:r>
      <w:r>
        <w:rPr>
          <w:rFonts w:ascii="Times New Roman" w:hAnsi="Times New Roman" w:cs="Times New Roman"/>
          <w:sz w:val="28"/>
          <w:szCs w:val="28"/>
        </w:rPr>
        <w:t>теперь скажите мне, пожалуйста, к</w:t>
      </w:r>
      <w:r w:rsidRPr="0071156E">
        <w:rPr>
          <w:rFonts w:ascii="Times New Roman" w:hAnsi="Times New Roman" w:cs="Times New Roman"/>
          <w:sz w:val="28"/>
          <w:szCs w:val="28"/>
        </w:rPr>
        <w:t>ак нужно вести себя в общественном транспорте? (ответы детей)</w:t>
      </w:r>
    </w:p>
    <w:p w:rsidR="00BD2ED5" w:rsidRPr="0071156E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52BCD">
        <w:rPr>
          <w:rFonts w:ascii="Times New Roman" w:hAnsi="Times New Roman" w:cs="Times New Roman"/>
          <w:b/>
          <w:bCs/>
          <w:sz w:val="28"/>
          <w:szCs w:val="28"/>
        </w:rPr>
        <w:t xml:space="preserve">СВ.СВ.: </w:t>
      </w:r>
      <w:r w:rsidRPr="0071156E">
        <w:rPr>
          <w:rFonts w:ascii="Times New Roman" w:hAnsi="Times New Roman" w:cs="Times New Roman"/>
          <w:sz w:val="28"/>
          <w:szCs w:val="28"/>
        </w:rPr>
        <w:t xml:space="preserve">Ну что, ребята и зверята, понравилось вам в нашей школе? Я думаю, вы тут </w:t>
      </w:r>
      <w:r>
        <w:rPr>
          <w:rFonts w:ascii="Times New Roman" w:hAnsi="Times New Roman" w:cs="Times New Roman"/>
          <w:sz w:val="28"/>
          <w:szCs w:val="28"/>
        </w:rPr>
        <w:t xml:space="preserve">многое вспомнили и </w:t>
      </w:r>
      <w:r w:rsidRPr="0071156E">
        <w:rPr>
          <w:rFonts w:ascii="Times New Roman" w:hAnsi="Times New Roman" w:cs="Times New Roman"/>
          <w:sz w:val="28"/>
          <w:szCs w:val="28"/>
        </w:rPr>
        <w:t>это вам пригодится в вашей жизни.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>Давайте поблагодарим за такой прекрасный урок нашего гостя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D2ED5" w:rsidRPr="00E22BB7" w:rsidRDefault="00BD2ED5" w:rsidP="00EB263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6E">
        <w:rPr>
          <w:rFonts w:ascii="Times New Roman" w:hAnsi="Times New Roman" w:cs="Times New Roman"/>
          <w:b/>
          <w:bCs/>
          <w:sz w:val="28"/>
          <w:szCs w:val="28"/>
        </w:rPr>
        <w:t>Гость:</w:t>
      </w:r>
      <w:r w:rsidRPr="00E22BB7">
        <w:rPr>
          <w:rFonts w:ascii="Times New Roman" w:hAnsi="Times New Roman" w:cs="Times New Roman"/>
          <w:sz w:val="28"/>
          <w:szCs w:val="28"/>
        </w:rPr>
        <w:t xml:space="preserve"> Ребята, а я хочу вас наградить медальками за прекрасное знание правил дорожного движения! </w:t>
      </w:r>
    </w:p>
    <w:p w:rsidR="00BD2ED5" w:rsidRPr="00E22BB7" w:rsidRDefault="00BD2ED5" w:rsidP="00EB2638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Раздача сладостей. 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  <w:r w:rsidRPr="00E22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D5" w:rsidRPr="00E22BB7" w:rsidRDefault="00BD2ED5" w:rsidP="00FB1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ED5" w:rsidRPr="00E22BB7" w:rsidRDefault="00BD2ED5" w:rsidP="00FB194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 w:rsidP="00FB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D5" w:rsidRPr="00E22BB7" w:rsidRDefault="00BD2ED5">
      <w:pPr>
        <w:rPr>
          <w:rFonts w:ascii="Times New Roman" w:hAnsi="Times New Roman" w:cs="Times New Roman"/>
          <w:sz w:val="28"/>
          <w:szCs w:val="28"/>
        </w:rPr>
      </w:pPr>
    </w:p>
    <w:sectPr w:rsidR="00BD2ED5" w:rsidRPr="00E22BB7" w:rsidSect="0050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26"/>
    <w:rsid w:val="00010317"/>
    <w:rsid w:val="00055429"/>
    <w:rsid w:val="000D4C35"/>
    <w:rsid w:val="00136719"/>
    <w:rsid w:val="002057B6"/>
    <w:rsid w:val="002762F8"/>
    <w:rsid w:val="00290BE5"/>
    <w:rsid w:val="00297D8A"/>
    <w:rsid w:val="002E036C"/>
    <w:rsid w:val="00301C1B"/>
    <w:rsid w:val="003E3667"/>
    <w:rsid w:val="004128C6"/>
    <w:rsid w:val="00447ECB"/>
    <w:rsid w:val="004A1805"/>
    <w:rsid w:val="00507465"/>
    <w:rsid w:val="005121CE"/>
    <w:rsid w:val="0056068C"/>
    <w:rsid w:val="00580399"/>
    <w:rsid w:val="00597984"/>
    <w:rsid w:val="005F15FA"/>
    <w:rsid w:val="005F42FC"/>
    <w:rsid w:val="00616785"/>
    <w:rsid w:val="00626DE8"/>
    <w:rsid w:val="00653537"/>
    <w:rsid w:val="00664865"/>
    <w:rsid w:val="006A5BDB"/>
    <w:rsid w:val="0071156E"/>
    <w:rsid w:val="00776D31"/>
    <w:rsid w:val="007921E0"/>
    <w:rsid w:val="007938C3"/>
    <w:rsid w:val="007D4F7B"/>
    <w:rsid w:val="007D625C"/>
    <w:rsid w:val="007E2E19"/>
    <w:rsid w:val="007E65C5"/>
    <w:rsid w:val="008067C0"/>
    <w:rsid w:val="008124D2"/>
    <w:rsid w:val="0087491A"/>
    <w:rsid w:val="00894B00"/>
    <w:rsid w:val="00932470"/>
    <w:rsid w:val="00944079"/>
    <w:rsid w:val="009543B7"/>
    <w:rsid w:val="00982DA8"/>
    <w:rsid w:val="009E38D9"/>
    <w:rsid w:val="00A25104"/>
    <w:rsid w:val="00AC7D75"/>
    <w:rsid w:val="00AD751D"/>
    <w:rsid w:val="00B251FB"/>
    <w:rsid w:val="00B748BD"/>
    <w:rsid w:val="00B9013E"/>
    <w:rsid w:val="00BD2ED5"/>
    <w:rsid w:val="00C320AF"/>
    <w:rsid w:val="00C866B2"/>
    <w:rsid w:val="00CB4351"/>
    <w:rsid w:val="00CE7F1F"/>
    <w:rsid w:val="00D209E2"/>
    <w:rsid w:val="00D70102"/>
    <w:rsid w:val="00D9272C"/>
    <w:rsid w:val="00D94F98"/>
    <w:rsid w:val="00DB3226"/>
    <w:rsid w:val="00DD05ED"/>
    <w:rsid w:val="00E107AB"/>
    <w:rsid w:val="00E22BB7"/>
    <w:rsid w:val="00E43B03"/>
    <w:rsid w:val="00E44526"/>
    <w:rsid w:val="00E52BCD"/>
    <w:rsid w:val="00E73FAB"/>
    <w:rsid w:val="00E92A89"/>
    <w:rsid w:val="00EB2638"/>
    <w:rsid w:val="00EB52C5"/>
    <w:rsid w:val="00ED068B"/>
    <w:rsid w:val="00EE1C9A"/>
    <w:rsid w:val="00EF6FE5"/>
    <w:rsid w:val="00F6396B"/>
    <w:rsid w:val="00FB1940"/>
    <w:rsid w:val="00FD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095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1008</TotalTime>
  <Pages>8</Pages>
  <Words>1274</Words>
  <Characters>7262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23</cp:revision>
  <dcterms:created xsi:type="dcterms:W3CDTF">2012-09-04T08:50:00Z</dcterms:created>
  <dcterms:modified xsi:type="dcterms:W3CDTF">2012-10-09T17:45:00Z</dcterms:modified>
</cp:coreProperties>
</file>