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2B" w:rsidRPr="00362915" w:rsidRDefault="00A17F2B" w:rsidP="00FF384B">
      <w:pPr>
        <w:jc w:val="center"/>
        <w:rPr>
          <w:b/>
          <w:i/>
          <w:color w:val="993366"/>
          <w:sz w:val="32"/>
          <w:szCs w:val="32"/>
        </w:rPr>
      </w:pPr>
      <w:r w:rsidRPr="00362915">
        <w:rPr>
          <w:b/>
          <w:i/>
          <w:color w:val="993366"/>
          <w:sz w:val="32"/>
          <w:szCs w:val="32"/>
        </w:rPr>
        <w:t xml:space="preserve">Занятие по здоровому образу жизни на тему: </w:t>
      </w:r>
    </w:p>
    <w:p w:rsidR="00A17F2B" w:rsidRPr="00362915" w:rsidRDefault="00A17F2B" w:rsidP="00FF384B">
      <w:pPr>
        <w:jc w:val="center"/>
        <w:rPr>
          <w:b/>
          <w:i/>
          <w:color w:val="993366"/>
          <w:sz w:val="32"/>
          <w:szCs w:val="32"/>
        </w:rPr>
      </w:pPr>
      <w:r w:rsidRPr="00362915">
        <w:rPr>
          <w:b/>
          <w:i/>
          <w:color w:val="993366"/>
          <w:sz w:val="32"/>
          <w:szCs w:val="32"/>
        </w:rPr>
        <w:t xml:space="preserve">« Всегда и везде вечная слава воде» </w:t>
      </w:r>
    </w:p>
    <w:p w:rsidR="00A17F2B" w:rsidRPr="00362915" w:rsidRDefault="00A17F2B" w:rsidP="00FF384B">
      <w:pPr>
        <w:jc w:val="center"/>
        <w:rPr>
          <w:b/>
          <w:i/>
          <w:color w:val="993366"/>
          <w:sz w:val="32"/>
          <w:szCs w:val="32"/>
        </w:rPr>
      </w:pPr>
      <w:r w:rsidRPr="00362915">
        <w:rPr>
          <w:b/>
          <w:i/>
          <w:color w:val="993366"/>
          <w:sz w:val="32"/>
          <w:szCs w:val="32"/>
        </w:rPr>
        <w:t>с детьми старшей группы.</w:t>
      </w:r>
    </w:p>
    <w:p w:rsidR="00A17F2B" w:rsidRPr="00362915" w:rsidRDefault="00A17F2B" w:rsidP="00776BD8">
      <w:r w:rsidRPr="00362915">
        <w:t>Цель: формировать представление о здоровье, как одной из главных ценностей жизни.</w:t>
      </w:r>
    </w:p>
    <w:p w:rsidR="00A17F2B" w:rsidRPr="00362915" w:rsidRDefault="00A17F2B" w:rsidP="00776BD8">
      <w:r w:rsidRPr="00362915">
        <w:t>Задачи: привитие культурно-гигиенических навыков поведения; обучение детей умению самостоятельно следить за своим здоровьем; воспитание интереса к здоровому образу жизни;  развитие восприятия, памяти, внимания; создание радостного настроения.</w:t>
      </w:r>
    </w:p>
    <w:p w:rsidR="00A17F2B" w:rsidRDefault="00A17F2B" w:rsidP="00DE0B03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A17F2B" w:rsidRPr="00DE0B03" w:rsidRDefault="00A17F2B" w:rsidP="00DE0B03">
      <w:pPr>
        <w:rPr>
          <w:sz w:val="28"/>
          <w:szCs w:val="28"/>
        </w:rPr>
      </w:pPr>
      <w:r w:rsidRPr="00323C47">
        <w:rPr>
          <w:sz w:val="24"/>
          <w:szCs w:val="24"/>
        </w:rPr>
        <w:t>Дети</w:t>
      </w:r>
      <w:r>
        <w:rPr>
          <w:sz w:val="24"/>
          <w:szCs w:val="24"/>
        </w:rPr>
        <w:t xml:space="preserve"> под музыку входят.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Воспитатель: Сегодня у нас необычное занятие. К нам пришли гости. Гости- это всегда праздник. Давайте поздороваемся.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А теперь посмотрите, что у меня есть (воспитатель берет в руки «волшебный мешочек»).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Как вы думаете, что здесь? Попробуем угадать с помощью загадок.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Воспитатель загадывает загадки и берет из мешочка предметы:</w:t>
      </w:r>
    </w:p>
    <w:p w:rsidR="00A17F2B" w:rsidRDefault="00A17F2B" w:rsidP="005A1DD2">
      <w:pPr>
        <w:pStyle w:val="ListParagraph"/>
        <w:numPr>
          <w:ilvl w:val="0"/>
          <w:numId w:val="1"/>
        </w:num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Гладко и душисто моет очень чисто. </w:t>
      </w:r>
    </w:p>
    <w:p w:rsidR="00A17F2B" w:rsidRDefault="00A17F2B" w:rsidP="005A1DD2">
      <w:pPr>
        <w:pStyle w:val="ListParagraph"/>
        <w:numPr>
          <w:ilvl w:val="0"/>
          <w:numId w:val="1"/>
        </w:numPr>
        <w:ind w:left="502"/>
        <w:rPr>
          <w:sz w:val="24"/>
          <w:szCs w:val="24"/>
        </w:rPr>
      </w:pPr>
      <w:r>
        <w:rPr>
          <w:sz w:val="24"/>
          <w:szCs w:val="24"/>
        </w:rPr>
        <w:t>На себя я труд беру: пятки, локти с мылом тру, и коленки оттираю - ничего не забываю.</w:t>
      </w:r>
    </w:p>
    <w:p w:rsidR="00A17F2B" w:rsidRDefault="00A17F2B" w:rsidP="005A1DD2">
      <w:pPr>
        <w:pStyle w:val="ListParagraph"/>
        <w:numPr>
          <w:ilvl w:val="0"/>
          <w:numId w:val="1"/>
        </w:numPr>
        <w:ind w:left="502"/>
        <w:rPr>
          <w:sz w:val="24"/>
          <w:szCs w:val="24"/>
        </w:rPr>
      </w:pPr>
      <w:r>
        <w:rPr>
          <w:sz w:val="24"/>
          <w:szCs w:val="24"/>
        </w:rPr>
        <w:t>Вытираю я, стараюсь после бани паренька. Все намокло, все измялось - нет сухого уголка.</w:t>
      </w:r>
    </w:p>
    <w:p w:rsidR="00A17F2B" w:rsidRDefault="00A17F2B" w:rsidP="005A1DD2">
      <w:pPr>
        <w:pStyle w:val="ListParagraph"/>
        <w:numPr>
          <w:ilvl w:val="0"/>
          <w:numId w:val="1"/>
        </w:numPr>
        <w:ind w:left="502"/>
        <w:rPr>
          <w:sz w:val="24"/>
          <w:szCs w:val="24"/>
        </w:rPr>
      </w:pPr>
      <w:r>
        <w:rPr>
          <w:sz w:val="24"/>
          <w:szCs w:val="24"/>
        </w:rPr>
        <w:t>Хожу - брожу не по лесам, а по усам и волосам.</w:t>
      </w:r>
    </w:p>
    <w:p w:rsidR="00A17F2B" w:rsidRDefault="00A17F2B" w:rsidP="005A1DD2">
      <w:pPr>
        <w:pStyle w:val="ListParagraph"/>
        <w:numPr>
          <w:ilvl w:val="0"/>
          <w:numId w:val="1"/>
        </w:numPr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Кто считает зубки нам по утрам и вечерам?</w:t>
      </w:r>
    </w:p>
    <w:p w:rsidR="00A17F2B" w:rsidRDefault="00A17F2B" w:rsidP="005A1DD2">
      <w:pPr>
        <w:pStyle w:val="ListParagraph"/>
        <w:ind w:left="502"/>
        <w:rPr>
          <w:sz w:val="24"/>
          <w:szCs w:val="24"/>
        </w:rPr>
      </w:pPr>
      <w:r>
        <w:rPr>
          <w:sz w:val="24"/>
          <w:szCs w:val="24"/>
        </w:rPr>
        <w:t>-А вы знакомы с этими предметами? Как вы думаете, для чего я вам их принесла? О чем мы  вами сегодня поговорим?</w:t>
      </w:r>
    </w:p>
    <w:p w:rsidR="00A17F2B" w:rsidRDefault="00A17F2B" w:rsidP="005A1DD2">
      <w:pPr>
        <w:rPr>
          <w:sz w:val="24"/>
          <w:szCs w:val="24"/>
        </w:rPr>
      </w:pPr>
      <w:r w:rsidRPr="005A1DD2">
        <w:rPr>
          <w:sz w:val="24"/>
          <w:szCs w:val="24"/>
        </w:rPr>
        <w:t>Дети отвечают на вопросы.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у нас есть еще один гость. Посмотрите (воспитатель показывает куклу). Посмотрите на нее внимательно. Какая она?</w:t>
      </w:r>
    </w:p>
    <w:p w:rsidR="00A17F2B" w:rsidRDefault="00A17F2B" w:rsidP="005A1DD2">
      <w:pPr>
        <w:rPr>
          <w:sz w:val="24"/>
          <w:szCs w:val="24"/>
        </w:rPr>
      </w:pPr>
    </w:p>
    <w:p w:rsidR="00A17F2B" w:rsidRDefault="00A17F2B" w:rsidP="00362915">
      <w:pPr>
        <w:jc w:val="center"/>
        <w:rPr>
          <w:sz w:val="24"/>
          <w:szCs w:val="24"/>
        </w:rPr>
      </w:pPr>
      <w:r w:rsidRPr="004A0E84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DSC06341.JPG" style="width:237pt;height:138.75pt;visibility:visible" o:bordertopcolor="black" o:borderleftcolor="black" o:borderbottomcolor="black" o:borderrightcolor="black">
            <v:imagedata r:id="rId5" o:title="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Дети: Кукла грязная.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Воспитатель: Да, она гуляла по улице и испачкалась. Как вы думаете, это хорошо? Почему?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Воспитатель: А что нужно сделать, чтобы она стала чистой?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Дети отвечают.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Воспитатель: Давайте помоем куклу.</w:t>
      </w:r>
    </w:p>
    <w:p w:rsidR="00A17F2B" w:rsidRDefault="00A17F2B" w:rsidP="005A1DD2">
      <w:pPr>
        <w:rPr>
          <w:sz w:val="24"/>
          <w:szCs w:val="24"/>
        </w:rPr>
      </w:pPr>
      <w:r>
        <w:rPr>
          <w:sz w:val="24"/>
          <w:szCs w:val="24"/>
        </w:rPr>
        <w:t>Воспитатель с помощью детей моет куклу.</w:t>
      </w:r>
    </w:p>
    <w:p w:rsidR="00A17F2B" w:rsidRPr="005A1DD2" w:rsidRDefault="00A17F2B" w:rsidP="005A1D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…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Воспитатель: А теперь давайте отдохнем и посмотрим небольшой мультфильм.</w:t>
      </w:r>
    </w:p>
    <w:p w:rsidR="00A17F2B" w:rsidRPr="00DE0B03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 xml:space="preserve">Дети проходят к модулям, садятся и смотрят мультфильм </w:t>
      </w:r>
      <w:r w:rsidRPr="00DE0B03">
        <w:rPr>
          <w:sz w:val="24"/>
          <w:szCs w:val="24"/>
        </w:rPr>
        <w:t xml:space="preserve"> </w:t>
      </w:r>
      <w:r>
        <w:rPr>
          <w:sz w:val="24"/>
          <w:szCs w:val="24"/>
        </w:rPr>
        <w:t>про домовенка Непослуху.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 xml:space="preserve">Обсуждение просмотренного ролика. 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…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Стук в дверь.  Входит Маша (с перевязанной щечкой) по музыку (« Песенка про варенье» из м/ф « Маша и медведь»).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Дети приветствуют гостя.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Маша: Вам понравилась моя песенка? Я очень люблю петь и танцевать. Но сейчас мне не до веселья.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Дети спрашивают, почему у Маши перевязана щечка.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Маша: У меня болит зуб.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а вы знаете, что нужно делать, когда болит зубик?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Дети отвечают на вопросы.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Воспитатель: Да, вы правы, нужно обратиться к врачу. Этот врач- стоматолог. Давайте убедим Машу, что ей просто необходимо пойти в поликлинику лечить зуб.</w:t>
      </w:r>
    </w:p>
    <w:p w:rsidR="00A17F2B" w:rsidRDefault="00A17F2B" w:rsidP="00362915">
      <w:pPr>
        <w:jc w:val="center"/>
        <w:rPr>
          <w:sz w:val="24"/>
          <w:szCs w:val="24"/>
        </w:rPr>
      </w:pPr>
      <w:r w:rsidRPr="004A0E84">
        <w:rPr>
          <w:noProof/>
          <w:sz w:val="24"/>
          <w:szCs w:val="24"/>
          <w:lang w:eastAsia="ru-RU"/>
        </w:rPr>
        <w:pict>
          <v:shape id="Рисунок 7" o:spid="_x0000_i1026" type="#_x0000_t75" alt="DSC06373.JPG" style="width:267.75pt;height:160.5pt;visibility:visible" o:bordertopcolor="black" o:borderleftcolor="black" o:borderbottomcolor="black" o:borderrightcolor="black">
            <v:imagedata r:id="rId6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Дети уговаривают Машу пойти к врачу… Она уходит.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>Воспитатель проводит с детьми физминутку.</w:t>
      </w:r>
    </w:p>
    <w:p w:rsidR="00A17F2B" w:rsidRDefault="00A17F2B" w:rsidP="00323C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Воспитатель: Ну вот, немного размялись. А вот и Маша вернулась.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Входит Маша под музыку («Солнце ярче в небе улыбается» из м/ф « Маша и медведь»).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Маша: Ой, ребята, как же стало хорошо, и ничего не болит. Теперь я не буду бояться ходить к врачу. А вы не боитесь?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Дети отвечают на вопросы.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а чтобы другие зубки не болели, что нужно делать? Как нужно ухаживать за зубами?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Воспитатель: Ребята, давайте покажем Машеньке, как правильно чистить зубки.</w:t>
      </w:r>
    </w:p>
    <w:p w:rsidR="00A17F2B" w:rsidRDefault="00A17F2B" w:rsidP="00362915">
      <w:pPr>
        <w:jc w:val="center"/>
        <w:rPr>
          <w:sz w:val="24"/>
          <w:szCs w:val="24"/>
        </w:rPr>
      </w:pPr>
      <w:r w:rsidRPr="004A0E84">
        <w:rPr>
          <w:noProof/>
          <w:sz w:val="24"/>
          <w:szCs w:val="24"/>
          <w:lang w:eastAsia="ru-RU"/>
        </w:rPr>
        <w:pict>
          <v:shape id="Рисунок 11" o:spid="_x0000_i1027" type="#_x0000_t75" alt="DSC06388.JPG" style="width:232.5pt;height:139.5pt;visibility:visible" o:bordertopcolor="black" o:borderleftcolor="black" o:borderbottomcolor="black" o:borderrightcolor="black">
            <v:imagedata r:id="rId7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Дети показывают, как нужно правильно чистить зубы.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Маша: Ребята, мне пора. Меня ждет мишка.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Дети прощаются с Машей. Они дарят ей зубную пасту. Маша уходит.</w:t>
      </w:r>
    </w:p>
    <w:p w:rsidR="00A17F2B" w:rsidRDefault="00A17F2B" w:rsidP="00C92546">
      <w:pPr>
        <w:rPr>
          <w:sz w:val="24"/>
          <w:szCs w:val="24"/>
        </w:rPr>
      </w:pPr>
      <w:r>
        <w:rPr>
          <w:sz w:val="24"/>
          <w:szCs w:val="24"/>
        </w:rPr>
        <w:t>Воспитатель: А мы с вами давайте поиграем в игру « Что с чем дружит?»</w:t>
      </w:r>
    </w:p>
    <w:p w:rsidR="00A17F2B" w:rsidRDefault="00A17F2B" w:rsidP="00624228">
      <w:pPr>
        <w:jc w:val="center"/>
        <w:rPr>
          <w:sz w:val="24"/>
          <w:szCs w:val="24"/>
        </w:rPr>
      </w:pPr>
      <w:r>
        <w:rPr>
          <w:sz w:val="24"/>
          <w:szCs w:val="24"/>
        </w:rPr>
        <w:t>Игра « Что с чем дружит?»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чем дружат волосики? 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 чем дружат пятки и коленки?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 чем дружат ногти?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 чем дружат зубки?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 чем дружит носик?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 чем дружит животик?</w:t>
      </w:r>
    </w:p>
    <w:p w:rsidR="00A17F2B" w:rsidRDefault="00A17F2B" w:rsidP="00624228">
      <w:pPr>
        <w:pStyle w:val="ListParagraph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С чем дружит спинка?</w:t>
      </w:r>
    </w:p>
    <w:p w:rsidR="00A17F2B" w:rsidRDefault="00A17F2B" w:rsidP="00D32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Дети берут со стола нужные предметы гигиены и показывают их.</w:t>
      </w:r>
    </w:p>
    <w:p w:rsidR="00A17F2B" w:rsidRDefault="00A17F2B" w:rsidP="00D32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Подведение итогов.</w:t>
      </w:r>
    </w:p>
    <w:p w:rsidR="00A17F2B" w:rsidRDefault="00A17F2B" w:rsidP="00D32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Вам понравилось занятие? Чем мы с вами сегодня занимались? Что понравилось больше всего? Что такое здоровье? Зачем нужно человеку мыться? То, что вы сегодня узнали, пригодится вам в жизни? Как?</w:t>
      </w:r>
    </w:p>
    <w:p w:rsidR="00A17F2B" w:rsidRDefault="00A17F2B" w:rsidP="00D32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Дети отвечают на вопросы.</w:t>
      </w:r>
    </w:p>
    <w:p w:rsidR="00A17F2B" w:rsidRDefault="00A17F2B" w:rsidP="00D32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А теперь давайте прощаться с гостями. Нам пора уходить в группу.</w:t>
      </w:r>
    </w:p>
    <w:p w:rsidR="00A17F2B" w:rsidRDefault="00A17F2B" w:rsidP="00D325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Дети под музыку  уходят.</w:t>
      </w:r>
    </w:p>
    <w:p w:rsidR="00A17F2B" w:rsidRPr="00624228" w:rsidRDefault="00A17F2B" w:rsidP="00D3256D">
      <w:pPr>
        <w:pStyle w:val="ListParagraph"/>
        <w:rPr>
          <w:sz w:val="24"/>
          <w:szCs w:val="24"/>
        </w:rPr>
      </w:pPr>
    </w:p>
    <w:sectPr w:rsidR="00A17F2B" w:rsidRPr="00624228" w:rsidSect="00D7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32C41"/>
    <w:multiLevelType w:val="hybridMultilevel"/>
    <w:tmpl w:val="05FC09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DD09B0"/>
    <w:multiLevelType w:val="hybridMultilevel"/>
    <w:tmpl w:val="A06A8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84B"/>
    <w:rsid w:val="000C68CC"/>
    <w:rsid w:val="0013581B"/>
    <w:rsid w:val="00157BAE"/>
    <w:rsid w:val="001835D7"/>
    <w:rsid w:val="00251E7D"/>
    <w:rsid w:val="002559DC"/>
    <w:rsid w:val="00260631"/>
    <w:rsid w:val="0027673E"/>
    <w:rsid w:val="00323C47"/>
    <w:rsid w:val="00362915"/>
    <w:rsid w:val="00416B02"/>
    <w:rsid w:val="004A0E84"/>
    <w:rsid w:val="004E3244"/>
    <w:rsid w:val="004F5AB4"/>
    <w:rsid w:val="00556E39"/>
    <w:rsid w:val="005A1DD2"/>
    <w:rsid w:val="006121AA"/>
    <w:rsid w:val="00624228"/>
    <w:rsid w:val="00776BD8"/>
    <w:rsid w:val="00A17F2B"/>
    <w:rsid w:val="00C264D5"/>
    <w:rsid w:val="00C446E4"/>
    <w:rsid w:val="00C92546"/>
    <w:rsid w:val="00D3256D"/>
    <w:rsid w:val="00D4376B"/>
    <w:rsid w:val="00D7485B"/>
    <w:rsid w:val="00DE0B03"/>
    <w:rsid w:val="00E764E8"/>
    <w:rsid w:val="00EA7FCE"/>
    <w:rsid w:val="00EE4991"/>
    <w:rsid w:val="00FC1083"/>
    <w:rsid w:val="00FC6CC3"/>
    <w:rsid w:val="00FF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5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3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4</Pages>
  <Words>592</Words>
  <Characters>3379</Characters>
  <Application>Microsoft Office Outlook</Application>
  <DocSecurity>0</DocSecurity>
  <Lines>0</Lines>
  <Paragraphs>0</Paragraphs>
  <ScaleCrop>false</ScaleCrop>
  <Company>Mi5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5</cp:revision>
  <dcterms:created xsi:type="dcterms:W3CDTF">2012-05-08T08:18:00Z</dcterms:created>
  <dcterms:modified xsi:type="dcterms:W3CDTF">2012-09-25T18:14:00Z</dcterms:modified>
</cp:coreProperties>
</file>