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D4" w:rsidRDefault="004C32D4" w:rsidP="004226B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D538D9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«Герои любимых сказок своими руками»</w:t>
      </w:r>
    </w:p>
    <w:p w:rsidR="004C32D4" w:rsidRPr="001E3526" w:rsidRDefault="004C32D4" w:rsidP="004226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>Детям очень нравятся различные ролевые игры, которым в детском саду  уделяется большое внимание. Однако хочется чего-то нового, поэтому в своей группе  я решила организовать кукольный театр, артистами в котором будут именно дети. Ребята приняли идею с восторгом.</w:t>
      </w:r>
    </w:p>
    <w:p w:rsidR="004C32D4" w:rsidRPr="001E3526" w:rsidRDefault="004C32D4" w:rsidP="004226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Что нужно для кукольного театра?  Конечно же, ширма, куклы. </w:t>
      </w:r>
    </w:p>
    <w:p w:rsidR="004C32D4" w:rsidRDefault="004C32D4" w:rsidP="004226B3">
      <w:pPr>
        <w:ind w:firstLine="708"/>
        <w:jc w:val="both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</w:pPr>
      <w:r w:rsidRPr="001E3526">
        <w:rPr>
          <w:rFonts w:ascii="Times New Roman" w:hAnsi="Times New Roman"/>
          <w:sz w:val="24"/>
          <w:szCs w:val="24"/>
        </w:rPr>
        <w:t xml:space="preserve">Первым делом вместе с детьми и папами смастерили ширму, особенность которой – возможность быстро менять декорации.  Для этого в верхней части ширмы приклеили полоски потолочной плитки, на которую при помощи английских булавок легко поместить декорации. </w:t>
      </w:r>
    </w:p>
    <w:p w:rsidR="004C32D4" w:rsidRPr="002E7036" w:rsidRDefault="004C32D4" w:rsidP="004226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8pt;height:241.8pt" wrapcoords="-44 0 -44 21541 21600 21541 21600 0 -44 0" o:allowoverlap="f">
            <v:imagedata r:id="rId4" o:title=""/>
          </v:shape>
        </w:pict>
      </w:r>
    </w:p>
    <w:p w:rsidR="004C32D4" w:rsidRDefault="004C32D4" w:rsidP="004226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Теперь – куклы. Где их взять? Покупать дорого.  Остается изготовить самим.  Первую куклу сшила сама.   Затем на помощь пришли мамы. В результате у нас появилась настоящая «театральная труппа» </w:t>
      </w:r>
      <w:bookmarkStart w:id="0" w:name="_GoBack"/>
      <w:bookmarkEnd w:id="0"/>
    </w:p>
    <w:p w:rsidR="004C32D4" w:rsidRPr="002E7036" w:rsidRDefault="004C32D4" w:rsidP="004226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036">
        <w:rPr>
          <w:rFonts w:ascii="Times New Roman" w:hAnsi="Times New Roman"/>
          <w:b/>
          <w:sz w:val="24"/>
          <w:szCs w:val="24"/>
        </w:rPr>
        <w:pict>
          <v:shape id="_x0000_i1026" type="#_x0000_t75" style="width:331.8pt;height:248.4pt">
            <v:imagedata r:id="rId5" o:title=""/>
          </v:shape>
        </w:pic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В своем мастер-классе, рассчитанном, прежде всего на воспитателей детского сада и творческих родителей,  хочу рассказать о том, как изготовить перчаточную куклу (это цель моей работы). Назначение мастер-класса – изготовление «актёров» для кукольного спектакля. Нам понадобится: </w: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розовая  и цветная ткань</w: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плотный картон</w: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бумага для выкройки</w: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нитки для шитья и шерстяные коричневые для волос</w:t>
      </w: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иголка</w:t>
      </w:r>
    </w:p>
    <w:p w:rsidR="004C32D4" w:rsidRPr="001E3526" w:rsidRDefault="004C32D4" w:rsidP="00683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ножницы</w:t>
      </w:r>
    </w:p>
    <w:p w:rsidR="004C32D4" w:rsidRPr="001E3526" w:rsidRDefault="004C32D4" w:rsidP="00683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синтепон или вата для набивки</w:t>
      </w:r>
    </w:p>
    <w:p w:rsidR="004C32D4" w:rsidRPr="001E3526" w:rsidRDefault="004C32D4" w:rsidP="00683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фломастеры</w:t>
      </w:r>
    </w:p>
    <w:p w:rsidR="004C32D4" w:rsidRDefault="004C32D4" w:rsidP="00683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- клей-карандаш</w:t>
      </w:r>
    </w:p>
    <w:p w:rsidR="004C32D4" w:rsidRPr="002E7036" w:rsidRDefault="004C32D4" w:rsidP="0068393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7036">
        <w:rPr>
          <w:rFonts w:ascii="Times New Roman" w:hAnsi="Times New Roman"/>
          <w:sz w:val="24"/>
          <w:szCs w:val="24"/>
        </w:rPr>
        <w:pict>
          <v:shape id="_x0000_i1027" type="#_x0000_t75" style="width:331.8pt;height:248.4pt">
            <v:imagedata r:id="rId6" o:title=""/>
          </v:shape>
        </w:pict>
      </w: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Пальчиковые куклы просты в изготовлении. Основа их перчатка, размер которой определяется в зависимости от того, кто будет этой куклой управлять: взрослый или ребёнок. В данном случае перчаткой будет служить рубашка куклы: именно к ней мы пришьём голову и ручки (или лапки) куклы, которые двигаются при помощи большого, указательного и среднего пальцев. </w:t>
      </w: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Pr="001E3526" w:rsidRDefault="004C32D4" w:rsidP="00D322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>Этапы работы:</w:t>
      </w:r>
    </w:p>
    <w:p w:rsidR="004C32D4" w:rsidRDefault="004C32D4" w:rsidP="008D188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8D188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1. Делаем выкройку, обводим её на ткани, сложенной вдвое, вырезаем и сшиваем. Получается рубашка для куклы. </w:t>
      </w:r>
    </w:p>
    <w:p w:rsidR="004C32D4" w:rsidRPr="002E7036" w:rsidRDefault="004C32D4" w:rsidP="008D18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7036">
        <w:rPr>
          <w:rFonts w:ascii="Times New Roman" w:hAnsi="Times New Roman"/>
          <w:sz w:val="24"/>
          <w:szCs w:val="24"/>
        </w:rPr>
        <w:pict>
          <v:shape id="_x0000_i1028" type="#_x0000_t75" style="width:211.8pt;height:282pt">
            <v:imagedata r:id="rId7" o:title=""/>
          </v:shape>
        </w:pict>
      </w: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2. Чтобы кукла «ожила», изготавливаем трубочку-патронку. По толщине указательного пальца сворачиваем из картона трубочку, склеиваем её. </w:t>
      </w:r>
    </w:p>
    <w:p w:rsidR="004C32D4" w:rsidRPr="002E7036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7036">
        <w:rPr>
          <w:rFonts w:ascii="Times New Roman" w:hAnsi="Times New Roman"/>
          <w:sz w:val="24"/>
          <w:szCs w:val="24"/>
        </w:rPr>
        <w:pict>
          <v:shape id="_x0000_i1029" type="#_x0000_t75" style="width:331.8pt;height:248.4pt">
            <v:imagedata r:id="rId8" o:title=""/>
          </v:shape>
        </w:pict>
      </w: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2D4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3. Теперь делаем голову куклы. Для этого берём кусочек розовой ткани, кладём в середину синтепон, стягиваем, образуя мячик, и одновременно вставляем трубочку-патронку, после чего крепко связываем ниткой. Получилось вот так. </w:t>
      </w:r>
    </w:p>
    <w:p w:rsidR="004C32D4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036">
        <w:rPr>
          <w:rFonts w:ascii="Times New Roman" w:hAnsi="Times New Roman"/>
          <w:b/>
          <w:sz w:val="24"/>
          <w:szCs w:val="24"/>
        </w:rPr>
        <w:pict>
          <v:shape id="_x0000_i1030" type="#_x0000_t75" style="width:208.2pt;height:277.8pt">
            <v:imagedata r:id="rId9" o:title=""/>
          </v:shape>
        </w:pict>
      </w:r>
    </w:p>
    <w:p w:rsidR="004C32D4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32D4" w:rsidRPr="002E7036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32D4" w:rsidRDefault="004C32D4" w:rsidP="001E352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>4. Нарезаем шерстяные нити одинаковой длины и пришиваем нашей кукле «волосы». Причёску делаем на своё усмотрение.</w:t>
      </w:r>
      <w:r w:rsidRPr="001E3526">
        <w:rPr>
          <w:rFonts w:ascii="Times New Roman" w:hAnsi="Times New Roman"/>
          <w:b/>
          <w:sz w:val="24"/>
          <w:szCs w:val="24"/>
        </w:rPr>
        <w:t xml:space="preserve"> (фото №7)</w:t>
      </w:r>
    </w:p>
    <w:p w:rsidR="004C32D4" w:rsidRDefault="004C32D4" w:rsidP="001E352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036">
        <w:rPr>
          <w:rFonts w:ascii="Times New Roman" w:hAnsi="Times New Roman"/>
          <w:b/>
          <w:sz w:val="24"/>
          <w:szCs w:val="24"/>
        </w:rPr>
        <w:pict>
          <v:shape id="_x0000_i1031" type="#_x0000_t75" style="width:208.2pt;height:277.8pt">
            <v:imagedata r:id="rId10" o:title=""/>
          </v:shape>
        </w:pict>
      </w:r>
    </w:p>
    <w:p w:rsidR="004C32D4" w:rsidRPr="002E7036" w:rsidRDefault="004C32D4" w:rsidP="001E352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32D4" w:rsidRDefault="004C32D4" w:rsidP="001E3526">
      <w:pPr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          5. С помощью фломастеров рисуем лицо и стараемся сделать его весёлым и добрым. А если есть желание, можно черты лица вышить цветными нитками или выполнить путём аппликации -  всё зависит от вашей фантазии.  У меня получилось вот так: </w:t>
      </w:r>
    </w:p>
    <w:p w:rsidR="004C32D4" w:rsidRPr="002E7036" w:rsidRDefault="004C32D4" w:rsidP="002E703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E7036">
        <w:rPr>
          <w:rFonts w:ascii="Times New Roman" w:hAnsi="Times New Roman"/>
          <w:b/>
          <w:sz w:val="24"/>
          <w:szCs w:val="24"/>
        </w:rPr>
        <w:pict>
          <v:shape id="_x0000_i1032" type="#_x0000_t75" style="width:331.8pt;height:248.4pt">
            <v:imagedata r:id="rId11" o:title=""/>
          </v:shape>
        </w:pict>
      </w:r>
    </w:p>
    <w:p w:rsidR="004C32D4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6. Теперь начинаем нашу куклу наряжать. Здесь тоже зависит всё от вашей фантазии и наличия у вас разнообразной ткани.  Предлагаю сшить юбочку и передничек, а на голову повязать платочек. И платочек, и передничек нужно зафиксировать потайными швами, чтобы не сползали. В результате  получилась вот такая бабка. </w:t>
      </w:r>
    </w:p>
    <w:p w:rsidR="004C32D4" w:rsidRPr="002E7036" w:rsidRDefault="004C32D4" w:rsidP="001C3B9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E7036">
        <w:rPr>
          <w:rFonts w:ascii="Times New Roman" w:hAnsi="Times New Roman"/>
          <w:b/>
          <w:sz w:val="24"/>
          <w:szCs w:val="24"/>
        </w:rPr>
        <w:pict>
          <v:shape id="_x0000_i1033" type="#_x0000_t75" style="width:208.2pt;height:277.8pt">
            <v:imagedata r:id="rId12" o:title=""/>
          </v:shape>
        </w:pict>
      </w:r>
    </w:p>
    <w:p w:rsidR="004C32D4" w:rsidRPr="001E3526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  Думаю, у вас получится ещё интересней. </w:t>
      </w:r>
    </w:p>
    <w:p w:rsidR="004C32D4" w:rsidRPr="001E3526" w:rsidRDefault="004C32D4" w:rsidP="001C3B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>На основе одной куклы можно изготовить любую другую: остаётся только менять «головы» и костюмы.</w:t>
      </w:r>
      <w:r>
        <w:rPr>
          <w:rFonts w:ascii="Times New Roman" w:hAnsi="Times New Roman"/>
          <w:sz w:val="24"/>
          <w:szCs w:val="24"/>
        </w:rPr>
        <w:t xml:space="preserve"> В нашем  театре  изготовлены  персонажи для сказок: «Репка», «Теремок, «Колобок», «Заюшкина избушка», «Три поросёнка», «Белоснежка и семь гномов» и думаем, что будем пополнять ещё другими сказками. </w:t>
      </w:r>
    </w:p>
    <w:p w:rsidR="004C32D4" w:rsidRPr="001E3526" w:rsidRDefault="004C32D4" w:rsidP="002E703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E3526">
        <w:rPr>
          <w:rFonts w:ascii="Times New Roman" w:hAnsi="Times New Roman"/>
          <w:sz w:val="24"/>
          <w:szCs w:val="24"/>
        </w:rPr>
        <w:t xml:space="preserve">Если мой мастер-класс кого-то заинтересует и пригодится,  буду очень рада. </w:t>
      </w:r>
    </w:p>
    <w:sectPr w:rsidR="004C32D4" w:rsidRPr="001E3526" w:rsidSect="002E7036">
      <w:pgSz w:w="11906" w:h="16838"/>
      <w:pgMar w:top="360" w:right="12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24"/>
    <w:rsid w:val="00072B4A"/>
    <w:rsid w:val="000C3014"/>
    <w:rsid w:val="0010091E"/>
    <w:rsid w:val="00130309"/>
    <w:rsid w:val="0013162A"/>
    <w:rsid w:val="00180877"/>
    <w:rsid w:val="001C3B90"/>
    <w:rsid w:val="001E3526"/>
    <w:rsid w:val="0020741A"/>
    <w:rsid w:val="00273181"/>
    <w:rsid w:val="002B2DBD"/>
    <w:rsid w:val="002C313C"/>
    <w:rsid w:val="002E7036"/>
    <w:rsid w:val="00321780"/>
    <w:rsid w:val="00374D55"/>
    <w:rsid w:val="00403099"/>
    <w:rsid w:val="004226B3"/>
    <w:rsid w:val="00422EFA"/>
    <w:rsid w:val="00447702"/>
    <w:rsid w:val="00461EB6"/>
    <w:rsid w:val="004C32D4"/>
    <w:rsid w:val="00511B78"/>
    <w:rsid w:val="00513BCA"/>
    <w:rsid w:val="00625083"/>
    <w:rsid w:val="0068393D"/>
    <w:rsid w:val="00836245"/>
    <w:rsid w:val="008B1C0C"/>
    <w:rsid w:val="008D1883"/>
    <w:rsid w:val="008D1DF1"/>
    <w:rsid w:val="009A1237"/>
    <w:rsid w:val="009E0C24"/>
    <w:rsid w:val="00A67B2C"/>
    <w:rsid w:val="00A77378"/>
    <w:rsid w:val="00AE4089"/>
    <w:rsid w:val="00C57074"/>
    <w:rsid w:val="00CA49FF"/>
    <w:rsid w:val="00D32297"/>
    <w:rsid w:val="00D538D9"/>
    <w:rsid w:val="00DF43C2"/>
    <w:rsid w:val="00E229B1"/>
    <w:rsid w:val="00E576B9"/>
    <w:rsid w:val="00F218AD"/>
    <w:rsid w:val="00F30FEB"/>
    <w:rsid w:val="00F6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3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BC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5</Pages>
  <Words>488</Words>
  <Characters>2786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10</cp:revision>
  <cp:lastPrinted>2013-12-07T08:18:00Z</cp:lastPrinted>
  <dcterms:created xsi:type="dcterms:W3CDTF">2013-11-30T09:44:00Z</dcterms:created>
  <dcterms:modified xsi:type="dcterms:W3CDTF">2014-01-07T15:46:00Z</dcterms:modified>
</cp:coreProperties>
</file>