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DE" w:rsidRPr="00CF1535" w:rsidRDefault="005110DE" w:rsidP="00C5228C">
      <w:pPr>
        <w:ind w:left="-851"/>
        <w:jc w:val="center"/>
        <w:rPr>
          <w:b/>
          <w:sz w:val="28"/>
          <w:szCs w:val="28"/>
        </w:rPr>
      </w:pPr>
      <w:r w:rsidRPr="00CF1535">
        <w:rPr>
          <w:b/>
          <w:sz w:val="28"/>
          <w:szCs w:val="28"/>
        </w:rPr>
        <w:t>Сказка.</w:t>
      </w:r>
    </w:p>
    <w:p w:rsidR="005110DE" w:rsidRPr="00CF1535" w:rsidRDefault="005110DE" w:rsidP="00C5228C">
      <w:pPr>
        <w:ind w:left="-851"/>
        <w:jc w:val="center"/>
        <w:rPr>
          <w:b/>
          <w:sz w:val="28"/>
          <w:szCs w:val="28"/>
        </w:rPr>
      </w:pPr>
      <w:r w:rsidRPr="00CF1535">
        <w:rPr>
          <w:b/>
          <w:sz w:val="28"/>
          <w:szCs w:val="28"/>
        </w:rPr>
        <w:t>«Как случилось, что Белый Медведь всегда в белой шубке ходит».</w:t>
      </w:r>
    </w:p>
    <w:p w:rsidR="005110DE" w:rsidRPr="00CF1535" w:rsidRDefault="005110DE" w:rsidP="00C47706">
      <w:pPr>
        <w:ind w:left="-851" w:firstLine="851"/>
        <w:rPr>
          <w:sz w:val="28"/>
          <w:szCs w:val="28"/>
        </w:rPr>
      </w:pPr>
      <w:r w:rsidRPr="00CF1535">
        <w:rPr>
          <w:sz w:val="28"/>
          <w:szCs w:val="28"/>
        </w:rPr>
        <w:t>Проснулся как – то Белый медведь и видит: шкурка-то у него вместо белой стала черной. Что делать? Не знает.</w:t>
      </w:r>
    </w:p>
    <w:p w:rsidR="005110DE" w:rsidRPr="00CF1535" w:rsidRDefault="005110DE" w:rsidP="00C47706">
      <w:pPr>
        <w:ind w:left="-851" w:firstLine="851"/>
        <w:rPr>
          <w:sz w:val="28"/>
          <w:szCs w:val="28"/>
        </w:rPr>
      </w:pPr>
      <w:r w:rsidRPr="00CF1535">
        <w:rPr>
          <w:sz w:val="28"/>
          <w:szCs w:val="28"/>
        </w:rPr>
        <w:t>Собрались звери на совет. Тюлень говорит: «Ты бы, Мишенька, не ел так много. От переедания  все это». А Медведь отвечает: «Не могу голодным ходить, жир наедать надо мне. Иначе от стужи лютой погибну я».  Задумались звери. Морж попросил слова: «Ты бы, Мишенька, спрятался  бы пока, а то без белой шкурки-то охотники быстро найдут тебя». Совсем пригорюнился Косолапый, вздыхает.: «Что делать?»</w:t>
      </w:r>
    </w:p>
    <w:p w:rsidR="005110DE" w:rsidRPr="00CF1535" w:rsidRDefault="005110DE" w:rsidP="00C47706">
      <w:pPr>
        <w:ind w:left="-851" w:firstLine="851"/>
        <w:rPr>
          <w:sz w:val="28"/>
          <w:szCs w:val="28"/>
        </w:rPr>
      </w:pPr>
      <w:r w:rsidRPr="00CF1535">
        <w:rPr>
          <w:sz w:val="28"/>
          <w:szCs w:val="28"/>
        </w:rPr>
        <w:t>Тут, как на зло, прибежал песец и поторапливает: «Думайте, - говорит,- поскорее. Видел людей я, как бы худо не вышло!» Забеспокоились звери, а особенно бедолага медведь, чья шкурка черной стала, аж на месте заерзал. Тут несмело, перебирая копытами, Северный Олень тихонько так и говорит: «</w:t>
      </w:r>
      <w:r>
        <w:rPr>
          <w:sz w:val="28"/>
          <w:szCs w:val="28"/>
        </w:rPr>
        <w:t>А ты</w:t>
      </w:r>
      <w:r w:rsidRPr="00CF1535">
        <w:rPr>
          <w:sz w:val="28"/>
          <w:szCs w:val="28"/>
        </w:rPr>
        <w:t>, Мишенька, снежочком потрись беленьким, глядишь, и поможет». Что делать, не погибать же хозяину Арктики! Схватил медведь могучей лапой своей снегу охапку и ну тереть бока себе! Смотрят звери, белеть шкурка стала у медведя! Давай медведь тогда всем своим могучим телом валяться по снегу. Что и говорить, помогло средство!</w:t>
      </w:r>
    </w:p>
    <w:p w:rsidR="005110DE" w:rsidRDefault="005110DE" w:rsidP="00C47706">
      <w:pPr>
        <w:ind w:left="-851" w:firstLine="851"/>
        <w:rPr>
          <w:sz w:val="28"/>
          <w:szCs w:val="28"/>
        </w:rPr>
      </w:pPr>
      <w:r w:rsidRPr="00CF1535">
        <w:rPr>
          <w:sz w:val="28"/>
          <w:szCs w:val="28"/>
        </w:rPr>
        <w:t>С той поры всегда белые медведи шкурку свою снежком натирают. Вот так – то…</w:t>
      </w:r>
    </w:p>
    <w:p w:rsidR="005110DE" w:rsidRDefault="005110DE" w:rsidP="00C5228C">
      <w:pPr>
        <w:ind w:left="-851"/>
        <w:rPr>
          <w:sz w:val="28"/>
          <w:szCs w:val="28"/>
        </w:rPr>
      </w:pPr>
    </w:p>
    <w:p w:rsidR="005110DE" w:rsidRDefault="005110DE" w:rsidP="00C5228C">
      <w:pPr>
        <w:ind w:left="-851"/>
        <w:rPr>
          <w:sz w:val="28"/>
          <w:szCs w:val="28"/>
        </w:rPr>
      </w:pPr>
    </w:p>
    <w:p w:rsidR="005110DE" w:rsidRDefault="005110DE" w:rsidP="00C5228C">
      <w:pPr>
        <w:ind w:left="-851"/>
        <w:rPr>
          <w:sz w:val="28"/>
          <w:szCs w:val="28"/>
        </w:rPr>
      </w:pPr>
    </w:p>
    <w:p w:rsidR="005110DE" w:rsidRDefault="005110DE" w:rsidP="00C5228C">
      <w:pPr>
        <w:ind w:left="-851"/>
        <w:rPr>
          <w:sz w:val="28"/>
          <w:szCs w:val="28"/>
        </w:rPr>
      </w:pPr>
    </w:p>
    <w:p w:rsidR="005110DE" w:rsidRPr="00CF1535" w:rsidRDefault="005110DE" w:rsidP="00C47706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Автор: Буркина О.А.</w:t>
      </w:r>
    </w:p>
    <w:sectPr w:rsidR="005110DE" w:rsidRPr="00CF1535" w:rsidSect="0043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28C"/>
    <w:rsid w:val="00435051"/>
    <w:rsid w:val="005110DE"/>
    <w:rsid w:val="006F6A80"/>
    <w:rsid w:val="00813FA6"/>
    <w:rsid w:val="00C47706"/>
    <w:rsid w:val="00C5228C"/>
    <w:rsid w:val="00CC6926"/>
    <w:rsid w:val="00CF1535"/>
    <w:rsid w:val="00D25845"/>
    <w:rsid w:val="00D3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191</Words>
  <Characters>1095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x</cp:lastModifiedBy>
  <cp:revision>3</cp:revision>
  <dcterms:created xsi:type="dcterms:W3CDTF">2012-11-11T12:41:00Z</dcterms:created>
  <dcterms:modified xsi:type="dcterms:W3CDTF">2012-11-15T10:21:00Z</dcterms:modified>
</cp:coreProperties>
</file>